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D34CC" w14:textId="77777777" w:rsidR="00DA1525" w:rsidRDefault="00DA1525">
      <w:pPr>
        <w:rPr>
          <w:rFonts w:ascii="Arial" w:hAnsi="Arial"/>
          <w:sz w:val="48"/>
        </w:rPr>
      </w:pPr>
      <w:r>
        <w:rPr>
          <w:rFonts w:ascii="Arial" w:hAnsi="Arial"/>
          <w:sz w:val="48"/>
        </w:rPr>
        <w:t>2</w:t>
      </w:r>
      <w:r>
        <w:rPr>
          <w:rFonts w:ascii="Arial" w:hAnsi="Arial"/>
          <w:sz w:val="48"/>
        </w:rPr>
        <w:tab/>
      </w:r>
      <w:r>
        <w:rPr>
          <w:rFonts w:ascii="Arial" w:hAnsi="Arial"/>
          <w:sz w:val="48"/>
        </w:rPr>
        <w:tab/>
        <w:t>Review and Applications of Algebra</w:t>
      </w:r>
    </w:p>
    <w:p w14:paraId="62CF56B1" w14:textId="77777777" w:rsidR="006F6E58" w:rsidRDefault="006F6E58">
      <w:pPr>
        <w:rPr>
          <w:rFonts w:ascii="Arial" w:hAnsi="Arial"/>
          <w:sz w:val="48"/>
        </w:rPr>
      </w:pPr>
    </w:p>
    <w:p w14:paraId="473DA362" w14:textId="77777777" w:rsidR="00DA1525" w:rsidRPr="00394B60" w:rsidRDefault="00DA1525">
      <w:pPr>
        <w:spacing w:after="60"/>
        <w:rPr>
          <w:rFonts w:ascii="Arial" w:hAnsi="Arial"/>
          <w:b/>
          <w:sz w:val="28"/>
          <w:szCs w:val="28"/>
        </w:rPr>
      </w:pPr>
      <w:r w:rsidRPr="00394B60">
        <w:rPr>
          <w:rFonts w:ascii="Arial" w:hAnsi="Arial"/>
          <w:b/>
          <w:sz w:val="28"/>
          <w:szCs w:val="28"/>
        </w:rPr>
        <w:t>Exercise 2.1</w:t>
      </w:r>
    </w:p>
    <w:p w14:paraId="22B1D3B3" w14:textId="77777777" w:rsidR="00394B60" w:rsidRDefault="00394B60">
      <w:pPr>
        <w:spacing w:after="60"/>
        <w:rPr>
          <w:rFonts w:ascii="Arial" w:hAnsi="Arial"/>
          <w:b/>
          <w:sz w:val="24"/>
        </w:rPr>
      </w:pPr>
      <w:r w:rsidRPr="00394B60">
        <w:rPr>
          <w:rFonts w:ascii="Arial" w:hAnsi="Arial"/>
          <w:b/>
          <w:sz w:val="22"/>
          <w:szCs w:val="22"/>
        </w:rPr>
        <w:t>Basic Problems</w:t>
      </w:r>
    </w:p>
    <w:p w14:paraId="1B133F7D" w14:textId="77777777" w:rsidR="00DA1525" w:rsidRDefault="00DA1525">
      <w:pPr>
        <w:pStyle w:val="ISM"/>
        <w:spacing w:after="180"/>
      </w:pPr>
      <w:r>
        <w:tab/>
        <w:t>1.</w:t>
      </w:r>
      <w:r>
        <w:tab/>
        <w:t xml:space="preserve">(– p) + (– 3p) + 4p = – p – 3p + 4p = </w:t>
      </w:r>
      <w:r>
        <w:rPr>
          <w:u w:val="double"/>
        </w:rPr>
        <w:t>0</w:t>
      </w:r>
    </w:p>
    <w:p w14:paraId="4C77607F" w14:textId="77777777" w:rsidR="00DA1525" w:rsidRPr="00485166" w:rsidRDefault="00DA1525">
      <w:pPr>
        <w:pStyle w:val="ISM"/>
        <w:spacing w:after="180"/>
        <w:rPr>
          <w:lang w:val="fr-CA"/>
        </w:rPr>
      </w:pPr>
      <w:r>
        <w:tab/>
      </w:r>
      <w:r w:rsidRPr="00485166">
        <w:rPr>
          <w:lang w:val="fr-CA"/>
        </w:rPr>
        <w:t>2.</w:t>
      </w:r>
      <w:r w:rsidRPr="00485166">
        <w:rPr>
          <w:lang w:val="fr-CA"/>
        </w:rPr>
        <w:tab/>
        <w:t xml:space="preserve">(5s – 2t) – (2s – 4t) = 5s – 2t – 2s + 4t = </w:t>
      </w:r>
      <w:r w:rsidRPr="00485166">
        <w:rPr>
          <w:u w:val="double"/>
          <w:lang w:val="fr-CA"/>
        </w:rPr>
        <w:t>3s + 2t</w:t>
      </w:r>
    </w:p>
    <w:p w14:paraId="1ABDC9EC" w14:textId="77777777" w:rsidR="00DA1525" w:rsidRPr="00485166" w:rsidRDefault="00DA1525">
      <w:pPr>
        <w:pStyle w:val="ISM"/>
        <w:spacing w:after="180"/>
        <w:rPr>
          <w:lang w:val="fr-CA"/>
        </w:rPr>
      </w:pPr>
      <w:r w:rsidRPr="00485166">
        <w:rPr>
          <w:lang w:val="fr-CA"/>
        </w:rPr>
        <w:tab/>
        <w:t>3.</w:t>
      </w:r>
      <w:r w:rsidRPr="00485166">
        <w:rPr>
          <w:lang w:val="fr-CA"/>
        </w:rPr>
        <w:tab/>
        <w:t>4x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>y+ (– 3x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>y) – ( – 5x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>y) = 4x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>y – 3x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>y + 5x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y = </w:t>
      </w:r>
      <w:r w:rsidRPr="00485166">
        <w:rPr>
          <w:u w:val="double"/>
          <w:lang w:val="fr-CA"/>
        </w:rPr>
        <w:t>6x</w:t>
      </w:r>
      <w:r w:rsidRPr="00485166">
        <w:rPr>
          <w:u w:val="double"/>
          <w:vertAlign w:val="superscript"/>
          <w:lang w:val="fr-CA"/>
        </w:rPr>
        <w:t>2</w:t>
      </w:r>
      <w:r w:rsidRPr="00485166">
        <w:rPr>
          <w:u w:val="double"/>
          <w:lang w:val="fr-CA"/>
        </w:rPr>
        <w:t>y</w:t>
      </w:r>
    </w:p>
    <w:p w14:paraId="7DF817C8" w14:textId="77777777" w:rsidR="00DA1525" w:rsidRPr="00485166" w:rsidRDefault="00DA1525">
      <w:pPr>
        <w:pStyle w:val="ISM"/>
        <w:spacing w:after="180"/>
        <w:rPr>
          <w:lang w:val="fr-CA"/>
        </w:rPr>
      </w:pPr>
      <w:r w:rsidRPr="00485166">
        <w:rPr>
          <w:lang w:val="fr-CA"/>
        </w:rPr>
        <w:tab/>
        <w:t>4.</w:t>
      </w:r>
      <w:r w:rsidRPr="00485166">
        <w:rPr>
          <w:lang w:val="fr-CA"/>
        </w:rPr>
        <w:tab/>
        <w:t>1 – (7e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– 5 + 3e – e</w:t>
      </w:r>
      <w:r w:rsidRPr="00485166">
        <w:rPr>
          <w:vertAlign w:val="superscript"/>
          <w:lang w:val="fr-CA"/>
        </w:rPr>
        <w:t>3</w:t>
      </w:r>
      <w:r w:rsidRPr="00485166">
        <w:rPr>
          <w:lang w:val="fr-CA"/>
        </w:rPr>
        <w:t>) = 1 – 7e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+ 5 – 3e + e</w:t>
      </w:r>
      <w:r w:rsidRPr="00485166">
        <w:rPr>
          <w:vertAlign w:val="superscript"/>
          <w:lang w:val="fr-CA"/>
        </w:rPr>
        <w:t>3</w:t>
      </w:r>
      <w:r w:rsidRPr="00485166">
        <w:rPr>
          <w:lang w:val="fr-CA"/>
        </w:rPr>
        <w:t xml:space="preserve"> = </w:t>
      </w:r>
      <w:r w:rsidRPr="00485166">
        <w:rPr>
          <w:u w:val="double"/>
          <w:lang w:val="fr-CA"/>
        </w:rPr>
        <w:t>e</w:t>
      </w:r>
      <w:r w:rsidRPr="00485166">
        <w:rPr>
          <w:u w:val="double"/>
          <w:vertAlign w:val="superscript"/>
          <w:lang w:val="fr-CA"/>
        </w:rPr>
        <w:t>3</w:t>
      </w:r>
      <w:r w:rsidRPr="00485166">
        <w:rPr>
          <w:u w:val="double"/>
          <w:lang w:val="fr-CA"/>
        </w:rPr>
        <w:t xml:space="preserve"> – 7e</w:t>
      </w:r>
      <w:r w:rsidRPr="00485166">
        <w:rPr>
          <w:u w:val="double"/>
          <w:vertAlign w:val="superscript"/>
          <w:lang w:val="fr-CA"/>
        </w:rPr>
        <w:t>2</w:t>
      </w:r>
      <w:r w:rsidRPr="00485166">
        <w:rPr>
          <w:u w:val="double"/>
          <w:lang w:val="fr-CA"/>
        </w:rPr>
        <w:t xml:space="preserve"> – 3e + 6 </w:t>
      </w:r>
    </w:p>
    <w:p w14:paraId="31B54493" w14:textId="77777777" w:rsidR="00DA1525" w:rsidRPr="00485166" w:rsidRDefault="00DA1525">
      <w:pPr>
        <w:pStyle w:val="ISM"/>
        <w:spacing w:after="60"/>
        <w:rPr>
          <w:lang w:val="fr-CA"/>
        </w:rPr>
      </w:pPr>
      <w:r w:rsidRPr="00485166">
        <w:rPr>
          <w:lang w:val="fr-CA"/>
        </w:rPr>
        <w:tab/>
        <w:t>5.</w:t>
      </w:r>
      <w:r w:rsidRPr="00485166">
        <w:rPr>
          <w:lang w:val="fr-CA"/>
        </w:rPr>
        <w:tab/>
        <w:t>(6x</w:t>
      </w:r>
      <w:r w:rsidRPr="00485166">
        <w:rPr>
          <w:vertAlign w:val="superscript"/>
          <w:lang w:val="fr-CA"/>
        </w:rPr>
        <w:t xml:space="preserve">2 </w:t>
      </w:r>
      <w:r w:rsidRPr="00485166">
        <w:rPr>
          <w:lang w:val="fr-CA"/>
        </w:rPr>
        <w:t>– 3xy + 4y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>) – (8y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– 10xy – 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>) = 6x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– 3xy + 4y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– 8y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+ 10xy + x</w:t>
      </w:r>
      <w:r w:rsidRPr="00485166">
        <w:rPr>
          <w:vertAlign w:val="superscript"/>
          <w:lang w:val="fr-CA"/>
        </w:rPr>
        <w:t>2</w:t>
      </w:r>
    </w:p>
    <w:p w14:paraId="12148B0E" w14:textId="77777777" w:rsidR="00DA1525" w:rsidRDefault="00DA1525">
      <w:pPr>
        <w:pStyle w:val="ISM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</w:t>
      </w:r>
      <w:r>
        <w:t xml:space="preserve">= </w:t>
      </w:r>
      <w:r>
        <w:rPr>
          <w:u w:val="double"/>
        </w:rPr>
        <w:t>7x</w:t>
      </w:r>
      <w:r>
        <w:rPr>
          <w:u w:val="double"/>
          <w:vertAlign w:val="superscript"/>
        </w:rPr>
        <w:t>2</w:t>
      </w:r>
      <w:r>
        <w:rPr>
          <w:u w:val="double"/>
        </w:rPr>
        <w:t xml:space="preserve"> </w:t>
      </w:r>
      <w:r w:rsidR="005C632B">
        <w:rPr>
          <w:u w:val="double"/>
        </w:rPr>
        <w:t>– 4y</w:t>
      </w:r>
      <w:r w:rsidR="005C632B">
        <w:rPr>
          <w:u w:val="double"/>
          <w:vertAlign w:val="superscript"/>
        </w:rPr>
        <w:t xml:space="preserve">2 </w:t>
      </w:r>
      <w:r>
        <w:rPr>
          <w:u w:val="double"/>
        </w:rPr>
        <w:t xml:space="preserve">+ 7xy </w:t>
      </w:r>
    </w:p>
    <w:p w14:paraId="39274EC9" w14:textId="77777777" w:rsidR="00DA1525" w:rsidRDefault="00394B60">
      <w:pPr>
        <w:pStyle w:val="ISM"/>
      </w:pPr>
      <w:r>
        <w:tab/>
        <w:t>6</w:t>
      </w:r>
      <w:r w:rsidR="00DA1525">
        <w:t>.</w:t>
      </w:r>
      <w:r w:rsidR="00DA1525">
        <w:tab/>
        <w:t xml:space="preserve">6a – 3a </w:t>
      </w:r>
      <w:r>
        <w:t>– 2(2b – a) = 6a – 3a – 4b + 2a</w:t>
      </w:r>
      <w:r w:rsidR="00DA1525">
        <w:t xml:space="preserve"> = </w:t>
      </w:r>
      <w:r w:rsidRPr="00394B60">
        <w:rPr>
          <w:u w:val="double"/>
        </w:rPr>
        <w:t>5</w:t>
      </w:r>
      <w:r>
        <w:rPr>
          <w:u w:val="double"/>
        </w:rPr>
        <w:t>a -</w:t>
      </w:r>
      <w:r w:rsidR="00DA1525">
        <w:rPr>
          <w:u w:val="double"/>
        </w:rPr>
        <w:t xml:space="preserve"> 4b</w:t>
      </w:r>
    </w:p>
    <w:p w14:paraId="34063F6D" w14:textId="77777777" w:rsidR="00394B60" w:rsidRPr="00485166" w:rsidRDefault="005C632B">
      <w:pPr>
        <w:pStyle w:val="ISM"/>
        <w:rPr>
          <w:u w:val="double"/>
          <w:lang w:val="fr-CA"/>
        </w:rPr>
      </w:pPr>
      <w:r>
        <w:tab/>
      </w:r>
      <w:r w:rsidRPr="00485166">
        <w:rPr>
          <w:lang w:val="fr-CA"/>
        </w:rPr>
        <w:t>7.</w:t>
      </w:r>
      <w:r w:rsidRPr="00485166">
        <w:rPr>
          <w:lang w:val="fr-CA"/>
        </w:rPr>
        <w:tab/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cs="Arial"/>
                <w:lang w:val="fr-CA"/>
              </w:rPr>
              <m:t>3y</m:t>
            </m:r>
          </m:num>
          <m:den>
            <m:r>
              <m:rPr>
                <m:nor/>
              </m:rPr>
              <w:rPr>
                <w:rFonts w:cs="Arial"/>
                <w:lang w:val="fr-CA"/>
              </w:rPr>
              <m:t>1.2</m:t>
            </m:r>
          </m:den>
        </m:f>
        <m:r>
          <m:rPr>
            <m:nor/>
          </m:rPr>
          <w:rPr>
            <w:rFonts w:cs="Arial"/>
            <w:lang w:val="fr-CA"/>
          </w:rPr>
          <m:t>+ 6.42y - 4y + 7 = 2.5y + 6.42y - 4y + 7</m:t>
        </m:r>
        <m:r>
          <w:rPr>
            <w:rFonts w:ascii="Cambria Math" w:cs="Arial"/>
            <w:lang w:val="fr-CA"/>
          </w:rPr>
          <m:t>=</m:t>
        </m:r>
      </m:oMath>
      <w:r w:rsidRPr="00485166">
        <w:rPr>
          <w:lang w:val="fr-CA"/>
        </w:rPr>
        <w:t xml:space="preserve"> </w:t>
      </w:r>
      <w:r w:rsidRPr="00485166">
        <w:rPr>
          <w:u w:val="double"/>
          <w:lang w:val="fr-CA"/>
        </w:rPr>
        <w:t>4.9</w:t>
      </w:r>
      <w:r w:rsidR="00AA2F3C" w:rsidRPr="00485166">
        <w:rPr>
          <w:u w:val="double"/>
          <w:lang w:val="fr-CA"/>
        </w:rPr>
        <w:t>2y + 7</w:t>
      </w:r>
    </w:p>
    <w:p w14:paraId="6EBBFA3B" w14:textId="77777777" w:rsidR="00AA2F3C" w:rsidRPr="00485166" w:rsidRDefault="00AA2F3C">
      <w:pPr>
        <w:pStyle w:val="ISM"/>
        <w:rPr>
          <w:lang w:val="fr-CA"/>
        </w:rPr>
      </w:pPr>
      <w:r w:rsidRPr="00485166">
        <w:rPr>
          <w:lang w:val="fr-CA"/>
        </w:rPr>
        <w:tab/>
        <w:t>8.</w:t>
      </w:r>
      <w:r w:rsidRPr="00485166">
        <w:rPr>
          <w:lang w:val="fr-CA"/>
        </w:rPr>
        <w:tab/>
        <w:t xml:space="preserve">13.2 + 7.4t – 3.6 +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cs="Arial"/>
                <w:lang w:val="fr-CA"/>
              </w:rPr>
              <m:t>2.8t</m:t>
            </m:r>
          </m:num>
          <m:den>
            <m:r>
              <m:rPr>
                <m:nor/>
              </m:rPr>
              <w:rPr>
                <w:rFonts w:cs="Arial"/>
                <w:lang w:val="fr-CA"/>
              </w:rPr>
              <m:t>0.4</m:t>
            </m:r>
          </m:den>
        </m:f>
      </m:oMath>
      <w:r w:rsidRPr="00485166">
        <w:rPr>
          <w:lang w:val="fr-CA"/>
        </w:rPr>
        <w:t xml:space="preserve"> = 13.2 + 7.4t – 3.6 + 7t = </w:t>
      </w:r>
      <w:r w:rsidRPr="00485166">
        <w:rPr>
          <w:u w:val="double"/>
          <w:lang w:val="fr-CA"/>
        </w:rPr>
        <w:t>14.4t + 9.6</w:t>
      </w:r>
      <w:r w:rsidRPr="00485166">
        <w:rPr>
          <w:lang w:val="fr-CA"/>
        </w:rPr>
        <w:t xml:space="preserve"> </w:t>
      </w:r>
    </w:p>
    <w:p w14:paraId="3C7BAE22" w14:textId="77777777" w:rsidR="00AA2F3C" w:rsidRPr="00485166" w:rsidRDefault="00AA2F3C" w:rsidP="00394B60">
      <w:pPr>
        <w:spacing w:after="60"/>
        <w:rPr>
          <w:rFonts w:ascii="Arial" w:hAnsi="Arial"/>
          <w:b/>
          <w:sz w:val="22"/>
          <w:szCs w:val="22"/>
          <w:lang w:val="fr-CA"/>
        </w:rPr>
      </w:pPr>
    </w:p>
    <w:p w14:paraId="6FD41C33" w14:textId="77777777" w:rsidR="00394B60" w:rsidRPr="000747CD" w:rsidRDefault="00394B60" w:rsidP="00394B60">
      <w:pPr>
        <w:spacing w:after="60"/>
        <w:rPr>
          <w:rFonts w:ascii="Arial" w:hAnsi="Arial"/>
          <w:b/>
          <w:sz w:val="22"/>
          <w:szCs w:val="22"/>
        </w:rPr>
      </w:pPr>
      <w:r w:rsidRPr="000747CD">
        <w:rPr>
          <w:rFonts w:ascii="Arial" w:hAnsi="Arial"/>
          <w:b/>
          <w:sz w:val="22"/>
          <w:szCs w:val="22"/>
        </w:rPr>
        <w:t>Intermediate Problems</w:t>
      </w:r>
    </w:p>
    <w:p w14:paraId="374AC62A" w14:textId="77777777" w:rsidR="00394B60" w:rsidRDefault="00AA2F3C" w:rsidP="00394B60">
      <w:pPr>
        <w:pStyle w:val="ISM"/>
        <w:spacing w:after="180"/>
      </w:pPr>
      <w:r w:rsidRPr="00485166">
        <w:rPr>
          <w:lang w:val="en-US"/>
        </w:rPr>
        <w:tab/>
      </w:r>
      <w:r>
        <w:t>9</w:t>
      </w:r>
      <w:r w:rsidR="00394B60">
        <w:t>.</w:t>
      </w:r>
      <w:r w:rsidR="00394B60">
        <w:tab/>
        <w:t xml:space="preserve">4a(3ab – 5a + 6b) = </w:t>
      </w:r>
      <w:r w:rsidR="00394B60">
        <w:rPr>
          <w:u w:val="double"/>
        </w:rPr>
        <w:t>12a</w:t>
      </w:r>
      <w:r w:rsidR="00394B60">
        <w:rPr>
          <w:u w:val="double"/>
          <w:vertAlign w:val="superscript"/>
        </w:rPr>
        <w:t>2</w:t>
      </w:r>
      <w:r w:rsidR="00394B60">
        <w:rPr>
          <w:u w:val="double"/>
        </w:rPr>
        <w:t>b – 20a</w:t>
      </w:r>
      <w:r w:rsidR="00394B60">
        <w:rPr>
          <w:u w:val="double"/>
          <w:vertAlign w:val="superscript"/>
        </w:rPr>
        <w:t>2</w:t>
      </w:r>
      <w:r w:rsidR="00394B60">
        <w:rPr>
          <w:u w:val="double"/>
        </w:rPr>
        <w:t xml:space="preserve"> + 24ab</w:t>
      </w:r>
    </w:p>
    <w:p w14:paraId="4AA119FD" w14:textId="77777777" w:rsidR="00394B60" w:rsidRPr="00A75053" w:rsidRDefault="00AA2F3C" w:rsidP="00394B60">
      <w:pPr>
        <w:pStyle w:val="ISM"/>
        <w:jc w:val="left"/>
        <w:rPr>
          <w:lang w:val="fr-CA"/>
        </w:rPr>
      </w:pPr>
      <w:r>
        <w:tab/>
      </w:r>
      <w:r w:rsidRPr="00A75053">
        <w:rPr>
          <w:lang w:val="fr-CA"/>
        </w:rPr>
        <w:t>10</w:t>
      </w:r>
      <w:r w:rsidR="00394B60" w:rsidRPr="00A75053">
        <w:rPr>
          <w:lang w:val="fr-CA"/>
        </w:rPr>
        <w:t>.</w:t>
      </w:r>
      <w:r w:rsidR="00394B60" w:rsidRPr="00A75053">
        <w:rPr>
          <w:lang w:val="fr-CA"/>
        </w:rPr>
        <w:tab/>
        <w:t>9k(4 – 8k + 7k</w:t>
      </w:r>
      <w:r w:rsidR="00394B60" w:rsidRPr="00A75053">
        <w:rPr>
          <w:vertAlign w:val="superscript"/>
          <w:lang w:val="fr-CA"/>
        </w:rPr>
        <w:t>2</w:t>
      </w:r>
      <w:r w:rsidR="00394B60" w:rsidRPr="00A75053">
        <w:rPr>
          <w:lang w:val="fr-CA"/>
        </w:rPr>
        <w:t xml:space="preserve">)  =  </w:t>
      </w:r>
      <w:r w:rsidR="00394B60" w:rsidRPr="00A75053">
        <w:rPr>
          <w:u w:val="double"/>
          <w:lang w:val="fr-CA"/>
        </w:rPr>
        <w:t>36k – 72k</w:t>
      </w:r>
      <w:r w:rsidR="00394B60" w:rsidRPr="00A75053">
        <w:rPr>
          <w:u w:val="double"/>
          <w:vertAlign w:val="superscript"/>
          <w:lang w:val="fr-CA"/>
        </w:rPr>
        <w:t>2</w:t>
      </w:r>
      <w:r w:rsidR="00394B60" w:rsidRPr="00A75053">
        <w:rPr>
          <w:u w:val="double"/>
          <w:lang w:val="fr-CA"/>
        </w:rPr>
        <w:t xml:space="preserve"> + 63k</w:t>
      </w:r>
      <w:r w:rsidR="00394B60" w:rsidRPr="00A75053">
        <w:rPr>
          <w:u w:val="double"/>
          <w:vertAlign w:val="superscript"/>
          <w:lang w:val="fr-CA"/>
        </w:rPr>
        <w:t>3</w:t>
      </w:r>
    </w:p>
    <w:p w14:paraId="216EEBDC" w14:textId="77777777" w:rsidR="00394B60" w:rsidRPr="00485166" w:rsidRDefault="00AA2F3C" w:rsidP="00394B60">
      <w:pPr>
        <w:pStyle w:val="ISM"/>
        <w:jc w:val="left"/>
        <w:rPr>
          <w:lang w:val="fr-CA"/>
        </w:rPr>
      </w:pPr>
      <w:r w:rsidRPr="00A75053">
        <w:rPr>
          <w:lang w:val="fr-CA"/>
        </w:rPr>
        <w:tab/>
      </w:r>
      <w:r w:rsidRPr="00485166">
        <w:rPr>
          <w:lang w:val="fr-CA"/>
        </w:rPr>
        <w:t>11</w:t>
      </w:r>
      <w:r w:rsidR="00394B60" w:rsidRPr="00485166">
        <w:rPr>
          <w:lang w:val="fr-CA"/>
        </w:rPr>
        <w:t>.</w:t>
      </w:r>
      <w:r w:rsidR="00394B60" w:rsidRPr="00485166">
        <w:rPr>
          <w:lang w:val="fr-CA"/>
        </w:rPr>
        <w:tab/>
        <w:t>– 5xy(2x</w:t>
      </w:r>
      <w:r w:rsidR="00394B60" w:rsidRPr="00485166">
        <w:rPr>
          <w:vertAlign w:val="superscript"/>
          <w:lang w:val="fr-CA"/>
        </w:rPr>
        <w:t>2</w:t>
      </w:r>
      <w:r w:rsidR="00394B60" w:rsidRPr="00485166">
        <w:rPr>
          <w:lang w:val="fr-CA"/>
        </w:rPr>
        <w:t xml:space="preserve"> – xy – 3y</w:t>
      </w:r>
      <w:r w:rsidR="00394B60" w:rsidRPr="00485166">
        <w:rPr>
          <w:vertAlign w:val="superscript"/>
          <w:lang w:val="fr-CA"/>
        </w:rPr>
        <w:t>2</w:t>
      </w:r>
      <w:r w:rsidR="00394B60" w:rsidRPr="00485166">
        <w:rPr>
          <w:lang w:val="fr-CA"/>
        </w:rPr>
        <w:t xml:space="preserve">)  =  </w:t>
      </w:r>
      <w:r w:rsidR="00394B60" w:rsidRPr="00485166">
        <w:rPr>
          <w:u w:val="double"/>
          <w:lang w:val="fr-CA"/>
        </w:rPr>
        <w:t>– 10x</w:t>
      </w:r>
      <w:r w:rsidR="00394B60" w:rsidRPr="00485166">
        <w:rPr>
          <w:u w:val="double"/>
          <w:vertAlign w:val="superscript"/>
          <w:lang w:val="fr-CA"/>
        </w:rPr>
        <w:t>3</w:t>
      </w:r>
      <w:r w:rsidR="00394B60" w:rsidRPr="00485166">
        <w:rPr>
          <w:u w:val="double"/>
          <w:lang w:val="fr-CA"/>
        </w:rPr>
        <w:t>y + 5x</w:t>
      </w:r>
      <w:r w:rsidR="00394B60" w:rsidRPr="00485166">
        <w:rPr>
          <w:u w:val="double"/>
          <w:vertAlign w:val="superscript"/>
          <w:lang w:val="fr-CA"/>
        </w:rPr>
        <w:t>2</w:t>
      </w:r>
      <w:r w:rsidR="00394B60" w:rsidRPr="00485166">
        <w:rPr>
          <w:u w:val="double"/>
          <w:lang w:val="fr-CA"/>
        </w:rPr>
        <w:t>y</w:t>
      </w:r>
      <w:r w:rsidR="00394B60" w:rsidRPr="00485166">
        <w:rPr>
          <w:u w:val="double"/>
          <w:vertAlign w:val="superscript"/>
          <w:lang w:val="fr-CA"/>
        </w:rPr>
        <w:t>2</w:t>
      </w:r>
      <w:r w:rsidR="00394B60" w:rsidRPr="00485166">
        <w:rPr>
          <w:u w:val="double"/>
          <w:lang w:val="fr-CA"/>
        </w:rPr>
        <w:t xml:space="preserve"> + 15xy</w:t>
      </w:r>
      <w:r w:rsidR="00394B60" w:rsidRPr="00485166">
        <w:rPr>
          <w:u w:val="double"/>
          <w:vertAlign w:val="superscript"/>
          <w:lang w:val="fr-CA"/>
        </w:rPr>
        <w:t>3</w:t>
      </w:r>
    </w:p>
    <w:p w14:paraId="375B0E72" w14:textId="77777777" w:rsidR="00394B60" w:rsidRDefault="00AA2F3C" w:rsidP="00394B60">
      <w:pPr>
        <w:pStyle w:val="ISM"/>
        <w:spacing w:after="180"/>
        <w:jc w:val="left"/>
      </w:pPr>
      <w:r w:rsidRPr="00485166">
        <w:rPr>
          <w:lang w:val="fr-CA"/>
        </w:rPr>
        <w:tab/>
      </w:r>
      <w:r>
        <w:t>12</w:t>
      </w:r>
      <w:r w:rsidR="00394B60">
        <w:t>.</w:t>
      </w:r>
      <w:r w:rsidR="00394B60">
        <w:tab/>
        <w:t>(3p</w:t>
      </w:r>
      <w:r w:rsidR="00394B60">
        <w:rPr>
          <w:vertAlign w:val="superscript"/>
        </w:rPr>
        <w:t>2</w:t>
      </w:r>
      <w:r w:rsidR="00394B60">
        <w:t xml:space="preserve"> – 5p)(– 4p + 2)  =  – 12p</w:t>
      </w:r>
      <w:r w:rsidR="00394B60">
        <w:rPr>
          <w:vertAlign w:val="superscript"/>
        </w:rPr>
        <w:t>3</w:t>
      </w:r>
      <w:r w:rsidR="00394B60">
        <w:t xml:space="preserve"> + 6p</w:t>
      </w:r>
      <w:r w:rsidR="00394B60">
        <w:rPr>
          <w:vertAlign w:val="superscript"/>
        </w:rPr>
        <w:t>2</w:t>
      </w:r>
      <w:r w:rsidR="00394B60">
        <w:t xml:space="preserve"> + 20p</w:t>
      </w:r>
      <w:r w:rsidR="00394B60">
        <w:rPr>
          <w:vertAlign w:val="superscript"/>
        </w:rPr>
        <w:t>2</w:t>
      </w:r>
      <w:r w:rsidR="00394B60">
        <w:t xml:space="preserve"> – 10p  =  </w:t>
      </w:r>
      <w:r w:rsidR="00394B60">
        <w:rPr>
          <w:u w:val="double"/>
        </w:rPr>
        <w:t>– 12p</w:t>
      </w:r>
      <w:r w:rsidR="00394B60">
        <w:rPr>
          <w:u w:val="double"/>
          <w:vertAlign w:val="superscript"/>
        </w:rPr>
        <w:t>3</w:t>
      </w:r>
      <w:r w:rsidR="00394B60">
        <w:rPr>
          <w:u w:val="double"/>
        </w:rPr>
        <w:t xml:space="preserve"> + 26p</w:t>
      </w:r>
      <w:r w:rsidR="00394B60">
        <w:rPr>
          <w:u w:val="double"/>
          <w:vertAlign w:val="superscript"/>
        </w:rPr>
        <w:t>2</w:t>
      </w:r>
      <w:r w:rsidR="00394B60">
        <w:rPr>
          <w:u w:val="double"/>
        </w:rPr>
        <w:t xml:space="preserve"> – 10p</w:t>
      </w:r>
    </w:p>
    <w:p w14:paraId="3B45F5BE" w14:textId="77777777" w:rsidR="00394B60" w:rsidRDefault="00AA2F3C" w:rsidP="00394B60">
      <w:pPr>
        <w:pStyle w:val="ISM"/>
        <w:spacing w:after="0"/>
      </w:pPr>
      <w:r>
        <w:tab/>
        <w:t>13</w:t>
      </w:r>
      <w:r w:rsidR="00BD271D">
        <w:t>.</w:t>
      </w:r>
      <w:r w:rsidR="00394B60">
        <w:tab/>
        <w:t xml:space="preserve">3(a – 2)(4a + 1) – 5(2a + 3)(a – 7) = 3(4a </w:t>
      </w:r>
      <w:r w:rsidR="00394B60">
        <w:rPr>
          <w:vertAlign w:val="superscript"/>
        </w:rPr>
        <w:t>2</w:t>
      </w:r>
      <w:r w:rsidR="00394B60">
        <w:t xml:space="preserve"> + a – 8a – 2) – 5(2a</w:t>
      </w:r>
      <w:r w:rsidR="00394B60">
        <w:rPr>
          <w:vertAlign w:val="superscript"/>
        </w:rPr>
        <w:t>2</w:t>
      </w:r>
      <w:r w:rsidR="00394B60">
        <w:t xml:space="preserve"> – 14a + 3a – 21)</w:t>
      </w:r>
    </w:p>
    <w:p w14:paraId="05F15B0F" w14:textId="77777777" w:rsidR="00394B60" w:rsidRPr="00485166" w:rsidRDefault="00394B60" w:rsidP="00394B60">
      <w:pPr>
        <w:pStyle w:val="ISM"/>
        <w:spacing w:after="0"/>
        <w:rPr>
          <w:lang w:val="fr-C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85166">
        <w:rPr>
          <w:lang w:val="fr-CA"/>
        </w:rPr>
        <w:t>= 12a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– 21a – 6 – 10a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+ 55a + 105</w:t>
      </w:r>
    </w:p>
    <w:p w14:paraId="173F0A8B" w14:textId="77777777" w:rsidR="00394B60" w:rsidRPr="00485166" w:rsidRDefault="00394B60" w:rsidP="00394B60">
      <w:pPr>
        <w:pStyle w:val="ISM"/>
        <w:spacing w:after="60"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= </w:t>
      </w:r>
      <w:r w:rsidRPr="00485166">
        <w:rPr>
          <w:u w:val="double"/>
          <w:lang w:val="fr-CA"/>
        </w:rPr>
        <w:t>2a</w:t>
      </w:r>
      <w:r w:rsidRPr="00485166">
        <w:rPr>
          <w:u w:val="double"/>
          <w:vertAlign w:val="superscript"/>
          <w:lang w:val="fr-CA"/>
        </w:rPr>
        <w:t>2</w:t>
      </w:r>
      <w:r w:rsidRPr="00485166">
        <w:rPr>
          <w:u w:val="double"/>
          <w:lang w:val="fr-CA"/>
        </w:rPr>
        <w:t xml:space="preserve"> + 34a + 99</w:t>
      </w:r>
    </w:p>
    <w:p w14:paraId="688443E5" w14:textId="77777777" w:rsidR="00394B60" w:rsidRPr="00485166" w:rsidRDefault="00AA2F3C" w:rsidP="00394B60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  <w:t>14</w:t>
      </w:r>
      <w:r w:rsidR="00394B60" w:rsidRPr="00485166">
        <w:rPr>
          <w:lang w:val="fr-CA"/>
        </w:rPr>
        <w:t>.</w:t>
      </w:r>
      <w:r w:rsidR="00394B60" w:rsidRPr="00485166">
        <w:rPr>
          <w:lang w:val="fr-CA"/>
        </w:rPr>
        <w:tab/>
        <w:t>5(2x – y)(y + 3x) – 6x(x – 5y)  =  5(2xy + 6x</w:t>
      </w:r>
      <w:r w:rsidR="00394B60" w:rsidRPr="00485166">
        <w:rPr>
          <w:vertAlign w:val="superscript"/>
          <w:lang w:val="fr-CA"/>
        </w:rPr>
        <w:t xml:space="preserve">2 </w:t>
      </w:r>
      <w:r w:rsidR="00394B60" w:rsidRPr="00485166">
        <w:rPr>
          <w:lang w:val="fr-CA"/>
        </w:rPr>
        <w:t>– y</w:t>
      </w:r>
      <w:r w:rsidR="00394B60" w:rsidRPr="00485166">
        <w:rPr>
          <w:vertAlign w:val="superscript"/>
          <w:lang w:val="fr-CA"/>
        </w:rPr>
        <w:t>2</w:t>
      </w:r>
      <w:r w:rsidR="00394B60" w:rsidRPr="00485166">
        <w:rPr>
          <w:lang w:val="fr-CA"/>
        </w:rPr>
        <w:t xml:space="preserve"> – 3xy) – 6x</w:t>
      </w:r>
      <w:r w:rsidR="00394B60" w:rsidRPr="00485166">
        <w:rPr>
          <w:vertAlign w:val="superscript"/>
          <w:lang w:val="fr-CA"/>
        </w:rPr>
        <w:t>2</w:t>
      </w:r>
      <w:r w:rsidR="00394B60" w:rsidRPr="00485166">
        <w:rPr>
          <w:lang w:val="fr-CA"/>
        </w:rPr>
        <w:t xml:space="preserve"> + 30xy</w:t>
      </w:r>
    </w:p>
    <w:p w14:paraId="352D9A62" w14:textId="77777777" w:rsidR="00394B60" w:rsidRPr="00485166" w:rsidRDefault="00394B60" w:rsidP="00394B60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=  – 5xy + 30x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– 5y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– 6x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+ 30xy</w:t>
      </w:r>
    </w:p>
    <w:p w14:paraId="3188748C" w14:textId="77777777" w:rsidR="00394B60" w:rsidRPr="00485166" w:rsidRDefault="00394B60" w:rsidP="00394B60">
      <w:pPr>
        <w:pStyle w:val="ISM"/>
        <w:spacing w:after="0"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=  </w:t>
      </w:r>
      <w:r w:rsidRPr="00485166">
        <w:rPr>
          <w:u w:val="double"/>
          <w:lang w:val="fr-CA"/>
        </w:rPr>
        <w:t>24x</w:t>
      </w:r>
      <w:r w:rsidRPr="00485166">
        <w:rPr>
          <w:u w:val="double"/>
          <w:vertAlign w:val="superscript"/>
          <w:lang w:val="fr-CA"/>
        </w:rPr>
        <w:t>2</w:t>
      </w:r>
      <w:r w:rsidRPr="00485166">
        <w:rPr>
          <w:u w:val="double"/>
          <w:lang w:val="fr-CA"/>
        </w:rPr>
        <w:t xml:space="preserve"> + 25xy – 5y</w:t>
      </w:r>
      <w:r w:rsidRPr="00485166">
        <w:rPr>
          <w:u w:val="double"/>
          <w:vertAlign w:val="superscript"/>
          <w:lang w:val="fr-CA"/>
        </w:rPr>
        <w:t>2</w:t>
      </w:r>
    </w:p>
    <w:p w14:paraId="5AEBFB9F" w14:textId="77777777" w:rsidR="00394B60" w:rsidRPr="00485166" w:rsidRDefault="00AA2F3C" w:rsidP="00394B60">
      <w:pPr>
        <w:pStyle w:val="ISM"/>
        <w:spacing w:after="60"/>
        <w:jc w:val="left"/>
        <w:rPr>
          <w:lang w:val="fr-CA"/>
        </w:rPr>
      </w:pPr>
      <w:r w:rsidRPr="00485166">
        <w:rPr>
          <w:lang w:val="fr-CA"/>
        </w:rPr>
        <w:tab/>
        <w:t>15</w:t>
      </w:r>
      <w:r w:rsidR="00394B60" w:rsidRPr="00485166">
        <w:rPr>
          <w:lang w:val="fr-CA"/>
        </w:rPr>
        <w:t>.</w:t>
      </w:r>
      <w:r w:rsidR="00394B60" w:rsidRPr="00485166">
        <w:rPr>
          <w:lang w:val="fr-CA"/>
        </w:rPr>
        <w:tab/>
      </w:r>
      <w:r w:rsidR="00394B60" w:rsidRPr="00344826">
        <w:rPr>
          <w:position w:val="-22"/>
        </w:rPr>
        <w:object w:dxaOrig="600" w:dyaOrig="620" w14:anchorId="29C73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 fillcolor="window">
            <v:imagedata r:id="rId8" o:title=""/>
          </v:shape>
          <o:OLEObject Type="Embed" ProgID="Equation.2" ShapeID="_x0000_i1025" DrawAspect="Content" ObjectID="_1533492178" r:id="rId9"/>
        </w:object>
      </w:r>
      <w:r w:rsidR="00394B60" w:rsidRPr="00485166">
        <w:rPr>
          <w:lang w:val="fr-CA"/>
        </w:rPr>
        <w:t xml:space="preserve"> = </w:t>
      </w:r>
      <w:r w:rsidR="00394B60" w:rsidRPr="00485166">
        <w:rPr>
          <w:u w:val="double"/>
          <w:lang w:val="fr-CA"/>
        </w:rPr>
        <w:t>6x</w:t>
      </w:r>
    </w:p>
    <w:p w14:paraId="2A20D7A8" w14:textId="77777777" w:rsidR="00394B60" w:rsidRPr="00485166" w:rsidRDefault="00AA2F3C" w:rsidP="00394B60">
      <w:pPr>
        <w:pStyle w:val="ISM"/>
        <w:spacing w:after="60"/>
        <w:jc w:val="left"/>
        <w:rPr>
          <w:lang w:val="fr-CA"/>
        </w:rPr>
      </w:pPr>
      <w:r w:rsidRPr="00485166">
        <w:rPr>
          <w:lang w:val="fr-CA"/>
        </w:rPr>
        <w:tab/>
        <w:t>16</w:t>
      </w:r>
      <w:r w:rsidR="00394B60" w:rsidRPr="00485166">
        <w:rPr>
          <w:lang w:val="fr-CA"/>
        </w:rPr>
        <w:t>.</w:t>
      </w:r>
      <w:r w:rsidR="00394B60" w:rsidRPr="00485166">
        <w:rPr>
          <w:lang w:val="fr-CA"/>
        </w:rPr>
        <w:tab/>
      </w:r>
      <w:r w:rsidR="00394B60" w:rsidRPr="00344826">
        <w:rPr>
          <w:position w:val="-26"/>
        </w:rPr>
        <w:object w:dxaOrig="780" w:dyaOrig="660" w14:anchorId="5A4141DC">
          <v:shape id="_x0000_i1026" type="#_x0000_t75" style="width:39.75pt;height:33.75pt" o:ole="" fillcolor="window">
            <v:imagedata r:id="rId10" o:title=""/>
          </v:shape>
          <o:OLEObject Type="Embed" ProgID="Equation.3" ShapeID="_x0000_i1026" DrawAspect="Content" ObjectID="_1533492179" r:id="rId11"/>
        </w:object>
      </w:r>
      <w:r w:rsidR="00394B60" w:rsidRPr="00485166">
        <w:rPr>
          <w:lang w:val="fr-CA"/>
        </w:rPr>
        <w:t xml:space="preserve"> = </w:t>
      </w:r>
      <w:r w:rsidR="00394B60" w:rsidRPr="00344826">
        <w:rPr>
          <w:position w:val="-32"/>
        </w:rPr>
        <w:object w:dxaOrig="520" w:dyaOrig="680" w14:anchorId="14888744">
          <v:shape id="_x0000_i1027" type="#_x0000_t75" style="width:26.25pt;height:33.75pt" o:ole="" fillcolor="window">
            <v:imagedata r:id="rId12" o:title=""/>
          </v:shape>
          <o:OLEObject Type="Embed" ProgID="Equation.2" ShapeID="_x0000_i1027" DrawAspect="Content" ObjectID="_1533492180" r:id="rId13"/>
        </w:object>
      </w:r>
    </w:p>
    <w:p w14:paraId="48FE1A27" w14:textId="77777777" w:rsidR="00394B60" w:rsidRPr="00485166" w:rsidRDefault="00AA2F3C" w:rsidP="00394B60">
      <w:pPr>
        <w:pStyle w:val="ISM"/>
        <w:spacing w:after="60"/>
        <w:jc w:val="left"/>
        <w:rPr>
          <w:u w:val="double"/>
          <w:lang w:val="fr-CA"/>
        </w:rPr>
      </w:pPr>
      <w:r w:rsidRPr="00485166">
        <w:rPr>
          <w:lang w:val="fr-CA"/>
        </w:rPr>
        <w:tab/>
        <w:t>17</w:t>
      </w:r>
      <w:r w:rsidR="00394B60" w:rsidRPr="00485166">
        <w:rPr>
          <w:lang w:val="fr-CA"/>
        </w:rPr>
        <w:t>.</w:t>
      </w:r>
      <w:r w:rsidR="00394B60" w:rsidRPr="00485166">
        <w:rPr>
          <w:lang w:val="fr-CA"/>
        </w:rPr>
        <w:tab/>
      </w:r>
      <w:r w:rsidR="00394B60" w:rsidRPr="00344826">
        <w:rPr>
          <w:position w:val="-28"/>
        </w:rPr>
        <w:object w:dxaOrig="1300" w:dyaOrig="700" w14:anchorId="54B9F639">
          <v:shape id="_x0000_i1028" type="#_x0000_t75" style="width:64.5pt;height:34.5pt" o:ole="" fillcolor="window">
            <v:imagedata r:id="rId14" o:title=""/>
          </v:shape>
          <o:OLEObject Type="Embed" ProgID="Equation.3" ShapeID="_x0000_i1028" DrawAspect="Content" ObjectID="_1533492181" r:id="rId15"/>
        </w:object>
      </w:r>
      <w:r w:rsidR="00394B60" w:rsidRPr="00485166">
        <w:rPr>
          <w:lang w:val="fr-CA"/>
        </w:rPr>
        <w:t xml:space="preserve"> </w:t>
      </w:r>
      <w:r w:rsidR="00394B60" w:rsidRPr="00485166">
        <w:rPr>
          <w:u w:val="double"/>
          <w:lang w:val="fr-CA"/>
        </w:rPr>
        <w:t xml:space="preserve">x – y </w:t>
      </w:r>
    </w:p>
    <w:p w14:paraId="573E2701" w14:textId="77777777" w:rsidR="00394B60" w:rsidRPr="00485166" w:rsidRDefault="00AA2F3C" w:rsidP="00394B60">
      <w:pPr>
        <w:pStyle w:val="ISM"/>
        <w:spacing w:after="60"/>
        <w:jc w:val="left"/>
        <w:rPr>
          <w:lang w:val="fr-CA"/>
        </w:rPr>
      </w:pPr>
      <w:r w:rsidRPr="00485166">
        <w:rPr>
          <w:lang w:val="fr-CA"/>
        </w:rPr>
        <w:tab/>
        <w:t>18</w:t>
      </w:r>
      <w:r w:rsidR="00394B60" w:rsidRPr="00485166">
        <w:rPr>
          <w:lang w:val="fr-CA"/>
        </w:rPr>
        <w:t>.</w:t>
      </w:r>
      <w:r w:rsidR="00394B60" w:rsidRPr="00485166">
        <w:rPr>
          <w:lang w:val="fr-CA"/>
        </w:rPr>
        <w:tab/>
      </w:r>
      <w:r w:rsidR="00394B60" w:rsidRPr="00344826">
        <w:rPr>
          <w:position w:val="-22"/>
        </w:rPr>
        <w:object w:dxaOrig="1740" w:dyaOrig="620" w14:anchorId="7D27BD39">
          <v:shape id="_x0000_i1029" type="#_x0000_t75" style="width:88.5pt;height:30.75pt" o:ole="" fillcolor="window">
            <v:imagedata r:id="rId16" o:title=""/>
          </v:shape>
          <o:OLEObject Type="Embed" ProgID="Equation.2" ShapeID="_x0000_i1029" DrawAspect="Content" ObjectID="_1533492182" r:id="rId17"/>
        </w:object>
      </w:r>
      <w:r w:rsidR="00394B60" w:rsidRPr="00485166">
        <w:rPr>
          <w:lang w:val="fr-CA"/>
        </w:rPr>
        <w:t xml:space="preserve"> = </w:t>
      </w:r>
      <w:r w:rsidR="00394B60" w:rsidRPr="00485166">
        <w:rPr>
          <w:u w:val="double"/>
          <w:lang w:val="fr-CA"/>
        </w:rPr>
        <w:t>8 – 20x + 12x</w:t>
      </w:r>
      <w:r w:rsidR="00394B60" w:rsidRPr="00485166">
        <w:rPr>
          <w:u w:val="double"/>
          <w:vertAlign w:val="superscript"/>
          <w:lang w:val="fr-CA"/>
        </w:rPr>
        <w:t xml:space="preserve">2 </w:t>
      </w:r>
    </w:p>
    <w:p w14:paraId="066B2D3B" w14:textId="77777777" w:rsidR="00394B60" w:rsidRPr="00485166" w:rsidRDefault="00BD271D" w:rsidP="00BD271D">
      <w:pPr>
        <w:spacing w:after="60"/>
        <w:rPr>
          <w:rFonts w:ascii="Arial" w:hAnsi="Arial"/>
          <w:b/>
          <w:sz w:val="24"/>
          <w:lang w:val="fr-CA"/>
        </w:rPr>
      </w:pPr>
      <w:r w:rsidRPr="00485166">
        <w:rPr>
          <w:rFonts w:ascii="Arial" w:hAnsi="Arial" w:cs="Arial"/>
          <w:sz w:val="22"/>
          <w:szCs w:val="22"/>
          <w:lang w:val="fr-CA"/>
        </w:rPr>
        <w:t xml:space="preserve"> </w:t>
      </w:r>
      <w:r w:rsidR="00AA2F3C" w:rsidRPr="00485166">
        <w:rPr>
          <w:rFonts w:ascii="Arial" w:hAnsi="Arial" w:cs="Arial"/>
          <w:sz w:val="22"/>
          <w:szCs w:val="22"/>
          <w:lang w:val="fr-CA"/>
        </w:rPr>
        <w:t>19</w:t>
      </w:r>
      <w:r w:rsidR="00394B60" w:rsidRPr="00485166">
        <w:rPr>
          <w:rFonts w:ascii="Arial" w:hAnsi="Arial" w:cs="Arial"/>
          <w:sz w:val="22"/>
          <w:szCs w:val="22"/>
          <w:lang w:val="fr-CA"/>
        </w:rPr>
        <w:t>.</w:t>
      </w:r>
      <w:r w:rsidR="00394B60" w:rsidRPr="00485166">
        <w:rPr>
          <w:lang w:val="fr-CA"/>
        </w:rPr>
        <w:tab/>
      </w:r>
      <w:r w:rsidR="00394B60" w:rsidRPr="00344826">
        <w:rPr>
          <w:position w:val="-32"/>
        </w:rPr>
        <w:object w:dxaOrig="3159" w:dyaOrig="720" w14:anchorId="78932FB6">
          <v:shape id="_x0000_i1030" type="#_x0000_t75" style="width:157.5pt;height:36pt" o:ole="" fillcolor="window">
            <v:imagedata r:id="rId18" o:title=""/>
          </v:shape>
          <o:OLEObject Type="Embed" ProgID="Equation.2" ShapeID="_x0000_i1030" DrawAspect="Content" ObjectID="_1533492183" r:id="rId19"/>
        </w:object>
      </w:r>
    </w:p>
    <w:p w14:paraId="58B2D812" w14:textId="77777777" w:rsidR="000B25AD" w:rsidRPr="00485166" w:rsidRDefault="000B25AD" w:rsidP="00B61603">
      <w:pPr>
        <w:pStyle w:val="ISM"/>
        <w:spacing w:after="60"/>
        <w:jc w:val="left"/>
        <w:rPr>
          <w:lang w:val="fr-CA"/>
        </w:rPr>
      </w:pPr>
    </w:p>
    <w:p w14:paraId="601807C0" w14:textId="77777777" w:rsidR="00973115" w:rsidRPr="00485166" w:rsidRDefault="00BD271D" w:rsidP="00B61603">
      <w:pPr>
        <w:pStyle w:val="ISM"/>
        <w:spacing w:after="60"/>
        <w:jc w:val="left"/>
        <w:rPr>
          <w:b/>
          <w:i/>
          <w:sz w:val="28"/>
          <w:szCs w:val="28"/>
          <w:lang w:val="fr-CA"/>
        </w:rPr>
      </w:pPr>
      <w:r w:rsidRPr="00485166">
        <w:rPr>
          <w:b/>
          <w:sz w:val="28"/>
          <w:szCs w:val="28"/>
          <w:lang w:val="fr-CA"/>
        </w:rPr>
        <w:t xml:space="preserve">Exercise 2.1  </w:t>
      </w:r>
      <w:r w:rsidRPr="00485166">
        <w:rPr>
          <w:b/>
          <w:i/>
          <w:sz w:val="28"/>
          <w:szCs w:val="28"/>
          <w:lang w:val="fr-CA"/>
        </w:rPr>
        <w:t>(continued)</w:t>
      </w:r>
    </w:p>
    <w:p w14:paraId="14EE2918" w14:textId="77777777" w:rsidR="00AA2F3C" w:rsidRPr="00485166" w:rsidRDefault="00AA2F3C" w:rsidP="00AA2F3C">
      <w:pPr>
        <w:pStyle w:val="ISM"/>
        <w:spacing w:after="60"/>
        <w:jc w:val="left"/>
        <w:rPr>
          <w:lang w:val="en-US"/>
        </w:rPr>
      </w:pPr>
      <w:r w:rsidRPr="00485166">
        <w:rPr>
          <w:lang w:val="en-US"/>
        </w:rPr>
        <w:t>20.</w:t>
      </w:r>
      <w:r w:rsidRPr="00485166">
        <w:rPr>
          <w:lang w:val="en-US"/>
        </w:rPr>
        <w:tab/>
      </w:r>
      <w:r w:rsidRPr="00344826">
        <w:rPr>
          <w:position w:val="-32"/>
        </w:rPr>
        <w:object w:dxaOrig="4120" w:dyaOrig="740" w14:anchorId="419A4AA2">
          <v:shape id="_x0000_i1031" type="#_x0000_t75" style="width:206.25pt;height:37.5pt" o:ole="" fillcolor="window">
            <v:imagedata r:id="rId20" o:title=""/>
          </v:shape>
          <o:OLEObject Type="Embed" ProgID="Equation.3" ShapeID="_x0000_i1031" DrawAspect="Content" ObjectID="_1533492184" r:id="rId21"/>
        </w:object>
      </w:r>
    </w:p>
    <w:p w14:paraId="0FAB371E" w14:textId="77777777" w:rsidR="00AA2F3C" w:rsidRPr="00485166" w:rsidRDefault="00AA2F3C" w:rsidP="00BD271D">
      <w:pPr>
        <w:pStyle w:val="ISM"/>
        <w:spacing w:after="60"/>
        <w:rPr>
          <w:lang w:val="en-US"/>
        </w:rPr>
      </w:pPr>
    </w:p>
    <w:p w14:paraId="366E329F" w14:textId="77777777" w:rsidR="00BD271D" w:rsidRPr="00485166" w:rsidRDefault="00AA2F3C" w:rsidP="00BD271D">
      <w:pPr>
        <w:pStyle w:val="ISM"/>
        <w:spacing w:after="60"/>
        <w:rPr>
          <w:lang w:val="en-US"/>
        </w:rPr>
      </w:pPr>
      <w:r w:rsidRPr="00485166">
        <w:rPr>
          <w:lang w:val="en-US"/>
        </w:rPr>
        <w:t>21</w:t>
      </w:r>
      <w:r w:rsidR="00BD271D" w:rsidRPr="00485166">
        <w:rPr>
          <w:lang w:val="en-US"/>
        </w:rPr>
        <w:t>.</w:t>
      </w:r>
      <w:r w:rsidR="00BD271D" w:rsidRPr="00485166">
        <w:rPr>
          <w:lang w:val="en-US"/>
        </w:rPr>
        <w:tab/>
        <w:t>3d</w:t>
      </w:r>
      <w:r w:rsidR="00BD271D" w:rsidRPr="00485166">
        <w:rPr>
          <w:vertAlign w:val="superscript"/>
          <w:lang w:val="en-US"/>
        </w:rPr>
        <w:t>2</w:t>
      </w:r>
      <w:r w:rsidR="00BD271D" w:rsidRPr="00485166">
        <w:rPr>
          <w:lang w:val="en-US"/>
        </w:rPr>
        <w:t xml:space="preserve"> – 4d + 15 = 3(2.5)</w:t>
      </w:r>
      <w:r w:rsidR="00BD271D" w:rsidRPr="00485166">
        <w:rPr>
          <w:vertAlign w:val="superscript"/>
          <w:lang w:val="en-US"/>
        </w:rPr>
        <w:t>2</w:t>
      </w:r>
      <w:r w:rsidR="00BD271D" w:rsidRPr="00485166">
        <w:rPr>
          <w:lang w:val="en-US"/>
        </w:rPr>
        <w:t xml:space="preserve"> – 4(2.5) + 15</w:t>
      </w:r>
    </w:p>
    <w:p w14:paraId="3C98C47F" w14:textId="77777777" w:rsidR="00BD271D" w:rsidRDefault="00BD271D" w:rsidP="00BD271D">
      <w:pPr>
        <w:pStyle w:val="ISM"/>
        <w:spacing w:after="60"/>
      </w:pPr>
      <w:r w:rsidRPr="00485166">
        <w:rPr>
          <w:lang w:val="en-US"/>
        </w:rPr>
        <w:tab/>
      </w:r>
      <w:r w:rsidRPr="00485166">
        <w:rPr>
          <w:lang w:val="en-US"/>
        </w:rPr>
        <w:tab/>
      </w:r>
      <w:r w:rsidRPr="00485166">
        <w:rPr>
          <w:lang w:val="en-US"/>
        </w:rPr>
        <w:tab/>
      </w:r>
      <w:r w:rsidRPr="00485166">
        <w:rPr>
          <w:lang w:val="en-US"/>
        </w:rPr>
        <w:tab/>
        <w:t xml:space="preserve">       </w:t>
      </w:r>
      <w:r>
        <w:t>= 18.75 – 10 + 15</w:t>
      </w:r>
    </w:p>
    <w:p w14:paraId="4BB70198" w14:textId="77777777" w:rsidR="00BD271D" w:rsidRDefault="00BD271D" w:rsidP="00BD271D">
      <w:pPr>
        <w:pStyle w:val="ISM"/>
        <w:spacing w:after="0" w:line="360" w:lineRule="auto"/>
      </w:pPr>
      <w:r>
        <w:tab/>
      </w:r>
      <w:r>
        <w:tab/>
      </w:r>
      <w:r>
        <w:tab/>
      </w:r>
      <w:r>
        <w:tab/>
        <w:t xml:space="preserve">       = </w:t>
      </w:r>
      <w:r>
        <w:rPr>
          <w:u w:val="double"/>
        </w:rPr>
        <w:t>23.75</w:t>
      </w:r>
      <w:r>
        <w:t xml:space="preserve"> </w:t>
      </w:r>
    </w:p>
    <w:p w14:paraId="46C50CAB" w14:textId="77777777" w:rsidR="00BD271D" w:rsidRDefault="00AA2F3C" w:rsidP="00BD271D">
      <w:pPr>
        <w:pStyle w:val="ISM"/>
        <w:spacing w:after="0" w:line="360" w:lineRule="auto"/>
      </w:pPr>
      <w:r>
        <w:tab/>
        <w:t>22</w:t>
      </w:r>
      <w:r w:rsidR="00BD271D">
        <w:t>.</w:t>
      </w:r>
      <w:r w:rsidR="00BD271D">
        <w:tab/>
        <w:t xml:space="preserve">15g – 9h + 3 = 15(14) – 9(15) + 3 = </w:t>
      </w:r>
      <w:r w:rsidR="00BD271D">
        <w:rPr>
          <w:u w:val="double"/>
        </w:rPr>
        <w:t xml:space="preserve">78 </w:t>
      </w:r>
    </w:p>
    <w:p w14:paraId="1083DDE8" w14:textId="77777777" w:rsidR="00BD271D" w:rsidRDefault="00AA2F3C" w:rsidP="00BD271D">
      <w:pPr>
        <w:pStyle w:val="ISM"/>
        <w:spacing w:after="0" w:line="360" w:lineRule="auto"/>
      </w:pPr>
      <w:r>
        <w:tab/>
        <w:t>23</w:t>
      </w:r>
      <w:r w:rsidR="00BD271D">
        <w:t>.</w:t>
      </w:r>
      <w:r w:rsidR="00BD271D">
        <w:tab/>
        <w:t>7</w:t>
      </w:r>
      <w:r w:rsidR="00BD271D">
        <w:rPr>
          <w:rFonts w:ascii="Times New Roman" w:hAnsi="Times New Roman"/>
          <w:i/>
        </w:rPr>
        <w:t>x</w:t>
      </w:r>
      <w:r w:rsidR="00BD271D">
        <w:t xml:space="preserve">(4y – 8) = 7(3.2)(4 </w:t>
      </w:r>
      <w:r w:rsidR="00BD271D">
        <w:rPr>
          <w:sz w:val="24"/>
        </w:rPr>
        <w:sym w:font="Symbol" w:char="F0B4"/>
      </w:r>
      <w:r w:rsidR="00BD271D">
        <w:t xml:space="preserve"> 1.5 – 8) = 22.4(6 – 8) = </w:t>
      </w:r>
      <w:r w:rsidR="00BD271D">
        <w:rPr>
          <w:u w:val="double"/>
        </w:rPr>
        <w:t>– 44.8</w:t>
      </w:r>
    </w:p>
    <w:p w14:paraId="2DE4C255" w14:textId="77777777" w:rsidR="00BD271D" w:rsidRDefault="00AA2F3C" w:rsidP="00BD271D">
      <w:pPr>
        <w:pStyle w:val="ISM"/>
        <w:spacing w:after="0" w:line="360" w:lineRule="auto"/>
        <w:rPr>
          <w:u w:val="double"/>
        </w:rPr>
      </w:pPr>
      <w:r>
        <w:tab/>
        <w:t>24</w:t>
      </w:r>
      <w:r w:rsidR="00BD271D">
        <w:t>.</w:t>
      </w:r>
      <w:r w:rsidR="00BD271D">
        <w:tab/>
      </w:r>
      <w:r w:rsidR="00BD271D">
        <w:rPr>
          <w:rFonts w:ascii="Times New Roman" w:hAnsi="Times New Roman"/>
        </w:rPr>
        <w:t>(</w:t>
      </w:r>
      <w:r w:rsidR="00BD271D">
        <w:t xml:space="preserve">1 </w:t>
      </w:r>
      <w:r w:rsidR="00BD271D">
        <w:rPr>
          <w:rFonts w:ascii="Times New Roman" w:hAnsi="Times New Roman"/>
        </w:rPr>
        <w:t xml:space="preserve">+ </w:t>
      </w:r>
      <w:r w:rsidR="00BD271D">
        <w:rPr>
          <w:rFonts w:ascii="Times New Roman" w:hAnsi="Times New Roman"/>
          <w:i/>
        </w:rPr>
        <w:t>i</w:t>
      </w:r>
      <w:r w:rsidR="00BD271D">
        <w:rPr>
          <w:rFonts w:ascii="Times New Roman" w:hAnsi="Times New Roman"/>
        </w:rPr>
        <w:t>)</w:t>
      </w:r>
      <w:r w:rsidR="00BD271D">
        <w:rPr>
          <w:rFonts w:ascii="Times New Roman" w:hAnsi="Times New Roman"/>
          <w:i/>
          <w:sz w:val="24"/>
          <w:vertAlign w:val="superscript"/>
        </w:rPr>
        <w:t>m</w:t>
      </w:r>
      <w:r w:rsidR="00BD271D">
        <w:t xml:space="preserve"> – 1  =  (1 + 0.0225)</w:t>
      </w:r>
      <w:r w:rsidR="00BD271D">
        <w:rPr>
          <w:sz w:val="24"/>
          <w:vertAlign w:val="superscript"/>
        </w:rPr>
        <w:t>4</w:t>
      </w:r>
      <w:r w:rsidR="00BD271D">
        <w:t xml:space="preserve"> – 1  =  </w:t>
      </w:r>
      <w:r w:rsidR="00BD271D">
        <w:rPr>
          <w:u w:val="double"/>
        </w:rPr>
        <w:t>0.093083</w:t>
      </w:r>
    </w:p>
    <w:p w14:paraId="3C00016F" w14:textId="77777777" w:rsidR="00BD271D" w:rsidRDefault="00AA2F3C" w:rsidP="00BD271D">
      <w:pPr>
        <w:pStyle w:val="ISM"/>
      </w:pPr>
      <w:r>
        <w:tab/>
        <w:t>25</w:t>
      </w:r>
      <w:r w:rsidR="00BD271D">
        <w:t>.</w:t>
      </w:r>
      <w:r w:rsidR="00BD271D">
        <w:tab/>
      </w:r>
      <w:r w:rsidR="00BD271D">
        <w:rPr>
          <w:rFonts w:ascii="Times New Roman" w:hAnsi="Times New Roman"/>
          <w:i/>
        </w:rPr>
        <w:t>I</w:t>
      </w:r>
      <w:r w:rsidR="00BD271D">
        <w:rPr>
          <w:i/>
        </w:rPr>
        <w:t xml:space="preserve"> </w:t>
      </w:r>
      <w:r w:rsidR="00BD271D">
        <w:rPr>
          <w:rFonts w:ascii="Lucida Sans Unicode" w:hAnsi="Lucida Sans Unicode"/>
        </w:rPr>
        <w:t>÷</w:t>
      </w:r>
      <w:r w:rsidR="00BD271D">
        <w:rPr>
          <w:i/>
        </w:rPr>
        <w:t xml:space="preserve"> </w:t>
      </w:r>
      <w:r w:rsidR="00BD271D" w:rsidRPr="00D767FB">
        <w:rPr>
          <w:rFonts w:ascii="Times New Roman" w:hAnsi="Times New Roman"/>
          <w:i/>
        </w:rPr>
        <w:t>Pr</w:t>
      </w:r>
      <w:r w:rsidR="00BD271D" w:rsidRPr="00D767FB">
        <w:rPr>
          <w:rFonts w:ascii="Times New Roman" w:hAnsi="Times New Roman"/>
        </w:rPr>
        <w:t xml:space="preserve"> </w:t>
      </w:r>
      <w:r w:rsidR="00BD271D">
        <w:t xml:space="preserve">= </w:t>
      </w:r>
      <w:r w:rsidR="00BD271D" w:rsidRPr="00344826">
        <w:rPr>
          <w:position w:val="-24"/>
        </w:rPr>
        <w:object w:dxaOrig="1200" w:dyaOrig="600" w14:anchorId="572E09E2">
          <v:shape id="_x0000_i1032" type="#_x0000_t75" style="width:59.25pt;height:30pt" o:ole="" fillcolor="window">
            <v:imagedata r:id="rId22" o:title=""/>
          </v:shape>
          <o:OLEObject Type="Embed" ProgID="Equation.3" ShapeID="_x0000_i1032" DrawAspect="Content" ObjectID="_1533492185" r:id="rId23"/>
        </w:object>
      </w:r>
      <w:r w:rsidR="00BD271D">
        <w:t xml:space="preserve"> = </w:t>
      </w:r>
      <w:r w:rsidR="00BD271D">
        <w:rPr>
          <w:u w:val="double"/>
        </w:rPr>
        <w:t>0.250</w:t>
      </w:r>
      <w:r w:rsidR="00DA1525">
        <w:tab/>
      </w:r>
    </w:p>
    <w:p w14:paraId="6743CEE5" w14:textId="77777777" w:rsidR="00BD271D" w:rsidRDefault="00AA2F3C">
      <w:pPr>
        <w:pStyle w:val="ISM"/>
      </w:pPr>
      <w:r>
        <w:tab/>
        <w:t>26</w:t>
      </w:r>
      <w:r w:rsidR="00BD271D">
        <w:t>.</w:t>
      </w:r>
      <w:r w:rsidR="00BD271D">
        <w:tab/>
      </w:r>
      <w:r w:rsidR="00BD271D" w:rsidRPr="00344826">
        <w:rPr>
          <w:position w:val="-22"/>
        </w:rPr>
        <w:object w:dxaOrig="1540" w:dyaOrig="580" w14:anchorId="1C3E058F">
          <v:shape id="_x0000_i1033" type="#_x0000_t75" style="width:77.25pt;height:28.5pt" o:ole="" fillcolor="window">
            <v:imagedata r:id="rId24" o:title=""/>
          </v:shape>
          <o:OLEObject Type="Embed" ProgID="Equation.3" ShapeID="_x0000_i1033" DrawAspect="Content" ObjectID="_1533492186" r:id="rId25"/>
        </w:object>
      </w:r>
      <w:r w:rsidR="00BD271D">
        <w:t xml:space="preserve"> = </w:t>
      </w:r>
      <w:r w:rsidR="00BD271D">
        <w:rPr>
          <w:u w:val="double"/>
        </w:rPr>
        <w:t>$99.00</w:t>
      </w:r>
    </w:p>
    <w:p w14:paraId="2F6523A6" w14:textId="77777777" w:rsidR="00BD271D" w:rsidRDefault="00AA2F3C">
      <w:pPr>
        <w:pStyle w:val="ISM"/>
      </w:pPr>
      <w:r>
        <w:tab/>
        <w:t>27</w:t>
      </w:r>
      <w:r w:rsidR="00BD271D">
        <w:t>.</w:t>
      </w:r>
      <w:r w:rsidR="00BD271D">
        <w:tab/>
      </w:r>
      <w:r w:rsidR="00BD271D" w:rsidRPr="00D767FB">
        <w:rPr>
          <w:rFonts w:ascii="Times New Roman" w:hAnsi="Times New Roman"/>
          <w:i/>
        </w:rPr>
        <w:t>P</w:t>
      </w:r>
      <w:r w:rsidR="00BD271D" w:rsidRPr="00D767FB">
        <w:rPr>
          <w:rFonts w:ascii="Times New Roman" w:hAnsi="Times New Roman"/>
        </w:rPr>
        <w:t xml:space="preserve">(1 + </w:t>
      </w:r>
      <w:r w:rsidR="00BD271D" w:rsidRPr="00D767FB">
        <w:rPr>
          <w:rFonts w:ascii="Times New Roman" w:hAnsi="Times New Roman"/>
          <w:i/>
        </w:rPr>
        <w:t>rt</w:t>
      </w:r>
      <w:r w:rsidR="00BD271D" w:rsidRPr="00D767FB">
        <w:rPr>
          <w:rFonts w:ascii="Times New Roman" w:hAnsi="Times New Roman"/>
        </w:rPr>
        <w:t>)</w:t>
      </w:r>
      <w:r w:rsidR="00BD271D">
        <w:t xml:space="preserve"> = $770</w:t>
      </w:r>
      <w:r w:rsidR="00BD271D" w:rsidRPr="00344826">
        <w:rPr>
          <w:position w:val="-26"/>
        </w:rPr>
        <w:object w:dxaOrig="1719" w:dyaOrig="639" w14:anchorId="12680C5A">
          <v:shape id="_x0000_i1034" type="#_x0000_t75" style="width:85.5pt;height:32.25pt" o:ole="" fillcolor="window">
            <v:imagedata r:id="rId26" o:title=""/>
          </v:shape>
          <o:OLEObject Type="Embed" ProgID="Equation.3" ShapeID="_x0000_i1034" DrawAspect="Content" ObjectID="_1533492187" r:id="rId27"/>
        </w:object>
      </w:r>
      <w:r w:rsidR="00BD271D">
        <w:t xml:space="preserve">= $770(1.0079425) = </w:t>
      </w:r>
      <w:r w:rsidR="00BD271D">
        <w:rPr>
          <w:u w:val="double"/>
        </w:rPr>
        <w:t>$776.12</w:t>
      </w:r>
    </w:p>
    <w:p w14:paraId="561565D4" w14:textId="77777777" w:rsidR="00BD271D" w:rsidRDefault="00AA2F3C" w:rsidP="00BD271D">
      <w:pPr>
        <w:pStyle w:val="ISM"/>
        <w:spacing w:after="0" w:line="360" w:lineRule="auto"/>
      </w:pPr>
      <w:r>
        <w:tab/>
        <w:t>28</w:t>
      </w:r>
      <w:r w:rsidR="00BD271D">
        <w:t>.</w:t>
      </w:r>
      <w:r w:rsidR="00BD271D">
        <w:tab/>
      </w:r>
      <w:r w:rsidR="00BD271D" w:rsidRPr="00344826">
        <w:rPr>
          <w:position w:val="-32"/>
        </w:rPr>
        <w:object w:dxaOrig="3400" w:dyaOrig="680" w14:anchorId="3CAEA486">
          <v:shape id="_x0000_i1035" type="#_x0000_t75" style="width:170.25pt;height:33.75pt" o:ole="" fillcolor="window">
            <v:imagedata r:id="rId28" o:title=""/>
          </v:shape>
          <o:OLEObject Type="Embed" ProgID="Equation.3" ShapeID="_x0000_i1035" DrawAspect="Content" ObjectID="_1533492188" r:id="rId29"/>
        </w:object>
      </w:r>
      <w:r w:rsidR="00BD271D">
        <w:t xml:space="preserve">= </w:t>
      </w:r>
      <w:r w:rsidR="00BD271D">
        <w:rPr>
          <w:u w:val="double"/>
        </w:rPr>
        <w:t>$2430.38</w:t>
      </w:r>
    </w:p>
    <w:p w14:paraId="0DF05DA5" w14:textId="77777777" w:rsidR="00BD271D" w:rsidRDefault="00AA2F3C" w:rsidP="00BD271D">
      <w:pPr>
        <w:pStyle w:val="ISM"/>
        <w:spacing w:after="0" w:line="360" w:lineRule="auto"/>
      </w:pPr>
      <w:r>
        <w:tab/>
        <w:t>29</w:t>
      </w:r>
      <w:r w:rsidR="00BD271D">
        <w:t>.</w:t>
      </w:r>
      <w:r w:rsidR="00BD271D">
        <w:tab/>
      </w:r>
      <w:r w:rsidR="00BD271D">
        <w:rPr>
          <w:rFonts w:ascii="Times New Roman" w:hAnsi="Times New Roman"/>
          <w:i/>
        </w:rPr>
        <w:t>P</w:t>
      </w:r>
      <w:r w:rsidR="00BD271D">
        <w:rPr>
          <w:rFonts w:ascii="Times New Roman" w:hAnsi="Times New Roman"/>
        </w:rPr>
        <w:t>(</w:t>
      </w:r>
      <w:r w:rsidR="00BD271D">
        <w:t>1</w:t>
      </w:r>
      <w:r w:rsidR="00BD271D">
        <w:rPr>
          <w:rFonts w:ascii="Times New Roman" w:hAnsi="Times New Roman"/>
        </w:rPr>
        <w:t xml:space="preserve"> + </w:t>
      </w:r>
      <w:r w:rsidR="00BD271D">
        <w:rPr>
          <w:rFonts w:ascii="Times New Roman" w:hAnsi="Times New Roman"/>
          <w:i/>
        </w:rPr>
        <w:t>i</w:t>
      </w:r>
      <w:r w:rsidR="00BD271D">
        <w:rPr>
          <w:rFonts w:ascii="Times New Roman" w:hAnsi="Times New Roman"/>
        </w:rPr>
        <w:t>)</w:t>
      </w:r>
      <w:r w:rsidR="00BD271D">
        <w:rPr>
          <w:rFonts w:ascii="Times New Roman" w:hAnsi="Times New Roman"/>
          <w:i/>
          <w:sz w:val="24"/>
          <w:vertAlign w:val="superscript"/>
        </w:rPr>
        <w:t>n</w:t>
      </w:r>
      <w:r w:rsidR="00BD271D">
        <w:t xml:space="preserve">  =  $1280(1 + 0.025)</w:t>
      </w:r>
      <w:r w:rsidR="00BD271D">
        <w:rPr>
          <w:sz w:val="24"/>
          <w:vertAlign w:val="superscript"/>
        </w:rPr>
        <w:t>3</w:t>
      </w:r>
      <w:r w:rsidR="00BD271D">
        <w:t xml:space="preserve">  =  </w:t>
      </w:r>
      <w:r w:rsidR="00BD271D">
        <w:rPr>
          <w:u w:val="double"/>
        </w:rPr>
        <w:t>$1378.42</w:t>
      </w:r>
    </w:p>
    <w:p w14:paraId="59453E6F" w14:textId="77777777" w:rsidR="00BD271D" w:rsidRDefault="00AA2F3C" w:rsidP="00BD271D">
      <w:pPr>
        <w:pStyle w:val="ISM"/>
        <w:spacing w:after="0" w:line="360" w:lineRule="auto"/>
        <w:rPr>
          <w:u w:val="double"/>
        </w:rPr>
      </w:pPr>
      <w:r>
        <w:tab/>
        <w:t>30</w:t>
      </w:r>
      <w:r w:rsidR="00BD271D">
        <w:t>.</w:t>
      </w:r>
      <w:r w:rsidR="00BD271D">
        <w:tab/>
      </w:r>
      <w:r w:rsidR="00BD271D" w:rsidRPr="00344826">
        <w:rPr>
          <w:position w:val="-32"/>
        </w:rPr>
        <w:object w:dxaOrig="3480" w:dyaOrig="680" w14:anchorId="12EA7BA1">
          <v:shape id="_x0000_i1036" type="#_x0000_t75" style="width:174pt;height:33.75pt" o:ole="" fillcolor="window">
            <v:imagedata r:id="rId30" o:title=""/>
          </v:shape>
          <o:OLEObject Type="Embed" ProgID="Equation.3" ShapeID="_x0000_i1036" DrawAspect="Content" ObjectID="_1533492189" r:id="rId31"/>
        </w:object>
      </w:r>
      <w:r w:rsidR="00BD271D">
        <w:t xml:space="preserve">= </w:t>
      </w:r>
      <w:r w:rsidR="00BD271D">
        <w:rPr>
          <w:u w:val="double"/>
        </w:rPr>
        <w:t>$812.73</w:t>
      </w:r>
    </w:p>
    <w:p w14:paraId="50790AB4" w14:textId="77777777" w:rsidR="00BD271D" w:rsidRDefault="00BD271D">
      <w:pPr>
        <w:pStyle w:val="ISM"/>
      </w:pPr>
    </w:p>
    <w:p w14:paraId="4E9C8830" w14:textId="77777777" w:rsidR="00BD271D" w:rsidRDefault="00BD271D" w:rsidP="00BD271D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Advanced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66216962" w14:textId="77777777" w:rsidR="00DA1525" w:rsidRDefault="00AA2F3C">
      <w:pPr>
        <w:pStyle w:val="ISM"/>
      </w:pPr>
      <w:r>
        <w:t>31</w:t>
      </w:r>
      <w:r w:rsidR="00DA1525">
        <w:t>.</w:t>
      </w:r>
      <w:r w:rsidR="00DA1525">
        <w:tab/>
      </w:r>
      <w:r w:rsidR="00DA1525" w:rsidRPr="00344826">
        <w:rPr>
          <w:position w:val="-22"/>
        </w:rPr>
        <w:object w:dxaOrig="1740" w:dyaOrig="580" w14:anchorId="489585E3">
          <v:shape id="_x0000_i1037" type="#_x0000_t75" style="width:88.5pt;height:28.5pt" o:ole="" fillcolor="window">
            <v:imagedata r:id="rId32" o:title=""/>
          </v:shape>
          <o:OLEObject Type="Embed" ProgID="Equation.3" ShapeID="_x0000_i1037" DrawAspect="Content" ObjectID="_1533492190" r:id="rId33"/>
        </w:object>
      </w:r>
      <w:r w:rsidR="00DA1525">
        <w:t xml:space="preserve">= 0.5x + 2.25 – 1.2x + 1.2 = </w:t>
      </w:r>
      <w:r w:rsidR="00DA1525" w:rsidRPr="00D1301D">
        <w:rPr>
          <w:u w:val="double"/>
        </w:rPr>
        <w:t xml:space="preserve">– </w:t>
      </w:r>
      <w:r w:rsidR="00DA1525">
        <w:rPr>
          <w:u w:val="double"/>
        </w:rPr>
        <w:t>0.7x + 3.45</w:t>
      </w:r>
    </w:p>
    <w:p w14:paraId="2AD4CD8A" w14:textId="77777777" w:rsidR="00DA1525" w:rsidRDefault="00AA2F3C">
      <w:pPr>
        <w:pStyle w:val="ISM"/>
        <w:spacing w:after="0"/>
      </w:pPr>
      <w:r>
        <w:tab/>
        <w:t>32</w:t>
      </w:r>
      <w:r w:rsidR="00DA1525">
        <w:t>.</w:t>
      </w:r>
      <w:r w:rsidR="00DA1525">
        <w:tab/>
      </w:r>
      <w:r w:rsidR="00DA1525" w:rsidRPr="00344826">
        <w:rPr>
          <w:position w:val="-22"/>
        </w:rPr>
        <w:object w:dxaOrig="2799" w:dyaOrig="580" w14:anchorId="2B3E2A5C">
          <v:shape id="_x0000_i1038" type="#_x0000_t75" style="width:140.25pt;height:28.5pt" o:ole="" fillcolor="window">
            <v:imagedata r:id="rId34" o:title=""/>
          </v:shape>
          <o:OLEObject Type="Embed" ProgID="Equation.3" ShapeID="_x0000_i1038" DrawAspect="Content" ObjectID="_1533492191" r:id="rId35"/>
        </w:object>
      </w:r>
      <w:r w:rsidR="00DA1525">
        <w:t xml:space="preserve">  =  0.5x – x</w:t>
      </w:r>
      <w:r w:rsidR="00DA1525">
        <w:rPr>
          <w:vertAlign w:val="superscript"/>
        </w:rPr>
        <w:t>2</w:t>
      </w:r>
      <w:r w:rsidR="00DA1525">
        <w:t xml:space="preserve"> + 0.8 – 0.2x</w:t>
      </w:r>
      <w:r w:rsidR="00DA1525">
        <w:rPr>
          <w:vertAlign w:val="superscript"/>
        </w:rPr>
        <w:t>2</w:t>
      </w:r>
      <w:r w:rsidR="00DA1525">
        <w:t xml:space="preserve"> – 0.8x + 0.5</w:t>
      </w:r>
    </w:p>
    <w:p w14:paraId="40DDE10D" w14:textId="77777777" w:rsidR="00DA1525" w:rsidRDefault="00DA1525">
      <w:pPr>
        <w:pStyle w:val="ISM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= </w:t>
      </w:r>
      <w:r>
        <w:rPr>
          <w:u w:val="double"/>
        </w:rPr>
        <w:t>– 1.2x</w:t>
      </w:r>
      <w:r>
        <w:rPr>
          <w:u w:val="double"/>
          <w:vertAlign w:val="superscript"/>
        </w:rPr>
        <w:t>2</w:t>
      </w:r>
      <w:r>
        <w:rPr>
          <w:u w:val="double"/>
        </w:rPr>
        <w:t xml:space="preserve"> – 0.3x + 1.3</w:t>
      </w:r>
      <w:r>
        <w:t xml:space="preserve"> </w:t>
      </w:r>
    </w:p>
    <w:p w14:paraId="1B0F9939" w14:textId="77777777" w:rsidR="00DA1525" w:rsidRDefault="00AA2F3C">
      <w:pPr>
        <w:pStyle w:val="ISM"/>
      </w:pPr>
      <w:r>
        <w:tab/>
        <w:t>33</w:t>
      </w:r>
      <w:r w:rsidR="00DA1525">
        <w:t>.</w:t>
      </w:r>
      <w:r w:rsidR="00DA1525">
        <w:tab/>
      </w:r>
      <w:r w:rsidR="00DA1525" w:rsidRPr="00344826">
        <w:rPr>
          <w:position w:val="-22"/>
        </w:rPr>
        <w:object w:dxaOrig="2640" w:dyaOrig="580" w14:anchorId="0AEBDD8C">
          <v:shape id="_x0000_i1039" type="#_x0000_t75" style="width:131.25pt;height:28.5pt" o:ole="" fillcolor="window">
            <v:imagedata r:id="rId36" o:title=""/>
          </v:shape>
          <o:OLEObject Type="Embed" ProgID="Equation.3" ShapeID="_x0000_i1039" DrawAspect="Content" ObjectID="_1533492192" r:id="rId37"/>
        </w:object>
      </w:r>
      <w:r w:rsidR="00DA1525">
        <w:t xml:space="preserve">  =  16x + 0.5x + 2.3x – 8.5  =  </w:t>
      </w:r>
      <w:r w:rsidR="00DA1525">
        <w:rPr>
          <w:u w:val="double"/>
        </w:rPr>
        <w:t>18.8x – 8.5</w:t>
      </w:r>
      <w:r w:rsidR="00DA1525">
        <w:t xml:space="preserve"> </w:t>
      </w:r>
    </w:p>
    <w:p w14:paraId="4075EFF5" w14:textId="77777777" w:rsidR="00DA1525" w:rsidRPr="00485166" w:rsidRDefault="00AA2F3C">
      <w:pPr>
        <w:pStyle w:val="ISM"/>
        <w:rPr>
          <w:u w:val="double"/>
          <w:lang w:val="fr-CA"/>
        </w:rPr>
      </w:pPr>
      <w:r>
        <w:tab/>
      </w:r>
      <w:r w:rsidRPr="00485166">
        <w:rPr>
          <w:lang w:val="fr-CA"/>
        </w:rPr>
        <w:t>34</w:t>
      </w:r>
      <w:r w:rsidR="00DA1525" w:rsidRPr="00485166">
        <w:rPr>
          <w:lang w:val="fr-CA"/>
        </w:rPr>
        <w:t>.</w:t>
      </w:r>
      <w:r w:rsidR="00DA1525" w:rsidRPr="00485166">
        <w:rPr>
          <w:lang w:val="fr-CA"/>
        </w:rPr>
        <w:tab/>
      </w:r>
      <w:r w:rsidR="00DA1525" w:rsidRPr="00344826">
        <w:rPr>
          <w:position w:val="-22"/>
        </w:rPr>
        <w:object w:dxaOrig="1939" w:dyaOrig="580" w14:anchorId="159EFA56">
          <v:shape id="_x0000_i1040" type="#_x0000_t75" style="width:96.75pt;height:28.5pt" o:ole="" fillcolor="window">
            <v:imagedata r:id="rId38" o:title=""/>
          </v:shape>
          <o:OLEObject Type="Embed" ProgID="Equation.2" ShapeID="_x0000_i1040" DrawAspect="Content" ObjectID="_1533492193" r:id="rId39"/>
        </w:object>
      </w:r>
      <w:r w:rsidR="00DA1525" w:rsidRPr="00485166">
        <w:rPr>
          <w:lang w:val="fr-CA"/>
        </w:rPr>
        <w:t xml:space="preserve">  =  1.9139x – 0.6720x + 0.5x  =  </w:t>
      </w:r>
      <w:r w:rsidR="00DA1525" w:rsidRPr="00485166">
        <w:rPr>
          <w:u w:val="double"/>
          <w:lang w:val="fr-CA"/>
        </w:rPr>
        <w:t>1.7419x</w:t>
      </w:r>
    </w:p>
    <w:p w14:paraId="07835217" w14:textId="77777777" w:rsidR="00BD271D" w:rsidRPr="00485166" w:rsidRDefault="00AA2F3C" w:rsidP="00BD271D">
      <w:pPr>
        <w:pStyle w:val="ISM"/>
        <w:spacing w:after="0" w:line="360" w:lineRule="auto"/>
        <w:rPr>
          <w:lang w:val="fr-CA"/>
        </w:rPr>
      </w:pPr>
      <w:r w:rsidRPr="00485166">
        <w:rPr>
          <w:lang w:val="fr-CA"/>
        </w:rPr>
        <w:tab/>
        <w:t>35</w:t>
      </w:r>
      <w:r w:rsidR="00BD271D" w:rsidRPr="00485166">
        <w:rPr>
          <w:lang w:val="fr-CA"/>
        </w:rPr>
        <w:t>.</w:t>
      </w:r>
      <w:r w:rsidR="00BD271D" w:rsidRPr="00485166">
        <w:rPr>
          <w:lang w:val="fr-CA"/>
        </w:rPr>
        <w:tab/>
      </w:r>
      <w:r w:rsidR="00BD271D" w:rsidRPr="00344826">
        <w:rPr>
          <w:position w:val="-34"/>
        </w:rPr>
        <w:object w:dxaOrig="5319" w:dyaOrig="780" w14:anchorId="0EF66ABF">
          <v:shape id="_x0000_i1041" type="#_x0000_t75" style="width:265.5pt;height:39.75pt" o:ole="" fillcolor="window">
            <v:imagedata r:id="rId40" o:title=""/>
          </v:shape>
          <o:OLEObject Type="Embed" ProgID="Equation.3" ShapeID="_x0000_i1041" DrawAspect="Content" ObjectID="_1533492194" r:id="rId41"/>
        </w:object>
      </w:r>
      <w:r w:rsidR="00BD271D" w:rsidRPr="00485166">
        <w:rPr>
          <w:lang w:val="fr-CA"/>
        </w:rPr>
        <w:t xml:space="preserve">= </w:t>
      </w:r>
      <w:r w:rsidR="00BD271D" w:rsidRPr="00485166">
        <w:rPr>
          <w:u w:val="double"/>
          <w:lang w:val="fr-CA"/>
        </w:rPr>
        <w:t>$1794.22</w:t>
      </w:r>
    </w:p>
    <w:p w14:paraId="53F0E5CA" w14:textId="77777777" w:rsidR="00AA2F3C" w:rsidRPr="00485166" w:rsidRDefault="00AA2F3C" w:rsidP="00BD271D">
      <w:pPr>
        <w:pStyle w:val="ISM"/>
        <w:spacing w:after="0"/>
        <w:rPr>
          <w:lang w:val="fr-CA"/>
        </w:rPr>
      </w:pPr>
    </w:p>
    <w:p w14:paraId="5BAC6161" w14:textId="77777777" w:rsidR="00AA2F3C" w:rsidRPr="00485166" w:rsidRDefault="00AA2F3C" w:rsidP="00AA2F3C">
      <w:pPr>
        <w:spacing w:line="360" w:lineRule="auto"/>
        <w:rPr>
          <w:rFonts w:ascii="Arial" w:hAnsi="Arial"/>
          <w:b/>
          <w:sz w:val="28"/>
          <w:szCs w:val="28"/>
          <w:lang w:val="fr-CA"/>
        </w:rPr>
      </w:pPr>
    </w:p>
    <w:p w14:paraId="7F20AEC2" w14:textId="77777777" w:rsidR="00AA2F3C" w:rsidRPr="00485166" w:rsidRDefault="00AA2F3C" w:rsidP="00AA2F3C">
      <w:pPr>
        <w:spacing w:line="360" w:lineRule="auto"/>
        <w:rPr>
          <w:rFonts w:ascii="Arial" w:hAnsi="Arial"/>
          <w:b/>
          <w:i/>
          <w:sz w:val="28"/>
          <w:szCs w:val="28"/>
          <w:lang w:val="fr-CA"/>
        </w:rPr>
      </w:pPr>
      <w:r w:rsidRPr="00485166">
        <w:rPr>
          <w:rFonts w:ascii="Arial" w:hAnsi="Arial"/>
          <w:b/>
          <w:sz w:val="28"/>
          <w:szCs w:val="28"/>
          <w:lang w:val="fr-CA"/>
        </w:rPr>
        <w:lastRenderedPageBreak/>
        <w:t xml:space="preserve">Exercise 2.1  </w:t>
      </w:r>
      <w:r w:rsidRPr="00485166">
        <w:rPr>
          <w:rFonts w:ascii="Arial" w:hAnsi="Arial"/>
          <w:b/>
          <w:i/>
          <w:sz w:val="28"/>
          <w:szCs w:val="28"/>
          <w:lang w:val="fr-CA"/>
        </w:rPr>
        <w:t>(continued)</w:t>
      </w:r>
    </w:p>
    <w:p w14:paraId="23DD5797" w14:textId="77777777" w:rsidR="00BD271D" w:rsidRDefault="00AA2F3C" w:rsidP="00BD271D">
      <w:pPr>
        <w:pStyle w:val="ISM"/>
        <w:spacing w:after="0"/>
      </w:pPr>
      <w:r w:rsidRPr="00485166">
        <w:rPr>
          <w:lang w:val="fr-CA"/>
        </w:rPr>
        <w:tab/>
      </w:r>
      <w:r>
        <w:t>36</w:t>
      </w:r>
      <w:r w:rsidR="00BD271D">
        <w:t>.</w:t>
      </w:r>
      <w:r w:rsidR="00BD271D">
        <w:tab/>
      </w:r>
      <w:r w:rsidR="00BD271D" w:rsidRPr="00344826">
        <w:rPr>
          <w:position w:val="-34"/>
        </w:rPr>
        <w:object w:dxaOrig="5580" w:dyaOrig="780" w14:anchorId="1E69C907">
          <v:shape id="_x0000_i1042" type="#_x0000_t75" style="width:279pt;height:39.75pt" o:ole="" fillcolor="window">
            <v:imagedata r:id="rId42" o:title=""/>
          </v:shape>
          <o:OLEObject Type="Embed" ProgID="Equation.3" ShapeID="_x0000_i1042" DrawAspect="Content" ObjectID="_1533492195" r:id="rId43"/>
        </w:object>
      </w:r>
      <w:r w:rsidR="00BD271D">
        <w:t xml:space="preserve"> </w:t>
      </w:r>
    </w:p>
    <w:p w14:paraId="7D76134B" w14:textId="77777777" w:rsidR="00BD271D" w:rsidRDefault="00BD271D" w:rsidP="00BD271D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44826">
        <w:rPr>
          <w:position w:val="-26"/>
        </w:rPr>
        <w:object w:dxaOrig="3200" w:dyaOrig="639" w14:anchorId="5B51C864">
          <v:shape id="_x0000_i1043" type="#_x0000_t75" style="width:160.5pt;height:32.25pt" o:ole="" fillcolor="window">
            <v:imagedata r:id="rId44" o:title=""/>
          </v:shape>
          <o:OLEObject Type="Embed" ProgID="Equation.3" ShapeID="_x0000_i1043" DrawAspect="Content" ObjectID="_1533492196" r:id="rId45"/>
        </w:object>
      </w:r>
    </w:p>
    <w:p w14:paraId="35CF237A" w14:textId="77777777" w:rsidR="00BD271D" w:rsidRDefault="00BD271D" w:rsidP="00BD271D">
      <w:pPr>
        <w:pStyle w:val="ISM"/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= </w:t>
      </w:r>
      <w:r>
        <w:rPr>
          <w:u w:val="double"/>
        </w:rPr>
        <w:t>$4687.97</w:t>
      </w:r>
    </w:p>
    <w:p w14:paraId="6690C347" w14:textId="77777777" w:rsidR="00BD271D" w:rsidRDefault="00BD271D" w:rsidP="00BD271D">
      <w:pPr>
        <w:pStyle w:val="ISM"/>
        <w:spacing w:after="0" w:line="360" w:lineRule="auto"/>
      </w:pPr>
    </w:p>
    <w:p w14:paraId="5AA07154" w14:textId="77777777" w:rsidR="00BD271D" w:rsidRDefault="00AA2F3C" w:rsidP="00BD271D">
      <w:pPr>
        <w:pStyle w:val="ISM"/>
        <w:spacing w:after="0" w:line="360" w:lineRule="auto"/>
      </w:pPr>
      <w:r>
        <w:tab/>
        <w:t>37</w:t>
      </w:r>
      <w:r w:rsidR="00BD271D">
        <w:t>.</w:t>
      </w:r>
      <w:r w:rsidR="00BD271D">
        <w:tab/>
      </w:r>
      <w:r w:rsidR="00BD271D" w:rsidRPr="00344826">
        <w:rPr>
          <w:position w:val="-34"/>
        </w:rPr>
        <w:object w:dxaOrig="3560" w:dyaOrig="780" w14:anchorId="6B817CAB">
          <v:shape id="_x0000_i1044" type="#_x0000_t75" style="width:177.75pt;height:39.75pt" o:ole="" fillcolor="window">
            <v:imagedata r:id="rId46" o:title=""/>
          </v:shape>
          <o:OLEObject Type="Embed" ProgID="Equation.3" ShapeID="_x0000_i1044" DrawAspect="Content" ObjectID="_1533492197" r:id="rId47"/>
        </w:object>
      </w:r>
      <w:r w:rsidR="00BD271D">
        <w:t xml:space="preserve">= </w:t>
      </w:r>
      <w:r w:rsidR="00BD271D">
        <w:rPr>
          <w:u w:val="double"/>
        </w:rPr>
        <w:t>$1071.77</w:t>
      </w:r>
    </w:p>
    <w:p w14:paraId="58288AFE" w14:textId="77777777" w:rsidR="00DA1525" w:rsidRDefault="00DA1525" w:rsidP="00BD271D">
      <w:pPr>
        <w:pStyle w:val="ISM"/>
      </w:pPr>
      <w:r>
        <w:tab/>
      </w:r>
      <w:r>
        <w:tab/>
      </w:r>
    </w:p>
    <w:p w14:paraId="26690632" w14:textId="77777777" w:rsidR="00DA1525" w:rsidRPr="00BD271D" w:rsidRDefault="00DA1525">
      <w:pPr>
        <w:pStyle w:val="ISM"/>
        <w:spacing w:after="60"/>
        <w:rPr>
          <w:sz w:val="28"/>
          <w:szCs w:val="28"/>
        </w:rPr>
      </w:pPr>
      <w:r w:rsidRPr="00BD271D">
        <w:rPr>
          <w:b/>
          <w:sz w:val="28"/>
          <w:szCs w:val="28"/>
        </w:rPr>
        <w:t>Exercise 2.2</w:t>
      </w:r>
    </w:p>
    <w:p w14:paraId="261F706D" w14:textId="77777777" w:rsidR="00EC02DE" w:rsidRDefault="00EC02DE" w:rsidP="00250D7A">
      <w:pPr>
        <w:pStyle w:val="ISM"/>
        <w:spacing w:after="0"/>
      </w:pPr>
    </w:p>
    <w:p w14:paraId="1F28CB49" w14:textId="77777777" w:rsidR="00EC02DE" w:rsidRDefault="00EC02DE" w:rsidP="00EC02DE">
      <w:pPr>
        <w:spacing w:after="60"/>
        <w:rPr>
          <w:rFonts w:ascii="Arial" w:hAnsi="Arial"/>
          <w:b/>
          <w:sz w:val="24"/>
        </w:rPr>
      </w:pPr>
      <w:r w:rsidRPr="00394B60">
        <w:rPr>
          <w:rFonts w:ascii="Arial" w:hAnsi="Arial"/>
          <w:b/>
          <w:sz w:val="22"/>
          <w:szCs w:val="22"/>
        </w:rPr>
        <w:t>Basic Problems</w:t>
      </w:r>
    </w:p>
    <w:p w14:paraId="7B0B6025" w14:textId="77777777" w:rsidR="00250D7A" w:rsidRDefault="00250D7A" w:rsidP="00250D7A">
      <w:pPr>
        <w:pStyle w:val="ISM"/>
        <w:spacing w:after="0"/>
      </w:pPr>
      <w:r>
        <w:tab/>
        <w:t>1.</w:t>
      </w:r>
      <w:r>
        <w:tab/>
        <w:t xml:space="preserve">       </w:t>
      </w:r>
      <w:r w:rsidRPr="00250D7A">
        <w:rPr>
          <w:rFonts w:ascii="Times New Roman" w:hAnsi="Times New Roman"/>
          <w:i/>
        </w:rPr>
        <w:t>I = Prt</w:t>
      </w:r>
      <w:r w:rsidRPr="00F57A22">
        <w:rPr>
          <w:i/>
        </w:rPr>
        <w:t xml:space="preserve"> </w:t>
      </w:r>
    </w:p>
    <w:p w14:paraId="7E746738" w14:textId="77777777" w:rsidR="00250D7A" w:rsidRDefault="00250D7A" w:rsidP="00250D7A">
      <w:pPr>
        <w:pStyle w:val="ISM"/>
        <w:spacing w:after="0"/>
        <w:ind w:left="540"/>
      </w:pPr>
      <w:r>
        <w:t xml:space="preserve">$6.25 = </w:t>
      </w:r>
      <w:r w:rsidRPr="00250D7A">
        <w:rPr>
          <w:rFonts w:ascii="Times New Roman" w:hAnsi="Times New Roman"/>
          <w:i/>
        </w:rPr>
        <w:t>P</w:t>
      </w:r>
      <w:r>
        <w:t>(0.05)0.25</w:t>
      </w:r>
    </w:p>
    <w:p w14:paraId="52A8D23E" w14:textId="77777777" w:rsidR="00250D7A" w:rsidRDefault="00250D7A" w:rsidP="00250D7A">
      <w:pPr>
        <w:pStyle w:val="ISM"/>
        <w:spacing w:after="0"/>
        <w:ind w:left="540"/>
      </w:pPr>
      <w:r>
        <w:t>$6.25 = 0.0125</w:t>
      </w:r>
      <w:r w:rsidRPr="00250D7A">
        <w:rPr>
          <w:rFonts w:ascii="Times New Roman" w:hAnsi="Times New Roman"/>
          <w:i/>
        </w:rPr>
        <w:t>P</w:t>
      </w:r>
    </w:p>
    <w:p w14:paraId="31967AF4" w14:textId="77777777" w:rsidR="00250D7A" w:rsidRPr="00250D7A" w:rsidRDefault="00D767FB" w:rsidP="00D767FB">
      <w:pPr>
        <w:pStyle w:val="ISM"/>
        <w:ind w:left="900"/>
        <w:rPr>
          <w:u w:val="double"/>
        </w:rPr>
      </w:pPr>
      <w:r>
        <w:rPr>
          <w:rFonts w:ascii="Times New Roman" w:hAnsi="Times New Roman"/>
          <w:i/>
        </w:rPr>
        <w:t xml:space="preserve"> </w:t>
      </w:r>
      <w:r w:rsidR="00250D7A" w:rsidRPr="00250D7A">
        <w:rPr>
          <w:rFonts w:ascii="Times New Roman" w:hAnsi="Times New Roman"/>
          <w:i/>
        </w:rPr>
        <w:t xml:space="preserve">P </w:t>
      </w:r>
      <w:r w:rsidR="00250D7A">
        <w:t xml:space="preserve">= </w:t>
      </w:r>
      <w:r w:rsidR="00250D7A" w:rsidRPr="003A5022">
        <w:rPr>
          <w:position w:val="-22"/>
        </w:rPr>
        <w:object w:dxaOrig="780" w:dyaOrig="580" w14:anchorId="61988BE1">
          <v:shape id="_x0000_i1045" type="#_x0000_t75" style="width:39.75pt;height:28.5pt" o:ole="" o:allowoverlap="f">
            <v:imagedata r:id="rId48" o:title=""/>
          </v:shape>
          <o:OLEObject Type="Embed" ProgID="Equation.3" ShapeID="_x0000_i1045" DrawAspect="Content" ObjectID="_1533492198" r:id="rId49"/>
        </w:object>
      </w:r>
      <w:r w:rsidR="00250D7A">
        <w:t xml:space="preserve"> = </w:t>
      </w:r>
      <w:r w:rsidR="00250D7A">
        <w:rPr>
          <w:u w:val="double"/>
        </w:rPr>
        <w:t>$500.00</w:t>
      </w:r>
    </w:p>
    <w:p w14:paraId="74F7A1BA" w14:textId="77777777" w:rsidR="00250D7A" w:rsidRDefault="00250D7A" w:rsidP="00250D7A">
      <w:pPr>
        <w:pStyle w:val="ISM"/>
        <w:spacing w:after="0"/>
      </w:pPr>
      <w:r>
        <w:tab/>
        <w:t>2.</w:t>
      </w:r>
      <w:r>
        <w:tab/>
        <w:t xml:space="preserve">   </w:t>
      </w:r>
      <w:r w:rsidR="00D767FB">
        <w:t xml:space="preserve">     </w:t>
      </w:r>
      <w:r w:rsidRPr="00344826">
        <w:rPr>
          <w:position w:val="-22"/>
        </w:rPr>
        <w:object w:dxaOrig="1240" w:dyaOrig="580" w14:anchorId="343B15F9">
          <v:shape id="_x0000_i1046" type="#_x0000_t75" style="width:62.25pt;height:28.5pt" o:ole="" fillcolor="window">
            <v:imagedata r:id="rId50" o:title=""/>
          </v:shape>
          <o:OLEObject Type="Embed" ProgID="Equation.2" ShapeID="_x0000_i1046" DrawAspect="Content" ObjectID="_1533492199" r:id="rId51"/>
        </w:object>
      </w:r>
    </w:p>
    <w:p w14:paraId="5B045A86" w14:textId="77777777" w:rsidR="00250D7A" w:rsidRDefault="00D767FB" w:rsidP="00D767FB">
      <w:pPr>
        <w:pStyle w:val="ISM"/>
        <w:spacing w:after="0"/>
        <w:ind w:left="540"/>
      </w:pPr>
      <w:r w:rsidRPr="00047451">
        <w:rPr>
          <w:position w:val="-22"/>
        </w:rPr>
        <w:object w:dxaOrig="1719" w:dyaOrig="580" w14:anchorId="59C6C620">
          <v:shape id="_x0000_i1047" type="#_x0000_t75" style="width:85.5pt;height:28.5pt" o:ole="">
            <v:imagedata r:id="rId52" o:title=""/>
          </v:shape>
          <o:OLEObject Type="Embed" ProgID="Equation.3" ShapeID="_x0000_i1047" DrawAspect="Content" ObjectID="_1533492200" r:id="rId53"/>
        </w:object>
      </w:r>
    </w:p>
    <w:p w14:paraId="5111AD8E" w14:textId="77777777" w:rsidR="00D767FB" w:rsidRDefault="00D767FB" w:rsidP="00D767FB">
      <w:pPr>
        <w:pStyle w:val="ISM"/>
        <w:spacing w:after="0"/>
        <w:ind w:left="540"/>
      </w:pPr>
      <w:r>
        <w:t>$150,000</w:t>
      </w:r>
      <w:r w:rsidRPr="00D767FB">
        <w:rPr>
          <w:rFonts w:ascii="Times New Roman" w:hAnsi="Times New Roman"/>
          <w:i/>
        </w:rPr>
        <w:t>i</w:t>
      </w:r>
      <w:r>
        <w:t xml:space="preserve"> = $900</w:t>
      </w:r>
    </w:p>
    <w:p w14:paraId="2E3C097D" w14:textId="77777777" w:rsidR="00D767FB" w:rsidRDefault="00D767FB" w:rsidP="00D767FB">
      <w:pPr>
        <w:pStyle w:val="ISM"/>
        <w:ind w:left="1440"/>
      </w:pPr>
      <w:r w:rsidRPr="00D767FB">
        <w:rPr>
          <w:rFonts w:ascii="Times New Roman" w:hAnsi="Times New Roman"/>
          <w:i/>
        </w:rPr>
        <w:t xml:space="preserve">i </w:t>
      </w:r>
      <w:r>
        <w:t xml:space="preserve">= </w:t>
      </w:r>
      <w:r w:rsidRPr="00C71175">
        <w:rPr>
          <w:position w:val="-26"/>
        </w:rPr>
        <w:object w:dxaOrig="999" w:dyaOrig="620" w14:anchorId="39AB9D35">
          <v:shape id="_x0000_i1048" type="#_x0000_t75" style="width:49.5pt;height:30.75pt" o:ole="" o:allowoverlap="f">
            <v:imagedata r:id="rId54" o:title=""/>
          </v:shape>
          <o:OLEObject Type="Embed" ProgID="Equation.3" ShapeID="_x0000_i1048" DrawAspect="Content" ObjectID="_1533492201" r:id="rId55"/>
        </w:object>
      </w:r>
      <w:r>
        <w:t xml:space="preserve"> = </w:t>
      </w:r>
      <w:r w:rsidRPr="00D767FB">
        <w:rPr>
          <w:u w:val="double"/>
        </w:rPr>
        <w:t>0.00600</w:t>
      </w:r>
    </w:p>
    <w:p w14:paraId="5044BF46" w14:textId="77777777" w:rsidR="00D767FB" w:rsidRDefault="00D767FB" w:rsidP="00D767FB">
      <w:pPr>
        <w:pStyle w:val="ISM"/>
        <w:spacing w:after="0"/>
      </w:pPr>
      <w:r>
        <w:tab/>
        <w:t>3.</w:t>
      </w:r>
      <w:r>
        <w:tab/>
      </w:r>
      <w:r>
        <w:tab/>
        <w:t xml:space="preserve">     </w:t>
      </w:r>
      <w:r w:rsidRPr="00D767FB">
        <w:rPr>
          <w:rFonts w:ascii="Times New Roman" w:hAnsi="Times New Roman"/>
          <w:i/>
          <w:spacing w:val="-2"/>
        </w:rPr>
        <w:t xml:space="preserve">S </w:t>
      </w:r>
      <w:r w:rsidRPr="00331E10">
        <w:rPr>
          <w:rFonts w:cs="Arial"/>
          <w:i/>
          <w:spacing w:val="-2"/>
        </w:rPr>
        <w:t>=</w:t>
      </w:r>
      <w:r w:rsidRPr="00D767FB">
        <w:rPr>
          <w:rFonts w:ascii="Times New Roman" w:hAnsi="Times New Roman"/>
          <w:i/>
          <w:spacing w:val="-2"/>
        </w:rPr>
        <w:t xml:space="preserve"> P</w:t>
      </w:r>
      <w:r w:rsidRPr="00D767FB">
        <w:rPr>
          <w:rFonts w:ascii="Times New Roman" w:hAnsi="Times New Roman"/>
          <w:spacing w:val="-2"/>
        </w:rPr>
        <w:t>(1</w:t>
      </w:r>
      <w:r w:rsidRPr="00D767FB">
        <w:rPr>
          <w:rFonts w:ascii="Times New Roman" w:hAnsi="Times New Roman"/>
          <w:i/>
          <w:spacing w:val="-2"/>
        </w:rPr>
        <w:t xml:space="preserve"> + rt</w:t>
      </w:r>
      <w:r w:rsidRPr="00D767FB">
        <w:rPr>
          <w:rFonts w:ascii="Times New Roman" w:hAnsi="Times New Roman"/>
          <w:spacing w:val="-2"/>
        </w:rPr>
        <w:t>)</w:t>
      </w:r>
      <w:r>
        <w:rPr>
          <w:spacing w:val="-2"/>
        </w:rPr>
        <w:t xml:space="preserve"> </w:t>
      </w:r>
    </w:p>
    <w:p w14:paraId="786AC97A" w14:textId="77777777" w:rsidR="00D767FB" w:rsidRDefault="00D767FB" w:rsidP="00D767FB">
      <w:pPr>
        <w:pStyle w:val="ISM"/>
        <w:spacing w:after="0"/>
        <w:ind w:left="540"/>
      </w:pPr>
      <w:r>
        <w:t xml:space="preserve">$3626 = </w:t>
      </w:r>
      <w:r w:rsidRPr="00D767FB">
        <w:rPr>
          <w:rFonts w:ascii="Times New Roman" w:hAnsi="Times New Roman"/>
          <w:i/>
        </w:rPr>
        <w:t>P</w:t>
      </w:r>
      <w:r>
        <w:t>(1 + 0.004</w:t>
      </w:r>
      <w:r w:rsidRPr="00D767FB">
        <w:rPr>
          <w:sz w:val="24"/>
          <w:szCs w:val="24"/>
        </w:rPr>
        <w:sym w:font="Symbol" w:char="F0B4"/>
      </w:r>
      <w:r>
        <w:t>9)</w:t>
      </w:r>
    </w:p>
    <w:p w14:paraId="33C0407C" w14:textId="77777777" w:rsidR="00D767FB" w:rsidRDefault="00D767FB" w:rsidP="00D767FB">
      <w:pPr>
        <w:pStyle w:val="ISM"/>
        <w:spacing w:after="0"/>
        <w:ind w:left="540"/>
      </w:pPr>
      <w:r>
        <w:t>$3626 = 1.036</w:t>
      </w:r>
      <w:r w:rsidRPr="00D767FB">
        <w:rPr>
          <w:rFonts w:ascii="Times New Roman" w:hAnsi="Times New Roman"/>
          <w:i/>
        </w:rPr>
        <w:t>P</w:t>
      </w:r>
    </w:p>
    <w:p w14:paraId="7176B5ED" w14:textId="77777777" w:rsidR="00D767FB" w:rsidRDefault="00D767FB" w:rsidP="00D767FB">
      <w:pPr>
        <w:pStyle w:val="ISM"/>
        <w:ind w:left="994"/>
      </w:pPr>
      <w:r w:rsidRPr="00D767FB">
        <w:rPr>
          <w:rFonts w:ascii="Times New Roman" w:hAnsi="Times New Roman"/>
          <w:i/>
        </w:rPr>
        <w:t xml:space="preserve">P </w:t>
      </w:r>
      <w:r>
        <w:t xml:space="preserve">= </w:t>
      </w:r>
      <w:r w:rsidRPr="00D831E9">
        <w:rPr>
          <w:position w:val="-22"/>
        </w:rPr>
        <w:object w:dxaOrig="720" w:dyaOrig="580" w14:anchorId="07BABD18">
          <v:shape id="_x0000_i1049" type="#_x0000_t75" style="width:36pt;height:28.5pt" o:ole="" o:allowoverlap="f">
            <v:imagedata r:id="rId56" o:title=""/>
          </v:shape>
          <o:OLEObject Type="Embed" ProgID="Equation.3" ShapeID="_x0000_i1049" DrawAspect="Content" ObjectID="_1533492202" r:id="rId57"/>
        </w:object>
      </w:r>
      <w:r>
        <w:t xml:space="preserve"> = </w:t>
      </w:r>
      <w:r w:rsidRPr="00D767FB">
        <w:rPr>
          <w:u w:val="double"/>
        </w:rPr>
        <w:t>$3500.00</w:t>
      </w:r>
    </w:p>
    <w:p w14:paraId="722E3FFA" w14:textId="77777777" w:rsidR="00D767FB" w:rsidRDefault="00331E10" w:rsidP="00D767FB">
      <w:pPr>
        <w:pStyle w:val="ISM"/>
        <w:spacing w:after="0"/>
      </w:pPr>
      <w:r>
        <w:tab/>
        <w:t>4.</w:t>
      </w:r>
      <w:r>
        <w:tab/>
      </w:r>
      <w:r>
        <w:tab/>
        <w:t xml:space="preserve">  </w:t>
      </w:r>
      <w:r>
        <w:rPr>
          <w:rFonts w:ascii="Times New Roman" w:hAnsi="Times New Roman"/>
          <w:i/>
          <w:spacing w:val="-2"/>
        </w:rPr>
        <w:t xml:space="preserve">N </w:t>
      </w:r>
      <w:r w:rsidRPr="00331E10">
        <w:rPr>
          <w:rFonts w:cs="Arial"/>
          <w:i/>
          <w:spacing w:val="-2"/>
        </w:rPr>
        <w:t>=</w:t>
      </w:r>
      <w:r>
        <w:rPr>
          <w:rFonts w:ascii="Times New Roman" w:hAnsi="Times New Roman"/>
          <w:i/>
          <w:spacing w:val="-2"/>
        </w:rPr>
        <w:t xml:space="preserve"> L</w:t>
      </w:r>
      <w:r>
        <w:rPr>
          <w:spacing w:val="-2"/>
        </w:rPr>
        <w:t xml:space="preserve">(1 – </w:t>
      </w:r>
      <w:r>
        <w:rPr>
          <w:rFonts w:ascii="Times New Roman" w:hAnsi="Times New Roman"/>
          <w:i/>
          <w:spacing w:val="-2"/>
        </w:rPr>
        <w:t>d</w:t>
      </w:r>
      <w:r>
        <w:rPr>
          <w:spacing w:val="-2"/>
        </w:rPr>
        <w:t>)</w:t>
      </w:r>
    </w:p>
    <w:p w14:paraId="735955D3" w14:textId="77777777" w:rsidR="00D767FB" w:rsidRPr="00485166" w:rsidRDefault="00331E10" w:rsidP="00D767FB">
      <w:pPr>
        <w:pStyle w:val="ISM"/>
        <w:spacing w:after="0"/>
        <w:rPr>
          <w:lang w:val="fr-CA"/>
        </w:rPr>
      </w:pPr>
      <w:r>
        <w:tab/>
      </w:r>
      <w:r>
        <w:tab/>
      </w:r>
      <w:r w:rsidRPr="00485166">
        <w:rPr>
          <w:lang w:val="fr-CA"/>
        </w:rPr>
        <w:t xml:space="preserve">$891 = </w:t>
      </w:r>
      <w:r w:rsidRPr="00485166">
        <w:rPr>
          <w:rFonts w:ascii="Times New Roman" w:hAnsi="Times New Roman"/>
          <w:i/>
          <w:lang w:val="fr-CA"/>
        </w:rPr>
        <w:t>L</w:t>
      </w:r>
      <w:r w:rsidRPr="00485166">
        <w:rPr>
          <w:lang w:val="fr-CA"/>
        </w:rPr>
        <w:t>(1 – 0.10)</w:t>
      </w:r>
    </w:p>
    <w:p w14:paraId="453E712B" w14:textId="77777777" w:rsidR="00D767FB" w:rsidRPr="00485166" w:rsidRDefault="00331E10" w:rsidP="00D767FB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$891 = 0.90</w:t>
      </w:r>
      <w:r w:rsidRPr="00485166">
        <w:rPr>
          <w:rFonts w:ascii="Times New Roman" w:hAnsi="Times New Roman"/>
          <w:i/>
          <w:lang w:val="fr-CA"/>
        </w:rPr>
        <w:t>L</w:t>
      </w:r>
    </w:p>
    <w:p w14:paraId="07885FA8" w14:textId="77777777" w:rsidR="00D767FB" w:rsidRPr="00485166" w:rsidRDefault="00331E10" w:rsidP="00331E10">
      <w:pPr>
        <w:pStyle w:val="ISM"/>
        <w:rPr>
          <w:lang w:val="fr-CA"/>
        </w:rPr>
      </w:pPr>
      <w:r w:rsidRPr="00485166">
        <w:rPr>
          <w:rFonts w:ascii="Times New Roman" w:hAnsi="Times New Roman"/>
          <w:i/>
          <w:lang w:val="fr-CA"/>
        </w:rPr>
        <w:tab/>
      </w:r>
      <w:r w:rsidRPr="00485166">
        <w:rPr>
          <w:rFonts w:ascii="Times New Roman" w:hAnsi="Times New Roman"/>
          <w:i/>
          <w:lang w:val="fr-CA"/>
        </w:rPr>
        <w:tab/>
      </w:r>
      <w:r w:rsidRPr="00485166">
        <w:rPr>
          <w:rFonts w:ascii="Times New Roman" w:hAnsi="Times New Roman"/>
          <w:i/>
          <w:lang w:val="fr-CA"/>
        </w:rPr>
        <w:tab/>
        <w:t xml:space="preserve">    L </w:t>
      </w:r>
      <w:r w:rsidRPr="00485166">
        <w:rPr>
          <w:lang w:val="fr-CA"/>
        </w:rPr>
        <w:t xml:space="preserve">= </w:t>
      </w:r>
      <w:r w:rsidRPr="00004670">
        <w:rPr>
          <w:position w:val="-22"/>
        </w:rPr>
        <w:object w:dxaOrig="560" w:dyaOrig="580" w14:anchorId="21F4F619">
          <v:shape id="_x0000_i1050" type="#_x0000_t75" style="width:28.5pt;height:28.5pt" o:ole="" o:allowoverlap="f">
            <v:imagedata r:id="rId58" o:title=""/>
          </v:shape>
          <o:OLEObject Type="Embed" ProgID="Equation.3" ShapeID="_x0000_i1050" DrawAspect="Content" ObjectID="_1533492203" r:id="rId59"/>
        </w:object>
      </w:r>
      <w:r w:rsidRPr="00485166">
        <w:rPr>
          <w:lang w:val="fr-CA"/>
        </w:rPr>
        <w:t xml:space="preserve"> = </w:t>
      </w:r>
      <w:r w:rsidR="00C07CB9" w:rsidRPr="00485166">
        <w:rPr>
          <w:u w:val="double"/>
          <w:lang w:val="fr-CA"/>
        </w:rPr>
        <w:t>$99</w:t>
      </w:r>
      <w:r w:rsidRPr="00485166">
        <w:rPr>
          <w:u w:val="double"/>
          <w:lang w:val="fr-CA"/>
        </w:rPr>
        <w:t>0.00</w:t>
      </w:r>
    </w:p>
    <w:p w14:paraId="15CA6C20" w14:textId="77777777" w:rsidR="00331E10" w:rsidRPr="00485166" w:rsidRDefault="00331E10" w:rsidP="00331E10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  <w:t>5.</w:t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</w:t>
      </w:r>
      <w:r w:rsidRPr="00485166">
        <w:rPr>
          <w:rFonts w:ascii="Times New Roman" w:hAnsi="Times New Roman"/>
          <w:i/>
          <w:spacing w:val="-2"/>
          <w:lang w:val="fr-CA"/>
        </w:rPr>
        <w:t xml:space="preserve">N </w:t>
      </w:r>
      <w:r w:rsidRPr="00485166">
        <w:rPr>
          <w:rFonts w:cs="Arial"/>
          <w:i/>
          <w:spacing w:val="-2"/>
          <w:lang w:val="fr-CA"/>
        </w:rPr>
        <w:t>=</w:t>
      </w:r>
      <w:r w:rsidRPr="00485166">
        <w:rPr>
          <w:rFonts w:ascii="Times New Roman" w:hAnsi="Times New Roman"/>
          <w:i/>
          <w:spacing w:val="-2"/>
          <w:lang w:val="fr-CA"/>
        </w:rPr>
        <w:t xml:space="preserve"> L</w:t>
      </w:r>
      <w:r w:rsidRPr="00485166">
        <w:rPr>
          <w:spacing w:val="-2"/>
          <w:lang w:val="fr-CA"/>
        </w:rPr>
        <w:t xml:space="preserve">(1 – </w:t>
      </w:r>
      <w:r w:rsidRPr="00485166">
        <w:rPr>
          <w:rFonts w:ascii="Times New Roman" w:hAnsi="Times New Roman"/>
          <w:i/>
          <w:spacing w:val="-2"/>
          <w:lang w:val="fr-CA"/>
        </w:rPr>
        <w:t>d</w:t>
      </w:r>
      <w:r w:rsidRPr="00485166">
        <w:rPr>
          <w:spacing w:val="-2"/>
          <w:lang w:val="fr-CA"/>
        </w:rPr>
        <w:t>)</w:t>
      </w:r>
    </w:p>
    <w:p w14:paraId="11A2D507" w14:textId="77777777" w:rsidR="00331E10" w:rsidRPr="00485166" w:rsidRDefault="00331E10" w:rsidP="00331E10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$410.85 = </w:t>
      </w:r>
      <w:r w:rsidRPr="00485166">
        <w:rPr>
          <w:rFonts w:cs="Arial"/>
          <w:lang w:val="fr-CA"/>
        </w:rPr>
        <w:t>$498</w:t>
      </w:r>
      <w:r w:rsidRPr="00485166">
        <w:rPr>
          <w:lang w:val="fr-CA"/>
        </w:rPr>
        <w:t xml:space="preserve">(1 – </w:t>
      </w:r>
      <w:r w:rsidRPr="00485166">
        <w:rPr>
          <w:rFonts w:ascii="Times New Roman" w:hAnsi="Times New Roman"/>
          <w:lang w:val="fr-CA"/>
        </w:rPr>
        <w:t>d</w:t>
      </w:r>
      <w:r w:rsidRPr="00485166">
        <w:rPr>
          <w:lang w:val="fr-CA"/>
        </w:rPr>
        <w:t>)</w:t>
      </w:r>
    </w:p>
    <w:p w14:paraId="2ED3395F" w14:textId="77777777" w:rsidR="00D767FB" w:rsidRPr="00485166" w:rsidRDefault="00331E10" w:rsidP="00D767FB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331E10">
        <w:rPr>
          <w:position w:val="-24"/>
        </w:rPr>
        <w:object w:dxaOrig="900" w:dyaOrig="600" w14:anchorId="4D91CF49">
          <v:shape id="_x0000_i1051" type="#_x0000_t75" style="width:45pt;height:30pt" o:ole="">
            <v:imagedata r:id="rId60" o:title=""/>
          </v:shape>
          <o:OLEObject Type="Embed" ProgID="Equation.3" ShapeID="_x0000_i1051" DrawAspect="Content" ObjectID="_1533492204" r:id="rId61"/>
        </w:object>
      </w:r>
      <w:r w:rsidRPr="00485166">
        <w:rPr>
          <w:lang w:val="fr-CA"/>
        </w:rPr>
        <w:t xml:space="preserve"> = 1 – </w:t>
      </w:r>
      <w:r w:rsidRPr="00485166">
        <w:rPr>
          <w:rFonts w:ascii="Times New Roman" w:hAnsi="Times New Roman"/>
          <w:i/>
          <w:lang w:val="fr-CA"/>
        </w:rPr>
        <w:t>d</w:t>
      </w:r>
    </w:p>
    <w:p w14:paraId="784CC474" w14:textId="77777777" w:rsidR="00D767FB" w:rsidRPr="00485166" w:rsidRDefault="00331E10" w:rsidP="00D767FB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0.825 = 1 – </w:t>
      </w:r>
      <w:r w:rsidRPr="00485166">
        <w:rPr>
          <w:rFonts w:ascii="Times New Roman" w:hAnsi="Times New Roman"/>
          <w:i/>
          <w:lang w:val="fr-CA"/>
        </w:rPr>
        <w:t>d</w:t>
      </w:r>
    </w:p>
    <w:p w14:paraId="34199944" w14:textId="77777777" w:rsidR="00D767FB" w:rsidRPr="00485166" w:rsidRDefault="00331E10" w:rsidP="00331E10">
      <w:pPr>
        <w:pStyle w:val="ISM"/>
        <w:ind w:left="1354"/>
        <w:rPr>
          <w:lang w:val="fr-CA"/>
        </w:rPr>
      </w:pPr>
      <w:r w:rsidRPr="00485166">
        <w:rPr>
          <w:lang w:val="fr-CA"/>
        </w:rPr>
        <w:t xml:space="preserve"> </w:t>
      </w:r>
      <w:r w:rsidRPr="00485166">
        <w:rPr>
          <w:rFonts w:ascii="Times New Roman" w:hAnsi="Times New Roman"/>
          <w:i/>
          <w:lang w:val="fr-CA"/>
        </w:rPr>
        <w:t>d</w:t>
      </w:r>
      <w:r w:rsidRPr="00485166">
        <w:rPr>
          <w:lang w:val="fr-CA"/>
        </w:rPr>
        <w:t xml:space="preserve"> = 1 – 0.825 = </w:t>
      </w:r>
      <w:r w:rsidRPr="00485166">
        <w:rPr>
          <w:u w:val="double"/>
          <w:lang w:val="fr-CA"/>
        </w:rPr>
        <w:t>0.175</w:t>
      </w:r>
    </w:p>
    <w:p w14:paraId="55199ABF" w14:textId="77777777" w:rsidR="000357AA" w:rsidRPr="00485166" w:rsidRDefault="00331E10" w:rsidP="00331E10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</w:p>
    <w:p w14:paraId="52527172" w14:textId="77777777" w:rsidR="000357AA" w:rsidRPr="00485166" w:rsidRDefault="000357AA" w:rsidP="000357AA">
      <w:pPr>
        <w:spacing w:line="360" w:lineRule="auto"/>
        <w:rPr>
          <w:rFonts w:ascii="Arial" w:hAnsi="Arial"/>
          <w:b/>
          <w:i/>
          <w:sz w:val="28"/>
          <w:szCs w:val="28"/>
          <w:lang w:val="fr-CA"/>
        </w:rPr>
      </w:pPr>
      <w:r w:rsidRPr="00485166">
        <w:rPr>
          <w:rFonts w:ascii="Arial" w:hAnsi="Arial"/>
          <w:b/>
          <w:sz w:val="28"/>
          <w:szCs w:val="28"/>
          <w:lang w:val="fr-CA"/>
        </w:rPr>
        <w:lastRenderedPageBreak/>
        <w:t xml:space="preserve">Exercise 2.2  </w:t>
      </w:r>
      <w:r w:rsidRPr="00485166">
        <w:rPr>
          <w:rFonts w:ascii="Arial" w:hAnsi="Arial"/>
          <w:b/>
          <w:i/>
          <w:sz w:val="28"/>
          <w:szCs w:val="28"/>
          <w:lang w:val="fr-CA"/>
        </w:rPr>
        <w:t>(continued)</w:t>
      </w:r>
    </w:p>
    <w:p w14:paraId="3FD6F702" w14:textId="77777777" w:rsidR="00331E10" w:rsidRPr="00485166" w:rsidRDefault="000357AA" w:rsidP="00331E10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="00810704" w:rsidRPr="00485166">
        <w:rPr>
          <w:lang w:val="fr-CA"/>
        </w:rPr>
        <w:t>6</w:t>
      </w:r>
      <w:r w:rsidR="00331E10" w:rsidRPr="00485166">
        <w:rPr>
          <w:lang w:val="fr-CA"/>
        </w:rPr>
        <w:t>.</w:t>
      </w:r>
      <w:r w:rsidR="00331E10" w:rsidRPr="00485166">
        <w:rPr>
          <w:lang w:val="fr-CA"/>
        </w:rPr>
        <w:tab/>
      </w:r>
      <w:r w:rsidR="00331E10" w:rsidRPr="00485166">
        <w:rPr>
          <w:lang w:val="fr-CA"/>
        </w:rPr>
        <w:tab/>
      </w:r>
      <w:r w:rsidR="00810704" w:rsidRPr="00485166">
        <w:rPr>
          <w:lang w:val="fr-CA"/>
        </w:rPr>
        <w:tab/>
        <w:t xml:space="preserve">       </w:t>
      </w:r>
      <w:r w:rsidR="00331E10" w:rsidRPr="00485166">
        <w:rPr>
          <w:rFonts w:ascii="Times New Roman" w:hAnsi="Times New Roman"/>
          <w:i/>
          <w:spacing w:val="-2"/>
          <w:lang w:val="fr-CA"/>
        </w:rPr>
        <w:t xml:space="preserve">S </w:t>
      </w:r>
      <w:r w:rsidR="00331E10" w:rsidRPr="00485166">
        <w:rPr>
          <w:rFonts w:cs="Arial"/>
          <w:i/>
          <w:spacing w:val="-2"/>
          <w:lang w:val="fr-CA"/>
        </w:rPr>
        <w:t>=</w:t>
      </w:r>
      <w:r w:rsidR="00331E10" w:rsidRPr="00485166">
        <w:rPr>
          <w:rFonts w:ascii="Times New Roman" w:hAnsi="Times New Roman"/>
          <w:i/>
          <w:spacing w:val="-2"/>
          <w:lang w:val="fr-CA"/>
        </w:rPr>
        <w:t xml:space="preserve"> P</w:t>
      </w:r>
      <w:r w:rsidR="00331E10" w:rsidRPr="00485166">
        <w:rPr>
          <w:rFonts w:ascii="Times New Roman" w:hAnsi="Times New Roman"/>
          <w:spacing w:val="-2"/>
          <w:lang w:val="fr-CA"/>
        </w:rPr>
        <w:t>(1</w:t>
      </w:r>
      <w:r w:rsidR="00331E10" w:rsidRPr="00485166">
        <w:rPr>
          <w:rFonts w:ascii="Times New Roman" w:hAnsi="Times New Roman"/>
          <w:i/>
          <w:spacing w:val="-2"/>
          <w:lang w:val="fr-CA"/>
        </w:rPr>
        <w:t xml:space="preserve"> + rt</w:t>
      </w:r>
      <w:r w:rsidR="00331E10" w:rsidRPr="00485166">
        <w:rPr>
          <w:rFonts w:ascii="Times New Roman" w:hAnsi="Times New Roman"/>
          <w:spacing w:val="-2"/>
          <w:lang w:val="fr-CA"/>
        </w:rPr>
        <w:t>)</w:t>
      </w:r>
      <w:r w:rsidR="00331E10" w:rsidRPr="00485166">
        <w:rPr>
          <w:spacing w:val="-2"/>
          <w:lang w:val="fr-CA"/>
        </w:rPr>
        <w:t xml:space="preserve"> </w:t>
      </w:r>
    </w:p>
    <w:p w14:paraId="34CEE457" w14:textId="77777777" w:rsidR="00D767FB" w:rsidRPr="00485166" w:rsidRDefault="00810704" w:rsidP="00810704">
      <w:pPr>
        <w:pStyle w:val="ISM"/>
        <w:spacing w:after="0"/>
        <w:ind w:left="1260"/>
        <w:rPr>
          <w:lang w:val="fr-CA"/>
        </w:rPr>
      </w:pPr>
      <w:r w:rsidRPr="00485166">
        <w:rPr>
          <w:lang w:val="fr-CA"/>
        </w:rPr>
        <w:t xml:space="preserve">  </w:t>
      </w:r>
      <w:r w:rsidR="00331E10" w:rsidRPr="00485166">
        <w:rPr>
          <w:lang w:val="fr-CA"/>
        </w:rPr>
        <w:t>$5100 = $5000(1 + 0.0025</w:t>
      </w:r>
      <w:r w:rsidR="00331E10" w:rsidRPr="00485166">
        <w:rPr>
          <w:rFonts w:ascii="Times New Roman" w:hAnsi="Times New Roman"/>
          <w:i/>
          <w:lang w:val="fr-CA"/>
        </w:rPr>
        <w:t>t</w:t>
      </w:r>
      <w:r w:rsidR="00331E10" w:rsidRPr="00485166">
        <w:rPr>
          <w:lang w:val="fr-CA"/>
        </w:rPr>
        <w:t>)</w:t>
      </w:r>
    </w:p>
    <w:p w14:paraId="001AA491" w14:textId="77777777" w:rsidR="00D767FB" w:rsidRPr="00485166" w:rsidRDefault="00810704" w:rsidP="00810704">
      <w:pPr>
        <w:pStyle w:val="ISM"/>
        <w:spacing w:after="0"/>
        <w:ind w:left="1260"/>
        <w:rPr>
          <w:lang w:val="fr-CA"/>
        </w:rPr>
      </w:pPr>
      <w:r w:rsidRPr="00485166">
        <w:rPr>
          <w:lang w:val="fr-CA"/>
        </w:rPr>
        <w:t xml:space="preserve">  $5100 = $5000 + $12.5</w:t>
      </w:r>
      <w:r w:rsidRPr="00485166">
        <w:rPr>
          <w:rFonts w:ascii="Times New Roman" w:hAnsi="Times New Roman"/>
          <w:i/>
          <w:lang w:val="fr-CA"/>
        </w:rPr>
        <w:t>t</w:t>
      </w:r>
    </w:p>
    <w:p w14:paraId="192802AE" w14:textId="77777777" w:rsidR="00D767FB" w:rsidRPr="00485166" w:rsidRDefault="00810704" w:rsidP="00D767FB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$5100 – $5000 = $12.5</w:t>
      </w:r>
      <w:r w:rsidRPr="00485166">
        <w:rPr>
          <w:rFonts w:ascii="Times New Roman" w:hAnsi="Times New Roman"/>
          <w:i/>
          <w:lang w:val="fr-CA"/>
        </w:rPr>
        <w:t>t</w:t>
      </w:r>
    </w:p>
    <w:p w14:paraId="0DE54EB2" w14:textId="7C80092B" w:rsidR="00A75053" w:rsidRDefault="00A75053" w:rsidP="00D767FB">
      <w:pPr>
        <w:pStyle w:val="ISM"/>
        <w:spacing w:after="0"/>
        <w:rPr>
          <w:lang w:val="fr-CA"/>
        </w:rPr>
      </w:pPr>
      <w:r>
        <w:rPr>
          <w:rFonts w:ascii="Times New Roman" w:hAnsi="Times New Roman"/>
          <w:i/>
          <w:lang w:val="fr-CA"/>
        </w:rPr>
        <w:tab/>
      </w:r>
      <w:r>
        <w:rPr>
          <w:rFonts w:ascii="Times New Roman" w:hAnsi="Times New Roman"/>
          <w:i/>
          <w:lang w:val="fr-CA"/>
        </w:rPr>
        <w:tab/>
      </w:r>
      <w:r>
        <w:rPr>
          <w:rFonts w:ascii="Times New Roman" w:hAnsi="Times New Roman"/>
          <w:i/>
          <w:lang w:val="fr-CA"/>
        </w:rPr>
        <w:tab/>
      </w:r>
      <w:r>
        <w:rPr>
          <w:rFonts w:ascii="Times New Roman" w:hAnsi="Times New Roman"/>
          <w:i/>
          <w:lang w:val="fr-CA"/>
        </w:rPr>
        <w:tab/>
      </w:r>
      <w:r w:rsidR="00810704" w:rsidRPr="00485166">
        <w:rPr>
          <w:rFonts w:ascii="Times New Roman" w:hAnsi="Times New Roman"/>
          <w:i/>
          <w:lang w:val="fr-CA"/>
        </w:rPr>
        <w:t xml:space="preserve"> t</w:t>
      </w:r>
      <w:r w:rsidR="00810704" w:rsidRPr="00485166">
        <w:rPr>
          <w:lang w:val="fr-CA"/>
        </w:rPr>
        <w:t xml:space="preserve"> = </w:t>
      </w:r>
      <w:r w:rsidR="00810704" w:rsidRPr="00906CA2">
        <w:rPr>
          <w:position w:val="-24"/>
        </w:rPr>
        <w:object w:dxaOrig="660" w:dyaOrig="600" w14:anchorId="6DC9F1D1">
          <v:shape id="_x0000_i1052" type="#_x0000_t75" style="width:33.75pt;height:30pt" o:ole="" o:allowoverlap="f">
            <v:imagedata r:id="rId62" o:title=""/>
          </v:shape>
          <o:OLEObject Type="Embed" ProgID="Equation.3" ShapeID="_x0000_i1052" DrawAspect="Content" ObjectID="_1533492205" r:id="rId63"/>
        </w:object>
      </w:r>
      <w:r w:rsidR="00810704" w:rsidRPr="00485166">
        <w:rPr>
          <w:lang w:val="fr-CA"/>
        </w:rPr>
        <w:t xml:space="preserve"> = </w:t>
      </w:r>
      <w:r w:rsidR="00810704" w:rsidRPr="00485166">
        <w:rPr>
          <w:u w:val="double"/>
          <w:lang w:val="fr-CA"/>
        </w:rPr>
        <w:t>8.00</w:t>
      </w:r>
      <w:r w:rsidR="00516BF4" w:rsidRPr="00485166">
        <w:rPr>
          <w:lang w:val="fr-CA"/>
        </w:rPr>
        <w:tab/>
      </w:r>
    </w:p>
    <w:p w14:paraId="56ECB254" w14:textId="77777777" w:rsidR="00A75053" w:rsidRDefault="00A75053" w:rsidP="00D767FB">
      <w:pPr>
        <w:pStyle w:val="ISM"/>
        <w:spacing w:after="0"/>
        <w:rPr>
          <w:lang w:val="fr-CA"/>
        </w:rPr>
      </w:pPr>
    </w:p>
    <w:p w14:paraId="2EFB82F0" w14:textId="3108C7D3" w:rsidR="00D767FB" w:rsidRPr="00485166" w:rsidRDefault="00516BF4" w:rsidP="00D767FB">
      <w:pPr>
        <w:pStyle w:val="ISM"/>
        <w:spacing w:after="0"/>
        <w:rPr>
          <w:lang w:val="fr-CA"/>
        </w:rPr>
      </w:pPr>
      <w:r w:rsidRPr="00485166">
        <w:rPr>
          <w:lang w:val="fr-CA"/>
        </w:rPr>
        <w:t>7.</w:t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</w:t>
      </w:r>
      <w:r w:rsidRPr="00485166">
        <w:rPr>
          <w:rFonts w:ascii="Times New Roman" w:hAnsi="Times New Roman"/>
          <w:i/>
          <w:lang w:val="fr-CA"/>
        </w:rPr>
        <w:t xml:space="preserve">NI </w:t>
      </w:r>
      <w:r w:rsidRPr="00485166">
        <w:rPr>
          <w:rFonts w:cs="Arial"/>
          <w:lang w:val="fr-CA"/>
        </w:rPr>
        <w:t>=</w:t>
      </w:r>
      <w:r w:rsidRPr="00485166">
        <w:rPr>
          <w:rFonts w:ascii="Times New Roman" w:hAnsi="Times New Roman"/>
          <w:i/>
          <w:lang w:val="fr-CA"/>
        </w:rPr>
        <w:t xml:space="preserve"> </w:t>
      </w:r>
      <w:r w:rsidRPr="00485166">
        <w:rPr>
          <w:rFonts w:cs="Arial"/>
          <w:lang w:val="fr-CA"/>
        </w:rPr>
        <w:t>(</w:t>
      </w:r>
      <w:r w:rsidRPr="00485166">
        <w:rPr>
          <w:rFonts w:ascii="Times New Roman" w:hAnsi="Times New Roman"/>
          <w:i/>
          <w:lang w:val="fr-CA"/>
        </w:rPr>
        <w:t>CM</w:t>
      </w:r>
      <w:r w:rsidRPr="00485166">
        <w:rPr>
          <w:rFonts w:ascii="Times New Roman" w:hAnsi="Times New Roman"/>
          <w:i/>
          <w:sz w:val="16"/>
          <w:szCs w:val="16"/>
          <w:lang w:val="fr-CA"/>
        </w:rPr>
        <w:t xml:space="preserve"> </w:t>
      </w:r>
      <w:r w:rsidRPr="00485166">
        <w:rPr>
          <w:rFonts w:cs="Arial"/>
          <w:lang w:val="fr-CA"/>
        </w:rPr>
        <w:t>)</w:t>
      </w:r>
      <w:r w:rsidRPr="00485166">
        <w:rPr>
          <w:rFonts w:ascii="Times New Roman" w:hAnsi="Times New Roman"/>
          <w:i/>
          <w:lang w:val="fr-CA"/>
        </w:rPr>
        <w:t>X – FC</w:t>
      </w:r>
    </w:p>
    <w:p w14:paraId="01DAFC1A" w14:textId="77777777" w:rsidR="00D767FB" w:rsidRPr="00485166" w:rsidRDefault="00516BF4" w:rsidP="00D767FB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$15,000 = </w:t>
      </w:r>
      <w:r w:rsidRPr="00485166">
        <w:rPr>
          <w:rFonts w:ascii="Times New Roman" w:hAnsi="Times New Roman"/>
          <w:i/>
          <w:lang w:val="fr-CA"/>
        </w:rPr>
        <w:t>CM</w:t>
      </w:r>
      <w:r w:rsidRPr="00485166">
        <w:rPr>
          <w:lang w:val="fr-CA"/>
        </w:rPr>
        <w:t>(5000) – $60,000</w:t>
      </w:r>
    </w:p>
    <w:p w14:paraId="49061F00" w14:textId="77777777" w:rsidR="00516BF4" w:rsidRPr="00485166" w:rsidRDefault="00516BF4" w:rsidP="00516BF4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$15,000 + $60,000 = 5000</w:t>
      </w:r>
      <w:r w:rsidRPr="00485166">
        <w:rPr>
          <w:rFonts w:ascii="Times New Roman" w:hAnsi="Times New Roman"/>
          <w:i/>
          <w:lang w:val="fr-CA"/>
        </w:rPr>
        <w:t>CM</w:t>
      </w:r>
    </w:p>
    <w:p w14:paraId="0AE02DA1" w14:textId="77777777" w:rsidR="00D767FB" w:rsidRPr="00485166" w:rsidRDefault="00516BF4" w:rsidP="003826D4">
      <w:pPr>
        <w:pStyle w:val="ISM"/>
        <w:ind w:left="2074"/>
        <w:rPr>
          <w:lang w:val="fr-CA"/>
        </w:rPr>
      </w:pPr>
      <w:r w:rsidRPr="00485166">
        <w:rPr>
          <w:rFonts w:ascii="Times New Roman" w:hAnsi="Times New Roman"/>
          <w:i/>
          <w:lang w:val="fr-CA"/>
        </w:rPr>
        <w:t>CM</w:t>
      </w:r>
      <w:r w:rsidRPr="00485166">
        <w:rPr>
          <w:lang w:val="fr-CA"/>
        </w:rPr>
        <w:t xml:space="preserve"> = </w:t>
      </w:r>
      <w:r w:rsidRPr="00DD7460">
        <w:rPr>
          <w:position w:val="-22"/>
        </w:rPr>
        <w:object w:dxaOrig="880" w:dyaOrig="580" w14:anchorId="774ED802">
          <v:shape id="_x0000_i1053" type="#_x0000_t75" style="width:43.5pt;height:28.5pt" o:ole="" o:allowoverlap="f">
            <v:imagedata r:id="rId64" o:title=""/>
          </v:shape>
          <o:OLEObject Type="Embed" ProgID="Equation.3" ShapeID="_x0000_i1053" DrawAspect="Content" ObjectID="_1533492206" r:id="rId65"/>
        </w:object>
      </w:r>
      <w:r w:rsidRPr="00485166">
        <w:rPr>
          <w:lang w:val="fr-CA"/>
        </w:rPr>
        <w:t xml:space="preserve">= </w:t>
      </w:r>
      <w:r w:rsidRPr="00485166">
        <w:rPr>
          <w:u w:val="double"/>
          <w:lang w:val="fr-CA"/>
        </w:rPr>
        <w:t>$15.00</w:t>
      </w:r>
    </w:p>
    <w:p w14:paraId="55432FCF" w14:textId="77777777" w:rsidR="003826D4" w:rsidRPr="00485166" w:rsidRDefault="003826D4" w:rsidP="003826D4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  <w:t>8.</w:t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</w:t>
      </w:r>
      <w:r w:rsidRPr="00485166">
        <w:rPr>
          <w:rFonts w:ascii="Times New Roman" w:hAnsi="Times New Roman"/>
          <w:i/>
          <w:lang w:val="fr-CA"/>
        </w:rPr>
        <w:t xml:space="preserve">NI </w:t>
      </w:r>
      <w:r w:rsidRPr="00485166">
        <w:rPr>
          <w:rFonts w:cs="Arial"/>
          <w:lang w:val="fr-CA"/>
        </w:rPr>
        <w:t>=</w:t>
      </w:r>
      <w:r w:rsidRPr="00485166">
        <w:rPr>
          <w:rFonts w:ascii="Times New Roman" w:hAnsi="Times New Roman"/>
          <w:i/>
          <w:lang w:val="fr-CA"/>
        </w:rPr>
        <w:t xml:space="preserve"> </w:t>
      </w:r>
      <w:r w:rsidRPr="00485166">
        <w:rPr>
          <w:rFonts w:cs="Arial"/>
          <w:lang w:val="fr-CA"/>
        </w:rPr>
        <w:t>(</w:t>
      </w:r>
      <w:r w:rsidRPr="00485166">
        <w:rPr>
          <w:rFonts w:ascii="Times New Roman" w:hAnsi="Times New Roman"/>
          <w:i/>
          <w:lang w:val="fr-CA"/>
        </w:rPr>
        <w:t>CM</w:t>
      </w:r>
      <w:r w:rsidRPr="00485166">
        <w:rPr>
          <w:rFonts w:ascii="Times New Roman" w:hAnsi="Times New Roman"/>
          <w:i/>
          <w:sz w:val="16"/>
          <w:szCs w:val="16"/>
          <w:lang w:val="fr-CA"/>
        </w:rPr>
        <w:t xml:space="preserve"> </w:t>
      </w:r>
      <w:r w:rsidRPr="00485166">
        <w:rPr>
          <w:rFonts w:cs="Arial"/>
          <w:lang w:val="fr-CA"/>
        </w:rPr>
        <w:t>)</w:t>
      </w:r>
      <w:r w:rsidRPr="00485166">
        <w:rPr>
          <w:rFonts w:ascii="Times New Roman" w:hAnsi="Times New Roman"/>
          <w:i/>
          <w:lang w:val="fr-CA"/>
        </w:rPr>
        <w:t>X – FC</w:t>
      </w:r>
    </w:p>
    <w:p w14:paraId="0D8E0C7E" w14:textId="77777777" w:rsidR="00D767FB" w:rsidRPr="00A75053" w:rsidRDefault="003826D4" w:rsidP="003826D4">
      <w:pPr>
        <w:pStyle w:val="ISM"/>
        <w:spacing w:after="0"/>
        <w:ind w:left="1260"/>
        <w:rPr>
          <w:lang w:val="fr-CA"/>
        </w:rPr>
      </w:pPr>
      <w:r w:rsidRPr="00485166">
        <w:rPr>
          <w:lang w:val="fr-CA"/>
        </w:rPr>
        <w:t xml:space="preserve">  </w:t>
      </w:r>
      <w:r w:rsidRPr="00A75053">
        <w:rPr>
          <w:lang w:val="fr-CA"/>
        </w:rPr>
        <w:t>– $542.50 = ($13.50)</w:t>
      </w:r>
      <w:r w:rsidRPr="00A75053">
        <w:rPr>
          <w:rFonts w:ascii="Times New Roman" w:hAnsi="Times New Roman"/>
          <w:i/>
          <w:lang w:val="fr-CA"/>
        </w:rPr>
        <w:t>X</w:t>
      </w:r>
      <w:r w:rsidRPr="00A75053">
        <w:rPr>
          <w:lang w:val="fr-CA"/>
        </w:rPr>
        <w:t xml:space="preserve"> – $18,970</w:t>
      </w:r>
    </w:p>
    <w:p w14:paraId="1D81EDA8" w14:textId="77777777" w:rsidR="003826D4" w:rsidRDefault="003826D4" w:rsidP="003826D4">
      <w:pPr>
        <w:pStyle w:val="ISM"/>
        <w:spacing w:after="0"/>
      </w:pPr>
      <w:r w:rsidRPr="00A75053">
        <w:rPr>
          <w:lang w:val="fr-CA"/>
        </w:rPr>
        <w:tab/>
      </w:r>
      <w:r w:rsidRPr="00A75053">
        <w:rPr>
          <w:lang w:val="fr-CA"/>
        </w:rPr>
        <w:tab/>
      </w:r>
      <w:r>
        <w:t>$18,970 – $542.50 = ($13.50)</w:t>
      </w:r>
      <w:r w:rsidRPr="003826D4">
        <w:rPr>
          <w:rFonts w:ascii="Times New Roman" w:hAnsi="Times New Roman"/>
          <w:i/>
        </w:rPr>
        <w:t>X</w:t>
      </w:r>
      <w:r>
        <w:t xml:space="preserve"> </w:t>
      </w:r>
    </w:p>
    <w:p w14:paraId="1C86FC22" w14:textId="77777777" w:rsidR="00D767FB" w:rsidRDefault="003826D4" w:rsidP="003826D4">
      <w:pPr>
        <w:pStyle w:val="ISM"/>
        <w:ind w:left="2246"/>
      </w:pPr>
      <w:r w:rsidRPr="003826D4">
        <w:rPr>
          <w:rFonts w:ascii="Times New Roman" w:hAnsi="Times New Roman"/>
          <w:i/>
        </w:rPr>
        <w:t>X</w:t>
      </w:r>
      <w:r>
        <w:t xml:space="preserve"> = </w:t>
      </w:r>
      <w:r w:rsidRPr="00EB492D">
        <w:rPr>
          <w:position w:val="-24"/>
        </w:rPr>
        <w:object w:dxaOrig="1180" w:dyaOrig="600" w14:anchorId="26C1B2F3">
          <v:shape id="_x0000_i1054" type="#_x0000_t75" style="width:58.5pt;height:30pt" o:ole="" o:allowoverlap="f">
            <v:imagedata r:id="rId66" o:title=""/>
          </v:shape>
          <o:OLEObject Type="Embed" ProgID="Equation.3" ShapeID="_x0000_i1054" DrawAspect="Content" ObjectID="_1533492207" r:id="rId67"/>
        </w:object>
      </w:r>
      <w:r>
        <w:t xml:space="preserve">= </w:t>
      </w:r>
      <w:r w:rsidRPr="003826D4">
        <w:rPr>
          <w:u w:val="double"/>
        </w:rPr>
        <w:t>1365</w:t>
      </w:r>
    </w:p>
    <w:p w14:paraId="01835D60" w14:textId="77777777" w:rsidR="00D767FB" w:rsidRDefault="003826D4" w:rsidP="00D767FB">
      <w:pPr>
        <w:pStyle w:val="ISM"/>
        <w:spacing w:after="0"/>
      </w:pPr>
      <w:r>
        <w:tab/>
        <w:t>9.</w:t>
      </w:r>
      <w:r>
        <w:tab/>
      </w:r>
      <w:r>
        <w:tab/>
        <w:t xml:space="preserve">        </w:t>
      </w:r>
      <w:r w:rsidRPr="00344826">
        <w:rPr>
          <w:position w:val="-10"/>
        </w:rPr>
        <w:object w:dxaOrig="2760" w:dyaOrig="320" w14:anchorId="6FFACF3E">
          <v:shape id="_x0000_i1055" type="#_x0000_t75" style="width:138pt;height:16.5pt" o:ole="" fillcolor="window">
            <v:imagedata r:id="rId68" o:title=""/>
          </v:shape>
          <o:OLEObject Type="Embed" ProgID="Equation.3" ShapeID="_x0000_i1055" DrawAspect="Content" ObjectID="_1533492208" r:id="rId69"/>
        </w:object>
      </w:r>
    </w:p>
    <w:p w14:paraId="27A1E81F" w14:textId="77777777" w:rsidR="00D767FB" w:rsidRDefault="003826D4" w:rsidP="00D767FB">
      <w:pPr>
        <w:pStyle w:val="ISM"/>
        <w:spacing w:after="0"/>
      </w:pPr>
      <w:r>
        <w:tab/>
      </w:r>
      <w:r>
        <w:tab/>
        <w:t xml:space="preserve">$1468.80 = </w:t>
      </w:r>
      <w:r w:rsidRPr="003826D4">
        <w:rPr>
          <w:rFonts w:ascii="Times New Roman" w:hAnsi="Times New Roman"/>
          <w:i/>
        </w:rPr>
        <w:t>L</w:t>
      </w:r>
      <w:r>
        <w:t>(1 – 0.20)(1 – 0.15)(1 – 0.10)</w:t>
      </w:r>
    </w:p>
    <w:p w14:paraId="0952A23E" w14:textId="77777777" w:rsidR="003826D4" w:rsidRDefault="003826D4" w:rsidP="003826D4">
      <w:pPr>
        <w:pStyle w:val="ISM"/>
        <w:spacing w:after="0"/>
      </w:pPr>
      <w:r>
        <w:tab/>
      </w:r>
      <w:r>
        <w:tab/>
        <w:t xml:space="preserve">$1468.80 = </w:t>
      </w:r>
      <w:r w:rsidRPr="003826D4">
        <w:rPr>
          <w:rFonts w:ascii="Times New Roman" w:hAnsi="Times New Roman"/>
          <w:i/>
        </w:rPr>
        <w:t>L</w:t>
      </w:r>
      <w:r>
        <w:t>(0.80)(0.85)(0.90)</w:t>
      </w:r>
    </w:p>
    <w:p w14:paraId="4226CD3F" w14:textId="77777777" w:rsidR="00D767FB" w:rsidRDefault="003826D4" w:rsidP="00EC02DE">
      <w:pPr>
        <w:pStyle w:val="ISM"/>
        <w:spacing w:after="180"/>
        <w:ind w:left="1354"/>
        <w:rPr>
          <w:u w:val="double"/>
        </w:rPr>
      </w:pPr>
      <w:r w:rsidRPr="003826D4">
        <w:rPr>
          <w:rFonts w:ascii="Times New Roman" w:hAnsi="Times New Roman"/>
          <w:i/>
        </w:rPr>
        <w:t>L</w:t>
      </w:r>
      <w:r>
        <w:t xml:space="preserve"> = </w:t>
      </w:r>
      <w:r w:rsidRPr="001B10B2">
        <w:rPr>
          <w:position w:val="-22"/>
        </w:rPr>
        <w:object w:dxaOrig="1020" w:dyaOrig="580" w14:anchorId="03ED7BDB">
          <v:shape id="_x0000_i1056" type="#_x0000_t75" style="width:51pt;height:28.5pt" o:ole="" o:allowoverlap="f">
            <v:imagedata r:id="rId70" o:title=""/>
          </v:shape>
          <o:OLEObject Type="Embed" ProgID="Equation.3" ShapeID="_x0000_i1056" DrawAspect="Content" ObjectID="_1533492209" r:id="rId71"/>
        </w:object>
      </w:r>
      <w:r>
        <w:t xml:space="preserve"> = </w:t>
      </w:r>
      <w:r w:rsidRPr="003826D4">
        <w:rPr>
          <w:u w:val="double"/>
        </w:rPr>
        <w:t>$2400.00</w:t>
      </w:r>
    </w:p>
    <w:p w14:paraId="659CCC3A" w14:textId="77777777" w:rsidR="00973115" w:rsidRDefault="00D33CA7" w:rsidP="00B61603">
      <w:pPr>
        <w:rPr>
          <w:rFonts w:ascii="Arial" w:hAnsi="Arial"/>
          <w:sz w:val="22"/>
          <w:szCs w:val="22"/>
        </w:rPr>
      </w:pPr>
      <w:r w:rsidRPr="00D33CA7">
        <w:rPr>
          <w:rFonts w:ascii="Arial" w:hAnsi="Arial"/>
          <w:sz w:val="22"/>
          <w:szCs w:val="22"/>
        </w:rPr>
        <w:t>10.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E6206" w:rsidRPr="00344826">
        <w:rPr>
          <w:position w:val="-28"/>
        </w:rPr>
        <w:object w:dxaOrig="1060" w:dyaOrig="680" w14:anchorId="48B53DA0">
          <v:shape id="_x0000_i1057" type="#_x0000_t75" style="width:52.5pt;height:33.75pt" o:ole="" fillcolor="window">
            <v:imagedata r:id="rId72" o:title=""/>
          </v:shape>
          <o:OLEObject Type="Embed" ProgID="Equation.3" ShapeID="_x0000_i1057" DrawAspect="Content" ObjectID="_1533492210" r:id="rId73"/>
        </w:object>
      </w:r>
      <w:r w:rsidR="000357AA">
        <w:rPr>
          <w:rFonts w:ascii="Arial" w:hAnsi="Arial"/>
          <w:sz w:val="22"/>
          <w:szCs w:val="22"/>
        </w:rPr>
        <w:t xml:space="preserve">   </w:t>
      </w:r>
    </w:p>
    <w:p w14:paraId="4B53C99A" w14:textId="77777777" w:rsidR="00973115" w:rsidRDefault="003E6206" w:rsidP="00B61603">
      <w:pPr>
        <w:ind w:left="720" w:firstLine="720"/>
        <w:rPr>
          <w:rFonts w:ascii="Arial" w:hAnsi="Arial"/>
          <w:sz w:val="22"/>
          <w:szCs w:val="22"/>
        </w:rPr>
      </w:pPr>
      <w:r w:rsidRPr="003E6206">
        <w:rPr>
          <w:position w:val="-24"/>
        </w:rPr>
        <w:object w:dxaOrig="1780" w:dyaOrig="639" w14:anchorId="6C09FE63">
          <v:shape id="_x0000_i1058" type="#_x0000_t75" style="width:89.25pt;height:32.25pt" o:ole="" fillcolor="window">
            <v:imagedata r:id="rId74" o:title=""/>
          </v:shape>
          <o:OLEObject Type="Embed" ProgID="Equation.3" ShapeID="_x0000_i1058" DrawAspect="Content" ObjectID="_1533492211" r:id="rId75"/>
        </w:object>
      </w:r>
    </w:p>
    <w:p w14:paraId="6869EE70" w14:textId="77777777" w:rsidR="002537CC" w:rsidRDefault="000357AA" w:rsidP="00D33CA7">
      <w:pPr>
        <w:tabs>
          <w:tab w:val="right" w:pos="540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D33CA7">
        <w:rPr>
          <w:rFonts w:ascii="Arial" w:hAnsi="Arial"/>
          <w:sz w:val="22"/>
          <w:szCs w:val="22"/>
        </w:rPr>
        <w:tab/>
      </w:r>
      <w:r w:rsidR="00D33CA7">
        <w:rPr>
          <w:rFonts w:ascii="Arial" w:hAnsi="Arial"/>
          <w:sz w:val="22"/>
          <w:szCs w:val="22"/>
        </w:rPr>
        <w:tab/>
      </w:r>
    </w:p>
    <w:p w14:paraId="42ED2231" w14:textId="77777777" w:rsidR="002537CC" w:rsidRPr="002537CC" w:rsidRDefault="002537CC" w:rsidP="00D33CA7">
      <w:pPr>
        <w:tabs>
          <w:tab w:val="right" w:pos="540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0.12($6700) </w:t>
      </w:r>
      <w:r>
        <w:rPr>
          <w:rFonts w:ascii="Arial" w:hAnsi="Arial"/>
          <w:i/>
          <w:sz w:val="22"/>
          <w:szCs w:val="22"/>
        </w:rPr>
        <w:t xml:space="preserve">= </w:t>
      </w:r>
      <w:r w:rsidRPr="002537CC">
        <w:rPr>
          <w:rFonts w:ascii="Arial" w:hAnsi="Arial"/>
          <w:i/>
          <w:sz w:val="22"/>
          <w:szCs w:val="22"/>
        </w:rPr>
        <w:t>V</w:t>
      </w:r>
      <w:r>
        <w:rPr>
          <w:rFonts w:ascii="Arial" w:hAnsi="Arial"/>
          <w:i/>
          <w:sz w:val="22"/>
          <w:szCs w:val="22"/>
          <w:vertAlign w:val="subscript"/>
        </w:rPr>
        <w:t>f</w:t>
      </w:r>
      <w:r w:rsidR="00D87E10">
        <w:rPr>
          <w:rFonts w:ascii="Arial" w:hAnsi="Arial"/>
          <w:i/>
          <w:sz w:val="22"/>
          <w:szCs w:val="22"/>
        </w:rPr>
        <w:t xml:space="preserve"> </w:t>
      </w:r>
      <w:r w:rsidR="00D87E10">
        <w:t>–</w:t>
      </w:r>
      <w:r>
        <w:rPr>
          <w:rFonts w:ascii="Arial" w:hAnsi="Arial"/>
          <w:i/>
          <w:sz w:val="22"/>
          <w:szCs w:val="22"/>
        </w:rPr>
        <w:t xml:space="preserve"> </w:t>
      </w:r>
      <w:r w:rsidRPr="00D87E10">
        <w:rPr>
          <w:rFonts w:ascii="Arial" w:hAnsi="Arial"/>
          <w:sz w:val="22"/>
          <w:szCs w:val="22"/>
        </w:rPr>
        <w:t>$6700</w:t>
      </w:r>
      <w:r>
        <w:rPr>
          <w:rFonts w:ascii="Arial" w:hAnsi="Arial"/>
          <w:i/>
          <w:sz w:val="22"/>
          <w:szCs w:val="22"/>
        </w:rPr>
        <w:t xml:space="preserve"> </w:t>
      </w:r>
    </w:p>
    <w:p w14:paraId="1E459409" w14:textId="77777777" w:rsidR="00D33CA7" w:rsidRPr="00D87E10" w:rsidRDefault="00D33CA7" w:rsidP="00D33CA7">
      <w:pPr>
        <w:tabs>
          <w:tab w:val="right" w:pos="540"/>
        </w:tabs>
        <w:spacing w:after="60"/>
        <w:rPr>
          <w:rFonts w:ascii="Arial" w:hAnsi="Arial"/>
          <w:i/>
          <w:sz w:val="22"/>
          <w:szCs w:val="22"/>
        </w:rPr>
      </w:pPr>
    </w:p>
    <w:p w14:paraId="6E4CD5C3" w14:textId="77777777" w:rsidR="002537CC" w:rsidRDefault="002537CC" w:rsidP="00D33CA7">
      <w:pPr>
        <w:tabs>
          <w:tab w:val="right" w:pos="540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A00E9">
        <w:rPr>
          <w:rFonts w:ascii="Arial" w:hAnsi="Arial"/>
          <w:sz w:val="22"/>
          <w:szCs w:val="22"/>
        </w:rPr>
        <w:tab/>
      </w:r>
      <w:r w:rsidR="00D87E10">
        <w:rPr>
          <w:rFonts w:ascii="Arial" w:hAnsi="Arial"/>
          <w:sz w:val="22"/>
          <w:szCs w:val="22"/>
        </w:rPr>
        <w:t>$804 + $6700</w:t>
      </w:r>
      <w:r>
        <w:rPr>
          <w:rFonts w:ascii="Arial" w:hAnsi="Arial"/>
          <w:i/>
          <w:sz w:val="22"/>
          <w:szCs w:val="22"/>
          <w:vertAlign w:val="subscript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= </w:t>
      </w:r>
      <w:r w:rsidR="00D87E10" w:rsidRPr="002537CC">
        <w:rPr>
          <w:rFonts w:ascii="Arial" w:hAnsi="Arial"/>
          <w:i/>
          <w:sz w:val="22"/>
          <w:szCs w:val="22"/>
        </w:rPr>
        <w:t>V</w:t>
      </w:r>
      <w:r w:rsidR="00D87E10">
        <w:rPr>
          <w:rFonts w:ascii="Arial" w:hAnsi="Arial"/>
          <w:i/>
          <w:sz w:val="22"/>
          <w:szCs w:val="22"/>
          <w:vertAlign w:val="subscript"/>
        </w:rPr>
        <w:t>f</w:t>
      </w:r>
    </w:p>
    <w:p w14:paraId="14B19866" w14:textId="77777777" w:rsidR="002537CC" w:rsidRDefault="000357AA" w:rsidP="00D33CA7">
      <w:pPr>
        <w:tabs>
          <w:tab w:val="right" w:pos="540"/>
        </w:tabs>
        <w:spacing w:after="60"/>
        <w:rPr>
          <w:rFonts w:ascii="Arial" w:hAnsi="Arial"/>
          <w:sz w:val="22"/>
          <w:szCs w:val="22"/>
          <w:u w:val="double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      </w:t>
      </w:r>
      <w:r w:rsidR="002537CC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</w:t>
      </w:r>
      <w:r w:rsidR="002537CC" w:rsidRPr="002537CC">
        <w:rPr>
          <w:rFonts w:ascii="Arial" w:hAnsi="Arial"/>
          <w:i/>
          <w:sz w:val="22"/>
          <w:szCs w:val="22"/>
        </w:rPr>
        <w:t>V</w:t>
      </w:r>
      <w:r w:rsidR="00D87E10">
        <w:rPr>
          <w:rFonts w:ascii="Arial" w:hAnsi="Arial"/>
          <w:i/>
          <w:sz w:val="22"/>
          <w:szCs w:val="22"/>
          <w:vertAlign w:val="subscript"/>
        </w:rPr>
        <w:t>f</w:t>
      </w:r>
      <w:r w:rsidR="002537CC">
        <w:rPr>
          <w:rFonts w:ascii="Arial" w:hAnsi="Arial"/>
          <w:i/>
          <w:sz w:val="22"/>
          <w:szCs w:val="22"/>
          <w:vertAlign w:val="subscript"/>
        </w:rPr>
        <w:t xml:space="preserve"> </w:t>
      </w:r>
      <w:r w:rsidR="002537CC">
        <w:rPr>
          <w:rFonts w:ascii="Arial" w:hAnsi="Arial"/>
          <w:i/>
          <w:sz w:val="22"/>
          <w:szCs w:val="22"/>
        </w:rPr>
        <w:t xml:space="preserve">= </w:t>
      </w:r>
      <w:r w:rsidR="002537CC" w:rsidRPr="002537CC">
        <w:rPr>
          <w:rFonts w:ascii="Arial" w:hAnsi="Arial"/>
          <w:sz w:val="22"/>
          <w:szCs w:val="22"/>
          <w:u w:val="double"/>
        </w:rPr>
        <w:t>$</w:t>
      </w:r>
      <w:r w:rsidR="00D87E10">
        <w:rPr>
          <w:rFonts w:ascii="Arial" w:hAnsi="Arial"/>
          <w:sz w:val="22"/>
          <w:szCs w:val="22"/>
          <w:u w:val="double"/>
        </w:rPr>
        <w:t>7504.00</w:t>
      </w:r>
    </w:p>
    <w:p w14:paraId="7C302C96" w14:textId="77777777" w:rsidR="002537CC" w:rsidRDefault="002537CC" w:rsidP="00D33CA7">
      <w:pPr>
        <w:tabs>
          <w:tab w:val="right" w:pos="540"/>
        </w:tabs>
        <w:spacing w:after="60"/>
        <w:rPr>
          <w:rFonts w:ascii="Arial" w:hAnsi="Arial"/>
          <w:sz w:val="22"/>
          <w:szCs w:val="22"/>
          <w:u w:val="double"/>
        </w:rPr>
      </w:pPr>
    </w:p>
    <w:p w14:paraId="5F2B64C9" w14:textId="77777777" w:rsidR="002537CC" w:rsidRDefault="002537CC" w:rsidP="002537CC">
      <w:pPr>
        <w:tabs>
          <w:tab w:val="right" w:pos="540"/>
        </w:tabs>
        <w:spacing w:after="60"/>
        <w:rPr>
          <w:rFonts w:ascii="Arial" w:hAnsi="Arial"/>
          <w:sz w:val="22"/>
          <w:szCs w:val="22"/>
        </w:rPr>
      </w:pPr>
      <w:r w:rsidRPr="002537CC">
        <w:rPr>
          <w:rFonts w:ascii="Arial" w:hAnsi="Arial"/>
          <w:sz w:val="22"/>
          <w:szCs w:val="22"/>
        </w:rPr>
        <w:t>11.</w:t>
      </w:r>
      <w:r w:rsidRPr="002537CC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357AA">
        <w:rPr>
          <w:rFonts w:ascii="Arial" w:hAnsi="Arial"/>
          <w:sz w:val="22"/>
          <w:szCs w:val="22"/>
        </w:rPr>
        <w:tab/>
      </w:r>
      <w:r w:rsidR="003E6206" w:rsidRPr="00344826">
        <w:rPr>
          <w:position w:val="-28"/>
        </w:rPr>
        <w:object w:dxaOrig="1060" w:dyaOrig="680" w14:anchorId="5670FEF2">
          <v:shape id="_x0000_i1059" type="#_x0000_t75" style="width:52.5pt;height:33.75pt" o:ole="" fillcolor="window">
            <v:imagedata r:id="rId72" o:title=""/>
          </v:shape>
          <o:OLEObject Type="Embed" ProgID="Equation.3" ShapeID="_x0000_i1059" DrawAspect="Content" ObjectID="_1533492212" r:id="rId76"/>
        </w:object>
      </w:r>
      <w:r w:rsidR="000357AA">
        <w:rPr>
          <w:rFonts w:ascii="Arial" w:hAnsi="Arial"/>
          <w:sz w:val="22"/>
          <w:szCs w:val="22"/>
        </w:rPr>
        <w:t xml:space="preserve"> </w:t>
      </w:r>
      <w:r w:rsidRPr="00D33CA7">
        <w:rPr>
          <w:rFonts w:ascii="Arial" w:hAnsi="Arial"/>
          <w:sz w:val="22"/>
          <w:szCs w:val="22"/>
        </w:rPr>
        <w:tab/>
      </w:r>
    </w:p>
    <w:p w14:paraId="1EC65B3F" w14:textId="77777777" w:rsidR="003E6206" w:rsidRDefault="003E6206" w:rsidP="002537CC">
      <w:pPr>
        <w:tabs>
          <w:tab w:val="right" w:pos="540"/>
        </w:tabs>
        <w:spacing w:after="60"/>
        <w:rPr>
          <w:rFonts w:ascii="Arial" w:hAnsi="Arial"/>
          <w:sz w:val="22"/>
          <w:szCs w:val="22"/>
        </w:rPr>
      </w:pP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 w:rsidRPr="00344826">
        <w:rPr>
          <w:position w:val="-28"/>
        </w:rPr>
        <w:object w:dxaOrig="1740" w:dyaOrig="639" w14:anchorId="47F161CE">
          <v:shape id="_x0000_i1060" type="#_x0000_t75" style="width:88.5pt;height:32.25pt" o:ole="" fillcolor="window">
            <v:imagedata r:id="rId77" o:title=""/>
          </v:shape>
          <o:OLEObject Type="Embed" ProgID="Equation.3" ShapeID="_x0000_i1060" DrawAspect="Content" ObjectID="_1533492213" r:id="rId78"/>
        </w:object>
      </w:r>
    </w:p>
    <w:p w14:paraId="3AA74CC4" w14:textId="77777777" w:rsidR="002537CC" w:rsidRPr="00485166" w:rsidRDefault="002537CC" w:rsidP="002537CC">
      <w:pPr>
        <w:tabs>
          <w:tab w:val="right" w:pos="540"/>
        </w:tabs>
        <w:spacing w:after="60"/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357AA" w:rsidRPr="00485166">
        <w:rPr>
          <w:rFonts w:ascii="Arial" w:hAnsi="Arial"/>
          <w:sz w:val="22"/>
          <w:szCs w:val="22"/>
          <w:lang w:val="fr-CA"/>
        </w:rPr>
        <w:t xml:space="preserve">          </w:t>
      </w:r>
      <w:r w:rsidRPr="00485166">
        <w:rPr>
          <w:rFonts w:ascii="Arial" w:hAnsi="Arial"/>
          <w:sz w:val="22"/>
          <w:szCs w:val="22"/>
          <w:lang w:val="fr-CA"/>
        </w:rPr>
        <w:t>0.</w:t>
      </w:r>
      <w:r w:rsidR="00D87E10" w:rsidRPr="00485166">
        <w:rPr>
          <w:rFonts w:ascii="Arial" w:hAnsi="Arial"/>
          <w:sz w:val="22"/>
          <w:szCs w:val="22"/>
          <w:lang w:val="fr-CA"/>
        </w:rPr>
        <w:t>07</w:t>
      </w:r>
      <w:r w:rsidRPr="00485166">
        <w:rPr>
          <w:rFonts w:ascii="Arial" w:hAnsi="Arial"/>
          <w:i/>
          <w:sz w:val="22"/>
          <w:szCs w:val="22"/>
          <w:lang w:val="fr-CA"/>
        </w:rPr>
        <w:t>V</w:t>
      </w:r>
      <w:r w:rsidRPr="00485166">
        <w:rPr>
          <w:rFonts w:ascii="Arial" w:hAnsi="Arial"/>
          <w:i/>
          <w:sz w:val="22"/>
          <w:szCs w:val="22"/>
          <w:vertAlign w:val="subscript"/>
          <w:lang w:val="fr-CA"/>
        </w:rPr>
        <w:t>i</w:t>
      </w:r>
      <w:r w:rsidRPr="00485166">
        <w:rPr>
          <w:rFonts w:ascii="Arial" w:hAnsi="Arial"/>
          <w:i/>
          <w:sz w:val="22"/>
          <w:szCs w:val="22"/>
          <w:lang w:val="fr-CA"/>
        </w:rPr>
        <w:t>=</w:t>
      </w:r>
      <w:r w:rsidRPr="00485166">
        <w:rPr>
          <w:rFonts w:ascii="Arial" w:hAnsi="Arial"/>
          <w:sz w:val="22"/>
          <w:szCs w:val="22"/>
          <w:lang w:val="fr-CA"/>
        </w:rPr>
        <w:t xml:space="preserve">$1850 - </w:t>
      </w:r>
      <w:r w:rsidRPr="00485166">
        <w:rPr>
          <w:rFonts w:ascii="Arial" w:hAnsi="Arial"/>
          <w:i/>
          <w:sz w:val="22"/>
          <w:szCs w:val="22"/>
          <w:lang w:val="fr-CA"/>
        </w:rPr>
        <w:t>V</w:t>
      </w:r>
      <w:r w:rsidRPr="00485166">
        <w:rPr>
          <w:rFonts w:ascii="Arial" w:hAnsi="Arial"/>
          <w:i/>
          <w:sz w:val="22"/>
          <w:szCs w:val="22"/>
          <w:vertAlign w:val="subscript"/>
          <w:lang w:val="fr-CA"/>
        </w:rPr>
        <w:t>i</w:t>
      </w:r>
    </w:p>
    <w:p w14:paraId="3F38BC9E" w14:textId="77777777" w:rsidR="002537CC" w:rsidRPr="00485166" w:rsidRDefault="002537CC" w:rsidP="002537CC">
      <w:pPr>
        <w:tabs>
          <w:tab w:val="right" w:pos="540"/>
        </w:tabs>
        <w:spacing w:after="60"/>
        <w:rPr>
          <w:rFonts w:ascii="Arial" w:hAnsi="Arial"/>
          <w:sz w:val="22"/>
          <w:szCs w:val="22"/>
          <w:lang w:val="fr-CA"/>
        </w:rPr>
      </w:pPr>
      <w:r w:rsidRPr="00485166">
        <w:rPr>
          <w:rFonts w:ascii="Arial" w:hAnsi="Arial"/>
          <w:sz w:val="22"/>
          <w:szCs w:val="22"/>
          <w:lang w:val="fr-CA"/>
        </w:rPr>
        <w:tab/>
      </w:r>
      <w:r w:rsidRPr="00485166">
        <w:rPr>
          <w:rFonts w:ascii="Arial" w:hAnsi="Arial"/>
          <w:sz w:val="22"/>
          <w:szCs w:val="22"/>
          <w:lang w:val="fr-CA"/>
        </w:rPr>
        <w:tab/>
        <w:t>0.</w:t>
      </w:r>
      <w:r w:rsidR="00D87E10" w:rsidRPr="00485166">
        <w:rPr>
          <w:rFonts w:ascii="Arial" w:hAnsi="Arial"/>
          <w:sz w:val="22"/>
          <w:szCs w:val="22"/>
          <w:lang w:val="fr-CA"/>
        </w:rPr>
        <w:t>07</w:t>
      </w:r>
      <w:r w:rsidRPr="00485166">
        <w:rPr>
          <w:rFonts w:ascii="Arial" w:hAnsi="Arial"/>
          <w:i/>
          <w:sz w:val="22"/>
          <w:szCs w:val="22"/>
          <w:lang w:val="fr-CA"/>
        </w:rPr>
        <w:t>V</w:t>
      </w:r>
      <w:r w:rsidRPr="00485166">
        <w:rPr>
          <w:rFonts w:ascii="Arial" w:hAnsi="Arial"/>
          <w:i/>
          <w:sz w:val="22"/>
          <w:szCs w:val="22"/>
          <w:vertAlign w:val="subscript"/>
          <w:lang w:val="fr-CA"/>
        </w:rPr>
        <w:t xml:space="preserve">i </w:t>
      </w:r>
      <w:r w:rsidRPr="00485166">
        <w:rPr>
          <w:rFonts w:ascii="Arial" w:hAnsi="Arial"/>
          <w:i/>
          <w:sz w:val="22"/>
          <w:szCs w:val="22"/>
          <w:lang w:val="fr-CA"/>
        </w:rPr>
        <w:t>+ V</w:t>
      </w:r>
      <w:r w:rsidRPr="00485166">
        <w:rPr>
          <w:rFonts w:ascii="Arial" w:hAnsi="Arial"/>
          <w:i/>
          <w:sz w:val="22"/>
          <w:szCs w:val="22"/>
          <w:vertAlign w:val="subscript"/>
          <w:lang w:val="fr-CA"/>
        </w:rPr>
        <w:t xml:space="preserve">i </w:t>
      </w:r>
      <w:r w:rsidRPr="00485166">
        <w:rPr>
          <w:rFonts w:ascii="Arial" w:hAnsi="Arial"/>
          <w:i/>
          <w:sz w:val="22"/>
          <w:szCs w:val="22"/>
          <w:lang w:val="fr-CA"/>
        </w:rPr>
        <w:t xml:space="preserve">= </w:t>
      </w:r>
      <w:r w:rsidRPr="00485166">
        <w:rPr>
          <w:rFonts w:ascii="Arial" w:hAnsi="Arial"/>
          <w:sz w:val="22"/>
          <w:szCs w:val="22"/>
          <w:lang w:val="fr-CA"/>
        </w:rPr>
        <w:t>$1850</w:t>
      </w:r>
    </w:p>
    <w:p w14:paraId="7EA8C2D3" w14:textId="77777777" w:rsidR="002537CC" w:rsidRPr="00485166" w:rsidRDefault="002537CC" w:rsidP="002537CC">
      <w:pPr>
        <w:tabs>
          <w:tab w:val="right" w:pos="540"/>
        </w:tabs>
        <w:spacing w:after="60"/>
        <w:rPr>
          <w:rFonts w:ascii="Arial" w:hAnsi="Arial"/>
          <w:sz w:val="22"/>
          <w:szCs w:val="22"/>
          <w:lang w:val="fr-CA"/>
        </w:rPr>
      </w:pPr>
      <w:r w:rsidRPr="00485166">
        <w:rPr>
          <w:rFonts w:ascii="Arial" w:hAnsi="Arial"/>
          <w:sz w:val="22"/>
          <w:szCs w:val="22"/>
          <w:lang w:val="fr-CA"/>
        </w:rPr>
        <w:tab/>
      </w:r>
      <w:r w:rsidRPr="00485166">
        <w:rPr>
          <w:rFonts w:ascii="Arial" w:hAnsi="Arial"/>
          <w:sz w:val="22"/>
          <w:szCs w:val="22"/>
          <w:lang w:val="fr-CA"/>
        </w:rPr>
        <w:tab/>
      </w:r>
      <w:r w:rsidR="000357AA" w:rsidRPr="00485166">
        <w:rPr>
          <w:rFonts w:ascii="Arial" w:hAnsi="Arial"/>
          <w:sz w:val="22"/>
          <w:szCs w:val="22"/>
          <w:lang w:val="fr-CA"/>
        </w:rPr>
        <w:t xml:space="preserve">       </w:t>
      </w:r>
      <w:r w:rsidRPr="00485166">
        <w:rPr>
          <w:rFonts w:ascii="Arial" w:hAnsi="Arial"/>
          <w:sz w:val="22"/>
          <w:szCs w:val="22"/>
          <w:lang w:val="fr-CA"/>
        </w:rPr>
        <w:t>1.</w:t>
      </w:r>
      <w:r w:rsidR="00D87E10" w:rsidRPr="00485166">
        <w:rPr>
          <w:rFonts w:ascii="Arial" w:hAnsi="Arial"/>
          <w:sz w:val="22"/>
          <w:szCs w:val="22"/>
          <w:lang w:val="fr-CA"/>
        </w:rPr>
        <w:t>07</w:t>
      </w:r>
      <w:r w:rsidRPr="00485166">
        <w:rPr>
          <w:rFonts w:ascii="Arial" w:hAnsi="Arial"/>
          <w:i/>
          <w:sz w:val="22"/>
          <w:szCs w:val="22"/>
          <w:lang w:val="fr-CA"/>
        </w:rPr>
        <w:t>V</w:t>
      </w:r>
      <w:r w:rsidRPr="00485166">
        <w:rPr>
          <w:rFonts w:ascii="Arial" w:hAnsi="Arial"/>
          <w:i/>
          <w:sz w:val="22"/>
          <w:szCs w:val="22"/>
          <w:vertAlign w:val="subscript"/>
          <w:lang w:val="fr-CA"/>
        </w:rPr>
        <w:t xml:space="preserve">i </w:t>
      </w:r>
      <w:r w:rsidRPr="00485166">
        <w:rPr>
          <w:rFonts w:ascii="Arial" w:hAnsi="Arial"/>
          <w:i/>
          <w:sz w:val="22"/>
          <w:szCs w:val="22"/>
          <w:lang w:val="fr-CA"/>
        </w:rPr>
        <w:t xml:space="preserve">= </w:t>
      </w:r>
      <w:r w:rsidRPr="00485166">
        <w:rPr>
          <w:rFonts w:ascii="Arial" w:hAnsi="Arial"/>
          <w:sz w:val="22"/>
          <w:szCs w:val="22"/>
          <w:lang w:val="fr-CA"/>
        </w:rPr>
        <w:t>$1850</w:t>
      </w:r>
    </w:p>
    <w:p w14:paraId="2B471928" w14:textId="77777777" w:rsidR="00730AE8" w:rsidRDefault="002537CC" w:rsidP="002537CC">
      <w:pPr>
        <w:tabs>
          <w:tab w:val="right" w:pos="540"/>
        </w:tabs>
        <w:spacing w:after="60"/>
        <w:rPr>
          <w:rFonts w:ascii="Arial" w:hAnsi="Arial"/>
          <w:sz w:val="22"/>
          <w:szCs w:val="22"/>
        </w:rPr>
      </w:pPr>
      <w:r w:rsidRPr="00485166">
        <w:rPr>
          <w:rFonts w:ascii="Arial" w:hAnsi="Arial"/>
          <w:sz w:val="22"/>
          <w:szCs w:val="22"/>
          <w:lang w:val="fr-CA"/>
        </w:rPr>
        <w:tab/>
      </w:r>
      <w:r w:rsidRPr="00485166">
        <w:rPr>
          <w:rFonts w:ascii="Arial" w:hAnsi="Arial"/>
          <w:sz w:val="22"/>
          <w:szCs w:val="22"/>
          <w:lang w:val="fr-CA"/>
        </w:rPr>
        <w:tab/>
      </w:r>
      <w:r w:rsidR="000357AA" w:rsidRPr="00485166">
        <w:rPr>
          <w:rFonts w:ascii="Arial" w:hAnsi="Arial"/>
          <w:sz w:val="22"/>
          <w:szCs w:val="22"/>
          <w:lang w:val="fr-CA"/>
        </w:rPr>
        <w:t xml:space="preserve">              </w:t>
      </w:r>
      <w:r w:rsidRPr="002537CC">
        <w:rPr>
          <w:rFonts w:ascii="Arial" w:hAnsi="Arial"/>
          <w:i/>
          <w:sz w:val="22"/>
          <w:szCs w:val="22"/>
        </w:rPr>
        <w:t>V</w:t>
      </w:r>
      <w:r w:rsidRPr="002537CC">
        <w:rPr>
          <w:rFonts w:ascii="Arial" w:hAnsi="Arial"/>
          <w:i/>
          <w:sz w:val="22"/>
          <w:szCs w:val="22"/>
          <w:vertAlign w:val="subscript"/>
        </w:rPr>
        <w:t>i</w:t>
      </w:r>
      <w:r>
        <w:rPr>
          <w:rFonts w:ascii="Arial" w:hAnsi="Arial"/>
          <w:i/>
          <w:sz w:val="22"/>
          <w:szCs w:val="22"/>
          <w:vertAlign w:val="subscript"/>
        </w:rPr>
        <w:t xml:space="preserve"> </w:t>
      </w:r>
      <w:r w:rsidRPr="002537CC">
        <w:rPr>
          <w:rFonts w:ascii="Arial" w:hAnsi="Arial"/>
          <w:i/>
          <w:sz w:val="22"/>
          <w:szCs w:val="22"/>
        </w:rPr>
        <w:t>=</w:t>
      </w:r>
      <w:r>
        <w:rPr>
          <w:rFonts w:ascii="Arial" w:hAnsi="Arial"/>
          <w:i/>
          <w:sz w:val="22"/>
          <w:szCs w:val="22"/>
          <w:vertAlign w:val="subscript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22"/>
                <w:szCs w:val="22"/>
                <w:vertAlign w:val="subscript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vertAlign w:val="subscript"/>
              </w:rPr>
              <m:t>$1850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vertAlign w:val="subscript"/>
              </w:rPr>
              <m:t>1.07</m:t>
            </m:r>
          </m:den>
        </m:f>
      </m:oMath>
      <w:r>
        <w:rPr>
          <w:rFonts w:ascii="Arial" w:hAnsi="Arial"/>
          <w:sz w:val="22"/>
          <w:szCs w:val="22"/>
        </w:rPr>
        <w:t xml:space="preserve"> </w:t>
      </w:r>
    </w:p>
    <w:p w14:paraId="619CDAC9" w14:textId="77777777" w:rsidR="00973115" w:rsidRDefault="00730AE8" w:rsidP="00B61603">
      <w:pPr>
        <w:spacing w:after="60"/>
        <w:rPr>
          <w:rFonts w:ascii="Arial" w:hAnsi="Arial"/>
          <w:sz w:val="22"/>
          <w:szCs w:val="22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357AA">
        <w:rPr>
          <w:rFonts w:ascii="Arial" w:hAnsi="Arial"/>
          <w:sz w:val="22"/>
          <w:szCs w:val="22"/>
        </w:rPr>
        <w:t xml:space="preserve">  </w:t>
      </w:r>
      <w:r w:rsidR="002537CC" w:rsidRPr="002537CC">
        <w:rPr>
          <w:rFonts w:ascii="Arial" w:hAnsi="Arial"/>
          <w:i/>
          <w:sz w:val="22"/>
          <w:szCs w:val="22"/>
        </w:rPr>
        <w:t>V</w:t>
      </w:r>
      <w:r w:rsidR="002537CC" w:rsidRPr="002537CC">
        <w:rPr>
          <w:rFonts w:ascii="Arial" w:hAnsi="Arial"/>
          <w:i/>
          <w:sz w:val="22"/>
          <w:szCs w:val="22"/>
          <w:vertAlign w:val="subscript"/>
        </w:rPr>
        <w:t>i</w:t>
      </w:r>
      <w:r w:rsidR="002537CC">
        <w:rPr>
          <w:rFonts w:ascii="Arial" w:hAnsi="Arial"/>
          <w:i/>
          <w:sz w:val="22"/>
          <w:szCs w:val="22"/>
          <w:vertAlign w:val="subscript"/>
        </w:rPr>
        <w:t xml:space="preserve"> </w:t>
      </w:r>
      <w:r w:rsidR="002537CC">
        <w:rPr>
          <w:rFonts w:ascii="Arial" w:hAnsi="Arial"/>
          <w:i/>
          <w:sz w:val="22"/>
          <w:szCs w:val="22"/>
        </w:rPr>
        <w:t xml:space="preserve">= </w:t>
      </w:r>
      <w:r w:rsidR="00D87E10">
        <w:rPr>
          <w:rFonts w:ascii="Arial" w:hAnsi="Arial"/>
          <w:sz w:val="22"/>
          <w:szCs w:val="22"/>
          <w:u w:val="double"/>
        </w:rPr>
        <w:t>$1728.97</w:t>
      </w:r>
    </w:p>
    <w:p w14:paraId="59824741" w14:textId="77777777" w:rsidR="00AF4820" w:rsidRDefault="00AF4820" w:rsidP="003E6206">
      <w:pPr>
        <w:rPr>
          <w:rFonts w:ascii="Arial" w:hAnsi="Arial"/>
          <w:b/>
          <w:sz w:val="28"/>
          <w:szCs w:val="28"/>
        </w:rPr>
      </w:pPr>
    </w:p>
    <w:p w14:paraId="3F0F642B" w14:textId="77777777" w:rsidR="003E6206" w:rsidRPr="008249D9" w:rsidRDefault="003E6206" w:rsidP="003E6206">
      <w:pPr>
        <w:rPr>
          <w:rFonts w:ascii="Arial" w:hAnsi="Arial"/>
          <w:b/>
          <w:i/>
          <w:sz w:val="28"/>
          <w:szCs w:val="28"/>
        </w:rPr>
      </w:pPr>
      <w:r w:rsidRPr="008249D9">
        <w:rPr>
          <w:rFonts w:ascii="Arial" w:hAnsi="Arial"/>
          <w:b/>
          <w:sz w:val="28"/>
          <w:szCs w:val="28"/>
        </w:rPr>
        <w:lastRenderedPageBreak/>
        <w:t xml:space="preserve">Exercise 2.2  </w:t>
      </w:r>
      <w:r w:rsidRPr="008249D9">
        <w:rPr>
          <w:rFonts w:ascii="Arial" w:hAnsi="Arial"/>
          <w:b/>
          <w:i/>
          <w:sz w:val="28"/>
          <w:szCs w:val="28"/>
        </w:rPr>
        <w:t>(continued)</w:t>
      </w:r>
    </w:p>
    <w:p w14:paraId="4C82AEBF" w14:textId="77777777" w:rsidR="003E6206" w:rsidRDefault="003E6206" w:rsidP="00EC02DE">
      <w:pPr>
        <w:spacing w:after="60"/>
        <w:rPr>
          <w:rFonts w:ascii="Arial" w:hAnsi="Arial"/>
          <w:b/>
          <w:sz w:val="28"/>
          <w:szCs w:val="28"/>
        </w:rPr>
      </w:pPr>
    </w:p>
    <w:p w14:paraId="4C76A928" w14:textId="77777777" w:rsidR="00EC02DE" w:rsidRDefault="002537CC" w:rsidP="00EC02DE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EC02DE">
        <w:rPr>
          <w:rFonts w:ascii="Arial" w:hAnsi="Arial"/>
          <w:b/>
          <w:sz w:val="22"/>
          <w:szCs w:val="22"/>
        </w:rPr>
        <w:t>Intermediate</w:t>
      </w:r>
      <w:r w:rsidR="00EC02DE"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7F444037" w14:textId="77777777" w:rsidR="00973115" w:rsidRDefault="000B25AD" w:rsidP="00A75053">
      <w:pPr>
        <w:pStyle w:val="ISM"/>
        <w:rPr>
          <w:szCs w:val="22"/>
          <w:u w:val="double"/>
        </w:rPr>
      </w:pPr>
      <w:r w:rsidRPr="000B25AD">
        <w:rPr>
          <w:szCs w:val="22"/>
        </w:rPr>
        <w:tab/>
        <w:t>12.</w:t>
      </w:r>
      <w:r w:rsidRPr="000B25AD">
        <w:rPr>
          <w:szCs w:val="22"/>
        </w:rPr>
        <w:tab/>
        <w:t>a</w:t>
      </w:r>
      <w:r w:rsidRPr="008349DF">
        <w:rPr>
          <w:szCs w:val="22"/>
          <w:vertAlign w:val="superscript"/>
        </w:rPr>
        <w:t>2</w:t>
      </w:r>
      <w:r w:rsidRPr="002F1220">
        <w:rPr>
          <w:szCs w:val="22"/>
        </w:rPr>
        <w:t xml:space="preserve"> </w:t>
      </w:r>
      <w:r w:rsidRPr="00B61603">
        <w:rPr>
          <w:szCs w:val="22"/>
        </w:rPr>
        <w:sym w:font="Symbol" w:char="F0B4"/>
      </w:r>
      <w:r w:rsidRPr="008349DF">
        <w:rPr>
          <w:szCs w:val="22"/>
        </w:rPr>
        <w:t xml:space="preserve"> a</w:t>
      </w:r>
      <w:r w:rsidRPr="002F1220">
        <w:rPr>
          <w:szCs w:val="22"/>
          <w:vertAlign w:val="superscript"/>
        </w:rPr>
        <w:t>3</w:t>
      </w:r>
      <w:r w:rsidRPr="00E64779">
        <w:rPr>
          <w:szCs w:val="22"/>
        </w:rPr>
        <w:t xml:space="preserve"> = </w:t>
      </w:r>
      <w:r w:rsidRPr="004E2831">
        <w:rPr>
          <w:szCs w:val="22"/>
          <w:u w:val="double"/>
        </w:rPr>
        <w:t>a</w:t>
      </w:r>
      <w:r w:rsidRPr="00AD4193">
        <w:rPr>
          <w:szCs w:val="22"/>
          <w:u w:val="double"/>
          <w:vertAlign w:val="superscript"/>
        </w:rPr>
        <w:t>5</w:t>
      </w:r>
      <w:r w:rsidRPr="00B61603">
        <w:rPr>
          <w:szCs w:val="22"/>
          <w:u w:val="double"/>
        </w:rPr>
        <w:t xml:space="preserve"> </w:t>
      </w:r>
    </w:p>
    <w:p w14:paraId="78607244" w14:textId="77777777" w:rsidR="00973115" w:rsidRPr="002F1220" w:rsidRDefault="000B25AD">
      <w:pPr>
        <w:pStyle w:val="ISM"/>
        <w:rPr>
          <w:rFonts w:cs="Arial"/>
        </w:rPr>
      </w:pPr>
      <w:r w:rsidRPr="000B25AD">
        <w:rPr>
          <w:rFonts w:cs="Arial"/>
        </w:rPr>
        <w:tab/>
        <w:t>13.</w:t>
      </w:r>
      <w:r w:rsidRPr="000B25AD">
        <w:rPr>
          <w:rFonts w:cs="Arial"/>
        </w:rPr>
        <w:tab/>
        <w:t>(</w:t>
      </w:r>
      <w:r w:rsidRPr="00B61603">
        <w:rPr>
          <w:rFonts w:cs="Arial"/>
          <w:i/>
        </w:rPr>
        <w:t>x</w:t>
      </w:r>
      <w:r w:rsidRPr="000B25AD">
        <w:rPr>
          <w:rFonts w:cs="Arial"/>
          <w:vertAlign w:val="superscript"/>
        </w:rPr>
        <w:t>6</w:t>
      </w:r>
      <w:r w:rsidRPr="008349DF">
        <w:rPr>
          <w:rFonts w:cs="Arial"/>
        </w:rPr>
        <w:t>)(</w:t>
      </w:r>
      <w:r w:rsidRPr="00B61603">
        <w:rPr>
          <w:rFonts w:cs="Arial"/>
          <w:i/>
        </w:rPr>
        <w:t>x</w:t>
      </w:r>
      <w:r w:rsidRPr="000B25AD">
        <w:rPr>
          <w:rFonts w:cs="Arial"/>
          <w:vertAlign w:val="superscript"/>
        </w:rPr>
        <w:t>-4</w:t>
      </w:r>
      <w:r w:rsidRPr="008349DF">
        <w:rPr>
          <w:rFonts w:cs="Arial"/>
        </w:rPr>
        <w:t xml:space="preserve">) = </w:t>
      </w:r>
      <w:r w:rsidRPr="00B61603">
        <w:rPr>
          <w:rFonts w:cs="Arial"/>
          <w:i/>
          <w:u w:val="double"/>
        </w:rPr>
        <w:t>x</w:t>
      </w:r>
      <w:r w:rsidRPr="000B25AD">
        <w:rPr>
          <w:rFonts w:cs="Arial"/>
          <w:u w:val="double"/>
          <w:vertAlign w:val="superscript"/>
        </w:rPr>
        <w:t>2</w:t>
      </w:r>
      <w:r w:rsidRPr="008349DF">
        <w:rPr>
          <w:rFonts w:cs="Arial"/>
        </w:rPr>
        <w:t xml:space="preserve"> </w:t>
      </w:r>
    </w:p>
    <w:p w14:paraId="51821628" w14:textId="77777777" w:rsidR="00A75053" w:rsidRDefault="00DA1525">
      <w:pPr>
        <w:pStyle w:val="ISM"/>
      </w:pPr>
      <w:r>
        <w:tab/>
      </w:r>
      <w:r w:rsidR="00D87E10">
        <w:t>14</w:t>
      </w:r>
      <w:r>
        <w:t>.</w:t>
      </w:r>
      <w:r>
        <w:tab/>
        <w:t>b</w:t>
      </w:r>
      <w:r>
        <w:rPr>
          <w:vertAlign w:val="superscript"/>
        </w:rPr>
        <w:t>10</w:t>
      </w:r>
      <w:r>
        <w:t xml:space="preserve"> </w:t>
      </w:r>
      <w:r>
        <w:rPr>
          <w:rFonts w:ascii="Lucida Sans Unicode" w:hAnsi="Lucida Sans Unicode"/>
        </w:rPr>
        <w:t>÷</w:t>
      </w:r>
      <w:r>
        <w:t xml:space="preserve"> b</w:t>
      </w:r>
      <w:r>
        <w:rPr>
          <w:vertAlign w:val="superscript"/>
        </w:rPr>
        <w:t xml:space="preserve">6 </w:t>
      </w:r>
      <w:r>
        <w:t>= b</w:t>
      </w:r>
      <w:r>
        <w:rPr>
          <w:vertAlign w:val="superscript"/>
        </w:rPr>
        <w:t>10 – 6</w:t>
      </w:r>
      <w:r>
        <w:t xml:space="preserve"> = </w:t>
      </w:r>
      <w:r>
        <w:rPr>
          <w:u w:val="double"/>
        </w:rPr>
        <w:t>b</w:t>
      </w:r>
      <w:r>
        <w:rPr>
          <w:u w:val="double"/>
          <w:vertAlign w:val="superscript"/>
        </w:rPr>
        <w:t>4</w:t>
      </w:r>
      <w:r>
        <w:t xml:space="preserve"> </w:t>
      </w:r>
      <w:r>
        <w:tab/>
      </w:r>
    </w:p>
    <w:p w14:paraId="270C9750" w14:textId="0698EDFA" w:rsidR="00DA1525" w:rsidRDefault="00D87E10">
      <w:pPr>
        <w:pStyle w:val="ISM"/>
      </w:pPr>
      <w:r>
        <w:t>15</w:t>
      </w:r>
      <w:r w:rsidR="00DA1525">
        <w:t>.</w:t>
      </w:r>
      <w:r w:rsidR="00DA1525">
        <w:tab/>
        <w:t>h</w:t>
      </w:r>
      <w:r w:rsidR="00DA1525">
        <w:rPr>
          <w:vertAlign w:val="superscript"/>
        </w:rPr>
        <w:t>7</w:t>
      </w:r>
      <w:r w:rsidR="00DA1525">
        <w:t xml:space="preserve"> </w:t>
      </w:r>
      <w:r w:rsidR="00DA1525">
        <w:rPr>
          <w:rFonts w:ascii="Lucida Sans Unicode" w:hAnsi="Lucida Sans Unicode"/>
        </w:rPr>
        <w:t>÷</w:t>
      </w:r>
      <w:r w:rsidR="00DA1525">
        <w:t xml:space="preserve"> h</w:t>
      </w:r>
      <w:r w:rsidR="00DA1525">
        <w:rPr>
          <w:vertAlign w:val="superscript"/>
        </w:rPr>
        <w:t>– 4</w:t>
      </w:r>
      <w:r w:rsidR="00DA1525">
        <w:t xml:space="preserve"> = h</w:t>
      </w:r>
      <w:r w:rsidR="00DA1525">
        <w:rPr>
          <w:vertAlign w:val="superscript"/>
        </w:rPr>
        <w:t>7 – (– 4)</w:t>
      </w:r>
      <w:r w:rsidR="00DA1525">
        <w:t xml:space="preserve"> = </w:t>
      </w:r>
      <w:r w:rsidR="00DA1525">
        <w:rPr>
          <w:u w:val="double"/>
        </w:rPr>
        <w:t>h</w:t>
      </w:r>
      <w:r w:rsidR="00DA1525">
        <w:rPr>
          <w:u w:val="double"/>
          <w:vertAlign w:val="superscript"/>
        </w:rPr>
        <w:t>11</w:t>
      </w:r>
      <w:r w:rsidR="00DA1525">
        <w:t xml:space="preserve"> </w:t>
      </w:r>
    </w:p>
    <w:p w14:paraId="29158E3D" w14:textId="77777777" w:rsidR="00DA1525" w:rsidRDefault="00DA1525">
      <w:pPr>
        <w:pStyle w:val="ISM"/>
      </w:pPr>
      <w:r>
        <w:tab/>
      </w:r>
      <w:r w:rsidR="00D87E10">
        <w:t>16</w:t>
      </w:r>
      <w:r>
        <w:t>.</w:t>
      </w:r>
      <w:r>
        <w:tab/>
        <w:t xml:space="preserve">(1 + </w:t>
      </w:r>
      <w:r>
        <w:rPr>
          <w:rFonts w:ascii="Times New Roman" w:hAnsi="Times New Roman"/>
          <w:i/>
        </w:rPr>
        <w:t>i</w:t>
      </w:r>
      <w:r>
        <w:t>)</w:t>
      </w:r>
      <w:r>
        <w:rPr>
          <w:vertAlign w:val="superscript"/>
        </w:rPr>
        <w:t xml:space="preserve">4 </w:t>
      </w:r>
      <w:r>
        <w:rPr>
          <w:sz w:val="24"/>
        </w:rPr>
        <w:sym w:font="Symbol" w:char="F0B4"/>
      </w:r>
      <w:r>
        <w:t xml:space="preserve"> (1 + </w:t>
      </w:r>
      <w:r>
        <w:rPr>
          <w:rFonts w:ascii="Times New Roman" w:hAnsi="Times New Roman"/>
          <w:i/>
        </w:rPr>
        <w:t>i</w:t>
      </w:r>
      <w:r>
        <w:t>)</w:t>
      </w:r>
      <w:r>
        <w:rPr>
          <w:vertAlign w:val="superscript"/>
        </w:rPr>
        <w:t>9</w:t>
      </w:r>
      <w:r>
        <w:t xml:space="preserve"> = </w:t>
      </w:r>
      <w:r>
        <w:rPr>
          <w:u w:val="double"/>
        </w:rPr>
        <w:t xml:space="preserve">(1 + </w:t>
      </w:r>
      <w:r>
        <w:rPr>
          <w:rFonts w:ascii="Times New Roman" w:hAnsi="Times New Roman"/>
          <w:i/>
          <w:u w:val="double"/>
        </w:rPr>
        <w:t>i</w:t>
      </w:r>
      <w:r>
        <w:rPr>
          <w:u w:val="double"/>
        </w:rPr>
        <w:t>)</w:t>
      </w:r>
      <w:r>
        <w:rPr>
          <w:u w:val="double"/>
          <w:vertAlign w:val="superscript"/>
        </w:rPr>
        <w:t>13</w:t>
      </w:r>
      <w:r>
        <w:t xml:space="preserve"> </w:t>
      </w:r>
    </w:p>
    <w:p w14:paraId="3AFE7A26" w14:textId="77777777" w:rsidR="00DA1525" w:rsidRDefault="00DA1525">
      <w:pPr>
        <w:pStyle w:val="ISM"/>
        <w:spacing w:after="0" w:line="360" w:lineRule="auto"/>
      </w:pPr>
      <w:r>
        <w:tab/>
      </w:r>
      <w:r w:rsidR="00D87E10">
        <w:t>17</w:t>
      </w:r>
      <w:r>
        <w:t>.</w:t>
      </w:r>
      <w:r>
        <w:tab/>
        <w:t xml:space="preserve">(1 + </w:t>
      </w:r>
      <w:r>
        <w:rPr>
          <w:rFonts w:ascii="Times New Roman" w:hAnsi="Times New Roman"/>
          <w:i/>
        </w:rPr>
        <w:t>i</w:t>
      </w:r>
      <w:r>
        <w:t xml:space="preserve">) </w:t>
      </w:r>
      <w:r>
        <w:rPr>
          <w:sz w:val="24"/>
        </w:rPr>
        <w:sym w:font="Symbol" w:char="F0B4"/>
      </w:r>
      <w:r>
        <w:t xml:space="preserve"> (1 + </w:t>
      </w:r>
      <w:r>
        <w:rPr>
          <w:rFonts w:ascii="Times New Roman" w:hAnsi="Times New Roman"/>
          <w:i/>
        </w:rPr>
        <w:t>i</w:t>
      </w:r>
      <w:r>
        <w:t>)</w:t>
      </w:r>
      <w:r>
        <w:rPr>
          <w:rFonts w:ascii="Times New Roman" w:hAnsi="Times New Roman"/>
          <w:i/>
          <w:sz w:val="24"/>
          <w:vertAlign w:val="superscript"/>
        </w:rPr>
        <w:t>n</w:t>
      </w:r>
      <w:r>
        <w:t xml:space="preserve"> = </w:t>
      </w:r>
      <w:r>
        <w:rPr>
          <w:u w:val="double"/>
        </w:rPr>
        <w:t xml:space="preserve">(1 + </w:t>
      </w:r>
      <w:r>
        <w:rPr>
          <w:rFonts w:ascii="Times New Roman" w:hAnsi="Times New Roman"/>
          <w:i/>
          <w:u w:val="double"/>
        </w:rPr>
        <w:t>i</w:t>
      </w:r>
      <w:r>
        <w:rPr>
          <w:u w:val="double"/>
        </w:rPr>
        <w:t>)</w:t>
      </w:r>
      <w:r>
        <w:rPr>
          <w:rFonts w:ascii="Times New Roman" w:hAnsi="Times New Roman"/>
          <w:i/>
          <w:sz w:val="24"/>
          <w:u w:val="double"/>
          <w:vertAlign w:val="superscript"/>
        </w:rPr>
        <w:t>n</w:t>
      </w:r>
      <w:r>
        <w:rPr>
          <w:sz w:val="24"/>
          <w:u w:val="double"/>
          <w:vertAlign w:val="superscript"/>
        </w:rPr>
        <w:t>+1</w:t>
      </w:r>
      <w:r>
        <w:t xml:space="preserve"> </w:t>
      </w:r>
    </w:p>
    <w:p w14:paraId="4FA0E24A" w14:textId="77777777" w:rsidR="00DA1525" w:rsidRDefault="00DA1525">
      <w:pPr>
        <w:pStyle w:val="ISM"/>
        <w:spacing w:after="60" w:line="360" w:lineRule="auto"/>
      </w:pPr>
      <w:r>
        <w:tab/>
      </w:r>
      <w:r w:rsidR="00D87E10">
        <w:t>18</w:t>
      </w:r>
      <w:r>
        <w:t>.</w:t>
      </w:r>
      <w:r>
        <w:tab/>
        <w:t>(</w:t>
      </w:r>
      <w:r>
        <w:rPr>
          <w:rFonts w:ascii="Times New Roman" w:hAnsi="Times New Roman"/>
          <w:i/>
        </w:rPr>
        <w:t>x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7</w:t>
      </w:r>
      <w:r>
        <w:t xml:space="preserve"> = </w:t>
      </w:r>
      <w:r>
        <w:rPr>
          <w:rFonts w:ascii="Times New Roman" w:hAnsi="Times New Roman"/>
          <w:i/>
        </w:rPr>
        <w:t>x</w:t>
      </w:r>
      <w:r>
        <w:rPr>
          <w:vertAlign w:val="superscript"/>
        </w:rPr>
        <w:t>4x7</w:t>
      </w:r>
      <w:r>
        <w:t xml:space="preserve"> = </w:t>
      </w:r>
      <w:r>
        <w:rPr>
          <w:rFonts w:ascii="Times New Roman" w:hAnsi="Times New Roman"/>
          <w:i/>
          <w:u w:val="double"/>
        </w:rPr>
        <w:t>x</w:t>
      </w:r>
      <w:r>
        <w:rPr>
          <w:u w:val="double"/>
          <w:vertAlign w:val="superscript"/>
        </w:rPr>
        <w:t>28</w:t>
      </w:r>
      <w:r>
        <w:t xml:space="preserve"> </w:t>
      </w:r>
    </w:p>
    <w:p w14:paraId="6A160C98" w14:textId="77777777" w:rsidR="00DA1525" w:rsidRPr="00485166" w:rsidRDefault="00DA1525">
      <w:pPr>
        <w:pStyle w:val="ISM"/>
        <w:spacing w:after="0" w:line="360" w:lineRule="auto"/>
        <w:rPr>
          <w:lang w:val="fr-CA"/>
        </w:rPr>
      </w:pPr>
      <w:r>
        <w:tab/>
      </w:r>
      <w:r w:rsidR="00D87E10" w:rsidRPr="00485166">
        <w:rPr>
          <w:lang w:val="fr-CA"/>
        </w:rPr>
        <w:t>19</w:t>
      </w:r>
      <w:r w:rsidRPr="00485166">
        <w:rPr>
          <w:lang w:val="fr-CA"/>
        </w:rPr>
        <w:t>.</w:t>
      </w:r>
      <w:r w:rsidRPr="00485166">
        <w:rPr>
          <w:lang w:val="fr-CA"/>
        </w:rPr>
        <w:tab/>
        <w:t>(y</w:t>
      </w:r>
      <w:r w:rsidRPr="00485166">
        <w:rPr>
          <w:vertAlign w:val="superscript"/>
          <w:lang w:val="fr-CA"/>
        </w:rPr>
        <w:t>3</w:t>
      </w:r>
      <w:r w:rsidRPr="00485166">
        <w:rPr>
          <w:lang w:val="fr-CA"/>
        </w:rPr>
        <w:t>)</w:t>
      </w:r>
      <w:r w:rsidRPr="00485166">
        <w:rPr>
          <w:vertAlign w:val="superscript"/>
          <w:lang w:val="fr-CA"/>
        </w:rPr>
        <w:t xml:space="preserve">3 </w:t>
      </w:r>
      <w:r w:rsidRPr="00485166">
        <w:rPr>
          <w:lang w:val="fr-CA"/>
        </w:rPr>
        <w:t xml:space="preserve">= </w:t>
      </w:r>
      <w:r w:rsidRPr="00485166">
        <w:rPr>
          <w:u w:val="double"/>
          <w:lang w:val="fr-CA"/>
        </w:rPr>
        <w:t>y</w:t>
      </w:r>
      <w:r w:rsidRPr="00485166">
        <w:rPr>
          <w:u w:val="double"/>
          <w:vertAlign w:val="superscript"/>
          <w:lang w:val="fr-CA"/>
        </w:rPr>
        <w:t>9</w:t>
      </w:r>
      <w:r w:rsidRPr="00485166">
        <w:rPr>
          <w:lang w:val="fr-CA"/>
        </w:rPr>
        <w:t xml:space="preserve"> </w:t>
      </w:r>
    </w:p>
    <w:p w14:paraId="6AEE09A5" w14:textId="77777777" w:rsidR="00DA1525" w:rsidRPr="00485166" w:rsidRDefault="00DA1525">
      <w:pPr>
        <w:pStyle w:val="ISM"/>
        <w:spacing w:after="0" w:line="360" w:lineRule="auto"/>
        <w:rPr>
          <w:lang w:val="fr-CA"/>
        </w:rPr>
      </w:pPr>
      <w:r w:rsidRPr="00485166">
        <w:rPr>
          <w:lang w:val="fr-CA"/>
        </w:rPr>
        <w:tab/>
      </w:r>
      <w:r w:rsidR="00D87E10" w:rsidRPr="00485166">
        <w:rPr>
          <w:lang w:val="fr-CA"/>
        </w:rPr>
        <w:t>20</w:t>
      </w:r>
      <w:r w:rsidRPr="00485166">
        <w:rPr>
          <w:lang w:val="fr-CA"/>
        </w:rPr>
        <w:t>.</w:t>
      </w:r>
      <w:r w:rsidRPr="00485166">
        <w:rPr>
          <w:lang w:val="fr-CA"/>
        </w:rPr>
        <w:tab/>
      </w:r>
      <w:r w:rsidRPr="00344826">
        <w:rPr>
          <w:position w:val="-18"/>
        </w:rPr>
        <w:object w:dxaOrig="560" w:dyaOrig="620" w14:anchorId="1241F827">
          <v:shape id="_x0000_i1061" type="#_x0000_t75" style="width:28.5pt;height:30.75pt" o:ole="" fillcolor="window">
            <v:imagedata r:id="rId79" o:title=""/>
          </v:shape>
          <o:OLEObject Type="Embed" ProgID="Equation.2" ShapeID="_x0000_i1061" DrawAspect="Content" ObjectID="_1533492214" r:id="rId80"/>
        </w:object>
      </w:r>
      <w:r w:rsidRPr="00485166">
        <w:rPr>
          <w:lang w:val="fr-CA"/>
        </w:rPr>
        <w:t xml:space="preserve">= </w:t>
      </w:r>
      <w:r w:rsidRPr="00485166">
        <w:rPr>
          <w:u w:val="double"/>
          <w:lang w:val="fr-CA"/>
        </w:rPr>
        <w:t>t</w:t>
      </w:r>
      <w:r w:rsidRPr="00485166">
        <w:rPr>
          <w:u w:val="double"/>
          <w:vertAlign w:val="superscript"/>
          <w:lang w:val="fr-CA"/>
        </w:rPr>
        <w:t>2</w:t>
      </w:r>
      <w:r w:rsidRPr="00485166">
        <w:rPr>
          <w:lang w:val="fr-CA"/>
        </w:rPr>
        <w:t xml:space="preserve"> </w:t>
      </w:r>
    </w:p>
    <w:p w14:paraId="48F4E465" w14:textId="77777777" w:rsidR="00DA1525" w:rsidRPr="00485166" w:rsidRDefault="00DA1525">
      <w:pPr>
        <w:pStyle w:val="ISM"/>
        <w:spacing w:after="60" w:line="360" w:lineRule="auto"/>
        <w:rPr>
          <w:lang w:val="fr-CA"/>
        </w:rPr>
      </w:pPr>
      <w:r w:rsidRPr="00485166">
        <w:rPr>
          <w:lang w:val="fr-CA"/>
        </w:rPr>
        <w:tab/>
      </w:r>
      <w:r w:rsidR="00D87E10" w:rsidRPr="00485166">
        <w:rPr>
          <w:lang w:val="fr-CA"/>
        </w:rPr>
        <w:t>21</w:t>
      </w:r>
      <w:r w:rsidRPr="00485166">
        <w:rPr>
          <w:lang w:val="fr-CA"/>
        </w:rPr>
        <w:t>.</w:t>
      </w:r>
      <w:r w:rsidRPr="00485166">
        <w:rPr>
          <w:lang w:val="fr-CA"/>
        </w:rPr>
        <w:tab/>
        <w:t>(n</w:t>
      </w:r>
      <w:r w:rsidRPr="00485166">
        <w:rPr>
          <w:vertAlign w:val="superscript"/>
          <w:lang w:val="fr-CA"/>
        </w:rPr>
        <w:t>0.5</w:t>
      </w:r>
      <w:r w:rsidRPr="00485166">
        <w:rPr>
          <w:lang w:val="fr-CA"/>
        </w:rPr>
        <w:t>)</w:t>
      </w:r>
      <w:r w:rsidRPr="00485166">
        <w:rPr>
          <w:vertAlign w:val="superscript"/>
          <w:lang w:val="fr-CA"/>
        </w:rPr>
        <w:t>8</w:t>
      </w:r>
      <w:r w:rsidRPr="00485166">
        <w:rPr>
          <w:lang w:val="fr-CA"/>
        </w:rPr>
        <w:t xml:space="preserve"> = </w:t>
      </w:r>
      <w:r w:rsidRPr="00485166">
        <w:rPr>
          <w:u w:val="double"/>
          <w:lang w:val="fr-CA"/>
        </w:rPr>
        <w:t>n</w:t>
      </w:r>
      <w:r w:rsidRPr="00485166">
        <w:rPr>
          <w:u w:val="double"/>
          <w:vertAlign w:val="superscript"/>
          <w:lang w:val="fr-CA"/>
        </w:rPr>
        <w:t>4</w:t>
      </w:r>
      <w:r w:rsidRPr="00485166">
        <w:rPr>
          <w:lang w:val="fr-CA"/>
        </w:rPr>
        <w:t xml:space="preserve"> </w:t>
      </w:r>
    </w:p>
    <w:p w14:paraId="75EACE6E" w14:textId="77777777" w:rsidR="00DA1525" w:rsidRPr="00485166" w:rsidRDefault="00DA1525">
      <w:pPr>
        <w:pStyle w:val="ISM"/>
        <w:spacing w:after="0" w:line="360" w:lineRule="auto"/>
        <w:rPr>
          <w:lang w:val="fr-CA"/>
        </w:rPr>
      </w:pPr>
      <w:r w:rsidRPr="00485166">
        <w:rPr>
          <w:lang w:val="fr-CA"/>
        </w:rPr>
        <w:tab/>
      </w:r>
      <w:r w:rsidR="00D87E10" w:rsidRPr="00485166">
        <w:rPr>
          <w:lang w:val="fr-CA"/>
        </w:rPr>
        <w:t>22</w:t>
      </w:r>
      <w:r w:rsidRPr="00485166">
        <w:rPr>
          <w:lang w:val="fr-CA"/>
        </w:rPr>
        <w:t>.</w:t>
      </w:r>
      <w:r w:rsidRPr="00485166">
        <w:rPr>
          <w:lang w:val="fr-CA"/>
        </w:rPr>
        <w:tab/>
      </w:r>
      <w:r w:rsidRPr="00344826">
        <w:rPr>
          <w:position w:val="-26"/>
        </w:rPr>
        <w:object w:dxaOrig="2180" w:dyaOrig="660" w14:anchorId="07D99B41">
          <v:shape id="_x0000_i1062" type="#_x0000_t75" style="width:109.5pt;height:33.75pt" o:ole="" fillcolor="window">
            <v:imagedata r:id="rId81" o:title=""/>
          </v:shape>
          <o:OLEObject Type="Embed" ProgID="Equation.3" ShapeID="_x0000_i1062" DrawAspect="Content" ObjectID="_1533492215" r:id="rId82"/>
        </w:object>
      </w:r>
      <w:r w:rsidRPr="00485166">
        <w:rPr>
          <w:lang w:val="fr-CA"/>
        </w:rPr>
        <w:t xml:space="preserve"> </w:t>
      </w:r>
    </w:p>
    <w:p w14:paraId="4BFE46B3" w14:textId="77777777" w:rsidR="00DA1525" w:rsidRPr="00485166" w:rsidRDefault="00DA1525">
      <w:pPr>
        <w:pStyle w:val="ISM"/>
        <w:spacing w:after="0" w:line="360" w:lineRule="auto"/>
        <w:rPr>
          <w:lang w:val="fr-CA"/>
        </w:rPr>
      </w:pPr>
      <w:r w:rsidRPr="00485166">
        <w:rPr>
          <w:lang w:val="fr-CA"/>
        </w:rPr>
        <w:tab/>
      </w:r>
      <w:r w:rsidR="00D87E10" w:rsidRPr="00485166">
        <w:rPr>
          <w:lang w:val="fr-CA"/>
        </w:rPr>
        <w:t>23</w:t>
      </w:r>
      <w:r w:rsidRPr="00485166">
        <w:rPr>
          <w:lang w:val="fr-CA"/>
        </w:rPr>
        <w:t>.</w:t>
      </w:r>
      <w:r w:rsidRPr="00485166">
        <w:rPr>
          <w:lang w:val="fr-CA"/>
        </w:rPr>
        <w:tab/>
      </w:r>
      <w:r w:rsidRPr="00344826">
        <w:rPr>
          <w:position w:val="-26"/>
        </w:rPr>
        <w:object w:dxaOrig="2020" w:dyaOrig="720" w14:anchorId="4225D119">
          <v:shape id="_x0000_i1063" type="#_x0000_t75" style="width:100.5pt;height:36pt" o:ole="" fillcolor="window">
            <v:imagedata r:id="rId83" o:title=""/>
          </v:shape>
          <o:OLEObject Type="Embed" ProgID="Equation.3" ShapeID="_x0000_i1063" DrawAspect="Content" ObjectID="_1533492216" r:id="rId84"/>
        </w:object>
      </w:r>
      <w:r w:rsidRPr="00485166">
        <w:rPr>
          <w:lang w:val="fr-CA"/>
        </w:rPr>
        <w:t xml:space="preserve"> </w:t>
      </w:r>
    </w:p>
    <w:p w14:paraId="74EB1ADD" w14:textId="77777777" w:rsidR="00DA1525" w:rsidRPr="00485166" w:rsidRDefault="00DA1525">
      <w:pPr>
        <w:pStyle w:val="ISM"/>
        <w:spacing w:after="0" w:line="360" w:lineRule="auto"/>
        <w:rPr>
          <w:lang w:val="en-US"/>
        </w:rPr>
      </w:pPr>
      <w:r w:rsidRPr="00485166">
        <w:rPr>
          <w:lang w:val="fr-CA"/>
        </w:rPr>
        <w:tab/>
      </w:r>
      <w:r w:rsidR="00D87E10" w:rsidRPr="00485166">
        <w:rPr>
          <w:lang w:val="fr-CA"/>
        </w:rPr>
        <w:t>24</w:t>
      </w:r>
      <w:r w:rsidRPr="00485166">
        <w:rPr>
          <w:lang w:val="fr-CA"/>
        </w:rPr>
        <w:t>.</w:t>
      </w:r>
      <w:r w:rsidRPr="00485166">
        <w:rPr>
          <w:lang w:val="fr-CA"/>
        </w:rPr>
        <w:tab/>
      </w:r>
      <w:r w:rsidRPr="00344826">
        <w:rPr>
          <w:position w:val="-14"/>
        </w:rPr>
        <w:object w:dxaOrig="940" w:dyaOrig="460" w14:anchorId="3FD386AC">
          <v:shape id="_x0000_i1064" type="#_x0000_t75" style="width:47.25pt;height:22.5pt" o:ole="" fillcolor="window">
            <v:imagedata r:id="rId85" o:title=""/>
          </v:shape>
          <o:OLEObject Type="Embed" ProgID="Equation.2" ShapeID="_x0000_i1064" DrawAspect="Content" ObjectID="_1533492217" r:id="rId86"/>
        </w:object>
      </w:r>
      <w:r w:rsidRPr="00485166">
        <w:rPr>
          <w:lang w:val="en-US"/>
        </w:rPr>
        <w:t xml:space="preserve">= </w:t>
      </w:r>
      <w:r w:rsidRPr="00485166">
        <w:rPr>
          <w:u w:val="double"/>
          <w:lang w:val="en-US"/>
        </w:rPr>
        <w:t>4(1+</w:t>
      </w:r>
      <w:r w:rsidRPr="00485166">
        <w:rPr>
          <w:rFonts w:ascii="Times New Roman" w:hAnsi="Times New Roman"/>
          <w:i/>
          <w:u w:val="double"/>
          <w:lang w:val="en-US"/>
        </w:rPr>
        <w:t>i</w:t>
      </w:r>
      <w:r w:rsidRPr="00485166">
        <w:rPr>
          <w:u w:val="double"/>
          <w:lang w:val="en-US"/>
        </w:rPr>
        <w:t>)</w:t>
      </w:r>
      <w:r w:rsidRPr="00485166">
        <w:rPr>
          <w:u w:val="double"/>
          <w:vertAlign w:val="superscript"/>
          <w:lang w:val="en-US"/>
        </w:rPr>
        <w:t>2</w:t>
      </w:r>
      <w:r w:rsidRPr="00485166">
        <w:rPr>
          <w:lang w:val="en-US"/>
        </w:rPr>
        <w:t xml:space="preserve"> </w:t>
      </w:r>
    </w:p>
    <w:p w14:paraId="7A728851" w14:textId="77777777" w:rsidR="00DA1525" w:rsidRPr="00485166" w:rsidRDefault="00DA1525">
      <w:pPr>
        <w:pStyle w:val="ISM"/>
        <w:spacing w:after="0" w:line="360" w:lineRule="auto"/>
        <w:rPr>
          <w:lang w:val="en-US"/>
        </w:rPr>
      </w:pPr>
      <w:r w:rsidRPr="00485166">
        <w:rPr>
          <w:lang w:val="en-US"/>
        </w:rPr>
        <w:tab/>
      </w:r>
      <w:r w:rsidR="00D87E10" w:rsidRPr="00485166">
        <w:rPr>
          <w:lang w:val="en-US"/>
        </w:rPr>
        <w:t>25</w:t>
      </w:r>
      <w:r w:rsidRPr="00485166">
        <w:rPr>
          <w:lang w:val="en-US"/>
        </w:rPr>
        <w:t>.</w:t>
      </w:r>
      <w:r w:rsidRPr="00485166">
        <w:rPr>
          <w:lang w:val="en-US"/>
        </w:rPr>
        <w:tab/>
      </w:r>
      <w:r w:rsidRPr="00344826">
        <w:rPr>
          <w:position w:val="-34"/>
        </w:rPr>
        <w:object w:dxaOrig="1740" w:dyaOrig="800" w14:anchorId="30E23F1D">
          <v:shape id="_x0000_i1065" type="#_x0000_t75" style="width:88.5pt;height:39.75pt" o:ole="" fillcolor="window">
            <v:imagedata r:id="rId87" o:title=""/>
          </v:shape>
          <o:OLEObject Type="Embed" ProgID="Equation.2" ShapeID="_x0000_i1065" DrawAspect="Content" ObjectID="_1533492218" r:id="rId88"/>
        </w:object>
      </w:r>
      <w:r w:rsidRPr="00485166">
        <w:rPr>
          <w:lang w:val="en-US"/>
        </w:rPr>
        <w:t xml:space="preserve"> </w:t>
      </w:r>
    </w:p>
    <w:p w14:paraId="16E48B55" w14:textId="77777777" w:rsidR="008249D9" w:rsidRPr="00485166" w:rsidRDefault="00D87E10" w:rsidP="008249D9">
      <w:pPr>
        <w:pStyle w:val="ISM"/>
        <w:spacing w:after="60"/>
        <w:rPr>
          <w:lang w:val="en-US"/>
        </w:rPr>
      </w:pPr>
      <w:r w:rsidRPr="00485166">
        <w:rPr>
          <w:lang w:val="en-US"/>
        </w:rPr>
        <w:tab/>
        <w:t>26</w:t>
      </w:r>
      <w:r w:rsidR="008249D9" w:rsidRPr="00485166">
        <w:rPr>
          <w:lang w:val="en-US"/>
        </w:rPr>
        <w:t>.</w:t>
      </w:r>
      <w:r w:rsidR="008249D9" w:rsidRPr="00485166">
        <w:rPr>
          <w:lang w:val="en-US"/>
        </w:rPr>
        <w:tab/>
      </w:r>
      <w:r w:rsidR="008249D9" w:rsidRPr="00344826">
        <w:rPr>
          <w:position w:val="-26"/>
        </w:rPr>
        <w:object w:dxaOrig="2280" w:dyaOrig="700" w14:anchorId="729C1213">
          <v:shape id="_x0000_i1066" type="#_x0000_t75" style="width:114pt;height:34.5pt" o:ole="" fillcolor="window">
            <v:imagedata r:id="rId89" o:title=""/>
          </v:shape>
          <o:OLEObject Type="Embed" ProgID="Equation.3" ShapeID="_x0000_i1066" DrawAspect="Content" ObjectID="_1533492219" r:id="rId90"/>
        </w:object>
      </w:r>
      <w:r w:rsidR="008249D9" w:rsidRPr="00344826">
        <w:rPr>
          <w:position w:val="-10"/>
        </w:rPr>
        <w:object w:dxaOrig="180" w:dyaOrig="320" w14:anchorId="686E5B3C">
          <v:shape id="_x0000_i1067" type="#_x0000_t75" style="width:9.75pt;height:16.5pt" o:ole="" fillcolor="window">
            <v:imagedata r:id="rId91" o:title=""/>
          </v:shape>
          <o:OLEObject Type="Embed" ProgID="Equation.2" ShapeID="_x0000_i1067" DrawAspect="Content" ObjectID="_1533492220" r:id="rId92"/>
        </w:object>
      </w:r>
    </w:p>
    <w:p w14:paraId="58C1F1C0" w14:textId="77777777" w:rsidR="008249D9" w:rsidRPr="00485166" w:rsidRDefault="00D87E10" w:rsidP="008249D9">
      <w:pPr>
        <w:pStyle w:val="ISM"/>
        <w:spacing w:after="0"/>
        <w:rPr>
          <w:lang w:val="en-US"/>
        </w:rPr>
      </w:pPr>
      <w:r w:rsidRPr="00485166">
        <w:rPr>
          <w:lang w:val="en-US"/>
        </w:rPr>
        <w:tab/>
        <w:t>27</w:t>
      </w:r>
      <w:r w:rsidR="008249D9" w:rsidRPr="00485166">
        <w:rPr>
          <w:lang w:val="en-US"/>
        </w:rPr>
        <w:t>.</w:t>
      </w:r>
      <w:r w:rsidR="008249D9" w:rsidRPr="00485166">
        <w:rPr>
          <w:lang w:val="en-US"/>
        </w:rPr>
        <w:tab/>
      </w:r>
      <w:r w:rsidR="008249D9" w:rsidRPr="00344826">
        <w:rPr>
          <w:position w:val="-26"/>
        </w:rPr>
        <w:object w:dxaOrig="2400" w:dyaOrig="700" w14:anchorId="6CAF0235">
          <v:shape id="_x0000_i1068" type="#_x0000_t75" style="width:120pt;height:34.5pt" o:ole="" fillcolor="window">
            <v:imagedata r:id="rId93" o:title=""/>
          </v:shape>
          <o:OLEObject Type="Embed" ProgID="Equation.3" ShapeID="_x0000_i1068" DrawAspect="Content" ObjectID="_1533492221" r:id="rId94"/>
        </w:object>
      </w:r>
      <w:r w:rsidR="008249D9" w:rsidRPr="00485166">
        <w:rPr>
          <w:lang w:val="en-US"/>
        </w:rPr>
        <w:t xml:space="preserve"> </w:t>
      </w:r>
    </w:p>
    <w:p w14:paraId="23644398" w14:textId="77777777" w:rsidR="008249D9" w:rsidRPr="00485166" w:rsidRDefault="00D87E10" w:rsidP="008249D9">
      <w:pPr>
        <w:pStyle w:val="ISM"/>
        <w:rPr>
          <w:lang w:val="en-US"/>
        </w:rPr>
      </w:pPr>
      <w:r w:rsidRPr="00485166">
        <w:rPr>
          <w:lang w:val="en-US"/>
        </w:rPr>
        <w:tab/>
        <w:t>28</w:t>
      </w:r>
      <w:r w:rsidR="008249D9" w:rsidRPr="00485166">
        <w:rPr>
          <w:lang w:val="en-US"/>
        </w:rPr>
        <w:t>.</w:t>
      </w:r>
      <w:r w:rsidR="008249D9" w:rsidRPr="00485166">
        <w:rPr>
          <w:lang w:val="en-US"/>
        </w:rPr>
        <w:tab/>
      </w:r>
      <w:r w:rsidR="00A63E2D" w:rsidRPr="00A63E2D">
        <w:rPr>
          <w:position w:val="-28"/>
        </w:rPr>
        <w:object w:dxaOrig="1960" w:dyaOrig="720" w14:anchorId="10F49D4C">
          <v:shape id="_x0000_i1069" type="#_x0000_t75" style="width:98.25pt;height:37.5pt" o:ole="" fillcolor="window">
            <v:imagedata r:id="rId95" o:title=""/>
          </v:shape>
          <o:OLEObject Type="Embed" ProgID="Equation.3" ShapeID="_x0000_i1069" DrawAspect="Content" ObjectID="_1533492222" r:id="rId96"/>
        </w:object>
      </w:r>
      <w:r w:rsidR="008249D9" w:rsidRPr="00485166">
        <w:rPr>
          <w:lang w:val="en-US"/>
        </w:rPr>
        <w:t xml:space="preserve"> </w:t>
      </w:r>
    </w:p>
    <w:p w14:paraId="5881E6D3" w14:textId="77777777" w:rsidR="008249D9" w:rsidRPr="00485166" w:rsidRDefault="00D87E10" w:rsidP="008249D9">
      <w:pPr>
        <w:pStyle w:val="ISM"/>
        <w:spacing w:after="0" w:line="360" w:lineRule="auto"/>
        <w:rPr>
          <w:lang w:val="en-US"/>
        </w:rPr>
      </w:pPr>
      <w:r w:rsidRPr="00485166">
        <w:rPr>
          <w:lang w:val="en-US"/>
        </w:rPr>
        <w:tab/>
        <w:t>29</w:t>
      </w:r>
      <w:r w:rsidR="008249D9" w:rsidRPr="00485166">
        <w:rPr>
          <w:lang w:val="en-US"/>
        </w:rPr>
        <w:t>.</w:t>
      </w:r>
      <w:r w:rsidR="008249D9" w:rsidRPr="00485166">
        <w:rPr>
          <w:lang w:val="en-US"/>
        </w:rPr>
        <w:tab/>
      </w:r>
      <w:r w:rsidR="008249D9" w:rsidRPr="008249D9">
        <w:rPr>
          <w:position w:val="-14"/>
        </w:rPr>
        <w:object w:dxaOrig="2360" w:dyaOrig="480" w14:anchorId="134331C5">
          <v:shape id="_x0000_i1070" type="#_x0000_t75" style="width:117pt;height:23.25pt" o:ole="" fillcolor="window">
            <v:imagedata r:id="rId97" o:title=""/>
          </v:shape>
          <o:OLEObject Type="Embed" ProgID="Equation.3" ShapeID="_x0000_i1070" DrawAspect="Content" ObjectID="_1533492223" r:id="rId98"/>
        </w:object>
      </w:r>
      <w:r w:rsidR="008249D9" w:rsidRPr="00485166">
        <w:rPr>
          <w:lang w:val="en-US"/>
        </w:rPr>
        <w:t xml:space="preserve"> </w:t>
      </w:r>
    </w:p>
    <w:p w14:paraId="0A8106DF" w14:textId="77777777" w:rsidR="008249D9" w:rsidRPr="00485166" w:rsidRDefault="00D87E10" w:rsidP="008249D9">
      <w:pPr>
        <w:pStyle w:val="ISM"/>
        <w:rPr>
          <w:lang w:val="en-US"/>
        </w:rPr>
      </w:pPr>
      <w:r w:rsidRPr="00485166">
        <w:rPr>
          <w:lang w:val="en-US"/>
        </w:rPr>
        <w:tab/>
        <w:t>30</w:t>
      </w:r>
      <w:r w:rsidR="008249D9" w:rsidRPr="00485166">
        <w:rPr>
          <w:lang w:val="en-US"/>
        </w:rPr>
        <w:t>.</w:t>
      </w:r>
      <w:r w:rsidR="008249D9" w:rsidRPr="00485166">
        <w:rPr>
          <w:lang w:val="en-US"/>
        </w:rPr>
        <w:tab/>
        <w:t>(0.001)</w:t>
      </w:r>
      <w:r w:rsidR="008249D9" w:rsidRPr="00485166">
        <w:rPr>
          <w:vertAlign w:val="superscript"/>
          <w:lang w:val="en-US"/>
        </w:rPr>
        <w:t xml:space="preserve">– </w:t>
      </w:r>
      <w:r w:rsidR="008249D9" w:rsidRPr="00485166">
        <w:rPr>
          <w:sz w:val="24"/>
          <w:vertAlign w:val="superscript"/>
          <w:lang w:val="en-US"/>
        </w:rPr>
        <w:t>2</w:t>
      </w:r>
      <w:r w:rsidR="008249D9" w:rsidRPr="00485166">
        <w:rPr>
          <w:lang w:val="en-US"/>
        </w:rPr>
        <w:t xml:space="preserve"> = </w:t>
      </w:r>
      <w:r w:rsidR="008249D9" w:rsidRPr="00485166">
        <w:rPr>
          <w:u w:val="double"/>
          <w:lang w:val="en-US"/>
        </w:rPr>
        <w:t>1,000,000</w:t>
      </w:r>
      <w:r w:rsidR="008249D9" w:rsidRPr="00485166">
        <w:rPr>
          <w:lang w:val="en-US"/>
        </w:rPr>
        <w:t xml:space="preserve"> </w:t>
      </w:r>
    </w:p>
    <w:p w14:paraId="12F140CD" w14:textId="77777777" w:rsidR="008249D9" w:rsidRPr="00485166" w:rsidRDefault="00D87E10" w:rsidP="008249D9">
      <w:pPr>
        <w:pStyle w:val="ISM"/>
        <w:spacing w:after="0"/>
        <w:rPr>
          <w:lang w:val="en-US"/>
        </w:rPr>
      </w:pPr>
      <w:r w:rsidRPr="00485166">
        <w:rPr>
          <w:lang w:val="en-US"/>
        </w:rPr>
        <w:tab/>
        <w:t>31</w:t>
      </w:r>
      <w:r w:rsidR="008249D9" w:rsidRPr="00485166">
        <w:rPr>
          <w:lang w:val="en-US"/>
        </w:rPr>
        <w:t>.</w:t>
      </w:r>
      <w:r w:rsidR="008249D9" w:rsidRPr="00485166">
        <w:rPr>
          <w:lang w:val="en-US"/>
        </w:rPr>
        <w:tab/>
      </w:r>
      <w:r w:rsidR="008249D9" w:rsidRPr="00344826">
        <w:rPr>
          <w:position w:val="-14"/>
        </w:rPr>
        <w:object w:dxaOrig="3100" w:dyaOrig="499" w14:anchorId="13D91F25">
          <v:shape id="_x0000_i1071" type="#_x0000_t75" style="width:155.25pt;height:24.75pt" o:ole="" fillcolor="window">
            <v:imagedata r:id="rId99" o:title=""/>
          </v:shape>
          <o:OLEObject Type="Embed" ProgID="Equation.3" ShapeID="_x0000_i1071" DrawAspect="Content" ObjectID="_1533492224" r:id="rId100"/>
        </w:object>
      </w:r>
    </w:p>
    <w:p w14:paraId="4C4FBD42" w14:textId="77777777" w:rsidR="008249D9" w:rsidRPr="00485166" w:rsidRDefault="00D87E10" w:rsidP="008249D9">
      <w:pPr>
        <w:pStyle w:val="ISM"/>
        <w:spacing w:after="0" w:line="360" w:lineRule="auto"/>
        <w:rPr>
          <w:lang w:val="en-US"/>
        </w:rPr>
      </w:pPr>
      <w:r w:rsidRPr="00485166">
        <w:rPr>
          <w:lang w:val="en-US"/>
        </w:rPr>
        <w:tab/>
        <w:t>32</w:t>
      </w:r>
      <w:r w:rsidR="008249D9" w:rsidRPr="00485166">
        <w:rPr>
          <w:lang w:val="en-US"/>
        </w:rPr>
        <w:t>.</w:t>
      </w:r>
      <w:r w:rsidR="008249D9" w:rsidRPr="00485166">
        <w:rPr>
          <w:lang w:val="en-US"/>
        </w:rPr>
        <w:tab/>
        <w:t>(1.0085)</w:t>
      </w:r>
      <w:r w:rsidR="008249D9" w:rsidRPr="00485166">
        <w:rPr>
          <w:vertAlign w:val="superscript"/>
          <w:lang w:val="en-US"/>
        </w:rPr>
        <w:t>5</w:t>
      </w:r>
      <w:r w:rsidR="008249D9" w:rsidRPr="00485166">
        <w:rPr>
          <w:lang w:val="en-US"/>
        </w:rPr>
        <w:t>(1.0085)</w:t>
      </w:r>
      <w:r w:rsidR="008249D9" w:rsidRPr="00485166">
        <w:rPr>
          <w:vertAlign w:val="superscript"/>
          <w:lang w:val="en-US"/>
        </w:rPr>
        <w:t>3</w:t>
      </w:r>
      <w:r w:rsidR="008249D9" w:rsidRPr="00485166">
        <w:rPr>
          <w:lang w:val="en-US"/>
        </w:rPr>
        <w:t xml:space="preserve"> = 1.0085</w:t>
      </w:r>
      <w:r w:rsidR="008249D9" w:rsidRPr="00485166">
        <w:rPr>
          <w:vertAlign w:val="superscript"/>
          <w:lang w:val="en-US"/>
        </w:rPr>
        <w:t>8</w:t>
      </w:r>
      <w:r w:rsidR="008249D9" w:rsidRPr="00485166">
        <w:rPr>
          <w:lang w:val="en-US"/>
        </w:rPr>
        <w:t xml:space="preserve"> = </w:t>
      </w:r>
      <w:r w:rsidR="008249D9" w:rsidRPr="00485166">
        <w:rPr>
          <w:u w:val="double"/>
          <w:lang w:val="en-US"/>
        </w:rPr>
        <w:t>1.07006</w:t>
      </w:r>
      <w:r w:rsidR="008249D9" w:rsidRPr="00485166">
        <w:rPr>
          <w:lang w:val="en-US"/>
        </w:rPr>
        <w:t xml:space="preserve"> </w:t>
      </w:r>
    </w:p>
    <w:p w14:paraId="2A1C5D14" w14:textId="77777777" w:rsidR="00185F01" w:rsidRPr="00A75053" w:rsidRDefault="00D87E10" w:rsidP="00E32C14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A75053">
        <w:rPr>
          <w:rFonts w:cs="Arial"/>
          <w:sz w:val="24"/>
          <w:szCs w:val="24"/>
        </w:rPr>
        <w:t>33</w:t>
      </w:r>
      <w:r w:rsidR="008249D9" w:rsidRPr="00A75053">
        <w:rPr>
          <w:rFonts w:cs="Arial"/>
          <w:sz w:val="24"/>
          <w:szCs w:val="24"/>
        </w:rPr>
        <w:t>.</w:t>
      </w:r>
      <w:r w:rsidR="008249D9" w:rsidRPr="00A75053">
        <w:rPr>
          <w:rFonts w:cs="Arial"/>
          <w:sz w:val="24"/>
          <w:szCs w:val="24"/>
        </w:rPr>
        <w:tab/>
        <w:t>(1.005)</w:t>
      </w:r>
      <w:r w:rsidR="008249D9" w:rsidRPr="00A75053">
        <w:rPr>
          <w:rFonts w:ascii="Arial" w:hAnsi="Arial" w:cs="Arial"/>
          <w:sz w:val="24"/>
          <w:szCs w:val="24"/>
          <w:vertAlign w:val="superscript"/>
        </w:rPr>
        <w:t>3</w:t>
      </w:r>
      <w:r w:rsidR="008249D9" w:rsidRPr="00A75053">
        <w:rPr>
          <w:rFonts w:cs="Arial"/>
          <w:sz w:val="24"/>
          <w:szCs w:val="24"/>
        </w:rPr>
        <w:t>(1.005)</w:t>
      </w:r>
      <w:r w:rsidR="008249D9" w:rsidRPr="00A75053">
        <w:rPr>
          <w:rFonts w:cs="Arial"/>
          <w:sz w:val="24"/>
          <w:szCs w:val="24"/>
          <w:vertAlign w:val="superscript"/>
        </w:rPr>
        <w:t>– 6</w:t>
      </w:r>
      <w:r w:rsidR="008249D9" w:rsidRPr="00A75053">
        <w:rPr>
          <w:rFonts w:cs="Arial"/>
          <w:sz w:val="24"/>
          <w:szCs w:val="24"/>
        </w:rPr>
        <w:t xml:space="preserve"> = 1.005</w:t>
      </w:r>
      <w:r w:rsidR="008249D9" w:rsidRPr="00A75053">
        <w:rPr>
          <w:rFonts w:cs="Arial"/>
          <w:sz w:val="24"/>
          <w:szCs w:val="24"/>
          <w:vertAlign w:val="superscript"/>
        </w:rPr>
        <w:t>–3</w:t>
      </w:r>
      <w:r w:rsidR="008249D9" w:rsidRPr="00A75053">
        <w:rPr>
          <w:rFonts w:cs="Arial"/>
          <w:sz w:val="24"/>
          <w:szCs w:val="24"/>
        </w:rPr>
        <w:t xml:space="preserve"> = </w:t>
      </w:r>
      <w:r w:rsidR="008249D9" w:rsidRPr="00A75053">
        <w:rPr>
          <w:rFonts w:cs="Arial"/>
          <w:sz w:val="24"/>
          <w:szCs w:val="24"/>
          <w:u w:val="double"/>
        </w:rPr>
        <w:t>0.985149</w:t>
      </w:r>
      <w:r w:rsidR="008249D9" w:rsidRPr="00A75053">
        <w:rPr>
          <w:rFonts w:cs="Arial"/>
          <w:sz w:val="24"/>
          <w:szCs w:val="24"/>
        </w:rPr>
        <w:t xml:space="preserve"> </w:t>
      </w:r>
    </w:p>
    <w:bookmarkEnd w:id="0"/>
    <w:p w14:paraId="2936CE30" w14:textId="77777777" w:rsidR="00E32C14" w:rsidRPr="000747CD" w:rsidRDefault="00185F01" w:rsidP="00E32C14">
      <w:pPr>
        <w:spacing w:line="360" w:lineRule="auto"/>
        <w:rPr>
          <w:rFonts w:ascii="Arial" w:hAnsi="Arial"/>
          <w:b/>
          <w:i/>
          <w:sz w:val="28"/>
          <w:szCs w:val="28"/>
        </w:rPr>
      </w:pPr>
      <w:r w:rsidRPr="000747CD">
        <w:rPr>
          <w:rFonts w:ascii="Arial" w:hAnsi="Arial"/>
          <w:b/>
          <w:sz w:val="28"/>
          <w:szCs w:val="28"/>
        </w:rPr>
        <w:lastRenderedPageBreak/>
        <w:t>E</w:t>
      </w:r>
      <w:r w:rsidR="00E32C14" w:rsidRPr="000747CD">
        <w:rPr>
          <w:rFonts w:ascii="Arial" w:hAnsi="Arial"/>
          <w:b/>
          <w:sz w:val="28"/>
          <w:szCs w:val="28"/>
        </w:rPr>
        <w:t xml:space="preserve">xercise 2.2  </w:t>
      </w:r>
      <w:r w:rsidR="00E32C14" w:rsidRPr="000747CD">
        <w:rPr>
          <w:rFonts w:ascii="Arial" w:hAnsi="Arial"/>
          <w:b/>
          <w:i/>
          <w:sz w:val="28"/>
          <w:szCs w:val="28"/>
        </w:rPr>
        <w:t>(continued)</w:t>
      </w:r>
    </w:p>
    <w:p w14:paraId="3690CB53" w14:textId="77777777" w:rsidR="00973115" w:rsidRDefault="00D87E10" w:rsidP="00B61603">
      <w:pPr>
        <w:pStyle w:val="ISM"/>
        <w:tabs>
          <w:tab w:val="left" w:pos="4933"/>
        </w:tabs>
        <w:spacing w:after="0" w:line="360" w:lineRule="auto"/>
      </w:pPr>
      <w:r>
        <w:t>34</w:t>
      </w:r>
      <w:r w:rsidR="008249D9">
        <w:t>.</w:t>
      </w:r>
      <w:r w:rsidR="008249D9">
        <w:tab/>
      </w:r>
      <w:r w:rsidR="008249D9" w:rsidRPr="00344826">
        <w:rPr>
          <w:position w:val="-14"/>
        </w:rPr>
        <w:object w:dxaOrig="2420" w:dyaOrig="440" w14:anchorId="0B8C9A59">
          <v:shape id="_x0000_i1072" type="#_x0000_t75" style="width:121.5pt;height:22.5pt" o:ole="" fillcolor="window">
            <v:imagedata r:id="rId101" o:title=""/>
          </v:shape>
          <o:OLEObject Type="Embed" ProgID="Equation.2" ShapeID="_x0000_i1072" DrawAspect="Content" ObjectID="_1533492225" r:id="rId102"/>
        </w:object>
      </w:r>
      <w:r w:rsidR="008249D9">
        <w:t xml:space="preserve"> </w:t>
      </w:r>
    </w:p>
    <w:p w14:paraId="6BD4F85B" w14:textId="77777777" w:rsidR="008249D9" w:rsidRDefault="00D87E10" w:rsidP="008249D9">
      <w:pPr>
        <w:pStyle w:val="ISM"/>
      </w:pPr>
      <w:r>
        <w:tab/>
        <w:t>35</w:t>
      </w:r>
      <w:r w:rsidR="008249D9">
        <w:t>.</w:t>
      </w:r>
      <w:r w:rsidR="008249D9">
        <w:tab/>
      </w:r>
      <w:r w:rsidR="008249D9" w:rsidRPr="00344826">
        <w:rPr>
          <w:position w:val="-14"/>
        </w:rPr>
        <w:object w:dxaOrig="1560" w:dyaOrig="400" w14:anchorId="2C09FBE2">
          <v:shape id="_x0000_i1073" type="#_x0000_t75" style="width:78pt;height:19.5pt" o:ole="" fillcolor="window">
            <v:imagedata r:id="rId103" o:title=""/>
          </v:shape>
          <o:OLEObject Type="Embed" ProgID="Equation.2" ShapeID="_x0000_i1073" DrawAspect="Content" ObjectID="_1533492226" r:id="rId104"/>
        </w:object>
      </w:r>
      <w:r w:rsidR="008249D9">
        <w:t xml:space="preserve"> </w:t>
      </w:r>
    </w:p>
    <w:p w14:paraId="6448A6A7" w14:textId="77777777" w:rsidR="000357AA" w:rsidRDefault="000357AA" w:rsidP="008249D9">
      <w:pPr>
        <w:spacing w:after="60"/>
        <w:rPr>
          <w:rFonts w:ascii="Arial" w:hAnsi="Arial"/>
          <w:b/>
          <w:sz w:val="22"/>
          <w:szCs w:val="22"/>
        </w:rPr>
      </w:pPr>
    </w:p>
    <w:p w14:paraId="522E4E93" w14:textId="77777777" w:rsidR="008249D9" w:rsidRDefault="008249D9" w:rsidP="008249D9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Advanced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55894B8C" w14:textId="77777777" w:rsidR="00973115" w:rsidRDefault="00D87E10" w:rsidP="00B61603">
      <w:pPr>
        <w:pStyle w:val="ISM"/>
        <w:spacing w:line="720" w:lineRule="auto"/>
      </w:pPr>
      <w:r>
        <w:t>36</w:t>
      </w:r>
      <w:r w:rsidR="00DA1525">
        <w:t>.</w:t>
      </w:r>
      <w:r w:rsidR="00DA1525">
        <w:tab/>
      </w:r>
      <w:r w:rsidR="000357AA" w:rsidRPr="000357AA">
        <w:rPr>
          <w:position w:val="-34"/>
        </w:rPr>
        <w:object w:dxaOrig="3100" w:dyaOrig="760" w14:anchorId="1610E5BF">
          <v:shape id="_x0000_i1074" type="#_x0000_t75" style="width:155.25pt;height:38.25pt" o:ole="" fillcolor="window">
            <v:imagedata r:id="rId105" o:title=""/>
          </v:shape>
          <o:OLEObject Type="Embed" ProgID="Equation.3" ShapeID="_x0000_i1074" DrawAspect="Content" ObjectID="_1533492227" r:id="rId106"/>
        </w:object>
      </w:r>
      <w:r w:rsidR="00DA1525">
        <w:t xml:space="preserve"> </w:t>
      </w:r>
    </w:p>
    <w:p w14:paraId="0F241427" w14:textId="77777777" w:rsidR="00973115" w:rsidRDefault="00DA1525" w:rsidP="00B61603">
      <w:pPr>
        <w:pStyle w:val="ISM"/>
        <w:spacing w:before="120" w:after="0" w:line="360" w:lineRule="auto"/>
      </w:pPr>
      <w:r>
        <w:tab/>
      </w:r>
      <w:r w:rsidR="00D87E10">
        <w:t>37</w:t>
      </w:r>
      <w:r>
        <w:t>.</w:t>
      </w:r>
      <w:r>
        <w:tab/>
      </w:r>
      <w:r w:rsidRPr="00344826">
        <w:rPr>
          <w:position w:val="-36"/>
        </w:rPr>
        <w:object w:dxaOrig="4520" w:dyaOrig="780" w14:anchorId="214A7F4B">
          <v:shape id="_x0000_i1075" type="#_x0000_t75" style="width:225.75pt;height:39.75pt" o:ole="" fillcolor="window">
            <v:imagedata r:id="rId107" o:title=""/>
          </v:shape>
          <o:OLEObject Type="Embed" ProgID="Equation.3" ShapeID="_x0000_i1075" DrawAspect="Content" ObjectID="_1533492228" r:id="rId108"/>
        </w:object>
      </w:r>
      <w:r>
        <w:t xml:space="preserve"> </w:t>
      </w:r>
    </w:p>
    <w:p w14:paraId="7625CAEC" w14:textId="77777777" w:rsidR="00B84A53" w:rsidRPr="000357AA" w:rsidRDefault="00D87E10">
      <w:pPr>
        <w:pStyle w:val="ISM"/>
        <w:spacing w:after="60"/>
      </w:pPr>
      <w:r>
        <w:tab/>
      </w:r>
      <w:r w:rsidR="00B84A53">
        <w:t>38.</w:t>
      </w:r>
      <w:r w:rsidR="00B84A53">
        <w:tab/>
      </w:r>
      <w:r w:rsidR="00B84A53" w:rsidRPr="000357AA">
        <w:rPr>
          <w:position w:val="-34"/>
        </w:rPr>
        <w:object w:dxaOrig="5020" w:dyaOrig="760" w14:anchorId="42022ED9">
          <v:shape id="_x0000_i1076" type="#_x0000_t75" style="width:249.75pt;height:38.25pt" o:ole="" fillcolor="window">
            <v:imagedata r:id="rId109" o:title=""/>
          </v:shape>
          <o:OLEObject Type="Embed" ProgID="Equation.3" ShapeID="_x0000_i1076" DrawAspect="Content" ObjectID="_1533492229" r:id="rId110"/>
        </w:object>
      </w:r>
    </w:p>
    <w:p w14:paraId="22E6A6C3" w14:textId="77777777" w:rsidR="00B84A53" w:rsidRDefault="00B84A53">
      <w:pPr>
        <w:pStyle w:val="ISM"/>
        <w:spacing w:after="60"/>
      </w:pPr>
    </w:p>
    <w:p w14:paraId="05985764" w14:textId="77777777" w:rsidR="00B84A53" w:rsidRDefault="00B84A53">
      <w:pPr>
        <w:pStyle w:val="ISM"/>
        <w:spacing w:after="60"/>
      </w:pPr>
      <w:r>
        <w:tab/>
        <w:t>39.</w:t>
      </w:r>
      <w:r>
        <w:tab/>
      </w:r>
      <w:r w:rsidR="00064E31" w:rsidRPr="000357AA">
        <w:rPr>
          <w:position w:val="-34"/>
        </w:rPr>
        <w:object w:dxaOrig="5940" w:dyaOrig="760" w14:anchorId="68CC0310">
          <v:shape id="_x0000_i1077" type="#_x0000_t75" style="width:297pt;height:38.25pt" o:ole="" fillcolor="window">
            <v:imagedata r:id="rId111" o:title=""/>
          </v:shape>
          <o:OLEObject Type="Embed" ProgID="Equation.3" ShapeID="_x0000_i1077" DrawAspect="Content" ObjectID="_1533492230" r:id="rId112"/>
        </w:object>
      </w:r>
    </w:p>
    <w:p w14:paraId="405D54EB" w14:textId="77777777" w:rsidR="00B84A53" w:rsidRDefault="00B84A53">
      <w:pPr>
        <w:pStyle w:val="ISM"/>
        <w:spacing w:after="60"/>
      </w:pPr>
    </w:p>
    <w:p w14:paraId="578FA10C" w14:textId="77777777" w:rsidR="00DA1525" w:rsidRDefault="00D87E10">
      <w:pPr>
        <w:pStyle w:val="ISM"/>
        <w:spacing w:after="60"/>
      </w:pPr>
      <w:r>
        <w:t>40</w:t>
      </w:r>
      <w:r w:rsidR="00DA1525">
        <w:t>.</w:t>
      </w:r>
      <w:r w:rsidR="00DA1525">
        <w:tab/>
      </w:r>
      <w:r w:rsidR="00DA1525" w:rsidRPr="00344826">
        <w:rPr>
          <w:position w:val="-32"/>
        </w:rPr>
        <w:object w:dxaOrig="3360" w:dyaOrig="760" w14:anchorId="759E5A8B">
          <v:shape id="_x0000_i1078" type="#_x0000_t75" style="width:168pt;height:38.25pt" o:ole="" fillcolor="window">
            <v:imagedata r:id="rId113" o:title=""/>
          </v:shape>
          <o:OLEObject Type="Embed" ProgID="Equation.2" ShapeID="_x0000_i1078" DrawAspect="Content" ObjectID="_1533492231" r:id="rId114"/>
        </w:object>
      </w:r>
      <w:r w:rsidR="00DA1525">
        <w:t xml:space="preserve"> </w:t>
      </w:r>
    </w:p>
    <w:p w14:paraId="3C2235DB" w14:textId="77777777" w:rsidR="00DA1525" w:rsidRDefault="00DA1525">
      <w:pPr>
        <w:pStyle w:val="ISM"/>
        <w:spacing w:after="60"/>
      </w:pPr>
      <w:r>
        <w:tab/>
      </w:r>
      <w:r w:rsidR="00D87E10">
        <w:t>41</w:t>
      </w:r>
      <w:r>
        <w:t>.</w:t>
      </w:r>
      <w:r>
        <w:tab/>
      </w:r>
      <w:r w:rsidRPr="00344826">
        <w:rPr>
          <w:position w:val="-34"/>
        </w:rPr>
        <w:object w:dxaOrig="4860" w:dyaOrig="859" w14:anchorId="57048F9D">
          <v:shape id="_x0000_i1079" type="#_x0000_t75" style="width:243pt;height:43.5pt" o:ole="" fillcolor="window">
            <v:imagedata r:id="rId115" o:title=""/>
          </v:shape>
          <o:OLEObject Type="Embed" ProgID="Equation.3" ShapeID="_x0000_i1079" DrawAspect="Content" ObjectID="_1533492232" r:id="rId116"/>
        </w:object>
      </w:r>
      <w:r>
        <w:t xml:space="preserve"> </w:t>
      </w:r>
    </w:p>
    <w:p w14:paraId="0778ED00" w14:textId="77777777" w:rsidR="00DA1525" w:rsidRDefault="00DA1525">
      <w:pPr>
        <w:pStyle w:val="ISM"/>
        <w:spacing w:after="60"/>
      </w:pPr>
      <w:r>
        <w:tab/>
      </w:r>
      <w:r w:rsidR="00D87E10">
        <w:t>42</w:t>
      </w:r>
      <w:r>
        <w:t>.</w:t>
      </w:r>
      <w:r>
        <w:tab/>
      </w:r>
      <w:r w:rsidRPr="00344826">
        <w:rPr>
          <w:position w:val="-26"/>
        </w:rPr>
        <w:object w:dxaOrig="6880" w:dyaOrig="700" w14:anchorId="65066375">
          <v:shape id="_x0000_i1080" type="#_x0000_t75" style="width:342.75pt;height:34.5pt" o:ole="" fillcolor="window">
            <v:imagedata r:id="rId117" o:title=""/>
          </v:shape>
          <o:OLEObject Type="Embed" ProgID="Equation.3" ShapeID="_x0000_i1080" DrawAspect="Content" ObjectID="_1533492233" r:id="rId118"/>
        </w:object>
      </w:r>
    </w:p>
    <w:p w14:paraId="4528D5B1" w14:textId="77777777" w:rsidR="00DA1525" w:rsidRDefault="00DA1525">
      <w:pPr>
        <w:pStyle w:val="ISM"/>
        <w:spacing w:after="60"/>
      </w:pPr>
      <w:r>
        <w:tab/>
      </w:r>
      <w:r w:rsidR="00D87E10">
        <w:t>43</w:t>
      </w:r>
      <w:r>
        <w:t>.</w:t>
      </w:r>
      <w:r>
        <w:tab/>
      </w:r>
      <w:r w:rsidRPr="00344826">
        <w:rPr>
          <w:position w:val="-22"/>
        </w:rPr>
        <w:object w:dxaOrig="1980" w:dyaOrig="620" w14:anchorId="41226F26">
          <v:shape id="_x0000_i1081" type="#_x0000_t75" style="width:99pt;height:30.75pt" o:ole="" fillcolor="window">
            <v:imagedata r:id="rId119" o:title=""/>
          </v:shape>
          <o:OLEObject Type="Embed" ProgID="Equation.2" ShapeID="_x0000_i1081" DrawAspect="Content" ObjectID="_1533492234" r:id="rId120"/>
        </w:object>
      </w:r>
      <w:r>
        <w:t xml:space="preserve"> </w:t>
      </w:r>
    </w:p>
    <w:p w14:paraId="4A9AC616" w14:textId="77777777" w:rsidR="00DA1525" w:rsidRDefault="00DA1525">
      <w:pPr>
        <w:pStyle w:val="ISM"/>
        <w:spacing w:after="60"/>
      </w:pPr>
      <w:r>
        <w:tab/>
      </w:r>
      <w:r w:rsidR="00D87E10">
        <w:t>44</w:t>
      </w:r>
      <w:r>
        <w:t>.</w:t>
      </w:r>
      <w:r>
        <w:tab/>
      </w:r>
      <w:r w:rsidRPr="00344826">
        <w:rPr>
          <w:position w:val="-22"/>
        </w:rPr>
        <w:object w:dxaOrig="3600" w:dyaOrig="620" w14:anchorId="610ED101">
          <v:shape id="_x0000_i1082" type="#_x0000_t75" style="width:180pt;height:30.75pt" o:ole="" fillcolor="window">
            <v:imagedata r:id="rId121" o:title=""/>
          </v:shape>
          <o:OLEObject Type="Embed" ProgID="Equation.2" ShapeID="_x0000_i1082" DrawAspect="Content" ObjectID="_1533492235" r:id="rId122"/>
        </w:object>
      </w:r>
      <w:r>
        <w:t xml:space="preserve"> </w:t>
      </w:r>
    </w:p>
    <w:p w14:paraId="2EAE0B37" w14:textId="77777777" w:rsidR="00DA1525" w:rsidRDefault="00DA1525">
      <w:pPr>
        <w:pStyle w:val="ISM"/>
      </w:pPr>
      <w:r>
        <w:tab/>
      </w:r>
      <w:r w:rsidR="00D87E10">
        <w:t>45</w:t>
      </w:r>
      <w:r>
        <w:t>.</w:t>
      </w:r>
      <w:r>
        <w:tab/>
      </w:r>
      <w:r w:rsidRPr="00344826">
        <w:rPr>
          <w:position w:val="-10"/>
        </w:rPr>
        <w:object w:dxaOrig="1260" w:dyaOrig="380" w14:anchorId="10750927">
          <v:shape id="_x0000_i1083" type="#_x0000_t75" style="width:63pt;height:19.5pt" o:ole="" fillcolor="window">
            <v:imagedata r:id="rId123" o:title=""/>
          </v:shape>
          <o:OLEObject Type="Embed" ProgID="Equation.3" ShapeID="_x0000_i1083" DrawAspect="Content" ObjectID="_1533492236" r:id="rId124"/>
        </w:object>
      </w:r>
      <w:r>
        <w:t xml:space="preserve"> – 1 = </w:t>
      </w:r>
      <w:r>
        <w:rPr>
          <w:u w:val="double"/>
        </w:rPr>
        <w:t>0.00896339</w:t>
      </w:r>
      <w:r>
        <w:t xml:space="preserve"> </w:t>
      </w:r>
    </w:p>
    <w:p w14:paraId="65F112EC" w14:textId="77777777" w:rsidR="00DA1525" w:rsidRDefault="00DA1525">
      <w:pPr>
        <w:rPr>
          <w:rFonts w:ascii="Arial" w:hAnsi="Arial"/>
          <w:sz w:val="22"/>
        </w:rPr>
      </w:pPr>
    </w:p>
    <w:p w14:paraId="6C6FCEAF" w14:textId="77777777" w:rsidR="00DA1525" w:rsidRDefault="00DA1525">
      <w:pPr>
        <w:pStyle w:val="Heading1"/>
        <w:keepNext w:val="0"/>
        <w:spacing w:after="120" w:line="240" w:lineRule="auto"/>
        <w:rPr>
          <w:sz w:val="28"/>
          <w:szCs w:val="28"/>
        </w:rPr>
      </w:pPr>
      <w:r w:rsidRPr="008249D9">
        <w:rPr>
          <w:sz w:val="28"/>
          <w:szCs w:val="28"/>
        </w:rPr>
        <w:t>Exercise 2.3</w:t>
      </w:r>
    </w:p>
    <w:p w14:paraId="1858FF72" w14:textId="77777777" w:rsidR="008249D9" w:rsidRDefault="008249D9" w:rsidP="008249D9">
      <w:pPr>
        <w:rPr>
          <w:lang w:val="en-CA"/>
        </w:rPr>
      </w:pPr>
    </w:p>
    <w:p w14:paraId="294C733C" w14:textId="77777777" w:rsidR="008249D9" w:rsidRDefault="008249D9" w:rsidP="008249D9">
      <w:pPr>
        <w:spacing w:after="60"/>
        <w:rPr>
          <w:rFonts w:ascii="Arial" w:hAnsi="Arial"/>
          <w:b/>
          <w:sz w:val="24"/>
        </w:rPr>
      </w:pPr>
      <w:r w:rsidRPr="00394B60">
        <w:rPr>
          <w:rFonts w:ascii="Arial" w:hAnsi="Arial"/>
          <w:b/>
          <w:sz w:val="22"/>
          <w:szCs w:val="22"/>
        </w:rPr>
        <w:t>Basic Problems</w:t>
      </w:r>
    </w:p>
    <w:p w14:paraId="74ED8ED3" w14:textId="77777777" w:rsidR="00DA1525" w:rsidRDefault="00DA1525">
      <w:pPr>
        <w:pStyle w:val="ISMss"/>
      </w:pPr>
      <w:r>
        <w:tab/>
        <w:t>1.</w:t>
      </w:r>
      <w:r>
        <w:tab/>
        <w:t>10a + 10 = 12 + 9a</w:t>
      </w:r>
    </w:p>
    <w:p w14:paraId="588D202C" w14:textId="77777777" w:rsidR="00DA1525" w:rsidRPr="00485166" w:rsidRDefault="00DA1525">
      <w:pPr>
        <w:pStyle w:val="ISMss"/>
        <w:rPr>
          <w:lang w:val="en-US"/>
        </w:rPr>
      </w:pPr>
      <w:r>
        <w:tab/>
      </w:r>
      <w:r>
        <w:tab/>
      </w:r>
      <w:r w:rsidRPr="00485166">
        <w:rPr>
          <w:lang w:val="en-US"/>
        </w:rPr>
        <w:t>10a – 9a = 12 – 10</w:t>
      </w:r>
    </w:p>
    <w:p w14:paraId="39182B00" w14:textId="77777777" w:rsidR="00DA1525" w:rsidRPr="00485166" w:rsidRDefault="00DA1525">
      <w:pPr>
        <w:pStyle w:val="ISM"/>
        <w:spacing w:line="360" w:lineRule="auto"/>
        <w:rPr>
          <w:lang w:val="fr-CA"/>
        </w:rPr>
      </w:pPr>
      <w:r w:rsidRPr="00485166">
        <w:rPr>
          <w:lang w:val="en-US"/>
        </w:rPr>
        <w:tab/>
      </w:r>
      <w:r w:rsidRPr="00485166">
        <w:rPr>
          <w:lang w:val="en-US"/>
        </w:rPr>
        <w:tab/>
      </w:r>
      <w:r w:rsidRPr="00485166">
        <w:rPr>
          <w:lang w:val="en-US"/>
        </w:rPr>
        <w:tab/>
        <w:t xml:space="preserve">         </w:t>
      </w:r>
      <w:r w:rsidRPr="00485166">
        <w:rPr>
          <w:lang w:val="fr-CA"/>
        </w:rPr>
        <w:t xml:space="preserve">a = </w:t>
      </w:r>
      <w:r w:rsidRPr="00485166">
        <w:rPr>
          <w:u w:val="double"/>
          <w:lang w:val="fr-CA"/>
        </w:rPr>
        <w:t>2</w:t>
      </w:r>
    </w:p>
    <w:p w14:paraId="6F3671DE" w14:textId="77777777" w:rsidR="004641DD" w:rsidRPr="00485166" w:rsidRDefault="004641DD">
      <w:pPr>
        <w:rPr>
          <w:rFonts w:ascii="Arial" w:hAnsi="Arial"/>
          <w:sz w:val="22"/>
          <w:lang w:val="fr-CA"/>
        </w:rPr>
      </w:pPr>
    </w:p>
    <w:p w14:paraId="16BB4DCF" w14:textId="77777777" w:rsidR="004641DD" w:rsidRPr="00485166" w:rsidRDefault="004641DD" w:rsidP="004641DD">
      <w:pPr>
        <w:pStyle w:val="ISM"/>
        <w:rPr>
          <w:b/>
          <w:i/>
          <w:sz w:val="28"/>
          <w:szCs w:val="28"/>
          <w:lang w:val="fr-CA"/>
        </w:rPr>
      </w:pPr>
      <w:r w:rsidRPr="00485166">
        <w:rPr>
          <w:b/>
          <w:sz w:val="28"/>
          <w:szCs w:val="28"/>
          <w:lang w:val="fr-CA"/>
        </w:rPr>
        <w:lastRenderedPageBreak/>
        <w:t xml:space="preserve">Exercise 2.3  </w:t>
      </w:r>
      <w:r w:rsidRPr="00485166">
        <w:rPr>
          <w:b/>
          <w:i/>
          <w:sz w:val="28"/>
          <w:szCs w:val="28"/>
          <w:lang w:val="fr-CA"/>
        </w:rPr>
        <w:t>(continued)</w:t>
      </w:r>
    </w:p>
    <w:p w14:paraId="2AA4B0ED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2.</w:t>
      </w:r>
      <w:r w:rsidRPr="00485166">
        <w:rPr>
          <w:lang w:val="fr-CA"/>
        </w:rPr>
        <w:tab/>
        <w:t>29 – 4y = 2y – 7</w:t>
      </w:r>
    </w:p>
    <w:p w14:paraId="0B244CD1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36 = 6y </w:t>
      </w:r>
    </w:p>
    <w:p w14:paraId="0AA3A3CE" w14:textId="77777777" w:rsidR="00DA1525" w:rsidRPr="00485166" w:rsidRDefault="00DA1525">
      <w:pPr>
        <w:pStyle w:val="ISM"/>
        <w:spacing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y = </w:t>
      </w:r>
      <w:r w:rsidRPr="00485166">
        <w:rPr>
          <w:u w:val="double"/>
          <w:lang w:val="fr-CA"/>
        </w:rPr>
        <w:t>6</w:t>
      </w:r>
    </w:p>
    <w:p w14:paraId="42CFB9F4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3.</w:t>
      </w:r>
      <w:r w:rsidRPr="00485166">
        <w:rPr>
          <w:lang w:val="fr-CA"/>
        </w:rPr>
        <w:tab/>
        <w:t>0.5 (x – 3) = 20</w:t>
      </w:r>
    </w:p>
    <w:p w14:paraId="361D8E3F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x – 3 = 40 </w:t>
      </w:r>
    </w:p>
    <w:p w14:paraId="26E6E11A" w14:textId="77777777" w:rsidR="00DA1525" w:rsidRPr="00485166" w:rsidRDefault="00DA1525">
      <w:pPr>
        <w:pStyle w:val="ISM"/>
        <w:spacing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x = </w:t>
      </w:r>
      <w:r w:rsidRPr="00485166">
        <w:rPr>
          <w:u w:val="double"/>
          <w:lang w:val="fr-CA"/>
        </w:rPr>
        <w:t>43</w:t>
      </w:r>
      <w:r w:rsidRPr="00485166">
        <w:rPr>
          <w:lang w:val="fr-CA"/>
        </w:rPr>
        <w:t xml:space="preserve"> </w:t>
      </w:r>
    </w:p>
    <w:p w14:paraId="0256709A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4.</w:t>
      </w:r>
      <w:r w:rsidRPr="00485166">
        <w:rPr>
          <w:lang w:val="fr-CA"/>
        </w:rPr>
        <w:tab/>
      </w:r>
      <w:r w:rsidRPr="00344826">
        <w:rPr>
          <w:position w:val="-12"/>
        </w:rPr>
        <w:object w:dxaOrig="1140" w:dyaOrig="360" w14:anchorId="74ECE552">
          <v:shape id="_x0000_i1084" type="#_x0000_t75" style="width:57pt;height:18.75pt" o:ole="" fillcolor="window">
            <v:imagedata r:id="rId125" o:title=""/>
          </v:shape>
          <o:OLEObject Type="Embed" ProgID="Equation.3" ShapeID="_x0000_i1084" DrawAspect="Content" ObjectID="_1533492237" r:id="rId126"/>
        </w:object>
      </w:r>
    </w:p>
    <w:p w14:paraId="492A625E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x – 2 = 12</w:t>
      </w:r>
    </w:p>
    <w:p w14:paraId="7A0C803F" w14:textId="77777777" w:rsidR="00DA1525" w:rsidRPr="00485166" w:rsidRDefault="00DA1525">
      <w:pPr>
        <w:pStyle w:val="ISM"/>
        <w:spacing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x = </w:t>
      </w:r>
      <w:r w:rsidRPr="00485166">
        <w:rPr>
          <w:u w:val="double"/>
          <w:lang w:val="fr-CA"/>
        </w:rPr>
        <w:t>14</w:t>
      </w:r>
    </w:p>
    <w:p w14:paraId="4CA0E866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5.</w:t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y = 192 + 0.04y</w:t>
      </w:r>
    </w:p>
    <w:p w14:paraId="5400601A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y – 0.04y = 192</w:t>
      </w:r>
    </w:p>
    <w:p w14:paraId="2D73B77D" w14:textId="77777777" w:rsidR="00DA1525" w:rsidRPr="00485166" w:rsidRDefault="00DA1525">
      <w:pPr>
        <w:pStyle w:val="ISM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y = </w:t>
      </w:r>
      <w:r w:rsidRPr="00344826">
        <w:rPr>
          <w:position w:val="-22"/>
        </w:rPr>
        <w:object w:dxaOrig="1120" w:dyaOrig="580" w14:anchorId="3F2677EB">
          <v:shape id="_x0000_i1085" type="#_x0000_t75" style="width:55.5pt;height:28.5pt" o:ole="" fillcolor="window">
            <v:imagedata r:id="rId127" o:title=""/>
          </v:shape>
          <o:OLEObject Type="Embed" ProgID="Equation.3" ShapeID="_x0000_i1085" DrawAspect="Content" ObjectID="_1533492238" r:id="rId128"/>
        </w:object>
      </w:r>
    </w:p>
    <w:p w14:paraId="4B52FB6B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6.</w:t>
      </w:r>
      <w:r w:rsidRPr="00485166">
        <w:rPr>
          <w:lang w:val="fr-CA"/>
        </w:rPr>
        <w:tab/>
        <w:t>x – 0.025x = 341.25</w:t>
      </w:r>
    </w:p>
    <w:p w14:paraId="49841CE0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0.975x = 341.25</w:t>
      </w:r>
    </w:p>
    <w:p w14:paraId="6C549184" w14:textId="77777777" w:rsidR="00DA1525" w:rsidRPr="00485166" w:rsidRDefault="00DA1525">
      <w:pPr>
        <w:pStyle w:val="ISM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x = </w:t>
      </w:r>
      <w:r w:rsidRPr="00344826">
        <w:rPr>
          <w:position w:val="-22"/>
        </w:rPr>
        <w:object w:dxaOrig="1359" w:dyaOrig="580" w14:anchorId="41D35966">
          <v:shape id="_x0000_i1086" type="#_x0000_t75" style="width:68.25pt;height:28.5pt" o:ole="" fillcolor="window">
            <v:imagedata r:id="rId129" o:title=""/>
          </v:shape>
          <o:OLEObject Type="Embed" ProgID="Equation.3" ShapeID="_x0000_i1086" DrawAspect="Content" ObjectID="_1533492239" r:id="rId130"/>
        </w:object>
      </w:r>
    </w:p>
    <w:p w14:paraId="035F747C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7.</w:t>
      </w:r>
      <w:r w:rsidRPr="00485166">
        <w:rPr>
          <w:lang w:val="fr-CA"/>
        </w:rPr>
        <w:tab/>
        <w:t>12x – 4(2x – 1) =6(x + 1) – 3</w:t>
      </w:r>
    </w:p>
    <w:p w14:paraId="00047285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12x – 8x + 4 = 6x + 6 – 3</w:t>
      </w:r>
    </w:p>
    <w:p w14:paraId="45AA1801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– 2x = – 1 </w:t>
      </w:r>
    </w:p>
    <w:p w14:paraId="2967C757" w14:textId="77777777" w:rsidR="00DA1525" w:rsidRPr="00485166" w:rsidRDefault="00DA1525">
      <w:pPr>
        <w:pStyle w:val="ISM"/>
        <w:spacing w:after="60"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x = </w:t>
      </w:r>
      <w:r w:rsidRPr="00485166">
        <w:rPr>
          <w:u w:val="double"/>
          <w:lang w:val="fr-CA"/>
        </w:rPr>
        <w:t>0.5</w:t>
      </w:r>
    </w:p>
    <w:p w14:paraId="0D57284E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8.</w:t>
      </w:r>
      <w:r w:rsidRPr="00485166">
        <w:rPr>
          <w:lang w:val="fr-CA"/>
        </w:rPr>
        <w:tab/>
        <w:t>3y – 4 = 3(y + 6) – 2(y + 3)</w:t>
      </w:r>
    </w:p>
    <w:p w14:paraId="63B1E7B0" w14:textId="77777777" w:rsidR="00DA1525" w:rsidRPr="00485166" w:rsidRDefault="00DA1525">
      <w:pPr>
        <w:pStyle w:val="ISMss"/>
        <w:rPr>
          <w:u w:val="double"/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= 3y + 18 – 2y – 6</w:t>
      </w:r>
    </w:p>
    <w:p w14:paraId="3B124359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2y = 16</w:t>
      </w:r>
    </w:p>
    <w:p w14:paraId="46AE8333" w14:textId="77777777" w:rsidR="00DA1525" w:rsidRPr="00485166" w:rsidRDefault="00DA1525">
      <w:pPr>
        <w:pStyle w:val="ISM"/>
        <w:spacing w:after="60"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y = </w:t>
      </w:r>
      <w:r w:rsidRPr="00485166">
        <w:rPr>
          <w:u w:val="double"/>
          <w:lang w:val="fr-CA"/>
        </w:rPr>
        <w:t>8</w:t>
      </w:r>
    </w:p>
    <w:p w14:paraId="2FEC1B83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9.</w:t>
      </w:r>
      <w:r w:rsidRPr="00485166">
        <w:rPr>
          <w:lang w:val="fr-CA"/>
        </w:rPr>
        <w:tab/>
        <w:t>8 – 0.5(x + 3) = 0.25(x – 1)</w:t>
      </w:r>
    </w:p>
    <w:p w14:paraId="0FE83E38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8 – 0.5x – 1.5 = 0.25x – 0.25</w:t>
      </w:r>
    </w:p>
    <w:p w14:paraId="5BA7A4B6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– 0.75x = – 6.75 </w:t>
      </w:r>
    </w:p>
    <w:p w14:paraId="4966C710" w14:textId="77777777" w:rsidR="00DA1525" w:rsidRPr="00485166" w:rsidRDefault="00DA1525">
      <w:pPr>
        <w:pStyle w:val="ISM"/>
        <w:spacing w:after="60"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x = </w:t>
      </w:r>
      <w:r w:rsidRPr="00485166">
        <w:rPr>
          <w:u w:val="double"/>
          <w:lang w:val="fr-CA"/>
        </w:rPr>
        <w:t>9</w:t>
      </w:r>
    </w:p>
    <w:p w14:paraId="06EF8EB4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  <w:t>10.</w:t>
      </w:r>
      <w:r w:rsidRPr="00485166">
        <w:rPr>
          <w:lang w:val="fr-CA"/>
        </w:rPr>
        <w:tab/>
        <w:t>5(2 – c) = 10(2c – 4) – 6(3c + 1)</w:t>
      </w:r>
    </w:p>
    <w:p w14:paraId="2F42335C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10 – 5c = 20c – 40 – 18c – 6</w:t>
      </w:r>
    </w:p>
    <w:p w14:paraId="19B90B18" w14:textId="77777777" w:rsidR="00523D38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– 7c = – 56</w:t>
      </w:r>
    </w:p>
    <w:p w14:paraId="6AEB53CF" w14:textId="77777777" w:rsidR="004641DD" w:rsidRPr="00485166" w:rsidRDefault="00523D38" w:rsidP="00485166">
      <w:pPr>
        <w:pStyle w:val="ISMss"/>
        <w:rPr>
          <w:b/>
          <w:szCs w:val="22"/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</w:t>
      </w:r>
      <w:r w:rsidR="00DA1525" w:rsidRPr="00485166">
        <w:rPr>
          <w:lang w:val="fr-CA"/>
        </w:rPr>
        <w:t>c = 8</w:t>
      </w:r>
      <w:r w:rsidR="004641DD" w:rsidRPr="00485166">
        <w:rPr>
          <w:b/>
          <w:szCs w:val="22"/>
          <w:lang w:val="fr-CA"/>
        </w:rPr>
        <w:br w:type="page"/>
      </w:r>
    </w:p>
    <w:p w14:paraId="60FB1FF6" w14:textId="77777777" w:rsidR="004641DD" w:rsidRPr="00485166" w:rsidRDefault="004641DD" w:rsidP="004641DD">
      <w:pPr>
        <w:pStyle w:val="ISM"/>
        <w:rPr>
          <w:b/>
          <w:i/>
          <w:sz w:val="28"/>
          <w:szCs w:val="28"/>
          <w:lang w:val="fr-CA"/>
        </w:rPr>
      </w:pPr>
      <w:r w:rsidRPr="00485166">
        <w:rPr>
          <w:b/>
          <w:sz w:val="28"/>
          <w:szCs w:val="28"/>
          <w:lang w:val="fr-CA"/>
        </w:rPr>
        <w:lastRenderedPageBreak/>
        <w:t xml:space="preserve">Exercise 2.3  </w:t>
      </w:r>
      <w:r w:rsidRPr="00485166">
        <w:rPr>
          <w:b/>
          <w:i/>
          <w:sz w:val="28"/>
          <w:szCs w:val="28"/>
          <w:lang w:val="fr-CA"/>
        </w:rPr>
        <w:t>(continued)</w:t>
      </w:r>
    </w:p>
    <w:p w14:paraId="1D0612A3" w14:textId="77777777" w:rsidR="008249D9" w:rsidRPr="00485166" w:rsidRDefault="008249D9" w:rsidP="008249D9">
      <w:pPr>
        <w:spacing w:after="60"/>
        <w:rPr>
          <w:rFonts w:ascii="Arial" w:hAnsi="Arial"/>
          <w:b/>
          <w:sz w:val="24"/>
          <w:lang w:val="fr-CA"/>
        </w:rPr>
      </w:pPr>
      <w:r w:rsidRPr="00485166">
        <w:rPr>
          <w:rFonts w:ascii="Arial" w:hAnsi="Arial"/>
          <w:b/>
          <w:sz w:val="22"/>
          <w:szCs w:val="22"/>
          <w:lang w:val="fr-CA"/>
        </w:rPr>
        <w:t>Intermediate Problems</w:t>
      </w:r>
    </w:p>
    <w:p w14:paraId="0D05AAC5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>11.</w:t>
      </w:r>
      <w:r w:rsidRPr="00485166">
        <w:rPr>
          <w:lang w:val="fr-CA"/>
        </w:rPr>
        <w:tab/>
      </w:r>
      <w:r w:rsidRPr="00485166">
        <w:rPr>
          <w:lang w:val="fr-CA"/>
        </w:rPr>
        <w:tab/>
        <w:t>x – y =</w:t>
      </w:r>
      <w:r w:rsidRPr="00485166">
        <w:rPr>
          <w:lang w:val="fr-CA"/>
        </w:rPr>
        <w:tab/>
        <w:t xml:space="preserve">  2</w:t>
      </w:r>
      <w:r w:rsidRPr="00485166">
        <w:rPr>
          <w:lang w:val="fr-CA"/>
        </w:rPr>
        <w:tab/>
      </w:r>
      <w:r>
        <w:rPr>
          <w:sz w:val="24"/>
        </w:rPr>
        <w:sym w:font="Wingdings" w:char="F081"/>
      </w:r>
    </w:p>
    <w:p w14:paraId="2D74F9D8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3x + 4y =</w:t>
      </w:r>
      <w:r w:rsidRPr="00485166">
        <w:rPr>
          <w:lang w:val="fr-CA"/>
        </w:rPr>
        <w:tab/>
        <w:t>20</w:t>
      </w:r>
      <w:r w:rsidRPr="00485166">
        <w:rPr>
          <w:lang w:val="fr-CA"/>
        </w:rPr>
        <w:tab/>
      </w:r>
      <w:r>
        <w:rPr>
          <w:sz w:val="24"/>
        </w:rPr>
        <w:sym w:font="Wingdings" w:char="F082"/>
      </w:r>
    </w:p>
    <w:p w14:paraId="7BA1A8BC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u w:val="single"/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</w:t>
      </w:r>
      <w:r>
        <w:rPr>
          <w:sz w:val="24"/>
        </w:rPr>
        <w:sym w:font="Wingdings" w:char="F081"/>
      </w:r>
      <w:r w:rsidRPr="00485166">
        <w:rPr>
          <w:lang w:val="fr-CA"/>
        </w:rPr>
        <w:t xml:space="preserve"> </w:t>
      </w:r>
      <w:r w:rsidRPr="00344826">
        <w:rPr>
          <w:position w:val="-4"/>
        </w:rPr>
        <w:object w:dxaOrig="180" w:dyaOrig="200" w14:anchorId="64196E87">
          <v:shape id="_x0000_i1087" type="#_x0000_t75" style="width:9.75pt;height:9.75pt" o:ole="" fillcolor="window">
            <v:imagedata r:id="rId131" o:title=""/>
          </v:shape>
          <o:OLEObject Type="Embed" ProgID="Equation.3" ShapeID="_x0000_i1087" DrawAspect="Content" ObjectID="_1533492240" r:id="rId132"/>
        </w:object>
      </w:r>
      <w:r w:rsidRPr="00485166">
        <w:rPr>
          <w:lang w:val="fr-CA"/>
        </w:rPr>
        <w:t xml:space="preserve"> 3:</w:t>
      </w:r>
      <w:r w:rsidRPr="00485166">
        <w:rPr>
          <w:lang w:val="fr-CA"/>
        </w:rPr>
        <w:tab/>
      </w:r>
      <w:r w:rsidRPr="00485166">
        <w:rPr>
          <w:u w:val="single"/>
          <w:lang w:val="fr-CA"/>
        </w:rPr>
        <w:t>3x – 3y</w:t>
      </w:r>
      <w:r w:rsidRPr="00485166">
        <w:rPr>
          <w:lang w:val="fr-CA"/>
        </w:rPr>
        <w:t xml:space="preserve"> =</w:t>
      </w:r>
      <w:r w:rsidRPr="00485166">
        <w:rPr>
          <w:u w:val="single"/>
          <w:lang w:val="fr-CA"/>
        </w:rPr>
        <w:tab/>
        <w:t xml:space="preserve">  6</w:t>
      </w:r>
    </w:p>
    <w:p w14:paraId="03D32944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Subtract:</w:t>
      </w:r>
      <w:r w:rsidRPr="00485166">
        <w:rPr>
          <w:lang w:val="fr-CA"/>
        </w:rPr>
        <w:tab/>
        <w:t>7y =</w:t>
      </w:r>
      <w:r w:rsidRPr="00485166">
        <w:rPr>
          <w:lang w:val="fr-CA"/>
        </w:rPr>
        <w:tab/>
        <w:t>14</w:t>
      </w:r>
    </w:p>
    <w:p w14:paraId="56E2B7A5" w14:textId="77777777" w:rsidR="008249D9" w:rsidRDefault="008249D9" w:rsidP="008249D9">
      <w:pPr>
        <w:pStyle w:val="ISM"/>
        <w:tabs>
          <w:tab w:val="right" w:pos="2880"/>
          <w:tab w:val="left" w:pos="2970"/>
        </w:tabs>
        <w:jc w:val="left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>y =</w:t>
      </w:r>
      <w:r>
        <w:tab/>
        <w:t xml:space="preserve">  2</w:t>
      </w:r>
    </w:p>
    <w:p w14:paraId="52AC19A5" w14:textId="77777777" w:rsidR="008249D9" w:rsidRDefault="008249D9" w:rsidP="008249D9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  <w:t xml:space="preserve">Substitute into equation </w:t>
      </w:r>
      <w:r>
        <w:rPr>
          <w:sz w:val="24"/>
        </w:rPr>
        <w:sym w:font="Wingdings" w:char="F081"/>
      </w:r>
      <w:r>
        <w:t>:</w:t>
      </w:r>
    </w:p>
    <w:p w14:paraId="2F60AD94" w14:textId="77777777" w:rsidR="008249D9" w:rsidRDefault="008249D9" w:rsidP="008249D9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</w:r>
      <w:r>
        <w:tab/>
        <w:t>x – 2 =</w:t>
      </w:r>
      <w:r>
        <w:tab/>
        <w:t>2</w:t>
      </w:r>
    </w:p>
    <w:p w14:paraId="2AEFCA0E" w14:textId="77777777" w:rsidR="008249D9" w:rsidRDefault="008249D9" w:rsidP="008249D9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</w:r>
      <w:r>
        <w:tab/>
        <w:t>x =</w:t>
      </w:r>
      <w:r>
        <w:tab/>
        <w:t>4</w:t>
      </w:r>
    </w:p>
    <w:p w14:paraId="4C2732E8" w14:textId="77777777" w:rsidR="008249D9" w:rsidRDefault="008249D9" w:rsidP="008249D9">
      <w:pPr>
        <w:pStyle w:val="ISM"/>
        <w:tabs>
          <w:tab w:val="right" w:pos="2880"/>
          <w:tab w:val="left" w:pos="2970"/>
        </w:tabs>
        <w:jc w:val="left"/>
      </w:pPr>
      <w:r>
        <w:tab/>
      </w:r>
      <w:r>
        <w:tab/>
      </w:r>
      <w:r>
        <w:tab/>
        <w:t>(x, y) =</w:t>
      </w:r>
      <w:r>
        <w:tab/>
      </w:r>
      <w:r>
        <w:rPr>
          <w:u w:val="double"/>
        </w:rPr>
        <w:t>(4, 2)</w:t>
      </w:r>
    </w:p>
    <w:p w14:paraId="16D8D47C" w14:textId="77777777" w:rsidR="008249D9" w:rsidRDefault="008249D9" w:rsidP="008249D9">
      <w:pPr>
        <w:pStyle w:val="ISM"/>
        <w:tabs>
          <w:tab w:val="right" w:pos="2880"/>
          <w:tab w:val="left" w:pos="2970"/>
        </w:tabs>
        <w:spacing w:after="180"/>
        <w:jc w:val="left"/>
      </w:pPr>
      <w:r>
        <w:tab/>
      </w:r>
      <w:r>
        <w:tab/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  <w:t xml:space="preserve">3(4) + 4(2) = 20 = RHS of </w:t>
      </w:r>
      <w:r>
        <w:rPr>
          <w:sz w:val="24"/>
        </w:rPr>
        <w:sym w:font="Wingdings" w:char="F082"/>
      </w:r>
    </w:p>
    <w:p w14:paraId="175C6999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>
        <w:tab/>
      </w:r>
      <w:r w:rsidRPr="00485166">
        <w:rPr>
          <w:lang w:val="fr-CA"/>
        </w:rPr>
        <w:t>12.</w:t>
      </w:r>
      <w:r w:rsidRPr="00485166">
        <w:rPr>
          <w:lang w:val="fr-CA"/>
        </w:rPr>
        <w:tab/>
      </w:r>
      <w:r w:rsidRPr="00485166">
        <w:rPr>
          <w:lang w:val="fr-CA"/>
        </w:rPr>
        <w:tab/>
        <w:t>y – 3x =</w:t>
      </w:r>
      <w:r w:rsidRPr="00485166">
        <w:rPr>
          <w:lang w:val="fr-CA"/>
        </w:rPr>
        <w:tab/>
        <w:t xml:space="preserve">  11</w:t>
      </w:r>
      <w:r w:rsidRPr="00485166">
        <w:rPr>
          <w:lang w:val="fr-CA"/>
        </w:rPr>
        <w:tab/>
      </w:r>
      <w:r>
        <w:rPr>
          <w:sz w:val="24"/>
        </w:rPr>
        <w:sym w:font="Wingdings" w:char="F081"/>
      </w:r>
    </w:p>
    <w:p w14:paraId="4F4BD02C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– 4y + 5x =</w:t>
      </w:r>
      <w:r w:rsidRPr="00485166">
        <w:rPr>
          <w:lang w:val="fr-CA"/>
        </w:rPr>
        <w:tab/>
        <w:t>–30</w:t>
      </w:r>
      <w:r w:rsidRPr="00485166">
        <w:rPr>
          <w:lang w:val="fr-CA"/>
        </w:rPr>
        <w:tab/>
      </w:r>
      <w:r>
        <w:rPr>
          <w:sz w:val="24"/>
        </w:rPr>
        <w:sym w:font="Wingdings" w:char="F082"/>
      </w:r>
    </w:p>
    <w:p w14:paraId="2A7E0DAA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u w:val="single"/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</w:t>
      </w:r>
      <w:r>
        <w:rPr>
          <w:sz w:val="24"/>
        </w:rPr>
        <w:sym w:font="Wingdings" w:char="F081"/>
      </w:r>
      <w:r w:rsidRPr="00485166">
        <w:rPr>
          <w:lang w:val="fr-CA"/>
        </w:rPr>
        <w:t xml:space="preserve"> </w:t>
      </w:r>
      <w:r w:rsidRPr="00344826">
        <w:rPr>
          <w:position w:val="-4"/>
        </w:rPr>
        <w:object w:dxaOrig="180" w:dyaOrig="200" w14:anchorId="3EB20E08">
          <v:shape id="_x0000_i1088" type="#_x0000_t75" style="width:9.75pt;height:9.75pt" o:ole="" fillcolor="window">
            <v:imagedata r:id="rId131" o:title=""/>
          </v:shape>
          <o:OLEObject Type="Embed" ProgID="Equation.3" ShapeID="_x0000_i1088" DrawAspect="Content" ObjectID="_1533492241" r:id="rId133"/>
        </w:object>
      </w:r>
      <w:r w:rsidRPr="00485166">
        <w:rPr>
          <w:lang w:val="fr-CA"/>
        </w:rPr>
        <w:t xml:space="preserve"> 4:</w:t>
      </w:r>
      <w:r w:rsidRPr="00485166">
        <w:rPr>
          <w:lang w:val="fr-CA"/>
        </w:rPr>
        <w:tab/>
      </w:r>
      <w:r w:rsidRPr="00485166">
        <w:rPr>
          <w:u w:val="single"/>
          <w:lang w:val="fr-CA"/>
        </w:rPr>
        <w:t>4y – 12x</w:t>
      </w:r>
      <w:r w:rsidRPr="00485166">
        <w:rPr>
          <w:lang w:val="fr-CA"/>
        </w:rPr>
        <w:t xml:space="preserve"> =</w:t>
      </w:r>
      <w:r w:rsidRPr="00485166">
        <w:rPr>
          <w:u w:val="single"/>
          <w:lang w:val="fr-CA"/>
        </w:rPr>
        <w:tab/>
        <w:t xml:space="preserve">  44</w:t>
      </w:r>
    </w:p>
    <w:p w14:paraId="40DEF8E4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Add:</w:t>
      </w:r>
      <w:r w:rsidRPr="00485166">
        <w:rPr>
          <w:lang w:val="fr-CA"/>
        </w:rPr>
        <w:tab/>
        <w:t>–7x =</w:t>
      </w:r>
      <w:r w:rsidRPr="00485166">
        <w:rPr>
          <w:lang w:val="fr-CA"/>
        </w:rPr>
        <w:tab/>
        <w:t xml:space="preserve">  14</w:t>
      </w:r>
    </w:p>
    <w:p w14:paraId="44FF1D44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jc w:val="left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x =</w:t>
      </w:r>
      <w:r w:rsidRPr="00485166">
        <w:rPr>
          <w:lang w:val="fr-CA"/>
        </w:rPr>
        <w:tab/>
        <w:t xml:space="preserve">  –2</w:t>
      </w:r>
    </w:p>
    <w:p w14:paraId="0A129CC3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Substitute into equation </w:t>
      </w:r>
      <w:r>
        <w:rPr>
          <w:sz w:val="24"/>
        </w:rPr>
        <w:sym w:font="Wingdings" w:char="F081"/>
      </w:r>
      <w:r w:rsidRPr="00485166">
        <w:rPr>
          <w:lang w:val="fr-CA"/>
        </w:rPr>
        <w:t>:</w:t>
      </w:r>
    </w:p>
    <w:p w14:paraId="07149D44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y – 3(– 2) =</w:t>
      </w:r>
      <w:r w:rsidRPr="00485166">
        <w:rPr>
          <w:lang w:val="fr-CA"/>
        </w:rPr>
        <w:tab/>
        <w:t>11</w:t>
      </w:r>
    </w:p>
    <w:p w14:paraId="3CE1E490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y =</w:t>
      </w:r>
      <w:r w:rsidRPr="00485166">
        <w:rPr>
          <w:lang w:val="fr-CA"/>
        </w:rPr>
        <w:tab/>
        <w:t>11 – 6 = 5</w:t>
      </w:r>
    </w:p>
    <w:p w14:paraId="410A3E41" w14:textId="77777777" w:rsidR="008249D9" w:rsidRPr="00485166" w:rsidRDefault="008249D9" w:rsidP="008249D9">
      <w:pPr>
        <w:pStyle w:val="ISM"/>
        <w:tabs>
          <w:tab w:val="right" w:pos="2880"/>
          <w:tab w:val="left" w:pos="2970"/>
        </w:tabs>
        <w:jc w:val="left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(x, y) =</w:t>
      </w:r>
      <w:r w:rsidRPr="00485166">
        <w:rPr>
          <w:lang w:val="fr-CA"/>
        </w:rPr>
        <w:tab/>
      </w:r>
      <w:r w:rsidRPr="00485166">
        <w:rPr>
          <w:u w:val="double"/>
          <w:lang w:val="fr-CA"/>
        </w:rPr>
        <w:t>(–2, 5)</w:t>
      </w:r>
    </w:p>
    <w:p w14:paraId="41032A91" w14:textId="77777777" w:rsidR="008249D9" w:rsidRDefault="008249D9" w:rsidP="008249D9">
      <w:pPr>
        <w:pStyle w:val="ISM"/>
        <w:tabs>
          <w:tab w:val="right" w:pos="2880"/>
          <w:tab w:val="left" w:pos="2970"/>
        </w:tabs>
        <w:spacing w:after="180"/>
        <w:jc w:val="left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  <w:t xml:space="preserve"> – 4(5) + 5(–2) = –30= RHS of </w:t>
      </w:r>
      <w:r>
        <w:rPr>
          <w:sz w:val="24"/>
        </w:rPr>
        <w:sym w:font="Wingdings" w:char="F082"/>
      </w:r>
    </w:p>
    <w:p w14:paraId="3184C62F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</w:pPr>
      <w:r>
        <w:tab/>
        <w:t>13.</w:t>
      </w:r>
      <w:r>
        <w:tab/>
      </w:r>
      <w:r>
        <w:tab/>
        <w:t>7p – 3q =</w:t>
      </w:r>
      <w:r>
        <w:tab/>
        <w:t>23</w:t>
      </w:r>
      <w:r>
        <w:tab/>
      </w:r>
      <w:r>
        <w:rPr>
          <w:sz w:val="24"/>
        </w:rPr>
        <w:sym w:font="Wingdings" w:char="F081"/>
      </w:r>
    </w:p>
    <w:p w14:paraId="4DB3B3D1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</w:r>
      <w:r>
        <w:tab/>
      </w:r>
      <w:r>
        <w:rPr>
          <w:u w:val="single"/>
        </w:rPr>
        <w:t>–2p – 3q</w:t>
      </w:r>
      <w:r>
        <w:t xml:space="preserve"> =</w:t>
      </w:r>
      <w:r>
        <w:rPr>
          <w:u w:val="single"/>
        </w:rPr>
        <w:tab/>
        <w:t xml:space="preserve">  5</w:t>
      </w:r>
      <w:r>
        <w:tab/>
      </w:r>
      <w:r>
        <w:rPr>
          <w:sz w:val="24"/>
        </w:rPr>
        <w:sym w:font="Wingdings" w:char="F082"/>
      </w:r>
    </w:p>
    <w:p w14:paraId="0206425B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  <w:t>Subtract:</w:t>
      </w:r>
      <w:r>
        <w:tab/>
        <w:t>9p         =</w:t>
      </w:r>
      <w:r>
        <w:tab/>
        <w:t>18</w:t>
      </w:r>
    </w:p>
    <w:p w14:paraId="452C3FFA" w14:textId="77777777" w:rsidR="006F5441" w:rsidRDefault="006F5441" w:rsidP="006F5441">
      <w:pPr>
        <w:pStyle w:val="ISM"/>
        <w:tabs>
          <w:tab w:val="right" w:pos="2880"/>
          <w:tab w:val="left" w:pos="2970"/>
        </w:tabs>
        <w:jc w:val="left"/>
      </w:pPr>
      <w:r>
        <w:tab/>
      </w:r>
      <w:r>
        <w:tab/>
      </w:r>
      <w:r>
        <w:tab/>
        <w:t>p =</w:t>
      </w:r>
      <w:r>
        <w:tab/>
        <w:t xml:space="preserve">  2</w:t>
      </w:r>
    </w:p>
    <w:p w14:paraId="4D9F2606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  <w:t xml:space="preserve">Substitute into equation </w:t>
      </w:r>
      <w:r>
        <w:rPr>
          <w:sz w:val="24"/>
        </w:rPr>
        <w:sym w:font="Wingdings" w:char="F081"/>
      </w:r>
      <w:r>
        <w:t>:</w:t>
      </w:r>
    </w:p>
    <w:p w14:paraId="6D829A9B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</w:r>
      <w:r>
        <w:tab/>
        <w:t>7(2) – 3q =</w:t>
      </w:r>
      <w:r>
        <w:tab/>
        <w:t xml:space="preserve">   23</w:t>
      </w:r>
    </w:p>
    <w:p w14:paraId="467211C3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</w:r>
      <w:r>
        <w:tab/>
        <w:t>3q =</w:t>
      </w:r>
      <w:r>
        <w:tab/>
        <w:t xml:space="preserve"> –23 + 14</w:t>
      </w:r>
    </w:p>
    <w:p w14:paraId="21203D95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</w:r>
      <w:r>
        <w:tab/>
        <w:t>q =</w:t>
      </w:r>
      <w:r>
        <w:tab/>
        <w:t xml:space="preserve">   –3</w:t>
      </w:r>
    </w:p>
    <w:p w14:paraId="6CE74B80" w14:textId="77777777" w:rsidR="006F5441" w:rsidRDefault="006F5441" w:rsidP="006F5441">
      <w:pPr>
        <w:pStyle w:val="ISM"/>
        <w:tabs>
          <w:tab w:val="right" w:pos="2880"/>
          <w:tab w:val="left" w:pos="2970"/>
        </w:tabs>
        <w:jc w:val="left"/>
      </w:pPr>
      <w:r>
        <w:tab/>
      </w:r>
      <w:r>
        <w:tab/>
      </w:r>
      <w:r>
        <w:tab/>
        <w:t>(p, q) =</w:t>
      </w:r>
      <w:r>
        <w:tab/>
      </w:r>
      <w:r>
        <w:rPr>
          <w:u w:val="double"/>
        </w:rPr>
        <w:t>(2, –3)</w:t>
      </w:r>
    </w:p>
    <w:p w14:paraId="00486D8F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180"/>
        <w:jc w:val="left"/>
      </w:pPr>
      <w:r>
        <w:tab/>
      </w:r>
      <w:r>
        <w:tab/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  <w:t xml:space="preserve">–2(2) –3(–3) = 5 = RHS of </w:t>
      </w:r>
      <w:r>
        <w:rPr>
          <w:sz w:val="24"/>
        </w:rPr>
        <w:sym w:font="Wingdings" w:char="F082"/>
      </w:r>
    </w:p>
    <w:p w14:paraId="759FA465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>
        <w:tab/>
      </w:r>
      <w:r w:rsidRPr="00485166">
        <w:rPr>
          <w:lang w:val="fr-CA"/>
        </w:rPr>
        <w:t>14.</w:t>
      </w:r>
      <w:r w:rsidRPr="00485166">
        <w:rPr>
          <w:lang w:val="fr-CA"/>
        </w:rPr>
        <w:tab/>
      </w:r>
      <w:r w:rsidRPr="00485166">
        <w:rPr>
          <w:lang w:val="fr-CA"/>
        </w:rPr>
        <w:tab/>
        <w:t>y =</w:t>
      </w:r>
      <w:r w:rsidRPr="00485166">
        <w:rPr>
          <w:lang w:val="fr-CA"/>
        </w:rPr>
        <w:tab/>
        <w:t>2x</w:t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rPr>
          <w:sz w:val="24"/>
        </w:rPr>
        <w:sym w:font="Wingdings" w:char="F081"/>
      </w:r>
    </w:p>
    <w:p w14:paraId="08729F4C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u w:val="single"/>
          <w:lang w:val="fr-CA"/>
        </w:rPr>
        <w:t>7x – y</w:t>
      </w:r>
      <w:r w:rsidRPr="00485166">
        <w:rPr>
          <w:lang w:val="fr-CA"/>
        </w:rPr>
        <w:t xml:space="preserve"> =</w:t>
      </w:r>
      <w:r w:rsidRPr="00485166">
        <w:rPr>
          <w:lang w:val="fr-CA"/>
        </w:rPr>
        <w:tab/>
      </w:r>
      <w:r w:rsidRPr="00485166">
        <w:rPr>
          <w:u w:val="single"/>
          <w:lang w:val="fr-CA"/>
        </w:rPr>
        <w:t xml:space="preserve">        35</w:t>
      </w:r>
      <w:r w:rsidRPr="00485166">
        <w:rPr>
          <w:lang w:val="fr-CA"/>
        </w:rPr>
        <w:tab/>
      </w:r>
      <w:r>
        <w:rPr>
          <w:sz w:val="24"/>
        </w:rPr>
        <w:sym w:font="Wingdings" w:char="F082"/>
      </w:r>
    </w:p>
    <w:p w14:paraId="3055D7FD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Add:</w:t>
      </w:r>
      <w:r w:rsidRPr="00485166">
        <w:rPr>
          <w:lang w:val="fr-CA"/>
        </w:rPr>
        <w:tab/>
        <w:t>7x       =</w:t>
      </w:r>
      <w:r w:rsidRPr="00485166">
        <w:rPr>
          <w:lang w:val="fr-CA"/>
        </w:rPr>
        <w:tab/>
        <w:t>2x + 35</w:t>
      </w:r>
    </w:p>
    <w:p w14:paraId="684BD348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5x =</w:t>
      </w:r>
      <w:r w:rsidRPr="00485166">
        <w:rPr>
          <w:lang w:val="fr-CA"/>
        </w:rPr>
        <w:tab/>
        <w:t>35</w:t>
      </w:r>
    </w:p>
    <w:p w14:paraId="3FF57136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jc w:val="left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x =</w:t>
      </w:r>
      <w:r w:rsidRPr="00485166">
        <w:rPr>
          <w:lang w:val="fr-CA"/>
        </w:rPr>
        <w:tab/>
        <w:t>7</w:t>
      </w:r>
    </w:p>
    <w:p w14:paraId="4604E85A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Substitute into </w:t>
      </w:r>
      <w:r>
        <w:rPr>
          <w:sz w:val="24"/>
        </w:rPr>
        <w:sym w:font="Wingdings" w:char="F081"/>
      </w:r>
      <w:r w:rsidRPr="00485166">
        <w:rPr>
          <w:lang w:val="fr-CA"/>
        </w:rPr>
        <w:t>:</w:t>
      </w:r>
    </w:p>
    <w:p w14:paraId="4552A654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y =</w:t>
      </w:r>
      <w:r w:rsidRPr="00485166">
        <w:rPr>
          <w:lang w:val="fr-CA"/>
        </w:rPr>
        <w:tab/>
        <w:t>2(7) = 14</w:t>
      </w:r>
    </w:p>
    <w:p w14:paraId="0EC3B1FF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jc w:val="left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(x, y) =</w:t>
      </w:r>
      <w:r w:rsidRPr="00485166">
        <w:rPr>
          <w:lang w:val="fr-CA"/>
        </w:rPr>
        <w:tab/>
      </w:r>
      <w:r w:rsidRPr="00485166">
        <w:rPr>
          <w:u w:val="double"/>
          <w:lang w:val="fr-CA"/>
        </w:rPr>
        <w:t>(7, 14)</w:t>
      </w:r>
    </w:p>
    <w:p w14:paraId="04903013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180"/>
        <w:jc w:val="left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  <w:t xml:space="preserve">7(7) – 14 = 49 – 14 = 35 = RHS of </w:t>
      </w:r>
      <w:r>
        <w:rPr>
          <w:sz w:val="24"/>
        </w:rPr>
        <w:sym w:font="Wingdings" w:char="F082"/>
      </w:r>
    </w:p>
    <w:p w14:paraId="2A90F15E" w14:textId="77777777" w:rsidR="006F5441" w:rsidRDefault="006F5441" w:rsidP="006F5441">
      <w:pPr>
        <w:pStyle w:val="ISM"/>
        <w:tabs>
          <w:tab w:val="right" w:pos="4230"/>
          <w:tab w:val="left" w:pos="4320"/>
        </w:tabs>
        <w:spacing w:after="0"/>
        <w:rPr>
          <w:b/>
          <w:i/>
          <w:sz w:val="24"/>
        </w:rPr>
      </w:pPr>
    </w:p>
    <w:p w14:paraId="158859ED" w14:textId="77777777" w:rsidR="004641DD" w:rsidRDefault="004641DD">
      <w:pPr>
        <w:rPr>
          <w:rFonts w:ascii="Arial" w:hAnsi="Arial"/>
          <w:sz w:val="22"/>
          <w:lang w:val="en-CA"/>
        </w:rPr>
      </w:pPr>
      <w:r>
        <w:br w:type="page"/>
      </w:r>
    </w:p>
    <w:p w14:paraId="2AEE841C" w14:textId="77777777" w:rsidR="004641DD" w:rsidRPr="00485166" w:rsidRDefault="004641DD" w:rsidP="004641DD">
      <w:pPr>
        <w:pStyle w:val="ISM"/>
        <w:tabs>
          <w:tab w:val="right" w:pos="4230"/>
          <w:tab w:val="left" w:pos="4320"/>
        </w:tabs>
        <w:spacing w:after="0"/>
        <w:rPr>
          <w:b/>
          <w:i/>
          <w:sz w:val="28"/>
          <w:szCs w:val="28"/>
          <w:lang w:val="fr-CA"/>
        </w:rPr>
      </w:pPr>
      <w:r w:rsidRPr="00485166">
        <w:rPr>
          <w:b/>
          <w:sz w:val="28"/>
          <w:szCs w:val="28"/>
          <w:lang w:val="fr-CA"/>
        </w:rPr>
        <w:lastRenderedPageBreak/>
        <w:t xml:space="preserve">Exercise 2.3  </w:t>
      </w:r>
      <w:r w:rsidRPr="00485166">
        <w:rPr>
          <w:b/>
          <w:i/>
          <w:sz w:val="28"/>
          <w:szCs w:val="28"/>
          <w:lang w:val="fr-CA"/>
        </w:rPr>
        <w:t>(continued)</w:t>
      </w:r>
    </w:p>
    <w:p w14:paraId="1B4EE3B1" w14:textId="77777777" w:rsidR="004641DD" w:rsidRPr="00485166" w:rsidRDefault="004641DD" w:rsidP="006F5441">
      <w:pPr>
        <w:pStyle w:val="ISM"/>
        <w:tabs>
          <w:tab w:val="right" w:pos="4230"/>
          <w:tab w:val="left" w:pos="4320"/>
        </w:tabs>
        <w:spacing w:after="0"/>
        <w:rPr>
          <w:lang w:val="fr-CA"/>
        </w:rPr>
      </w:pPr>
    </w:p>
    <w:p w14:paraId="3C81B5A6" w14:textId="77777777" w:rsidR="006F5441" w:rsidRPr="00485166" w:rsidRDefault="00DA1525" w:rsidP="006F5441">
      <w:pPr>
        <w:pStyle w:val="ISM"/>
        <w:tabs>
          <w:tab w:val="right" w:pos="4230"/>
          <w:tab w:val="left" w:pos="432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="00B95166" w:rsidRPr="00485166">
        <w:rPr>
          <w:lang w:val="fr-CA"/>
        </w:rPr>
        <w:t>15.</w:t>
      </w:r>
      <w:r w:rsidR="00B95166" w:rsidRPr="00485166">
        <w:rPr>
          <w:lang w:val="fr-CA"/>
        </w:rPr>
        <w:tab/>
        <w:t xml:space="preserve">                                    </w:t>
      </w:r>
      <w:r w:rsidR="004641DD" w:rsidRPr="00485166">
        <w:rPr>
          <w:lang w:val="fr-CA"/>
        </w:rPr>
        <w:t xml:space="preserve"> </w:t>
      </w:r>
      <w:r w:rsidR="00B95166" w:rsidRPr="00485166">
        <w:rPr>
          <w:lang w:val="fr-CA"/>
        </w:rPr>
        <w:t xml:space="preserve">–3c +     </w:t>
      </w:r>
      <w:r w:rsidR="006F5441" w:rsidRPr="00485166">
        <w:rPr>
          <w:lang w:val="fr-CA"/>
        </w:rPr>
        <w:t>d =– 500</w:t>
      </w:r>
      <w:r w:rsidR="006F5441" w:rsidRPr="00485166">
        <w:rPr>
          <w:lang w:val="fr-CA"/>
        </w:rPr>
        <w:tab/>
      </w:r>
      <w:r w:rsidR="006F5441">
        <w:rPr>
          <w:sz w:val="24"/>
        </w:rPr>
        <w:sym w:font="Wingdings" w:char="F081"/>
      </w:r>
    </w:p>
    <w:p w14:paraId="57226B8F" w14:textId="77777777" w:rsidR="006F5441" w:rsidRPr="00485166" w:rsidRDefault="004641DD" w:rsidP="006F5441">
      <w:pPr>
        <w:pStyle w:val="ISM"/>
        <w:tabs>
          <w:tab w:val="right" w:pos="4230"/>
          <w:tab w:val="left" w:pos="4320"/>
        </w:tabs>
        <w:spacing w:after="0"/>
        <w:rPr>
          <w:lang w:val="fr-CA"/>
        </w:rPr>
      </w:pPr>
      <w:r w:rsidRPr="00485166">
        <w:rPr>
          <w:lang w:val="fr-CA"/>
        </w:rPr>
        <w:t xml:space="preserve"> </w:t>
      </w:r>
      <w:r w:rsidR="006F5441" w:rsidRPr="00485166">
        <w:rPr>
          <w:lang w:val="fr-CA"/>
        </w:rPr>
        <w:tab/>
      </w:r>
      <w:r w:rsidR="006F5441" w:rsidRPr="00485166">
        <w:rPr>
          <w:lang w:val="fr-CA"/>
        </w:rPr>
        <w:tab/>
      </w:r>
      <w:r w:rsidR="006F5441" w:rsidRPr="00485166">
        <w:rPr>
          <w:lang w:val="fr-CA"/>
        </w:rPr>
        <w:tab/>
      </w:r>
      <w:r w:rsidRPr="00485166">
        <w:rPr>
          <w:lang w:val="fr-CA"/>
        </w:rPr>
        <w:t xml:space="preserve">   </w:t>
      </w:r>
      <w:r w:rsidR="006F5441" w:rsidRPr="00485166">
        <w:rPr>
          <w:lang w:val="fr-CA"/>
        </w:rPr>
        <w:t>0.7c + 0.2d =</w:t>
      </w:r>
      <w:r w:rsidR="006F5441" w:rsidRPr="00485166">
        <w:rPr>
          <w:lang w:val="fr-CA"/>
        </w:rPr>
        <w:tab/>
      </w:r>
      <w:r w:rsidR="00B95166" w:rsidRPr="00485166">
        <w:rPr>
          <w:lang w:val="fr-CA"/>
        </w:rPr>
        <w:t xml:space="preserve"> </w:t>
      </w:r>
      <w:r w:rsidR="006F5441" w:rsidRPr="00485166">
        <w:rPr>
          <w:lang w:val="fr-CA"/>
        </w:rPr>
        <w:t>550</w:t>
      </w:r>
      <w:r w:rsidR="006F5441" w:rsidRPr="00485166">
        <w:rPr>
          <w:lang w:val="fr-CA"/>
        </w:rPr>
        <w:tab/>
      </w:r>
      <w:r w:rsidR="006F5441">
        <w:rPr>
          <w:sz w:val="24"/>
        </w:rPr>
        <w:sym w:font="Wingdings" w:char="F082"/>
      </w:r>
    </w:p>
    <w:p w14:paraId="5E852703" w14:textId="77777777" w:rsidR="006F5441" w:rsidRDefault="006F5441" w:rsidP="006F5441">
      <w:pPr>
        <w:pStyle w:val="ISM"/>
        <w:tabs>
          <w:tab w:val="right" w:pos="2880"/>
          <w:tab w:val="left" w:pos="2970"/>
          <w:tab w:val="right" w:pos="3240"/>
        </w:tabs>
        <w:spacing w:after="0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>To eliminate d,</w:t>
      </w:r>
    </w:p>
    <w:p w14:paraId="353684AB" w14:textId="77777777" w:rsidR="006F5441" w:rsidRDefault="006F5441" w:rsidP="006F5441">
      <w:pPr>
        <w:pStyle w:val="ISM"/>
        <w:tabs>
          <w:tab w:val="left" w:pos="1530"/>
          <w:tab w:val="right" w:pos="4230"/>
          <w:tab w:val="left" w:pos="432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1"/>
      </w:r>
      <w:r>
        <w:t xml:space="preserve"> </w:t>
      </w:r>
      <w:r w:rsidRPr="00344826">
        <w:rPr>
          <w:position w:val="-4"/>
        </w:rPr>
        <w:object w:dxaOrig="180" w:dyaOrig="200" w14:anchorId="4FD10C57">
          <v:shape id="_x0000_i1089" type="#_x0000_t75" style="width:9.75pt;height:9.75pt" o:ole="" fillcolor="window">
            <v:imagedata r:id="rId131" o:title=""/>
          </v:shape>
          <o:OLEObject Type="Embed" ProgID="Equation.3" ShapeID="_x0000_i1089" DrawAspect="Content" ObjectID="_1533492242" r:id="rId134"/>
        </w:object>
      </w:r>
      <w:r>
        <w:t xml:space="preserve"> 0.2:</w:t>
      </w:r>
      <w:r>
        <w:tab/>
        <w:t>–0.6c + 0.2d =</w:t>
      </w:r>
      <w:r>
        <w:tab/>
        <w:t>–100</w:t>
      </w:r>
    </w:p>
    <w:p w14:paraId="078C6127" w14:textId="77777777" w:rsidR="006F5441" w:rsidRDefault="006F5441" w:rsidP="006F5441">
      <w:pPr>
        <w:pStyle w:val="ISM"/>
        <w:tabs>
          <w:tab w:val="left" w:pos="1530"/>
          <w:tab w:val="right" w:pos="4230"/>
          <w:tab w:val="left" w:pos="4320"/>
        </w:tabs>
        <w:spacing w:after="0"/>
      </w:pPr>
      <w:r>
        <w:tab/>
      </w:r>
      <w:r>
        <w:tab/>
      </w:r>
      <w:r>
        <w:tab/>
        <w:t xml:space="preserve">          </w:t>
      </w:r>
      <w:r>
        <w:rPr>
          <w:sz w:val="24"/>
        </w:rPr>
        <w:sym w:font="Wingdings" w:char="F082"/>
      </w:r>
      <w:r>
        <w:t>:</w:t>
      </w:r>
      <w:r>
        <w:tab/>
        <w:t xml:space="preserve">   </w:t>
      </w:r>
      <w:r>
        <w:rPr>
          <w:u w:val="single"/>
        </w:rPr>
        <w:t>0.7c + 0.2d</w:t>
      </w:r>
      <w:r>
        <w:t xml:space="preserve"> =</w:t>
      </w:r>
      <w:r>
        <w:tab/>
        <w:t xml:space="preserve"> </w:t>
      </w:r>
      <w:r>
        <w:rPr>
          <w:u w:val="single"/>
        </w:rPr>
        <w:t xml:space="preserve"> 550</w:t>
      </w:r>
    </w:p>
    <w:p w14:paraId="2F77BE28" w14:textId="77777777" w:rsidR="006F5441" w:rsidRDefault="006F5441" w:rsidP="006F5441">
      <w:pPr>
        <w:pStyle w:val="ISM"/>
        <w:tabs>
          <w:tab w:val="right" w:pos="4230"/>
          <w:tab w:val="left" w:pos="4320"/>
        </w:tabs>
        <w:spacing w:after="0"/>
      </w:pPr>
      <w:r>
        <w:tab/>
      </w:r>
      <w:r>
        <w:tab/>
        <w:t>Subtract:</w:t>
      </w:r>
      <w:r>
        <w:tab/>
        <w:t xml:space="preserve"> –1.3c  +  0    =</w:t>
      </w:r>
      <w:r>
        <w:tab/>
        <w:t>–650</w:t>
      </w:r>
    </w:p>
    <w:p w14:paraId="1FC6C5B9" w14:textId="77777777" w:rsidR="006F5441" w:rsidRDefault="006F5441" w:rsidP="006F5441">
      <w:pPr>
        <w:pStyle w:val="ISM"/>
        <w:tabs>
          <w:tab w:val="right" w:pos="4230"/>
          <w:tab w:val="left" w:pos="4320"/>
        </w:tabs>
        <w:spacing w:after="0" w:line="360" w:lineRule="auto"/>
      </w:pPr>
      <w:r>
        <w:tab/>
      </w:r>
      <w:r>
        <w:tab/>
      </w:r>
      <w:r>
        <w:tab/>
        <w:t xml:space="preserve">  c =</w:t>
      </w:r>
      <w:r>
        <w:tab/>
        <w:t xml:space="preserve">  500</w:t>
      </w:r>
    </w:p>
    <w:p w14:paraId="279BFEBC" w14:textId="77777777" w:rsidR="006F5441" w:rsidRDefault="006F5441" w:rsidP="006F5441">
      <w:pPr>
        <w:pStyle w:val="ISM"/>
        <w:tabs>
          <w:tab w:val="right" w:pos="4230"/>
          <w:tab w:val="left" w:pos="4320"/>
        </w:tabs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</w:t>
      </w:r>
      <w:r>
        <w:tab/>
        <w:t>d =</w:t>
      </w:r>
      <w:r>
        <w:tab/>
        <w:t>3(500) – 500 = 1000</w:t>
      </w:r>
    </w:p>
    <w:p w14:paraId="26883270" w14:textId="77777777" w:rsidR="006F5441" w:rsidRDefault="006F5441" w:rsidP="006F5441">
      <w:pPr>
        <w:pStyle w:val="ISM"/>
        <w:tabs>
          <w:tab w:val="right" w:pos="4230"/>
          <w:tab w:val="left" w:pos="4320"/>
        </w:tabs>
        <w:jc w:val="left"/>
      </w:pPr>
      <w:r>
        <w:tab/>
      </w:r>
      <w:r>
        <w:tab/>
      </w:r>
      <w:r>
        <w:tab/>
        <w:t>(c, d) =</w:t>
      </w:r>
      <w:r>
        <w:tab/>
      </w:r>
      <w:r>
        <w:rPr>
          <w:u w:val="double"/>
        </w:rPr>
        <w:t>(500, 1000)</w:t>
      </w:r>
    </w:p>
    <w:p w14:paraId="5203B8BF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 w:line="480" w:lineRule="auto"/>
      </w:pPr>
      <w:r>
        <w:tab/>
      </w:r>
      <w:r>
        <w:tab/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  <w:t xml:space="preserve">0.7(500) + 0.2(1000) = 550 = RHS of </w:t>
      </w:r>
      <w:r>
        <w:rPr>
          <w:sz w:val="24"/>
        </w:rPr>
        <w:sym w:font="Wingdings" w:char="F082"/>
      </w:r>
    </w:p>
    <w:p w14:paraId="73D34ADB" w14:textId="77777777" w:rsidR="004641DD" w:rsidRDefault="004641DD" w:rsidP="006F5441">
      <w:pPr>
        <w:pStyle w:val="ISM"/>
        <w:tabs>
          <w:tab w:val="right" w:pos="3780"/>
          <w:tab w:val="left" w:pos="3870"/>
        </w:tabs>
        <w:spacing w:after="0"/>
      </w:pPr>
    </w:p>
    <w:p w14:paraId="0BEB9ABD" w14:textId="77777777" w:rsidR="006F5441" w:rsidRPr="00485166" w:rsidRDefault="006F5441" w:rsidP="006F5441">
      <w:pPr>
        <w:pStyle w:val="ISM"/>
        <w:tabs>
          <w:tab w:val="right" w:pos="3780"/>
          <w:tab w:val="left" w:pos="3870"/>
        </w:tabs>
        <w:spacing w:after="0"/>
        <w:rPr>
          <w:lang w:val="fr-CA"/>
        </w:rPr>
      </w:pPr>
      <w:r>
        <w:tab/>
      </w:r>
      <w:r w:rsidRPr="00485166">
        <w:rPr>
          <w:lang w:val="fr-CA"/>
        </w:rPr>
        <w:t>16.</w:t>
      </w:r>
      <w:r w:rsidRPr="00485166">
        <w:rPr>
          <w:lang w:val="fr-CA"/>
        </w:rPr>
        <w:tab/>
      </w:r>
      <w:r w:rsidRPr="00485166">
        <w:rPr>
          <w:lang w:val="fr-CA"/>
        </w:rPr>
        <w:tab/>
        <w:t>0.03x + 0.05y =</w:t>
      </w:r>
      <w:r w:rsidRPr="00485166">
        <w:rPr>
          <w:lang w:val="fr-CA"/>
        </w:rPr>
        <w:tab/>
        <w:t xml:space="preserve">  51</w:t>
      </w:r>
      <w:r w:rsidRPr="00485166">
        <w:rPr>
          <w:lang w:val="fr-CA"/>
        </w:rPr>
        <w:tab/>
      </w:r>
      <w:r>
        <w:rPr>
          <w:sz w:val="24"/>
        </w:rPr>
        <w:sym w:font="Wingdings" w:char="F081"/>
      </w:r>
    </w:p>
    <w:p w14:paraId="689BFCC8" w14:textId="77777777" w:rsidR="006F5441" w:rsidRPr="00485166" w:rsidRDefault="006F5441" w:rsidP="006F5441">
      <w:pPr>
        <w:pStyle w:val="ISM"/>
        <w:tabs>
          <w:tab w:val="right" w:pos="3780"/>
          <w:tab w:val="left" w:pos="38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0.8x  –  0.7y =</w:t>
      </w:r>
      <w:r w:rsidRPr="00485166">
        <w:rPr>
          <w:lang w:val="fr-CA"/>
        </w:rPr>
        <w:tab/>
        <w:t>140</w:t>
      </w:r>
      <w:r w:rsidRPr="00485166">
        <w:rPr>
          <w:lang w:val="fr-CA"/>
        </w:rPr>
        <w:tab/>
      </w:r>
      <w:r>
        <w:rPr>
          <w:sz w:val="24"/>
        </w:rPr>
        <w:sym w:font="Wingdings" w:char="F082"/>
      </w:r>
    </w:p>
    <w:p w14:paraId="433D605E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To eliminate y,</w:t>
      </w:r>
    </w:p>
    <w:p w14:paraId="24A6DC94" w14:textId="77777777" w:rsidR="006F5441" w:rsidRPr="00485166" w:rsidRDefault="006F5441" w:rsidP="006F5441">
      <w:pPr>
        <w:pStyle w:val="ISM"/>
        <w:tabs>
          <w:tab w:val="left" w:pos="900"/>
          <w:tab w:val="left" w:pos="2160"/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</w:t>
      </w:r>
      <w:r>
        <w:rPr>
          <w:sz w:val="24"/>
        </w:rPr>
        <w:sym w:font="Wingdings" w:char="F081"/>
      </w:r>
      <w:r w:rsidRPr="00485166">
        <w:rPr>
          <w:lang w:val="fr-CA"/>
        </w:rPr>
        <w:t xml:space="preserve"> </w:t>
      </w:r>
      <w:r w:rsidRPr="00344826">
        <w:rPr>
          <w:position w:val="-4"/>
        </w:rPr>
        <w:object w:dxaOrig="180" w:dyaOrig="200" w14:anchorId="21D351BB">
          <v:shape id="_x0000_i1090" type="#_x0000_t75" style="width:9.75pt;height:9.75pt" o:ole="" fillcolor="window">
            <v:imagedata r:id="rId131" o:title=""/>
          </v:shape>
          <o:OLEObject Type="Embed" ProgID="Equation.3" ShapeID="_x0000_i1090" DrawAspect="Content" ObjectID="_1533492243" r:id="rId135"/>
        </w:object>
      </w:r>
      <w:r w:rsidRPr="00485166">
        <w:rPr>
          <w:lang w:val="fr-CA"/>
        </w:rPr>
        <w:t xml:space="preserve"> 0.7:</w:t>
      </w:r>
      <w:r w:rsidRPr="00485166">
        <w:rPr>
          <w:lang w:val="fr-CA"/>
        </w:rPr>
        <w:tab/>
        <w:t>0.021x + 0.035y = 35.7</w:t>
      </w:r>
    </w:p>
    <w:p w14:paraId="3068D8DB" w14:textId="77777777" w:rsidR="006F5441" w:rsidRPr="00485166" w:rsidRDefault="006F5441" w:rsidP="006F5441">
      <w:pPr>
        <w:pStyle w:val="ISM"/>
        <w:tabs>
          <w:tab w:val="left" w:pos="900"/>
          <w:tab w:val="left" w:pos="2160"/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rPr>
          <w:sz w:val="24"/>
        </w:rPr>
        <w:sym w:font="Wingdings" w:char="F082"/>
      </w:r>
      <w:r w:rsidRPr="00485166">
        <w:rPr>
          <w:lang w:val="fr-CA"/>
        </w:rPr>
        <w:t xml:space="preserve"> </w:t>
      </w:r>
      <w:r w:rsidRPr="00344826">
        <w:rPr>
          <w:position w:val="-4"/>
        </w:rPr>
        <w:object w:dxaOrig="180" w:dyaOrig="200" w14:anchorId="42F32A88">
          <v:shape id="_x0000_i1091" type="#_x0000_t75" style="width:9.75pt;height:9.75pt" o:ole="" fillcolor="window">
            <v:imagedata r:id="rId131" o:title=""/>
          </v:shape>
          <o:OLEObject Type="Embed" ProgID="Equation.3" ShapeID="_x0000_i1091" DrawAspect="Content" ObjectID="_1533492244" r:id="rId136"/>
        </w:object>
      </w:r>
      <w:r w:rsidRPr="00485166">
        <w:rPr>
          <w:lang w:val="fr-CA"/>
        </w:rPr>
        <w:t xml:space="preserve"> 0.05:</w:t>
      </w:r>
      <w:r w:rsidRPr="00485166">
        <w:rPr>
          <w:lang w:val="fr-CA"/>
        </w:rPr>
        <w:tab/>
        <w:t xml:space="preserve">  </w:t>
      </w:r>
      <w:r w:rsidRPr="00485166">
        <w:rPr>
          <w:u w:val="single"/>
          <w:lang w:val="fr-CA"/>
        </w:rPr>
        <w:t xml:space="preserve">0.04x – 0.035y </w:t>
      </w:r>
      <w:r w:rsidRPr="00485166">
        <w:rPr>
          <w:lang w:val="fr-CA"/>
        </w:rPr>
        <w:t>=</w:t>
      </w:r>
      <w:r w:rsidRPr="00485166">
        <w:rPr>
          <w:u w:val="single"/>
          <w:lang w:val="fr-CA"/>
        </w:rPr>
        <w:t xml:space="preserve">   7  </w:t>
      </w:r>
      <w:r>
        <w:rPr>
          <w:u w:val="single"/>
        </w:rPr>
        <w:sym w:font="Symbol" w:char="F020"/>
      </w:r>
    </w:p>
    <w:p w14:paraId="41542126" w14:textId="77777777" w:rsidR="006F5441" w:rsidRPr="00485166" w:rsidRDefault="006F5441" w:rsidP="006F5441">
      <w:pPr>
        <w:pStyle w:val="ISM"/>
        <w:tabs>
          <w:tab w:val="left" w:pos="2160"/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Add:</w:t>
      </w:r>
      <w:r w:rsidRPr="00485166">
        <w:rPr>
          <w:lang w:val="fr-CA"/>
        </w:rPr>
        <w:tab/>
        <w:t>0.061x +      0    = 42.7</w:t>
      </w:r>
    </w:p>
    <w:p w14:paraId="5388959B" w14:textId="77777777" w:rsidR="006F5441" w:rsidRPr="00485166" w:rsidRDefault="006F5441" w:rsidP="006F5441">
      <w:pPr>
        <w:pStyle w:val="ISM"/>
        <w:spacing w:after="0"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 x = 700</w:t>
      </w:r>
    </w:p>
    <w:p w14:paraId="39E03D3E" w14:textId="77777777" w:rsidR="006F5441" w:rsidRPr="00485166" w:rsidRDefault="006F5441" w:rsidP="006F5441">
      <w:pPr>
        <w:pStyle w:val="ISM"/>
        <w:tabs>
          <w:tab w:val="right" w:pos="2880"/>
          <w:tab w:val="left" w:pos="29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Substitute into </w:t>
      </w:r>
      <w:r>
        <w:rPr>
          <w:sz w:val="24"/>
        </w:rPr>
        <w:sym w:font="Wingdings" w:char="F082"/>
      </w:r>
      <w:r w:rsidRPr="00485166">
        <w:rPr>
          <w:lang w:val="fr-CA"/>
        </w:rPr>
        <w:t>:</w:t>
      </w:r>
    </w:p>
    <w:p w14:paraId="6A9A3682" w14:textId="77777777" w:rsidR="006F5441" w:rsidRPr="00485166" w:rsidRDefault="006F5441" w:rsidP="006F5441">
      <w:pPr>
        <w:pStyle w:val="ISM"/>
        <w:tabs>
          <w:tab w:val="right" w:pos="3780"/>
          <w:tab w:val="left" w:pos="38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0.8(700) – 0.7y =</w:t>
      </w:r>
      <w:r w:rsidRPr="00485166">
        <w:rPr>
          <w:lang w:val="fr-CA"/>
        </w:rPr>
        <w:tab/>
        <w:t>140</w:t>
      </w:r>
    </w:p>
    <w:p w14:paraId="392A01E7" w14:textId="77777777" w:rsidR="006F5441" w:rsidRPr="00485166" w:rsidRDefault="006F5441" w:rsidP="006F5441">
      <w:pPr>
        <w:pStyle w:val="ISM"/>
        <w:tabs>
          <w:tab w:val="right" w:pos="3780"/>
          <w:tab w:val="left" w:pos="387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–0.7y =</w:t>
      </w:r>
      <w:r w:rsidRPr="00485166">
        <w:rPr>
          <w:lang w:val="fr-CA"/>
        </w:rPr>
        <w:tab/>
        <w:t xml:space="preserve"> – 420</w:t>
      </w:r>
    </w:p>
    <w:p w14:paraId="1B97CB3E" w14:textId="77777777" w:rsidR="006F5441" w:rsidRPr="00485166" w:rsidRDefault="006F5441" w:rsidP="006F5441">
      <w:pPr>
        <w:pStyle w:val="ISM"/>
        <w:tabs>
          <w:tab w:val="right" w:pos="3780"/>
          <w:tab w:val="left" w:pos="3870"/>
        </w:tabs>
        <w:spacing w:after="0"/>
        <w:rPr>
          <w:lang w:val="en-US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en-US"/>
        </w:rPr>
        <w:t>y =</w:t>
      </w:r>
      <w:r w:rsidRPr="00485166">
        <w:rPr>
          <w:lang w:val="en-US"/>
        </w:rPr>
        <w:tab/>
        <w:t>600</w:t>
      </w:r>
    </w:p>
    <w:p w14:paraId="295CD893" w14:textId="77777777" w:rsidR="006F5441" w:rsidRDefault="006F5441" w:rsidP="006F5441">
      <w:pPr>
        <w:pStyle w:val="ISM"/>
        <w:tabs>
          <w:tab w:val="right" w:pos="3780"/>
          <w:tab w:val="left" w:pos="3870"/>
        </w:tabs>
        <w:spacing w:after="0" w:line="360" w:lineRule="auto"/>
      </w:pPr>
      <w:r w:rsidRPr="00485166">
        <w:rPr>
          <w:lang w:val="en-US"/>
        </w:rPr>
        <w:tab/>
      </w:r>
      <w:r w:rsidRPr="00485166">
        <w:rPr>
          <w:lang w:val="en-US"/>
        </w:rPr>
        <w:tab/>
      </w:r>
      <w:r w:rsidRPr="00485166">
        <w:rPr>
          <w:lang w:val="en-US"/>
        </w:rPr>
        <w:tab/>
      </w:r>
      <w:r>
        <w:t>(x, y) =</w:t>
      </w:r>
      <w:r>
        <w:tab/>
      </w:r>
      <w:r>
        <w:rPr>
          <w:u w:val="double"/>
        </w:rPr>
        <w:t>(700, 600)</w:t>
      </w:r>
    </w:p>
    <w:p w14:paraId="69ED4B14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 w:line="480" w:lineRule="auto"/>
      </w:pPr>
      <w:r>
        <w:tab/>
      </w:r>
      <w:r>
        <w:tab/>
        <w:t>Check:</w:t>
      </w:r>
      <w:r>
        <w:tab/>
        <w:t xml:space="preserve">LHS of </w:t>
      </w:r>
      <w:r>
        <w:rPr>
          <w:sz w:val="24"/>
        </w:rPr>
        <w:sym w:font="Wingdings" w:char="F081"/>
      </w:r>
      <w:r>
        <w:t xml:space="preserve"> =</w:t>
      </w:r>
      <w:r>
        <w:tab/>
        <w:t xml:space="preserve">0.03(700) + 0.05(600) = 51 = RHS of </w:t>
      </w:r>
      <w:r>
        <w:rPr>
          <w:sz w:val="24"/>
        </w:rPr>
        <w:sym w:font="Wingdings" w:char="F081"/>
      </w:r>
    </w:p>
    <w:p w14:paraId="4F6629A3" w14:textId="77777777" w:rsidR="004641DD" w:rsidRDefault="004641DD" w:rsidP="006F5441">
      <w:pPr>
        <w:pStyle w:val="ISM"/>
        <w:tabs>
          <w:tab w:val="right" w:pos="3510"/>
          <w:tab w:val="left" w:pos="3600"/>
          <w:tab w:val="left" w:pos="3690"/>
        </w:tabs>
        <w:spacing w:after="0"/>
      </w:pPr>
    </w:p>
    <w:p w14:paraId="1D583738" w14:textId="77777777" w:rsidR="006F5441" w:rsidRDefault="006F5441" w:rsidP="006F5441">
      <w:pPr>
        <w:pStyle w:val="ISM"/>
        <w:tabs>
          <w:tab w:val="right" w:pos="3510"/>
          <w:tab w:val="left" w:pos="3600"/>
          <w:tab w:val="left" w:pos="3690"/>
        </w:tabs>
        <w:spacing w:after="0"/>
      </w:pPr>
      <w:r>
        <w:tab/>
        <w:t>17.</w:t>
      </w:r>
      <w:r>
        <w:tab/>
      </w:r>
      <w:r>
        <w:tab/>
        <w:t>2v + 6w =</w:t>
      </w:r>
      <w:r>
        <w:tab/>
        <w:t>1</w:t>
      </w:r>
      <w:r>
        <w:tab/>
      </w:r>
      <w:r>
        <w:rPr>
          <w:sz w:val="24"/>
        </w:rPr>
        <w:sym w:font="Wingdings" w:char="F081"/>
      </w:r>
    </w:p>
    <w:p w14:paraId="5C4B337D" w14:textId="77777777" w:rsidR="006F5441" w:rsidRDefault="006F5441" w:rsidP="006F5441">
      <w:pPr>
        <w:pStyle w:val="ISM"/>
        <w:tabs>
          <w:tab w:val="right" w:pos="3510"/>
          <w:tab w:val="left" w:pos="3600"/>
          <w:tab w:val="left" w:pos="3690"/>
        </w:tabs>
        <w:spacing w:after="0"/>
      </w:pPr>
      <w:r>
        <w:tab/>
      </w:r>
      <w:r>
        <w:tab/>
      </w:r>
      <w:r>
        <w:tab/>
        <w:t>10v – 9w =</w:t>
      </w:r>
      <w:r>
        <w:tab/>
        <w:t>18</w:t>
      </w:r>
      <w:r>
        <w:tab/>
      </w:r>
      <w:r>
        <w:rPr>
          <w:sz w:val="24"/>
        </w:rPr>
        <w:sym w:font="Wingdings" w:char="F082"/>
      </w:r>
    </w:p>
    <w:p w14:paraId="4C031B93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  <w:t>To eliminate v,</w:t>
      </w:r>
    </w:p>
    <w:p w14:paraId="2E45B616" w14:textId="77777777" w:rsidR="006F5441" w:rsidRDefault="006F5441" w:rsidP="006F5441">
      <w:pPr>
        <w:pStyle w:val="ISM"/>
        <w:tabs>
          <w:tab w:val="left" w:pos="1080"/>
          <w:tab w:val="left" w:pos="2340"/>
          <w:tab w:val="right" w:pos="2880"/>
          <w:tab w:val="left" w:pos="2970"/>
        </w:tabs>
        <w:spacing w:after="0"/>
      </w:pPr>
      <w:r>
        <w:tab/>
      </w:r>
      <w:r>
        <w:tab/>
      </w:r>
      <w:r>
        <w:tab/>
        <w:t xml:space="preserve">   </w:t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05B374B5">
          <v:shape id="_x0000_i1092" type="#_x0000_t75" style="width:9.75pt;height:9.75pt" o:ole="" fillcolor="window">
            <v:imagedata r:id="rId131" o:title=""/>
          </v:shape>
          <o:OLEObject Type="Embed" ProgID="Equation.3" ShapeID="_x0000_i1092" DrawAspect="Content" ObjectID="_1533492245" r:id="rId137"/>
        </w:object>
      </w:r>
      <w:r>
        <w:t>10:</w:t>
      </w:r>
      <w:r>
        <w:tab/>
        <w:t>20v + 60w =   10</w:t>
      </w:r>
    </w:p>
    <w:p w14:paraId="4367421C" w14:textId="77777777" w:rsidR="006F5441" w:rsidRDefault="006F5441" w:rsidP="006F5441">
      <w:pPr>
        <w:pStyle w:val="ISM"/>
        <w:tabs>
          <w:tab w:val="left" w:pos="1080"/>
          <w:tab w:val="left" w:pos="2340"/>
          <w:tab w:val="right" w:pos="2880"/>
          <w:tab w:val="left" w:pos="2970"/>
        </w:tabs>
        <w:spacing w:after="0"/>
      </w:pPr>
      <w:r>
        <w:tab/>
      </w:r>
      <w:r>
        <w:tab/>
      </w:r>
      <w:r>
        <w:tab/>
        <w:t xml:space="preserve">   </w:t>
      </w:r>
      <w:r>
        <w:rPr>
          <w:sz w:val="24"/>
        </w:rPr>
        <w:sym w:font="Wingdings" w:char="F082"/>
      </w:r>
      <w:r>
        <w:rPr>
          <w:sz w:val="24"/>
        </w:rPr>
        <w:t xml:space="preserve"> </w:t>
      </w:r>
      <w:r w:rsidRPr="00344826">
        <w:rPr>
          <w:position w:val="-4"/>
        </w:rPr>
        <w:object w:dxaOrig="180" w:dyaOrig="200" w14:anchorId="5090FA4D">
          <v:shape id="_x0000_i1093" type="#_x0000_t75" style="width:9.75pt;height:9.75pt" o:ole="" fillcolor="window">
            <v:imagedata r:id="rId131" o:title=""/>
          </v:shape>
          <o:OLEObject Type="Embed" ProgID="Equation.3" ShapeID="_x0000_i1093" DrawAspect="Content" ObjectID="_1533492246" r:id="rId138"/>
        </w:object>
      </w:r>
      <w:r>
        <w:rPr>
          <w:u w:val="single"/>
        </w:rPr>
        <w:t xml:space="preserve"> 2:</w:t>
      </w:r>
      <w:r>
        <w:rPr>
          <w:u w:val="single"/>
        </w:rPr>
        <w:tab/>
        <w:t>20v – 18w</w:t>
      </w:r>
      <w:r>
        <w:t xml:space="preserve"> =   </w:t>
      </w:r>
      <w:r>
        <w:rPr>
          <w:u w:val="single"/>
        </w:rPr>
        <w:t>36</w:t>
      </w:r>
    </w:p>
    <w:p w14:paraId="6B5FF706" w14:textId="77777777" w:rsidR="006F5441" w:rsidRDefault="006F5441" w:rsidP="006F5441">
      <w:pPr>
        <w:pStyle w:val="ISM"/>
        <w:tabs>
          <w:tab w:val="left" w:pos="2340"/>
        </w:tabs>
        <w:spacing w:after="0"/>
      </w:pPr>
      <w:r>
        <w:tab/>
      </w:r>
      <w:r>
        <w:tab/>
        <w:t>Subtract:</w:t>
      </w:r>
      <w:r>
        <w:tab/>
        <w:t xml:space="preserve">  0  + 78w =</w:t>
      </w:r>
      <w:r>
        <w:tab/>
        <w:t>–26</w:t>
      </w:r>
    </w:p>
    <w:p w14:paraId="5B948CA0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/>
        <w:jc w:val="left"/>
      </w:pPr>
      <w:r>
        <w:tab/>
      </w:r>
      <w:r>
        <w:tab/>
      </w:r>
      <w:r>
        <w:tab/>
      </w:r>
      <w:r>
        <w:tab/>
        <w:t xml:space="preserve">   w =</w:t>
      </w:r>
      <w:r>
        <w:tab/>
      </w:r>
      <w:r w:rsidRPr="00344826">
        <w:rPr>
          <w:position w:val="-14"/>
        </w:rPr>
        <w:object w:dxaOrig="380" w:dyaOrig="380" w14:anchorId="64DF3ECD">
          <v:shape id="_x0000_i1094" type="#_x0000_t75" style="width:19.5pt;height:19.5pt" o:ole="" fillcolor="window">
            <v:imagedata r:id="rId139" o:title=""/>
          </v:shape>
          <o:OLEObject Type="Embed" ProgID="Equation.3" ShapeID="_x0000_i1094" DrawAspect="Content" ObjectID="_1533492247" r:id="rId140"/>
        </w:object>
      </w:r>
    </w:p>
    <w:p w14:paraId="6CE3C23E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</w:t>
      </w:r>
    </w:p>
    <w:p w14:paraId="789FC8D8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2v + 6</w:t>
      </w:r>
      <w:r w:rsidRPr="00344826">
        <w:rPr>
          <w:position w:val="-14"/>
        </w:rPr>
        <w:object w:dxaOrig="480" w:dyaOrig="380" w14:anchorId="63792EB7">
          <v:shape id="_x0000_i1095" type="#_x0000_t75" style="width:23.25pt;height:19.5pt" o:ole="" fillcolor="window">
            <v:imagedata r:id="rId141" o:title=""/>
          </v:shape>
          <o:OLEObject Type="Embed" ProgID="Equation.3" ShapeID="_x0000_i1095" DrawAspect="Content" ObjectID="_1533492248" r:id="rId142"/>
        </w:object>
      </w:r>
      <w:r>
        <w:t>=</w:t>
      </w:r>
      <w:r>
        <w:tab/>
        <w:t>1</w:t>
      </w:r>
    </w:p>
    <w:p w14:paraId="24E8FE48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2v =</w:t>
      </w:r>
      <w:r>
        <w:tab/>
        <w:t>1 + 2</w:t>
      </w:r>
    </w:p>
    <w:p w14:paraId="196FD4B8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v =</w:t>
      </w:r>
      <w:r>
        <w:tab/>
      </w:r>
      <w:r w:rsidRPr="00344826">
        <w:rPr>
          <w:position w:val="-14"/>
        </w:rPr>
        <w:object w:dxaOrig="200" w:dyaOrig="400" w14:anchorId="3B020011">
          <v:shape id="_x0000_i1096" type="#_x0000_t75" style="width:9.75pt;height:19.5pt" o:ole="" fillcolor="window">
            <v:imagedata r:id="rId143" o:title=""/>
          </v:shape>
          <o:OLEObject Type="Embed" ProgID="Equation.3" ShapeID="_x0000_i1096" DrawAspect="Content" ObjectID="_1533492249" r:id="rId144"/>
        </w:object>
      </w:r>
    </w:p>
    <w:p w14:paraId="72405209" w14:textId="77777777" w:rsidR="006F5441" w:rsidRDefault="006F5441" w:rsidP="006F5441">
      <w:pPr>
        <w:pStyle w:val="ISM"/>
        <w:tabs>
          <w:tab w:val="right" w:pos="3510"/>
          <w:tab w:val="left" w:pos="3600"/>
        </w:tabs>
        <w:jc w:val="left"/>
      </w:pPr>
      <w:r>
        <w:tab/>
      </w:r>
      <w:r>
        <w:tab/>
      </w:r>
      <w:r>
        <w:tab/>
        <w:t>(v, w) =</w:t>
      </w:r>
      <w:r>
        <w:tab/>
      </w:r>
      <w:r w:rsidRPr="00344826">
        <w:rPr>
          <w:position w:val="-14"/>
          <w:u w:val="double"/>
        </w:rPr>
        <w:object w:dxaOrig="680" w:dyaOrig="400" w14:anchorId="56C960FE">
          <v:shape id="_x0000_i1097" type="#_x0000_t75" style="width:33.75pt;height:19.5pt" o:ole="" fillcolor="window">
            <v:imagedata r:id="rId145" o:title=""/>
          </v:shape>
          <o:OLEObject Type="Embed" ProgID="Equation.3" ShapeID="_x0000_i1097" DrawAspect="Content" ObjectID="_1533492250" r:id="rId146"/>
        </w:object>
      </w:r>
    </w:p>
    <w:p w14:paraId="28981024" w14:textId="77777777" w:rsidR="006F5441" w:rsidRDefault="006F5441" w:rsidP="006F5441">
      <w:pPr>
        <w:pStyle w:val="ISM"/>
        <w:tabs>
          <w:tab w:val="right" w:pos="2880"/>
          <w:tab w:val="left" w:pos="2970"/>
        </w:tabs>
        <w:spacing w:after="0" w:line="360" w:lineRule="auto"/>
      </w:pPr>
      <w:r>
        <w:tab/>
      </w:r>
      <w:r>
        <w:tab/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</w:r>
      <w:r w:rsidRPr="00344826">
        <w:rPr>
          <w:position w:val="-14"/>
        </w:rPr>
        <w:object w:dxaOrig="1280" w:dyaOrig="400" w14:anchorId="069AE1CB">
          <v:shape id="_x0000_i1098" type="#_x0000_t75" style="width:63pt;height:19.5pt" o:ole="" fillcolor="window">
            <v:imagedata r:id="rId147" o:title=""/>
          </v:shape>
          <o:OLEObject Type="Embed" ProgID="Equation.3" ShapeID="_x0000_i1098" DrawAspect="Content" ObjectID="_1533492251" r:id="rId148"/>
        </w:object>
      </w:r>
      <w:r>
        <w:t xml:space="preserve"> = 18 = RHS of </w:t>
      </w:r>
      <w:r>
        <w:rPr>
          <w:sz w:val="24"/>
        </w:rPr>
        <w:sym w:font="Wingdings" w:char="F082"/>
      </w:r>
    </w:p>
    <w:p w14:paraId="6CB00C11" w14:textId="77777777" w:rsidR="00523D38" w:rsidRDefault="00523D38" w:rsidP="006F5441">
      <w:pPr>
        <w:pStyle w:val="ISM"/>
        <w:tabs>
          <w:tab w:val="right" w:pos="3510"/>
          <w:tab w:val="left" w:pos="3600"/>
        </w:tabs>
        <w:spacing w:after="0"/>
      </w:pPr>
    </w:p>
    <w:p w14:paraId="38CBE3F5" w14:textId="77777777" w:rsidR="00523D38" w:rsidRDefault="00523D38" w:rsidP="006F5441">
      <w:pPr>
        <w:pStyle w:val="ISM"/>
        <w:tabs>
          <w:tab w:val="right" w:pos="3510"/>
          <w:tab w:val="left" w:pos="3600"/>
        </w:tabs>
        <w:spacing w:after="0"/>
      </w:pPr>
    </w:p>
    <w:p w14:paraId="00F50A8B" w14:textId="77777777" w:rsidR="00523D38" w:rsidRDefault="00523D38" w:rsidP="006F5441">
      <w:pPr>
        <w:pStyle w:val="ISM"/>
        <w:tabs>
          <w:tab w:val="right" w:pos="3510"/>
          <w:tab w:val="left" w:pos="3600"/>
        </w:tabs>
        <w:spacing w:after="0"/>
      </w:pPr>
    </w:p>
    <w:p w14:paraId="53A2367C" w14:textId="77777777" w:rsidR="00523D38" w:rsidRDefault="00523D38" w:rsidP="006F5441">
      <w:pPr>
        <w:pStyle w:val="ISM"/>
        <w:tabs>
          <w:tab w:val="right" w:pos="3510"/>
          <w:tab w:val="left" w:pos="3600"/>
        </w:tabs>
        <w:spacing w:after="0"/>
      </w:pPr>
    </w:p>
    <w:p w14:paraId="11111189" w14:textId="77777777" w:rsidR="00523D38" w:rsidRPr="00485166" w:rsidRDefault="006F5441" w:rsidP="00523D38">
      <w:pPr>
        <w:pStyle w:val="ISM"/>
        <w:tabs>
          <w:tab w:val="right" w:pos="4230"/>
          <w:tab w:val="left" w:pos="4320"/>
        </w:tabs>
        <w:spacing w:after="0"/>
        <w:rPr>
          <w:b/>
          <w:i/>
          <w:sz w:val="28"/>
          <w:szCs w:val="28"/>
          <w:lang w:val="en-US"/>
        </w:rPr>
      </w:pPr>
      <w:r>
        <w:lastRenderedPageBreak/>
        <w:tab/>
      </w:r>
      <w:r w:rsidR="00523D38" w:rsidRPr="00485166">
        <w:rPr>
          <w:b/>
          <w:sz w:val="28"/>
          <w:szCs w:val="28"/>
          <w:lang w:val="en-US"/>
        </w:rPr>
        <w:t xml:space="preserve">Exercise 2.3  </w:t>
      </w:r>
      <w:r w:rsidR="00523D38" w:rsidRPr="00485166">
        <w:rPr>
          <w:b/>
          <w:i/>
          <w:sz w:val="28"/>
          <w:szCs w:val="28"/>
          <w:lang w:val="en-US"/>
        </w:rPr>
        <w:t>(continued)</w:t>
      </w:r>
    </w:p>
    <w:p w14:paraId="56DA7595" w14:textId="77777777" w:rsidR="00523D38" w:rsidRDefault="00523D38" w:rsidP="006F5441">
      <w:pPr>
        <w:pStyle w:val="ISM"/>
        <w:tabs>
          <w:tab w:val="right" w:pos="3510"/>
          <w:tab w:val="left" w:pos="3600"/>
        </w:tabs>
        <w:spacing w:after="0"/>
      </w:pPr>
    </w:p>
    <w:p w14:paraId="15DDB38B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>18.</w:t>
      </w:r>
      <w:r>
        <w:tab/>
      </w:r>
      <w:r>
        <w:tab/>
        <w:t>2.5a + 2b =</w:t>
      </w:r>
      <w:r>
        <w:tab/>
        <w:t>11</w:t>
      </w:r>
      <w:r>
        <w:tab/>
      </w:r>
      <w:r>
        <w:rPr>
          <w:sz w:val="24"/>
        </w:rPr>
        <w:sym w:font="Wingdings" w:char="F081"/>
      </w:r>
    </w:p>
    <w:p w14:paraId="753D89E0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8a + 3.5b =</w:t>
      </w:r>
      <w:r>
        <w:tab/>
        <w:t>13</w:t>
      </w:r>
      <w:r>
        <w:tab/>
      </w:r>
      <w:r>
        <w:rPr>
          <w:sz w:val="24"/>
        </w:rPr>
        <w:sym w:font="Wingdings" w:char="F082"/>
      </w:r>
    </w:p>
    <w:p w14:paraId="54DF40EC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  <w:t>To eliminate b,</w:t>
      </w:r>
    </w:p>
    <w:p w14:paraId="13CA82F7" w14:textId="77777777" w:rsidR="006F5441" w:rsidRDefault="006F5441" w:rsidP="006F5441">
      <w:pPr>
        <w:pStyle w:val="ISM"/>
        <w:tabs>
          <w:tab w:val="left" w:pos="1080"/>
          <w:tab w:val="right" w:pos="3510"/>
          <w:tab w:val="left" w:pos="360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7ED4E356">
          <v:shape id="_x0000_i1099" type="#_x0000_t75" style="width:9.75pt;height:9.75pt" o:ole="" fillcolor="window">
            <v:imagedata r:id="rId131" o:title=""/>
          </v:shape>
          <o:OLEObject Type="Embed" ProgID="Equation.3" ShapeID="_x0000_i1099" DrawAspect="Content" ObjectID="_1533492252" r:id="rId149"/>
        </w:object>
      </w:r>
      <w:r>
        <w:t>3.5:</w:t>
      </w:r>
      <w:r>
        <w:tab/>
        <w:t>8.75a + 7b =</w:t>
      </w:r>
      <w:r>
        <w:tab/>
        <w:t>38.5</w:t>
      </w:r>
    </w:p>
    <w:p w14:paraId="5B0F006A" w14:textId="77777777" w:rsidR="006F5441" w:rsidRDefault="006F5441" w:rsidP="006F5441">
      <w:pPr>
        <w:pStyle w:val="ISM"/>
        <w:tabs>
          <w:tab w:val="left" w:pos="1080"/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 xml:space="preserve">   </w:t>
      </w:r>
      <w:r>
        <w:rPr>
          <w:sz w:val="24"/>
        </w:rPr>
        <w:sym w:font="Wingdings" w:char="F082"/>
      </w:r>
      <w:r w:rsidRPr="00344826">
        <w:rPr>
          <w:position w:val="-4"/>
        </w:rPr>
        <w:object w:dxaOrig="180" w:dyaOrig="200" w14:anchorId="48225C18">
          <v:shape id="_x0000_i1100" type="#_x0000_t75" style="width:9.75pt;height:9.75pt" o:ole="" fillcolor="window">
            <v:imagedata r:id="rId131" o:title=""/>
          </v:shape>
          <o:OLEObject Type="Embed" ProgID="Equation.3" ShapeID="_x0000_i1100" DrawAspect="Content" ObjectID="_1533492253" r:id="rId150"/>
        </w:object>
      </w:r>
      <w:r>
        <w:t>2: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t>16a + 7b</w:t>
      </w:r>
      <w:r>
        <w:t xml:space="preserve"> =</w:t>
      </w:r>
      <w:r>
        <w:tab/>
      </w:r>
      <w:r>
        <w:rPr>
          <w:u w:val="single"/>
        </w:rPr>
        <w:t>26</w:t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</w:p>
    <w:p w14:paraId="698FD5AC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  <w:t>Subtract:</w:t>
      </w:r>
      <w:r>
        <w:tab/>
        <w:t>–7.25a + 0   =</w:t>
      </w:r>
      <w:r>
        <w:tab/>
        <w:t>12.5</w:t>
      </w:r>
    </w:p>
    <w:p w14:paraId="4E05084B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a =</w:t>
      </w:r>
      <w:r>
        <w:tab/>
        <w:t>–1.724</w:t>
      </w:r>
    </w:p>
    <w:p w14:paraId="321BF2CC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</w:t>
      </w:r>
    </w:p>
    <w:p w14:paraId="753E55DF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2.5(–1.724) + 2b =</w:t>
      </w:r>
      <w:r>
        <w:tab/>
        <w:t>11</w:t>
      </w:r>
    </w:p>
    <w:p w14:paraId="73713D13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2b =</w:t>
      </w:r>
      <w:r>
        <w:tab/>
        <w:t>11 + 4.31</w:t>
      </w:r>
    </w:p>
    <w:p w14:paraId="5A4105DA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b =</w:t>
      </w:r>
      <w:r>
        <w:tab/>
        <w:t>7.655</w:t>
      </w:r>
    </w:p>
    <w:p w14:paraId="0B8A5118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(a, b) =</w:t>
      </w:r>
      <w:r>
        <w:tab/>
      </w:r>
      <w:r>
        <w:rPr>
          <w:u w:val="double"/>
        </w:rPr>
        <w:t>(–1.72, 7.66)</w:t>
      </w:r>
    </w:p>
    <w:p w14:paraId="5455B17A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180"/>
        <w:jc w:val="left"/>
      </w:pPr>
      <w:r>
        <w:tab/>
      </w:r>
      <w:r>
        <w:tab/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  <w:t xml:space="preserve">8(–1.724) + 3.5(7.655) = 13.00 = RHS of </w:t>
      </w:r>
      <w:r>
        <w:rPr>
          <w:sz w:val="24"/>
        </w:rPr>
        <w:sym w:font="Wingdings" w:char="F082"/>
      </w:r>
    </w:p>
    <w:p w14:paraId="76867227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  <w:t>19.</w:t>
      </w:r>
      <w:r>
        <w:tab/>
      </w:r>
      <w:r>
        <w:tab/>
        <w:t>37x – 63y =</w:t>
      </w:r>
      <w:r>
        <w:tab/>
        <w:t>235</w:t>
      </w:r>
      <w:r>
        <w:tab/>
      </w:r>
      <w:r>
        <w:rPr>
          <w:sz w:val="24"/>
        </w:rPr>
        <w:sym w:font="Wingdings" w:char="F081"/>
      </w:r>
    </w:p>
    <w:p w14:paraId="1ED64465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18x + 26y =</w:t>
      </w:r>
      <w:r>
        <w:tab/>
        <w:t>468</w:t>
      </w:r>
      <w:r>
        <w:tab/>
      </w:r>
      <w:r>
        <w:rPr>
          <w:sz w:val="24"/>
        </w:rPr>
        <w:sym w:font="Wingdings" w:char="F082"/>
      </w:r>
    </w:p>
    <w:p w14:paraId="1D0AA4D8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  <w:t>To eliminate x,</w:t>
      </w:r>
    </w:p>
    <w:p w14:paraId="3C62B741" w14:textId="77777777" w:rsidR="006F5441" w:rsidRPr="00485166" w:rsidRDefault="006F5441" w:rsidP="006F5441">
      <w:pPr>
        <w:pStyle w:val="ISM"/>
        <w:tabs>
          <w:tab w:val="left" w:pos="900"/>
          <w:tab w:val="right" w:pos="3510"/>
          <w:tab w:val="left" w:pos="3600"/>
        </w:tabs>
        <w:spacing w:after="0"/>
        <w:rPr>
          <w:lang w:val="fr-CA"/>
        </w:rPr>
      </w:pPr>
      <w:r>
        <w:tab/>
      </w:r>
      <w:r>
        <w:tab/>
      </w:r>
      <w:r>
        <w:tab/>
        <w:t xml:space="preserve"> </w:t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6933D650">
          <v:shape id="_x0000_i1101" type="#_x0000_t75" style="width:9.75pt;height:9.75pt" o:ole="" fillcolor="window">
            <v:imagedata r:id="rId131" o:title=""/>
          </v:shape>
          <o:OLEObject Type="Embed" ProgID="Equation.3" ShapeID="_x0000_i1101" DrawAspect="Content" ObjectID="_1533492254" r:id="rId151"/>
        </w:object>
      </w:r>
      <w:r w:rsidRPr="00485166">
        <w:rPr>
          <w:lang w:val="fr-CA"/>
        </w:rPr>
        <w:t>18:</w:t>
      </w:r>
      <w:r w:rsidRPr="00485166">
        <w:rPr>
          <w:lang w:val="fr-CA"/>
        </w:rPr>
        <w:tab/>
        <w:t>666x –1134y =</w:t>
      </w:r>
      <w:r w:rsidRPr="00485166">
        <w:rPr>
          <w:lang w:val="fr-CA"/>
        </w:rPr>
        <w:tab/>
        <w:t xml:space="preserve">   4230</w:t>
      </w:r>
    </w:p>
    <w:p w14:paraId="321D08B6" w14:textId="77777777" w:rsidR="006F5441" w:rsidRPr="00485166" w:rsidRDefault="006F5441" w:rsidP="006F5441">
      <w:pPr>
        <w:pStyle w:val="ISM"/>
        <w:tabs>
          <w:tab w:val="left" w:pos="900"/>
          <w:tab w:val="right" w:pos="3510"/>
          <w:tab w:val="left" w:pos="360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</w:t>
      </w:r>
      <w:r>
        <w:rPr>
          <w:sz w:val="24"/>
        </w:rPr>
        <w:sym w:font="Wingdings" w:char="F082"/>
      </w:r>
      <w:r w:rsidRPr="00344826">
        <w:rPr>
          <w:position w:val="-4"/>
        </w:rPr>
        <w:object w:dxaOrig="180" w:dyaOrig="200" w14:anchorId="04B1B3DA">
          <v:shape id="_x0000_i1102" type="#_x0000_t75" style="width:9.75pt;height:9.75pt" o:ole="" fillcolor="window">
            <v:imagedata r:id="rId131" o:title=""/>
          </v:shape>
          <o:OLEObject Type="Embed" ProgID="Equation.3" ShapeID="_x0000_i1102" DrawAspect="Content" ObjectID="_1533492255" r:id="rId152"/>
        </w:object>
      </w:r>
      <w:r w:rsidRPr="00485166">
        <w:rPr>
          <w:lang w:val="fr-CA"/>
        </w:rPr>
        <w:t>37:</w:t>
      </w:r>
      <w:r w:rsidRPr="00485166">
        <w:rPr>
          <w:lang w:val="fr-CA"/>
        </w:rPr>
        <w:tab/>
      </w:r>
      <w:r w:rsidRPr="00485166">
        <w:rPr>
          <w:u w:val="single"/>
          <w:lang w:val="fr-CA"/>
        </w:rPr>
        <w:t>666x +  962y</w:t>
      </w:r>
      <w:r w:rsidRPr="00485166">
        <w:rPr>
          <w:lang w:val="fr-CA"/>
        </w:rPr>
        <w:t xml:space="preserve"> =</w:t>
      </w:r>
      <w:r w:rsidRPr="00485166">
        <w:rPr>
          <w:u w:val="single"/>
          <w:lang w:val="fr-CA"/>
        </w:rPr>
        <w:tab/>
        <w:t xml:space="preserve">  17,316</w:t>
      </w:r>
    </w:p>
    <w:p w14:paraId="1EE40EA1" w14:textId="77777777" w:rsidR="006F5441" w:rsidRPr="00485166" w:rsidRDefault="006F5441" w:rsidP="006F5441">
      <w:pPr>
        <w:pStyle w:val="ISM"/>
        <w:tabs>
          <w:tab w:val="right" w:pos="3510"/>
          <w:tab w:val="left" w:pos="360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Subtract:</w:t>
      </w:r>
      <w:r w:rsidRPr="00485166">
        <w:rPr>
          <w:lang w:val="fr-CA"/>
        </w:rPr>
        <w:tab/>
        <w:t>0 – 2096y =</w:t>
      </w:r>
      <w:r w:rsidRPr="00485166">
        <w:rPr>
          <w:lang w:val="fr-CA"/>
        </w:rPr>
        <w:tab/>
        <w:t>–13,086</w:t>
      </w:r>
    </w:p>
    <w:p w14:paraId="2E11E82B" w14:textId="77777777" w:rsidR="006F5441" w:rsidRPr="00485166" w:rsidRDefault="006F5441" w:rsidP="006F5441">
      <w:pPr>
        <w:pStyle w:val="ISM"/>
        <w:tabs>
          <w:tab w:val="right" w:pos="3510"/>
          <w:tab w:val="left" w:pos="360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y =</w:t>
      </w:r>
      <w:r w:rsidRPr="00485166">
        <w:rPr>
          <w:lang w:val="fr-CA"/>
        </w:rPr>
        <w:tab/>
        <w:t>6.243</w:t>
      </w:r>
    </w:p>
    <w:p w14:paraId="00047D83" w14:textId="77777777" w:rsidR="006F5441" w:rsidRPr="00485166" w:rsidRDefault="006F5441" w:rsidP="006F5441">
      <w:pPr>
        <w:pStyle w:val="ISM"/>
        <w:tabs>
          <w:tab w:val="right" w:pos="3510"/>
          <w:tab w:val="left" w:pos="360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Substitute into </w:t>
      </w:r>
      <w:r>
        <w:rPr>
          <w:sz w:val="24"/>
        </w:rPr>
        <w:sym w:font="Wingdings" w:char="F081"/>
      </w:r>
      <w:r w:rsidRPr="00485166">
        <w:rPr>
          <w:lang w:val="fr-CA"/>
        </w:rPr>
        <w:t>:</w:t>
      </w:r>
    </w:p>
    <w:p w14:paraId="474FAD6E" w14:textId="77777777" w:rsidR="006F5441" w:rsidRPr="00485166" w:rsidRDefault="006F5441" w:rsidP="006F5441">
      <w:pPr>
        <w:pStyle w:val="ISM"/>
        <w:tabs>
          <w:tab w:val="right" w:pos="3510"/>
          <w:tab w:val="left" w:pos="360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37x – 63(6.243) =</w:t>
      </w:r>
      <w:r w:rsidRPr="00485166">
        <w:rPr>
          <w:lang w:val="fr-CA"/>
        </w:rPr>
        <w:tab/>
        <w:t>235</w:t>
      </w:r>
    </w:p>
    <w:p w14:paraId="56BD408F" w14:textId="77777777" w:rsidR="006F5441" w:rsidRPr="00485166" w:rsidRDefault="006F5441" w:rsidP="006F5441">
      <w:pPr>
        <w:pStyle w:val="ISM"/>
        <w:tabs>
          <w:tab w:val="right" w:pos="3510"/>
          <w:tab w:val="left" w:pos="360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37x =</w:t>
      </w:r>
      <w:r w:rsidRPr="00485166">
        <w:rPr>
          <w:lang w:val="fr-CA"/>
        </w:rPr>
        <w:tab/>
        <w:t>628.3</w:t>
      </w:r>
    </w:p>
    <w:p w14:paraId="35628F5B" w14:textId="77777777" w:rsidR="006F5441" w:rsidRPr="00485166" w:rsidRDefault="006F5441" w:rsidP="006F5441">
      <w:pPr>
        <w:pStyle w:val="ISM"/>
        <w:tabs>
          <w:tab w:val="right" w:pos="3510"/>
          <w:tab w:val="left" w:pos="360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x =</w:t>
      </w:r>
      <w:r w:rsidRPr="00485166">
        <w:rPr>
          <w:lang w:val="fr-CA"/>
        </w:rPr>
        <w:tab/>
        <w:t>16.98</w:t>
      </w:r>
    </w:p>
    <w:p w14:paraId="212274FF" w14:textId="77777777" w:rsidR="006F5441" w:rsidRPr="00485166" w:rsidRDefault="006F5441" w:rsidP="006F5441">
      <w:pPr>
        <w:pStyle w:val="ISM"/>
        <w:tabs>
          <w:tab w:val="right" w:pos="3510"/>
          <w:tab w:val="left" w:pos="3600"/>
        </w:tabs>
        <w:spacing w:after="0"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(x, y) =</w:t>
      </w:r>
      <w:r w:rsidRPr="00485166">
        <w:rPr>
          <w:lang w:val="fr-CA"/>
        </w:rPr>
        <w:tab/>
      </w:r>
      <w:r w:rsidRPr="00485166">
        <w:rPr>
          <w:u w:val="double"/>
          <w:lang w:val="fr-CA"/>
        </w:rPr>
        <w:t>(17.0, 6.24)</w:t>
      </w:r>
    </w:p>
    <w:p w14:paraId="41EF136F" w14:textId="77777777" w:rsidR="006F5441" w:rsidRDefault="006F5441" w:rsidP="006F5441">
      <w:pPr>
        <w:pStyle w:val="ISM"/>
        <w:tabs>
          <w:tab w:val="right" w:pos="3510"/>
          <w:tab w:val="left" w:pos="3600"/>
        </w:tabs>
        <w:spacing w:after="0" w:line="480" w:lineRule="auto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  <w:t xml:space="preserve">18(16.98) + 26(6.243) = 468.0 = RHS of </w:t>
      </w:r>
      <w:r>
        <w:rPr>
          <w:sz w:val="24"/>
        </w:rPr>
        <w:sym w:font="Wingdings" w:char="F082"/>
      </w:r>
    </w:p>
    <w:p w14:paraId="0BC95707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  <w:t>20.</w:t>
      </w:r>
      <w:r>
        <w:tab/>
      </w:r>
      <w:r>
        <w:tab/>
        <w:t>68.9n – 38.5m =</w:t>
      </w:r>
      <w:r>
        <w:tab/>
        <w:t xml:space="preserve">    57</w:t>
      </w:r>
      <w:r>
        <w:tab/>
      </w:r>
      <w:r>
        <w:rPr>
          <w:sz w:val="24"/>
        </w:rPr>
        <w:sym w:font="Wingdings" w:char="F081"/>
      </w:r>
    </w:p>
    <w:p w14:paraId="461C68E1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</w:r>
      <w:r>
        <w:tab/>
        <w:t>45.1n – 79.4m =</w:t>
      </w:r>
      <w:r>
        <w:tab/>
        <w:t>–658</w:t>
      </w:r>
      <w:r>
        <w:tab/>
      </w:r>
      <w:r>
        <w:rPr>
          <w:sz w:val="24"/>
        </w:rPr>
        <w:sym w:font="Wingdings" w:char="F082"/>
      </w:r>
    </w:p>
    <w:p w14:paraId="4AF06890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  <w:t>To eliminate n,</w:t>
      </w:r>
    </w:p>
    <w:p w14:paraId="03E83A94" w14:textId="77777777" w:rsidR="006F5441" w:rsidRDefault="006F5441" w:rsidP="006F5441">
      <w:pPr>
        <w:pStyle w:val="ISM"/>
        <w:tabs>
          <w:tab w:val="left" w:pos="108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304D5E2E">
          <v:shape id="_x0000_i1103" type="#_x0000_t75" style="width:9.75pt;height:9.75pt" o:ole="" fillcolor="window">
            <v:imagedata r:id="rId131" o:title=""/>
          </v:shape>
          <o:OLEObject Type="Embed" ProgID="Equation.3" ShapeID="_x0000_i1103" DrawAspect="Content" ObjectID="_1533492256" r:id="rId153"/>
        </w:object>
      </w:r>
      <w:r>
        <w:t>45.1:</w:t>
      </w:r>
      <w:r>
        <w:tab/>
        <w:t>3107n – 1736.4m =     2571</w:t>
      </w:r>
    </w:p>
    <w:p w14:paraId="7F1BE035" w14:textId="77777777" w:rsidR="006F5441" w:rsidRDefault="006F5441" w:rsidP="006F5441">
      <w:pPr>
        <w:pStyle w:val="ISM"/>
        <w:tabs>
          <w:tab w:val="left" w:pos="108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2"/>
      </w:r>
      <w:r w:rsidRPr="00344826">
        <w:rPr>
          <w:position w:val="-4"/>
        </w:rPr>
        <w:object w:dxaOrig="180" w:dyaOrig="200" w14:anchorId="2322D617">
          <v:shape id="_x0000_i1104" type="#_x0000_t75" style="width:9.75pt;height:9.75pt" o:ole="" fillcolor="window">
            <v:imagedata r:id="rId131" o:title=""/>
          </v:shape>
          <o:OLEObject Type="Embed" ProgID="Equation.3" ShapeID="_x0000_i1104" DrawAspect="Content" ObjectID="_1533492257" r:id="rId154"/>
        </w:object>
      </w:r>
      <w:r>
        <w:t>68.9:</w:t>
      </w:r>
      <w:r>
        <w:tab/>
      </w:r>
      <w:r>
        <w:rPr>
          <w:u w:val="single"/>
        </w:rPr>
        <w:t>3107n – 5470.7m</w:t>
      </w:r>
      <w:r>
        <w:t xml:space="preserve"> = </w:t>
      </w:r>
      <w:r>
        <w:rPr>
          <w:u w:val="single"/>
        </w:rPr>
        <w:t>– 45,336</w:t>
      </w:r>
    </w:p>
    <w:p w14:paraId="6B75440B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  <w:t>Subtract:</w:t>
      </w:r>
      <w:r>
        <w:tab/>
        <w:t>0    + 3734.3m =</w:t>
      </w:r>
      <w:r>
        <w:tab/>
        <w:t xml:space="preserve">   47,907</w:t>
      </w:r>
    </w:p>
    <w:p w14:paraId="0CC03E54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</w:r>
      <w:r>
        <w:tab/>
        <w:t>m =</w:t>
      </w:r>
      <w:r>
        <w:tab/>
        <w:t>12.83</w:t>
      </w:r>
    </w:p>
    <w:p w14:paraId="4623D862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</w:t>
      </w:r>
    </w:p>
    <w:p w14:paraId="68310675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</w:r>
      <w:r>
        <w:tab/>
        <w:t>68.9n – 38.5(12.83) =</w:t>
      </w:r>
      <w:r>
        <w:tab/>
        <w:t>57</w:t>
      </w:r>
    </w:p>
    <w:p w14:paraId="3BD1B50F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</w:r>
      <w:r>
        <w:tab/>
        <w:t>68.9n =</w:t>
      </w:r>
      <w:r>
        <w:tab/>
        <w:t>551.0</w:t>
      </w:r>
    </w:p>
    <w:p w14:paraId="771BD245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</w:r>
      <w:r>
        <w:tab/>
        <w:t>n =</w:t>
      </w:r>
      <w:r>
        <w:tab/>
        <w:t>7.996</w:t>
      </w:r>
    </w:p>
    <w:p w14:paraId="015E8866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</w:r>
      <w:r>
        <w:tab/>
        <w:t>(m, n) =</w:t>
      </w:r>
      <w:r>
        <w:rPr>
          <w:u w:val="double"/>
        </w:rPr>
        <w:tab/>
        <w:t>(12.8, 8.00)</w:t>
      </w:r>
    </w:p>
    <w:p w14:paraId="22A350C0" w14:textId="77777777" w:rsidR="006F5441" w:rsidRDefault="006F5441" w:rsidP="006F5441">
      <w:pPr>
        <w:pStyle w:val="ISM"/>
        <w:tabs>
          <w:tab w:val="right" w:pos="3600"/>
          <w:tab w:val="left" w:pos="3690"/>
        </w:tabs>
        <w:spacing w:after="240"/>
      </w:pPr>
      <w:r>
        <w:tab/>
      </w:r>
      <w:r>
        <w:tab/>
        <w:t>Check:</w:t>
      </w:r>
      <w:r>
        <w:tab/>
        <w:t xml:space="preserve">LHS of </w:t>
      </w:r>
      <w:r>
        <w:rPr>
          <w:sz w:val="24"/>
        </w:rPr>
        <w:sym w:font="Wingdings" w:char="F082"/>
      </w:r>
      <w:r>
        <w:t xml:space="preserve"> =</w:t>
      </w:r>
      <w:r>
        <w:tab/>
        <w:t xml:space="preserve">45.1(7.996) – 79.4(12.83) = –658.1 = RHS of </w:t>
      </w:r>
      <w:r>
        <w:rPr>
          <w:sz w:val="24"/>
        </w:rPr>
        <w:sym w:font="Wingdings" w:char="F082"/>
      </w:r>
    </w:p>
    <w:p w14:paraId="6E5DA938" w14:textId="77777777" w:rsidR="006F5441" w:rsidRDefault="006F5441" w:rsidP="006F5441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Advanced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1A31BC06" w14:textId="77777777" w:rsidR="00DA1525" w:rsidRDefault="006F5441">
      <w:pPr>
        <w:pStyle w:val="ISMss"/>
      </w:pPr>
      <w:r>
        <w:t>21</w:t>
      </w:r>
      <w:r w:rsidR="00DA1525">
        <w:t>.</w:t>
      </w:r>
      <w:r w:rsidR="00DA1525">
        <w:tab/>
      </w:r>
      <w:r w:rsidR="00DA1525">
        <w:tab/>
        <w:t xml:space="preserve">       </w:t>
      </w:r>
      <w:r w:rsidR="00DA1525" w:rsidRPr="00344826">
        <w:rPr>
          <w:position w:val="-28"/>
        </w:rPr>
        <w:object w:dxaOrig="2380" w:dyaOrig="639" w14:anchorId="0A7BFFDC">
          <v:shape id="_x0000_i1105" type="#_x0000_t75" style="width:117.75pt;height:32.25pt" o:ole="" fillcolor="window">
            <v:imagedata r:id="rId155" o:title=""/>
          </v:shape>
          <o:OLEObject Type="Embed" ProgID="Equation.3" ShapeID="_x0000_i1105" DrawAspect="Content" ObjectID="_1533492258" r:id="rId156"/>
        </w:object>
      </w:r>
    </w:p>
    <w:p w14:paraId="0106F8FE" w14:textId="77777777" w:rsidR="00DA1525" w:rsidRDefault="00DA1525">
      <w:pPr>
        <w:pStyle w:val="ISMss"/>
      </w:pPr>
      <w:r>
        <w:tab/>
      </w:r>
      <w:r>
        <w:tab/>
        <w:t xml:space="preserve"> 0.8264463x + 2.622x = $1000</w:t>
      </w:r>
    </w:p>
    <w:p w14:paraId="038ACE57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  <w:t xml:space="preserve">   3.488446x = $1000</w:t>
      </w:r>
    </w:p>
    <w:p w14:paraId="7F1A9D92" w14:textId="77777777" w:rsidR="00DA1525" w:rsidRPr="00485166" w:rsidRDefault="00DA1525">
      <w:pPr>
        <w:pStyle w:val="ISM"/>
        <w:rPr>
          <w:lang w:val="fr-CA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85166">
        <w:rPr>
          <w:lang w:val="fr-CA"/>
        </w:rPr>
        <w:t xml:space="preserve">x = </w:t>
      </w:r>
      <w:r w:rsidRPr="00485166">
        <w:rPr>
          <w:u w:val="double"/>
          <w:lang w:val="fr-CA"/>
        </w:rPr>
        <w:t>$286.66</w:t>
      </w:r>
    </w:p>
    <w:p w14:paraId="3B1BD7B1" w14:textId="77777777" w:rsidR="004641DD" w:rsidRPr="00485166" w:rsidRDefault="004641DD" w:rsidP="004641DD">
      <w:pPr>
        <w:keepNext/>
        <w:spacing w:line="360" w:lineRule="auto"/>
        <w:rPr>
          <w:rFonts w:ascii="Arial" w:hAnsi="Arial"/>
          <w:b/>
          <w:i/>
          <w:sz w:val="28"/>
          <w:szCs w:val="28"/>
          <w:lang w:val="fr-CA"/>
        </w:rPr>
      </w:pPr>
      <w:r w:rsidRPr="00485166">
        <w:rPr>
          <w:rFonts w:ascii="Arial" w:hAnsi="Arial"/>
          <w:b/>
          <w:sz w:val="28"/>
          <w:szCs w:val="28"/>
          <w:lang w:val="fr-CA"/>
        </w:rPr>
        <w:lastRenderedPageBreak/>
        <w:t xml:space="preserve">Exercise 2.3  </w:t>
      </w:r>
      <w:r w:rsidRPr="00485166">
        <w:rPr>
          <w:rFonts w:ascii="Arial" w:hAnsi="Arial"/>
          <w:b/>
          <w:i/>
          <w:sz w:val="28"/>
          <w:szCs w:val="28"/>
          <w:lang w:val="fr-CA"/>
        </w:rPr>
        <w:t>(continued)</w:t>
      </w:r>
    </w:p>
    <w:p w14:paraId="362E803C" w14:textId="77777777" w:rsidR="00DA1525" w:rsidRPr="00485166" w:rsidRDefault="006F5441">
      <w:pPr>
        <w:pStyle w:val="ISMss"/>
        <w:rPr>
          <w:lang w:val="fr-CA"/>
        </w:rPr>
      </w:pPr>
      <w:r w:rsidRPr="00485166">
        <w:rPr>
          <w:lang w:val="fr-CA"/>
        </w:rPr>
        <w:tab/>
        <w:t>22</w:t>
      </w:r>
      <w:r w:rsidR="00DA1525" w:rsidRPr="00485166">
        <w:rPr>
          <w:lang w:val="fr-CA"/>
        </w:rPr>
        <w:t>.</w:t>
      </w:r>
      <w:r w:rsidR="00DA1525" w:rsidRPr="00485166">
        <w:rPr>
          <w:lang w:val="fr-CA"/>
        </w:rPr>
        <w:tab/>
        <w:t xml:space="preserve">      </w:t>
      </w:r>
      <w:r w:rsidR="00DA1525" w:rsidRPr="00344826">
        <w:rPr>
          <w:position w:val="-28"/>
        </w:rPr>
        <w:object w:dxaOrig="3120" w:dyaOrig="639" w14:anchorId="521343AF">
          <v:shape id="_x0000_i1106" type="#_x0000_t75" style="width:156.75pt;height:32.25pt" o:ole="" fillcolor="window">
            <v:imagedata r:id="rId157" o:title=""/>
          </v:shape>
          <o:OLEObject Type="Embed" ProgID="Equation.3" ShapeID="_x0000_i1106" DrawAspect="Content" ObjectID="_1533492259" r:id="rId158"/>
        </w:object>
      </w:r>
    </w:p>
    <w:p w14:paraId="30FA5CF5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2.586891x + 1.218403x = $2641.35</w:t>
      </w:r>
    </w:p>
    <w:p w14:paraId="0FCCF0B5" w14:textId="77777777" w:rsidR="00DA1525" w:rsidRPr="00485166" w:rsidRDefault="00DA1525">
      <w:pPr>
        <w:pStyle w:val="ISM"/>
        <w:spacing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x = </w:t>
      </w:r>
      <w:r w:rsidRPr="00485166">
        <w:rPr>
          <w:u w:val="double"/>
          <w:lang w:val="fr-CA"/>
        </w:rPr>
        <w:t>$694.13</w:t>
      </w:r>
    </w:p>
    <w:p w14:paraId="443B1117" w14:textId="77777777" w:rsidR="00DA1525" w:rsidRPr="00485166" w:rsidRDefault="006F5441">
      <w:pPr>
        <w:pStyle w:val="ISMss"/>
        <w:rPr>
          <w:lang w:val="fr-CA"/>
        </w:rPr>
      </w:pPr>
      <w:r w:rsidRPr="00485166">
        <w:rPr>
          <w:lang w:val="fr-CA"/>
        </w:rPr>
        <w:tab/>
        <w:t>23</w:t>
      </w:r>
      <w:r w:rsidR="00DA1525" w:rsidRPr="00485166">
        <w:rPr>
          <w:lang w:val="fr-CA"/>
        </w:rPr>
        <w:t>.</w:t>
      </w:r>
      <w:r w:rsidR="00DA1525" w:rsidRPr="00485166">
        <w:rPr>
          <w:lang w:val="fr-CA"/>
        </w:rPr>
        <w:tab/>
        <w:t xml:space="preserve">          </w:t>
      </w:r>
      <w:r w:rsidR="00DA1525" w:rsidRPr="00344826">
        <w:rPr>
          <w:position w:val="-28"/>
        </w:rPr>
        <w:object w:dxaOrig="3860" w:dyaOrig="639" w14:anchorId="48186338">
          <v:shape id="_x0000_i1107" type="#_x0000_t75" style="width:193.5pt;height:32.25pt" o:ole="" fillcolor="window">
            <v:imagedata r:id="rId159" o:title=""/>
          </v:shape>
          <o:OLEObject Type="Embed" ProgID="Equation.3" ShapeID="_x0000_i1107" DrawAspect="Content" ObjectID="_1533492260" r:id="rId160"/>
        </w:object>
      </w:r>
    </w:p>
    <w:p w14:paraId="290B882F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1.626183x + x + 1.343916x = $1000 + $1776.974</w:t>
      </w:r>
    </w:p>
    <w:p w14:paraId="3A742AF9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3.970099x = $2776.974 </w:t>
      </w:r>
    </w:p>
    <w:p w14:paraId="15A15944" w14:textId="77777777" w:rsidR="00DA1525" w:rsidRPr="00485166" w:rsidRDefault="00DA1525">
      <w:pPr>
        <w:pStyle w:val="ISM"/>
        <w:spacing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x = </w:t>
      </w:r>
      <w:r w:rsidRPr="00485166">
        <w:rPr>
          <w:u w:val="double"/>
          <w:lang w:val="fr-CA"/>
        </w:rPr>
        <w:t>$699.47</w:t>
      </w:r>
    </w:p>
    <w:p w14:paraId="69EA5221" w14:textId="77777777" w:rsidR="00DA1525" w:rsidRPr="00485166" w:rsidRDefault="006F5441">
      <w:pPr>
        <w:pStyle w:val="ISMss"/>
        <w:rPr>
          <w:lang w:val="fr-CA"/>
        </w:rPr>
      </w:pPr>
      <w:r w:rsidRPr="00485166">
        <w:rPr>
          <w:lang w:val="fr-CA"/>
        </w:rPr>
        <w:tab/>
        <w:t>24</w:t>
      </w:r>
      <w:r w:rsidR="00DA1525" w:rsidRPr="00485166">
        <w:rPr>
          <w:lang w:val="fr-CA"/>
        </w:rPr>
        <w:t>.</w:t>
      </w:r>
      <w:r w:rsidR="00DA1525" w:rsidRPr="00485166">
        <w:rPr>
          <w:lang w:val="fr-CA"/>
        </w:rPr>
        <w:tab/>
      </w:r>
      <w:r w:rsidR="00DA1525" w:rsidRPr="00344826">
        <w:rPr>
          <w:position w:val="-28"/>
        </w:rPr>
        <w:object w:dxaOrig="3460" w:dyaOrig="639" w14:anchorId="6AA34298">
          <v:shape id="_x0000_i1108" type="#_x0000_t75" style="width:172.5pt;height:32.25pt" o:ole="" fillcolor="window">
            <v:imagedata r:id="rId161" o:title=""/>
          </v:shape>
          <o:OLEObject Type="Embed" ProgID="Equation.3" ShapeID="_x0000_i1108" DrawAspect="Content" ObjectID="_1533492261" r:id="rId162"/>
        </w:object>
      </w:r>
    </w:p>
    <w:p w14:paraId="5D5DA051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1.157625x + 0.7106813x = $4535.147 – $1000</w:t>
      </w:r>
    </w:p>
    <w:p w14:paraId="6BDC2594" w14:textId="77777777" w:rsidR="00DA1525" w:rsidRPr="00485166" w:rsidRDefault="00DA1525">
      <w:pPr>
        <w:pStyle w:val="ISM"/>
        <w:spacing w:line="36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  x = </w:t>
      </w:r>
      <w:r w:rsidRPr="00485166">
        <w:rPr>
          <w:u w:val="double"/>
          <w:lang w:val="fr-CA"/>
        </w:rPr>
        <w:t>$1892.17</w:t>
      </w:r>
    </w:p>
    <w:p w14:paraId="779A9D04" w14:textId="77777777" w:rsidR="00DA1525" w:rsidRPr="00485166" w:rsidRDefault="006F5441">
      <w:pPr>
        <w:pStyle w:val="ISMss"/>
        <w:rPr>
          <w:lang w:val="fr-CA"/>
        </w:rPr>
      </w:pPr>
      <w:r w:rsidRPr="00485166">
        <w:rPr>
          <w:lang w:val="fr-CA"/>
        </w:rPr>
        <w:tab/>
        <w:t>25</w:t>
      </w:r>
      <w:r w:rsidR="00DA1525" w:rsidRPr="00485166">
        <w:rPr>
          <w:lang w:val="fr-CA"/>
        </w:rPr>
        <w:t>.</w:t>
      </w:r>
      <w:r w:rsidR="00DA1525" w:rsidRPr="00485166">
        <w:rPr>
          <w:lang w:val="fr-CA"/>
        </w:rPr>
        <w:tab/>
        <w:t>x</w:t>
      </w:r>
      <w:r w:rsidR="00DA1525" w:rsidRPr="00344826">
        <w:rPr>
          <w:position w:val="-36"/>
        </w:rPr>
        <w:object w:dxaOrig="4520" w:dyaOrig="740" w14:anchorId="143EA69A">
          <v:shape id="_x0000_i1109" type="#_x0000_t75" style="width:225.75pt;height:37.5pt" o:ole="" fillcolor="window">
            <v:imagedata r:id="rId163" o:title=""/>
          </v:shape>
          <o:OLEObject Type="Embed" ProgID="Equation.3" ShapeID="_x0000_i1109" DrawAspect="Content" ObjectID="_1533492262" r:id="rId164"/>
        </w:object>
      </w:r>
    </w:p>
    <w:p w14:paraId="0186A535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1.021863x + 1.945318x = $1160.20</w:t>
      </w:r>
    </w:p>
    <w:p w14:paraId="257C9462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  2.967181x = $1160.20</w:t>
      </w:r>
    </w:p>
    <w:p w14:paraId="37553AEF" w14:textId="77777777" w:rsidR="00DA1525" w:rsidRPr="00485166" w:rsidRDefault="00DA1525">
      <w:pPr>
        <w:pStyle w:val="ISM"/>
        <w:spacing w:line="48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x = </w:t>
      </w:r>
      <w:r w:rsidRPr="00485166">
        <w:rPr>
          <w:u w:val="double"/>
          <w:lang w:val="fr-CA"/>
        </w:rPr>
        <w:t>$391.01</w:t>
      </w:r>
    </w:p>
    <w:p w14:paraId="5BC2C52B" w14:textId="77777777" w:rsidR="004641DD" w:rsidRPr="00485166" w:rsidRDefault="004641DD">
      <w:pPr>
        <w:rPr>
          <w:rFonts w:ascii="Arial" w:hAnsi="Arial"/>
          <w:b/>
          <w:sz w:val="28"/>
          <w:szCs w:val="28"/>
          <w:lang w:val="fr-CA"/>
        </w:rPr>
      </w:pPr>
      <w:r w:rsidRPr="00485166">
        <w:rPr>
          <w:b/>
          <w:sz w:val="28"/>
          <w:szCs w:val="28"/>
          <w:lang w:val="fr-CA"/>
        </w:rPr>
        <w:br w:type="page"/>
      </w:r>
    </w:p>
    <w:p w14:paraId="5A12D8CA" w14:textId="77777777" w:rsidR="00DA1525" w:rsidRPr="00485166" w:rsidRDefault="00DA1525">
      <w:pPr>
        <w:pStyle w:val="ISM"/>
        <w:spacing w:after="60"/>
        <w:rPr>
          <w:sz w:val="28"/>
          <w:szCs w:val="28"/>
          <w:lang w:val="fr-CA"/>
        </w:rPr>
      </w:pPr>
      <w:r w:rsidRPr="00485166">
        <w:rPr>
          <w:b/>
          <w:sz w:val="28"/>
          <w:szCs w:val="28"/>
          <w:lang w:val="fr-CA"/>
        </w:rPr>
        <w:lastRenderedPageBreak/>
        <w:t>Exercise 2.4</w:t>
      </w:r>
    </w:p>
    <w:p w14:paraId="201392E1" w14:textId="77777777" w:rsidR="00D44404" w:rsidRPr="006B6ED4" w:rsidRDefault="00D44404" w:rsidP="00D44404">
      <w:pPr>
        <w:pStyle w:val="ISM"/>
        <w:rPr>
          <w:b/>
          <w:szCs w:val="22"/>
        </w:rPr>
      </w:pPr>
      <w:r w:rsidRPr="006B6ED4">
        <w:rPr>
          <w:b/>
          <w:szCs w:val="22"/>
        </w:rPr>
        <w:t>Basic Problems</w:t>
      </w:r>
    </w:p>
    <w:p w14:paraId="29F67EE2" w14:textId="77777777" w:rsidR="00D44404" w:rsidRPr="006B6ED4" w:rsidRDefault="00D44404" w:rsidP="00D44404">
      <w:pPr>
        <w:pStyle w:val="ISM"/>
        <w:rPr>
          <w:szCs w:val="22"/>
        </w:rPr>
        <w:sectPr w:rsidR="00D44404" w:rsidRPr="006B6ED4" w:rsidSect="00D9454B">
          <w:footerReference w:type="even" r:id="rId165"/>
          <w:footerReference w:type="default" r:id="rId166"/>
          <w:footerReference w:type="first" r:id="rId167"/>
          <w:pgSz w:w="12240" w:h="15840" w:code="1"/>
          <w:pgMar w:top="1080" w:right="1440" w:bottom="1080" w:left="1440" w:header="720" w:footer="720" w:gutter="0"/>
          <w:pgNumType w:start="22"/>
          <w:cols w:space="720"/>
          <w:docGrid w:linePitch="299"/>
        </w:sectPr>
      </w:pPr>
    </w:p>
    <w:p w14:paraId="706E5FF7" w14:textId="77777777" w:rsidR="00D44404" w:rsidRDefault="00D44404" w:rsidP="00D44404">
      <w:pPr>
        <w:rPr>
          <w:b/>
        </w:rPr>
      </w:pPr>
    </w:p>
    <w:p w14:paraId="55648BF4" w14:textId="77777777" w:rsidR="00D44404" w:rsidRPr="00B61603" w:rsidRDefault="000B25AD" w:rsidP="00D44404">
      <w:pPr>
        <w:rPr>
          <w:rFonts w:ascii="Arial" w:hAnsi="Arial"/>
          <w:sz w:val="22"/>
          <w:lang w:val="en-CA"/>
        </w:rPr>
      </w:pPr>
      <w:r w:rsidRPr="00B61603">
        <w:rPr>
          <w:rFonts w:ascii="Arial" w:hAnsi="Arial"/>
          <w:sz w:val="22"/>
          <w:lang w:val="en-CA"/>
        </w:rPr>
        <w:t>1.</w:t>
      </w: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</w:tblGrid>
      <w:tr w:rsidR="00D44404" w14:paraId="23FB95BD" w14:textId="77777777" w:rsidTr="00123E0A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9E7FC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61603">
              <w:rPr>
                <w:rFonts w:ascii="Arial" w:hAnsi="Arial" w:cs="Arial"/>
                <w:i/>
                <w:sz w:val="22"/>
                <w:szCs w:val="22"/>
              </w:rPr>
              <w:t>x: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67F1" w14:textId="77777777" w:rsidR="00D44404" w:rsidRPr="00B61603" w:rsidRDefault="002F7094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094">
              <w:rPr>
                <w:rFonts w:ascii="Arial" w:hAnsi="Arial" w:cs="Arial"/>
                <w:sz w:val="22"/>
                <w:szCs w:val="22"/>
                <w:lang w:val="en-CA"/>
              </w:rPr>
              <w:t>–</w:t>
            </w:r>
            <w:r w:rsidR="000B25AD" w:rsidRPr="00B616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67A3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9EF2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44404" w14:paraId="5003643A" w14:textId="77777777" w:rsidTr="00123E0A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C35C0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61603">
              <w:rPr>
                <w:rFonts w:ascii="Arial" w:hAnsi="Arial" w:cs="Arial"/>
                <w:i/>
                <w:sz w:val="22"/>
                <w:szCs w:val="22"/>
              </w:rPr>
              <w:t>y: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C22B" w14:textId="77777777" w:rsidR="00D44404" w:rsidRPr="00B61603" w:rsidRDefault="002F7094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094">
              <w:rPr>
                <w:rFonts w:ascii="Arial" w:hAnsi="Arial" w:cs="Arial"/>
                <w:sz w:val="22"/>
                <w:szCs w:val="22"/>
                <w:lang w:val="en-CA"/>
              </w:rPr>
              <w:t>–</w:t>
            </w:r>
            <w:r w:rsidR="000B25AD" w:rsidRPr="00B6160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C709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6ED2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2D28DB2A" w14:textId="77777777" w:rsidR="00D44404" w:rsidRDefault="00D44404" w:rsidP="00D44404"/>
    <w:p w14:paraId="136CA8C9" w14:textId="77777777" w:rsidR="00D44404" w:rsidRDefault="00D44404" w:rsidP="00D44404"/>
    <w:p w14:paraId="4A93E848" w14:textId="77777777" w:rsidR="00D44404" w:rsidRDefault="00D44404" w:rsidP="00D44404"/>
    <w:p w14:paraId="2742F404" w14:textId="77777777" w:rsidR="00D44404" w:rsidRDefault="00D44404" w:rsidP="00D44404"/>
    <w:p w14:paraId="4E97F978" w14:textId="77777777" w:rsidR="00D44404" w:rsidRDefault="00D44404" w:rsidP="00D44404"/>
    <w:p w14:paraId="374A5D64" w14:textId="77777777" w:rsidR="00D44404" w:rsidRDefault="00D44404" w:rsidP="00D44404"/>
    <w:p w14:paraId="3AED9547" w14:textId="77777777" w:rsidR="00D44404" w:rsidRDefault="00D44404" w:rsidP="00D44404"/>
    <w:p w14:paraId="4784975D" w14:textId="77777777" w:rsidR="00D44404" w:rsidRDefault="00D44404" w:rsidP="00D44404"/>
    <w:p w14:paraId="44AFAB11" w14:textId="77777777" w:rsidR="00D44404" w:rsidRDefault="00D44404" w:rsidP="00D44404"/>
    <w:p w14:paraId="224294AD" w14:textId="77777777" w:rsidR="00D44404" w:rsidRDefault="00D44404" w:rsidP="00D44404"/>
    <w:p w14:paraId="6F4E8118" w14:textId="77777777" w:rsidR="00D44404" w:rsidRDefault="00D44404" w:rsidP="00D44404"/>
    <w:p w14:paraId="31BB642A" w14:textId="77777777" w:rsidR="00D44404" w:rsidRDefault="00D44404" w:rsidP="00D44404"/>
    <w:p w14:paraId="7CFE6F34" w14:textId="77777777" w:rsidR="00D44404" w:rsidRDefault="00D44404" w:rsidP="00D44404"/>
    <w:p w14:paraId="47FD16D3" w14:textId="77777777" w:rsidR="00D44404" w:rsidRDefault="00D44404" w:rsidP="00D44404"/>
    <w:p w14:paraId="53617D16" w14:textId="77777777" w:rsidR="00D44404" w:rsidRDefault="00D44404" w:rsidP="00D44404"/>
    <w:p w14:paraId="5E088610" w14:textId="77777777" w:rsidR="00D44404" w:rsidRDefault="002F7094" w:rsidP="00D44404">
      <w:pPr>
        <w:rPr>
          <w:bCs/>
        </w:rPr>
      </w:pPr>
      <w:r w:rsidRPr="002F7094">
        <w:rPr>
          <w:rFonts w:ascii="Arial" w:hAnsi="Arial"/>
          <w:sz w:val="22"/>
          <w:lang w:val="en-CA"/>
        </w:rPr>
        <w:t>2.</w:t>
      </w:r>
      <w:r w:rsidR="00D44404">
        <w:rPr>
          <w:bCs/>
        </w:rPr>
        <w:t xml:space="preserve"> </w:t>
      </w: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</w:tblGrid>
      <w:tr w:rsidR="00D44404" w14:paraId="47360824" w14:textId="77777777" w:rsidTr="00123E0A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C0230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61603">
              <w:rPr>
                <w:rFonts w:ascii="Arial" w:hAnsi="Arial" w:cs="Arial"/>
                <w:bCs/>
                <w:i/>
                <w:sz w:val="22"/>
                <w:szCs w:val="22"/>
              </w:rPr>
              <w:t>x: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8DE7" w14:textId="77777777" w:rsidR="00D44404" w:rsidRPr="00B61603" w:rsidRDefault="002F7094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094">
              <w:rPr>
                <w:rFonts w:ascii="Arial" w:hAnsi="Arial" w:cs="Arial"/>
                <w:sz w:val="22"/>
                <w:szCs w:val="22"/>
                <w:lang w:val="en-CA"/>
              </w:rPr>
              <w:t>–</w:t>
            </w:r>
            <w:r w:rsidR="000B25AD" w:rsidRPr="00B616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C60A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2F6C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 xml:space="preserve">  6</w:t>
            </w:r>
          </w:p>
        </w:tc>
      </w:tr>
      <w:tr w:rsidR="00D44404" w14:paraId="2303AB3F" w14:textId="77777777" w:rsidTr="00123E0A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338F9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61603">
              <w:rPr>
                <w:rFonts w:ascii="Arial" w:hAnsi="Arial" w:cs="Arial"/>
                <w:bCs/>
                <w:i/>
                <w:sz w:val="22"/>
                <w:szCs w:val="22"/>
              </w:rPr>
              <w:t>y: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97DF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4A1D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F700" w14:textId="77777777" w:rsidR="00D44404" w:rsidRPr="00B61603" w:rsidRDefault="002F7094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094">
              <w:rPr>
                <w:rFonts w:ascii="Arial" w:hAnsi="Arial" w:cs="Arial"/>
                <w:sz w:val="22"/>
                <w:szCs w:val="22"/>
                <w:lang w:val="en-CA"/>
              </w:rPr>
              <w:t>–</w:t>
            </w:r>
            <w:r w:rsidR="000B25AD" w:rsidRPr="00B6160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5ECD4742" w14:textId="77777777" w:rsidR="00D44404" w:rsidRDefault="00D44404" w:rsidP="00D44404"/>
    <w:p w14:paraId="043391BC" w14:textId="77777777" w:rsidR="00D44404" w:rsidRDefault="00D44404" w:rsidP="00D44404">
      <w:pPr>
        <w:pStyle w:val="ISM"/>
      </w:pPr>
    </w:p>
    <w:p w14:paraId="496A9C35" w14:textId="77777777" w:rsidR="00D44404" w:rsidRDefault="00D44404" w:rsidP="00D44404">
      <w:pPr>
        <w:pStyle w:val="ISM"/>
      </w:pPr>
    </w:p>
    <w:p w14:paraId="19F77EF7" w14:textId="77777777" w:rsidR="00D44404" w:rsidRDefault="00D44404" w:rsidP="00D44404">
      <w:pPr>
        <w:pStyle w:val="ISM"/>
      </w:pPr>
    </w:p>
    <w:p w14:paraId="46CE77D0" w14:textId="77777777" w:rsidR="00D44404" w:rsidRDefault="00D44404" w:rsidP="00D44404">
      <w:pPr>
        <w:pStyle w:val="ISM"/>
      </w:pPr>
    </w:p>
    <w:p w14:paraId="79D7353C" w14:textId="77777777" w:rsidR="00D44404" w:rsidRDefault="00D44404" w:rsidP="00D44404">
      <w:pPr>
        <w:pStyle w:val="ISM"/>
      </w:pPr>
    </w:p>
    <w:p w14:paraId="5022345C" w14:textId="77777777" w:rsidR="00D44404" w:rsidRDefault="00D44404" w:rsidP="00D44404">
      <w:pPr>
        <w:pStyle w:val="ISM"/>
      </w:pPr>
    </w:p>
    <w:p w14:paraId="4B3F871C" w14:textId="77777777" w:rsidR="00D44404" w:rsidRDefault="00D44404" w:rsidP="00D44404">
      <w:pPr>
        <w:pStyle w:val="ISM"/>
      </w:pPr>
    </w:p>
    <w:p w14:paraId="5F2F2745" w14:textId="77777777" w:rsidR="00194245" w:rsidRDefault="00194245" w:rsidP="00194245">
      <w:pPr>
        <w:rPr>
          <w:rFonts w:ascii="Arial" w:hAnsi="Arial"/>
          <w:sz w:val="22"/>
          <w:lang w:val="en-CA"/>
        </w:rPr>
      </w:pPr>
    </w:p>
    <w:p w14:paraId="2F0263B3" w14:textId="77777777" w:rsidR="00194245" w:rsidRDefault="00194245" w:rsidP="00194245">
      <w:pPr>
        <w:rPr>
          <w:rFonts w:ascii="Arial" w:hAnsi="Arial"/>
          <w:sz w:val="22"/>
          <w:lang w:val="en-CA"/>
        </w:rPr>
      </w:pPr>
    </w:p>
    <w:p w14:paraId="09B79782" w14:textId="77777777" w:rsidR="00194245" w:rsidRPr="00194245" w:rsidRDefault="00194245" w:rsidP="00194245">
      <w:pPr>
        <w:rPr>
          <w:rFonts w:ascii="Arial" w:hAnsi="Arial"/>
          <w:sz w:val="22"/>
          <w:lang w:val="en-CA"/>
        </w:rPr>
      </w:pPr>
      <w:r w:rsidRPr="005C64DE">
        <w:rPr>
          <w:rFonts w:ascii="Arial" w:hAnsi="Arial"/>
          <w:sz w:val="22"/>
          <w:lang w:val="en-CA"/>
        </w:rPr>
        <w:t>3.</w:t>
      </w:r>
      <w:r>
        <w:rPr>
          <w:bCs/>
        </w:rPr>
        <w:t xml:space="preserve"> </w:t>
      </w: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</w:tblGrid>
      <w:tr w:rsidR="00194245" w14:paraId="4DB091F7" w14:textId="77777777" w:rsidTr="00665F03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C02A8" w14:textId="77777777" w:rsidR="00194245" w:rsidRPr="007C7316" w:rsidRDefault="00194245" w:rsidP="00665F0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C64DE">
              <w:rPr>
                <w:rFonts w:ascii="Arial" w:hAnsi="Arial" w:cs="Arial"/>
                <w:bCs/>
                <w:i/>
                <w:sz w:val="22"/>
                <w:szCs w:val="22"/>
              </w:rPr>
              <w:t>x: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DC39" w14:textId="77777777" w:rsidR="00194245" w:rsidRPr="007C7316" w:rsidRDefault="00194245" w:rsidP="00665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DE">
              <w:rPr>
                <w:rFonts w:ascii="Arial" w:hAnsi="Arial" w:cs="Arial"/>
                <w:sz w:val="22"/>
                <w:szCs w:val="22"/>
                <w:lang w:val="en-CA"/>
              </w:rPr>
              <w:t>–</w:t>
            </w:r>
            <w:r w:rsidRPr="005C64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2D7B" w14:textId="77777777" w:rsidR="00194245" w:rsidRPr="007C7316" w:rsidRDefault="00194245" w:rsidP="00665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D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990E" w14:textId="77777777" w:rsidR="00194245" w:rsidRPr="007C7316" w:rsidRDefault="00194245" w:rsidP="00665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D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194245" w14:paraId="633E9C9E" w14:textId="77777777" w:rsidTr="00665F03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C8F72" w14:textId="77777777" w:rsidR="00194245" w:rsidRPr="007C7316" w:rsidRDefault="00194245" w:rsidP="00665F0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C64DE">
              <w:rPr>
                <w:rFonts w:ascii="Arial" w:hAnsi="Arial" w:cs="Arial"/>
                <w:bCs/>
                <w:i/>
                <w:sz w:val="22"/>
                <w:szCs w:val="22"/>
              </w:rPr>
              <w:t>y: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AC4D" w14:textId="77777777" w:rsidR="00194245" w:rsidRPr="007C7316" w:rsidRDefault="00194245" w:rsidP="00665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DE">
              <w:rPr>
                <w:rFonts w:ascii="Arial" w:hAnsi="Arial" w:cs="Arial"/>
                <w:sz w:val="22"/>
                <w:szCs w:val="22"/>
                <w:lang w:val="en-CA"/>
              </w:rPr>
              <w:t>–</w:t>
            </w:r>
            <w:r w:rsidRPr="005C64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0667" w14:textId="77777777" w:rsidR="00194245" w:rsidRPr="007C7316" w:rsidRDefault="00194245" w:rsidP="00665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5DC8" w14:textId="77777777" w:rsidR="00194245" w:rsidRPr="007C7316" w:rsidRDefault="00194245" w:rsidP="00665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D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740B46DE" w14:textId="77777777" w:rsidR="00D44404" w:rsidRDefault="00D44404" w:rsidP="00D44404"/>
    <w:p w14:paraId="6FAA9AF2" w14:textId="77777777" w:rsidR="00D44404" w:rsidRDefault="00D44404" w:rsidP="00D44404">
      <w:pPr>
        <w:ind w:left="180"/>
      </w:pPr>
    </w:p>
    <w:p w14:paraId="7F07301E" w14:textId="77777777" w:rsidR="00D44404" w:rsidRDefault="00D44404" w:rsidP="00D44404">
      <w:pPr>
        <w:pStyle w:val="ISM"/>
      </w:pPr>
    </w:p>
    <w:p w14:paraId="51CDF8FE" w14:textId="77777777" w:rsidR="00973115" w:rsidRDefault="0083590E" w:rsidP="00B61603">
      <w:r w:rsidRPr="00B61603">
        <w:rPr>
          <w:noProof/>
          <w:lang w:val="fr-CA" w:eastAsia="fr-CA"/>
        </w:rPr>
        <w:drawing>
          <wp:inline distT="0" distB="0" distL="0" distR="0" wp14:anchorId="428A0C34" wp14:editId="450311D0">
            <wp:extent cx="3429000" cy="2613288"/>
            <wp:effectExtent l="0" t="0" r="38100" b="0"/>
            <wp:docPr id="2" name="Object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8"/>
              </a:graphicData>
            </a:graphic>
          </wp:inline>
        </w:drawing>
      </w:r>
    </w:p>
    <w:p w14:paraId="65D5F91E" w14:textId="77777777" w:rsidR="00973115" w:rsidRDefault="00973115" w:rsidP="00B61603"/>
    <w:p w14:paraId="5CC2F3BA" w14:textId="77777777" w:rsidR="00973115" w:rsidRDefault="00973115" w:rsidP="00B61603"/>
    <w:p w14:paraId="3E0CFBC4" w14:textId="77777777" w:rsidR="00973115" w:rsidRDefault="00D44404" w:rsidP="00B61603">
      <w:r>
        <w:object w:dxaOrig="4876" w:dyaOrig="3675" w14:anchorId="21CF3A1F">
          <v:shape id="_x0000_i1110" type="#_x0000_t75" style="width:243pt;height:183.75pt" o:ole="" fillcolor="window">
            <v:imagedata r:id="rId169" o:title=""/>
          </v:shape>
          <o:OLEObject Type="Embed" ProgID="MSGraph" ShapeID="_x0000_i1110" DrawAspect="Content" ObjectID="_1533492263" r:id="rId170">
            <o:FieldCodes>\s \* mergeformat</o:FieldCodes>
          </o:OLEObject>
        </w:object>
      </w:r>
    </w:p>
    <w:p w14:paraId="132355D6" w14:textId="77777777" w:rsidR="00973115" w:rsidRDefault="00973115" w:rsidP="00B61603"/>
    <w:p w14:paraId="4DA0BF18" w14:textId="77777777" w:rsidR="00194245" w:rsidRDefault="00194245" w:rsidP="00D44404">
      <w:r>
        <w:object w:dxaOrig="4771" w:dyaOrig="3675" w14:anchorId="25F57DC5">
          <v:shape id="_x0000_i1111" type="#_x0000_t75" style="width:238.5pt;height:183.75pt" o:ole="" fillcolor="window">
            <v:imagedata r:id="rId171" o:title=""/>
          </v:shape>
          <o:OLEObject Type="Embed" ProgID="MSGraph" ShapeID="_x0000_i1111" DrawAspect="Content" ObjectID="_1533492264" r:id="rId172">
            <o:FieldCodes>\s \* mergeformat</o:FieldCodes>
          </o:OLEObject>
        </w:object>
      </w:r>
    </w:p>
    <w:p w14:paraId="2ACFD915" w14:textId="77777777" w:rsidR="00D44404" w:rsidRDefault="00D44404" w:rsidP="00D44404"/>
    <w:p w14:paraId="02C7BA8C" w14:textId="77777777" w:rsidR="006F6E58" w:rsidRDefault="006F6E58">
      <w:pPr>
        <w:rPr>
          <w:rFonts w:ascii="Arial" w:hAnsi="Arial"/>
          <w:b/>
          <w:sz w:val="28"/>
          <w:szCs w:val="28"/>
          <w:lang w:val="en-CA"/>
        </w:rPr>
      </w:pPr>
      <w:r>
        <w:rPr>
          <w:b/>
          <w:sz w:val="28"/>
          <w:szCs w:val="28"/>
        </w:rPr>
        <w:br w:type="page"/>
      </w:r>
    </w:p>
    <w:p w14:paraId="434C3E03" w14:textId="77777777" w:rsidR="00194245" w:rsidRPr="006F5441" w:rsidRDefault="00194245" w:rsidP="00194245">
      <w:pPr>
        <w:pStyle w:val="ISM"/>
        <w:spacing w:after="60"/>
        <w:rPr>
          <w:sz w:val="28"/>
          <w:szCs w:val="28"/>
        </w:rPr>
      </w:pPr>
      <w:r w:rsidRPr="006F5441">
        <w:rPr>
          <w:b/>
          <w:sz w:val="28"/>
          <w:szCs w:val="28"/>
        </w:rPr>
        <w:lastRenderedPageBreak/>
        <w:t>Exercise 2.4</w:t>
      </w:r>
      <w:r>
        <w:rPr>
          <w:b/>
          <w:sz w:val="28"/>
          <w:szCs w:val="28"/>
        </w:rPr>
        <w:t xml:space="preserve"> </w:t>
      </w:r>
      <w:r w:rsidR="000B25AD" w:rsidRPr="00B61603">
        <w:rPr>
          <w:b/>
          <w:i/>
          <w:sz w:val="28"/>
          <w:szCs w:val="28"/>
        </w:rPr>
        <w:t>(continued)</w:t>
      </w:r>
    </w:p>
    <w:p w14:paraId="5EF3D8ED" w14:textId="77777777" w:rsidR="00194245" w:rsidRDefault="00194245" w:rsidP="00D44404">
      <w:pPr>
        <w:rPr>
          <w:rFonts w:ascii="Arial" w:hAnsi="Arial" w:cs="Arial"/>
          <w:bCs/>
          <w:sz w:val="22"/>
          <w:szCs w:val="22"/>
        </w:rPr>
      </w:pPr>
    </w:p>
    <w:p w14:paraId="4BD5D2CA" w14:textId="77777777" w:rsidR="00D44404" w:rsidRPr="00B61603" w:rsidRDefault="000B25AD" w:rsidP="00D44404">
      <w:pPr>
        <w:rPr>
          <w:rFonts w:ascii="Arial" w:hAnsi="Arial" w:cs="Arial"/>
          <w:bCs/>
          <w:sz w:val="22"/>
          <w:szCs w:val="22"/>
        </w:rPr>
      </w:pPr>
      <w:r w:rsidRPr="00B61603">
        <w:rPr>
          <w:rFonts w:ascii="Arial" w:hAnsi="Arial" w:cs="Arial"/>
          <w:bCs/>
          <w:sz w:val="22"/>
          <w:szCs w:val="22"/>
        </w:rPr>
        <w:t xml:space="preserve">4. </w:t>
      </w: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</w:tblGrid>
      <w:tr w:rsidR="00D44404" w14:paraId="13CE09F1" w14:textId="77777777" w:rsidTr="00123E0A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6F4A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61603">
              <w:rPr>
                <w:rFonts w:ascii="Arial" w:hAnsi="Arial" w:cs="Arial"/>
                <w:bCs/>
                <w:i/>
                <w:sz w:val="22"/>
                <w:szCs w:val="22"/>
              </w:rPr>
              <w:t>x: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56E7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C0C5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324A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44404" w14:paraId="580E033B" w14:textId="77777777" w:rsidTr="00123E0A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19D9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61603">
              <w:rPr>
                <w:rFonts w:ascii="Arial" w:hAnsi="Arial" w:cs="Arial"/>
                <w:bCs/>
                <w:i/>
                <w:sz w:val="22"/>
                <w:szCs w:val="22"/>
              </w:rPr>
              <w:t>y: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759F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1BCC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7500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1C13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</w:tr>
    </w:tbl>
    <w:p w14:paraId="2C9ED1DD" w14:textId="77777777" w:rsidR="00D44404" w:rsidRDefault="00D44404" w:rsidP="00D44404"/>
    <w:p w14:paraId="63E5E68C" w14:textId="77777777" w:rsidR="00D44404" w:rsidRDefault="00D44404" w:rsidP="00D44404"/>
    <w:p w14:paraId="05CA6BD8" w14:textId="77777777" w:rsidR="00D44404" w:rsidRDefault="00D44404" w:rsidP="00D44404"/>
    <w:p w14:paraId="4197EEEC" w14:textId="77777777" w:rsidR="00D44404" w:rsidRDefault="00D44404" w:rsidP="00D44404"/>
    <w:p w14:paraId="7CB5A913" w14:textId="77777777" w:rsidR="00D44404" w:rsidRDefault="00D44404" w:rsidP="00D44404"/>
    <w:p w14:paraId="602439D5" w14:textId="77777777" w:rsidR="00D44404" w:rsidRDefault="00D44404" w:rsidP="00D44404"/>
    <w:p w14:paraId="68CB8B00" w14:textId="77777777" w:rsidR="00D44404" w:rsidRDefault="00D44404" w:rsidP="00D44404"/>
    <w:p w14:paraId="63A06B0B" w14:textId="77777777" w:rsidR="00D44404" w:rsidRDefault="00D44404" w:rsidP="00D44404"/>
    <w:p w14:paraId="1C37825B" w14:textId="77777777" w:rsidR="00D44404" w:rsidRDefault="00D44404" w:rsidP="00D44404"/>
    <w:p w14:paraId="18908C1E" w14:textId="77777777" w:rsidR="00D44404" w:rsidRDefault="00D44404" w:rsidP="00D44404"/>
    <w:p w14:paraId="7C5C1111" w14:textId="77777777" w:rsidR="00D44404" w:rsidRDefault="00D44404" w:rsidP="00D44404"/>
    <w:p w14:paraId="7307C5E3" w14:textId="77777777" w:rsidR="00D44404" w:rsidRDefault="00D44404" w:rsidP="00D44404"/>
    <w:p w14:paraId="0C3F9A77" w14:textId="77777777" w:rsidR="00D44404" w:rsidRDefault="00D44404" w:rsidP="00D44404"/>
    <w:p w14:paraId="7F158A96" w14:textId="77777777" w:rsidR="00D44404" w:rsidRDefault="00D44404" w:rsidP="00D44404"/>
    <w:p w14:paraId="7872A801" w14:textId="77777777" w:rsidR="00D44404" w:rsidRDefault="00D44404" w:rsidP="00D44404"/>
    <w:p w14:paraId="61A436F5" w14:textId="77777777" w:rsidR="00D44404" w:rsidRDefault="00D44404" w:rsidP="00D44404"/>
    <w:p w14:paraId="73DD33EF" w14:textId="77777777" w:rsidR="00D44404" w:rsidRPr="00B61603" w:rsidRDefault="000B25AD" w:rsidP="00D44404">
      <w:pPr>
        <w:rPr>
          <w:rFonts w:ascii="Arial" w:hAnsi="Arial" w:cs="Arial"/>
          <w:b/>
          <w:i/>
          <w:sz w:val="22"/>
          <w:szCs w:val="22"/>
        </w:rPr>
      </w:pPr>
      <w:r w:rsidRPr="00B61603">
        <w:rPr>
          <w:rFonts w:ascii="Arial" w:hAnsi="Arial" w:cs="Arial"/>
          <w:bCs/>
          <w:sz w:val="22"/>
          <w:szCs w:val="22"/>
        </w:rPr>
        <w:t xml:space="preserve">5. </w:t>
      </w: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0"/>
        <w:gridCol w:w="720"/>
        <w:gridCol w:w="810"/>
      </w:tblGrid>
      <w:tr w:rsidR="00D44404" w14:paraId="00195906" w14:textId="77777777" w:rsidTr="00123E0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E5D5A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61603">
              <w:rPr>
                <w:rFonts w:ascii="Arial" w:hAnsi="Arial" w:cs="Arial"/>
                <w:bCs/>
                <w:i/>
                <w:sz w:val="22"/>
                <w:szCs w:val="22"/>
              </w:rPr>
              <w:t>x: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ED30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35A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 xml:space="preserve">  3000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7DEA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 xml:space="preserve"> 6000</w:t>
            </w:r>
          </w:p>
        </w:tc>
      </w:tr>
      <w:tr w:rsidR="00D44404" w14:paraId="016187D5" w14:textId="77777777" w:rsidTr="00123E0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8EB95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61603">
              <w:rPr>
                <w:rFonts w:ascii="Arial" w:hAnsi="Arial" w:cs="Arial"/>
                <w:bCs/>
                <w:i/>
                <w:sz w:val="22"/>
                <w:szCs w:val="22"/>
              </w:rPr>
              <w:t>y: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9A02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0EE7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18,500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7507" w14:textId="77777777" w:rsidR="00D44404" w:rsidRPr="00B61603" w:rsidRDefault="000B25AD" w:rsidP="00123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03">
              <w:rPr>
                <w:rFonts w:ascii="Arial" w:hAnsi="Arial" w:cs="Arial"/>
                <w:sz w:val="22"/>
                <w:szCs w:val="22"/>
              </w:rPr>
              <w:t>32,000</w:t>
            </w:r>
          </w:p>
        </w:tc>
      </w:tr>
    </w:tbl>
    <w:p w14:paraId="15A49447" w14:textId="77777777" w:rsidR="00D44404" w:rsidRDefault="00D44404" w:rsidP="00D44404"/>
    <w:p w14:paraId="65D92D7A" w14:textId="77777777" w:rsidR="00D44404" w:rsidRDefault="00D44404" w:rsidP="00D44404">
      <w:r>
        <w:br w:type="column"/>
      </w:r>
    </w:p>
    <w:p w14:paraId="57B283D0" w14:textId="77777777" w:rsidR="00D44404" w:rsidRDefault="00D44404" w:rsidP="00D44404"/>
    <w:p w14:paraId="7677A6AA" w14:textId="77777777" w:rsidR="00D44404" w:rsidRDefault="00D44404" w:rsidP="00D44404"/>
    <w:p w14:paraId="6741BB5F" w14:textId="77777777" w:rsidR="00D44404" w:rsidRDefault="00D44404" w:rsidP="00D44404"/>
    <w:p w14:paraId="5FBE0FD7" w14:textId="77777777" w:rsidR="00D44404" w:rsidRDefault="00D44404" w:rsidP="00D44404"/>
    <w:p w14:paraId="19728D44" w14:textId="77777777" w:rsidR="00D44404" w:rsidRDefault="00D44404" w:rsidP="00D44404">
      <w:pPr>
        <w:rPr>
          <w:b/>
          <w:i/>
          <w:sz w:val="28"/>
          <w:szCs w:val="28"/>
        </w:rPr>
      </w:pPr>
      <w:r>
        <w:object w:dxaOrig="4771" w:dyaOrig="3675" w14:anchorId="55E6C57B">
          <v:shape id="_x0000_i1112" type="#_x0000_t75" style="width:238.5pt;height:183.75pt" o:ole="" fillcolor="window">
            <v:imagedata r:id="rId173" o:title=""/>
          </v:shape>
          <o:OLEObject Type="Embed" ProgID="MSGraph" ShapeID="_x0000_i1112" DrawAspect="Content" ObjectID="_1533492265" r:id="rId174">
            <o:FieldCodes>\s \* mergeformat</o:FieldCodes>
          </o:OLEObject>
        </w:object>
      </w:r>
    </w:p>
    <w:p w14:paraId="5AA21B3B" w14:textId="77777777" w:rsidR="00D44404" w:rsidRDefault="00D44404" w:rsidP="00D44404">
      <w:pPr>
        <w:rPr>
          <w:b/>
          <w:i/>
          <w:sz w:val="28"/>
          <w:szCs w:val="28"/>
        </w:rPr>
      </w:pPr>
    </w:p>
    <w:p w14:paraId="17FB82BF" w14:textId="77777777" w:rsidR="00D44404" w:rsidRDefault="00D44404" w:rsidP="00D44404"/>
    <w:p w14:paraId="26D3AAD6" w14:textId="77777777" w:rsidR="00D44404" w:rsidRDefault="00D44404" w:rsidP="00D44404">
      <w:r>
        <w:object w:dxaOrig="4771" w:dyaOrig="3675" w14:anchorId="1132F480">
          <v:shape id="_x0000_i1113" type="#_x0000_t75" style="width:238.5pt;height:183.75pt" o:ole="" fillcolor="window">
            <v:imagedata r:id="rId175" o:title=""/>
          </v:shape>
          <o:OLEObject Type="Embed" ProgID="MSGraph" ShapeID="_x0000_i1113" DrawAspect="Content" ObjectID="_1533492266" r:id="rId176">
            <o:FieldCodes>\s \* mergeformat</o:FieldCodes>
          </o:OLEObject>
        </w:object>
      </w:r>
    </w:p>
    <w:p w14:paraId="214D983B" w14:textId="77777777" w:rsidR="00D44404" w:rsidRDefault="00D44404" w:rsidP="00D44404">
      <w:pPr>
        <w:pStyle w:val="ISM"/>
      </w:pPr>
    </w:p>
    <w:p w14:paraId="38D5C3A9" w14:textId="77777777" w:rsidR="00D44404" w:rsidRDefault="00D44404" w:rsidP="00D44404">
      <w:pPr>
        <w:pStyle w:val="ISM"/>
        <w:sectPr w:rsidR="00D44404" w:rsidSect="00123E0A">
          <w:type w:val="continuous"/>
          <w:pgSz w:w="12240" w:h="15840" w:code="1"/>
          <w:pgMar w:top="1080" w:right="1440" w:bottom="1080" w:left="1440" w:header="720" w:footer="720" w:gutter="0"/>
          <w:cols w:num="2" w:space="576" w:equalWidth="0">
            <w:col w:w="3312" w:space="576"/>
            <w:col w:w="5472"/>
          </w:cols>
        </w:sectPr>
      </w:pPr>
    </w:p>
    <w:p w14:paraId="7BBFF505" w14:textId="77777777" w:rsidR="00D44404" w:rsidRDefault="00D44404" w:rsidP="00D44404">
      <w:pPr>
        <w:pStyle w:val="ISMab"/>
      </w:pPr>
      <w:r>
        <w:t>6.</w:t>
      </w:r>
      <w:r>
        <w:tab/>
      </w:r>
      <w:r>
        <w:tab/>
        <w:t xml:space="preserve">In each part, rearrange the equation to render it in the form  </w:t>
      </w:r>
      <w:r>
        <w:rPr>
          <w:i/>
          <w:iCs/>
        </w:rPr>
        <w:t>y = mx + b</w:t>
      </w:r>
    </w:p>
    <w:p w14:paraId="0E27BDBA" w14:textId="77777777" w:rsidR="00D44404" w:rsidRDefault="00D44404" w:rsidP="00D44404">
      <w:pPr>
        <w:pStyle w:val="ISMab"/>
      </w:pPr>
      <w:r>
        <w:tab/>
      </w:r>
      <w:r>
        <w:tab/>
      </w:r>
      <w:r>
        <w:rPr>
          <w:i/>
          <w:iCs/>
        </w:rPr>
        <w:t>a.</w:t>
      </w:r>
      <w:r>
        <w:tab/>
      </w:r>
      <w:r>
        <w:tab/>
        <w:t>2</w:t>
      </w:r>
      <w:r>
        <w:rPr>
          <w:i/>
          <w:iCs/>
        </w:rPr>
        <w:t>x</w:t>
      </w:r>
      <w:r>
        <w:t xml:space="preserve"> = 3</w:t>
      </w:r>
      <w:r>
        <w:rPr>
          <w:i/>
          <w:iCs/>
        </w:rPr>
        <w:t>y</w:t>
      </w:r>
      <w:r>
        <w:t xml:space="preserve"> + 4</w:t>
      </w:r>
    </w:p>
    <w:p w14:paraId="25A63441" w14:textId="77777777" w:rsidR="00D44404" w:rsidRDefault="00D44404" w:rsidP="00D44404">
      <w:pPr>
        <w:pStyle w:val="ISMab"/>
      </w:pPr>
      <w:r>
        <w:tab/>
      </w:r>
      <w:r>
        <w:tab/>
      </w:r>
      <w:r>
        <w:tab/>
      </w:r>
      <w:r>
        <w:tab/>
        <w:t>3</w:t>
      </w:r>
      <w:r>
        <w:rPr>
          <w:i/>
          <w:iCs/>
        </w:rPr>
        <w:t>y</w:t>
      </w:r>
      <w:r>
        <w:t xml:space="preserve"> = 2</w:t>
      </w:r>
      <w:r>
        <w:rPr>
          <w:i/>
          <w:iCs/>
        </w:rPr>
        <w:t>x</w:t>
      </w:r>
      <w:r>
        <w:t xml:space="preserve"> – 4</w:t>
      </w:r>
    </w:p>
    <w:p w14:paraId="742F777A" w14:textId="77777777" w:rsidR="00D44404" w:rsidRDefault="00D44404" w:rsidP="00D44404">
      <w:pPr>
        <w:pStyle w:val="ISMab"/>
      </w:pPr>
      <w:r>
        <w:tab/>
      </w:r>
      <w:r>
        <w:tab/>
      </w:r>
      <w:r>
        <w:tab/>
      </w:r>
      <w:r>
        <w:tab/>
        <w:t xml:space="preserve">  </w:t>
      </w:r>
      <w:r>
        <w:rPr>
          <w:i/>
          <w:iCs/>
        </w:rPr>
        <w:t>y</w:t>
      </w:r>
      <w:r>
        <w:t xml:space="preserve"> = </w:t>
      </w:r>
      <w:r w:rsidRPr="002F7094">
        <w:rPr>
          <w:position w:val="-14"/>
        </w:rPr>
        <w:object w:dxaOrig="200" w:dyaOrig="380" w14:anchorId="6ADA8CCB">
          <v:shape id="_x0000_i1114" type="#_x0000_t75" style="width:9.75pt;height:19.5pt" o:ole="">
            <v:imagedata r:id="rId177" o:title=""/>
          </v:shape>
          <o:OLEObject Type="Embed" ProgID="Equation.3" ShapeID="_x0000_i1114" DrawAspect="Content" ObjectID="_1533492267" r:id="rId178"/>
        </w:object>
      </w:r>
      <w:r>
        <w:rPr>
          <w:i/>
          <w:iCs/>
        </w:rPr>
        <w:t>x</w:t>
      </w:r>
      <w:r>
        <w:t xml:space="preserve"> – </w:t>
      </w:r>
      <w:r w:rsidRPr="002F7094">
        <w:rPr>
          <w:position w:val="-14"/>
        </w:rPr>
        <w:object w:dxaOrig="200" w:dyaOrig="380" w14:anchorId="5D582DB9">
          <v:shape id="_x0000_i1115" type="#_x0000_t75" style="width:9.75pt;height:19.5pt" o:ole="">
            <v:imagedata r:id="rId179" o:title=""/>
          </v:shape>
          <o:OLEObject Type="Embed" ProgID="Equation.3" ShapeID="_x0000_i1115" DrawAspect="Content" ObjectID="_1533492268" r:id="rId180"/>
        </w:object>
      </w:r>
      <w:r>
        <w:t xml:space="preserve"> </w:t>
      </w:r>
    </w:p>
    <w:p w14:paraId="5C0789AA" w14:textId="77777777" w:rsidR="00D44404" w:rsidRDefault="00D44404" w:rsidP="00D44404">
      <w:pPr>
        <w:pStyle w:val="ISMab"/>
      </w:pPr>
      <w:r>
        <w:tab/>
      </w:r>
      <w:r>
        <w:tab/>
      </w:r>
      <w:r>
        <w:tab/>
        <w:t xml:space="preserve">The </w:t>
      </w:r>
      <w:r>
        <w:rPr>
          <w:u w:val="double"/>
        </w:rPr>
        <w:t>slope is</w:t>
      </w:r>
      <w:r>
        <w:t xml:space="preserve"> </w:t>
      </w:r>
      <w:r>
        <w:rPr>
          <w:i/>
          <w:iCs/>
        </w:rPr>
        <w:t>m</w:t>
      </w:r>
      <w:r>
        <w:t xml:space="preserve"> = </w:t>
      </w:r>
      <w:r w:rsidRPr="002F7094">
        <w:rPr>
          <w:position w:val="-14"/>
          <w:u w:val="double"/>
        </w:rPr>
        <w:object w:dxaOrig="200" w:dyaOrig="380" w14:anchorId="1ADEF44A">
          <v:shape id="_x0000_i1116" type="#_x0000_t75" style="width:9.75pt;height:18.75pt" o:ole="">
            <v:imagedata r:id="rId177" o:title=""/>
          </v:shape>
          <o:OLEObject Type="Embed" ProgID="Equation.3" ShapeID="_x0000_i1116" DrawAspect="Content" ObjectID="_1533492269" r:id="rId181"/>
        </w:object>
      </w:r>
      <w:r>
        <w:t xml:space="preserve"> and the </w:t>
      </w:r>
      <w:r>
        <w:rPr>
          <w:i/>
          <w:iCs/>
          <w:u w:val="double"/>
        </w:rPr>
        <w:t>y</w:t>
      </w:r>
      <w:r>
        <w:rPr>
          <w:u w:val="double"/>
        </w:rPr>
        <w:t>-intercept is</w:t>
      </w:r>
      <w:r>
        <w:t xml:space="preserve"> </w:t>
      </w:r>
      <w:r>
        <w:rPr>
          <w:i/>
          <w:iCs/>
        </w:rPr>
        <w:t>b</w:t>
      </w:r>
      <w:r>
        <w:t xml:space="preserve"> = </w:t>
      </w:r>
      <w:r w:rsidRPr="002F7094">
        <w:rPr>
          <w:position w:val="-24"/>
        </w:rPr>
        <w:object w:dxaOrig="380" w:dyaOrig="480" w14:anchorId="764E8BCD">
          <v:shape id="_x0000_i1117" type="#_x0000_t75" style="width:18.75pt;height:23.25pt" o:ole="">
            <v:imagedata r:id="rId182" o:title=""/>
          </v:shape>
          <o:OLEObject Type="Embed" ProgID="Equation.3" ShapeID="_x0000_i1117" DrawAspect="Content" ObjectID="_1533492270" r:id="rId183"/>
        </w:object>
      </w:r>
      <w:r>
        <w:t xml:space="preserve"> .</w:t>
      </w:r>
    </w:p>
    <w:p w14:paraId="283932D3" w14:textId="77777777" w:rsidR="00D44404" w:rsidRDefault="00D44404" w:rsidP="00D44404">
      <w:pPr>
        <w:pStyle w:val="ISMab"/>
      </w:pPr>
      <w:r>
        <w:tab/>
      </w:r>
      <w:r>
        <w:tab/>
      </w:r>
      <w:r>
        <w:rPr>
          <w:i/>
          <w:iCs/>
        </w:rPr>
        <w:t>b.</w:t>
      </w:r>
      <w:r>
        <w:tab/>
        <w:t xml:space="preserve">   8 – 3</w:t>
      </w:r>
      <w:r>
        <w:rPr>
          <w:i/>
          <w:iCs/>
        </w:rPr>
        <w:t>x</w:t>
      </w:r>
      <w:r>
        <w:t xml:space="preserve"> = 2</w:t>
      </w:r>
      <w:r>
        <w:rPr>
          <w:i/>
          <w:iCs/>
        </w:rPr>
        <w:t>y</w:t>
      </w:r>
    </w:p>
    <w:p w14:paraId="355F89FE" w14:textId="77777777" w:rsidR="00D44404" w:rsidRDefault="00D44404" w:rsidP="00D44404">
      <w:pPr>
        <w:pStyle w:val="ISMab"/>
      </w:pPr>
      <w:r>
        <w:tab/>
      </w:r>
      <w:r>
        <w:tab/>
      </w:r>
      <w:r>
        <w:tab/>
      </w:r>
      <w:r>
        <w:tab/>
        <w:t>2</w:t>
      </w:r>
      <w:r>
        <w:rPr>
          <w:i/>
          <w:iCs/>
        </w:rPr>
        <w:t>y</w:t>
      </w:r>
      <w:r>
        <w:t xml:space="preserve"> = –3</w:t>
      </w:r>
      <w:r>
        <w:rPr>
          <w:i/>
          <w:iCs/>
        </w:rPr>
        <w:t>x</w:t>
      </w:r>
      <w:r>
        <w:t xml:space="preserve"> + 8</w:t>
      </w:r>
    </w:p>
    <w:p w14:paraId="2D3D97BC" w14:textId="77777777" w:rsidR="00D44404" w:rsidRDefault="00D44404" w:rsidP="00D44404">
      <w:pPr>
        <w:pStyle w:val="ISMab"/>
      </w:pPr>
      <w:r>
        <w:tab/>
      </w:r>
      <w:r>
        <w:tab/>
      </w:r>
      <w:r>
        <w:tab/>
      </w:r>
      <w:r>
        <w:tab/>
        <w:t xml:space="preserve">  </w:t>
      </w:r>
      <w:r>
        <w:rPr>
          <w:i/>
          <w:iCs/>
        </w:rPr>
        <w:t>y</w:t>
      </w:r>
      <w:r>
        <w:t xml:space="preserve"> = </w:t>
      </w:r>
      <w:r w:rsidRPr="002F7094">
        <w:rPr>
          <w:position w:val="-14"/>
        </w:rPr>
        <w:object w:dxaOrig="380" w:dyaOrig="400" w14:anchorId="3E563E45">
          <v:shape id="_x0000_i1118" type="#_x0000_t75" style="width:19.5pt;height:19.5pt" o:ole="">
            <v:imagedata r:id="rId184" o:title=""/>
          </v:shape>
          <o:OLEObject Type="Embed" ProgID="Equation.3" ShapeID="_x0000_i1118" DrawAspect="Content" ObjectID="_1533492271" r:id="rId185"/>
        </w:object>
      </w:r>
      <w:r>
        <w:rPr>
          <w:i/>
          <w:iCs/>
        </w:rPr>
        <w:t>x</w:t>
      </w:r>
      <w:r>
        <w:t xml:space="preserve"> + 4 </w:t>
      </w:r>
    </w:p>
    <w:p w14:paraId="2EF2E58F" w14:textId="77777777" w:rsidR="00973115" w:rsidRDefault="00D44404" w:rsidP="00B61603">
      <w:pPr>
        <w:pStyle w:val="ISMab"/>
        <w:tabs>
          <w:tab w:val="left" w:pos="6707"/>
        </w:tabs>
      </w:pPr>
      <w:r>
        <w:tab/>
      </w:r>
      <w:r>
        <w:tab/>
      </w:r>
      <w:r>
        <w:tab/>
        <w:t xml:space="preserve">The </w:t>
      </w:r>
      <w:r>
        <w:rPr>
          <w:u w:val="double"/>
        </w:rPr>
        <w:t>slope is</w:t>
      </w:r>
      <w:r>
        <w:t xml:space="preserve"> </w:t>
      </w:r>
      <w:r>
        <w:rPr>
          <w:i/>
          <w:iCs/>
        </w:rPr>
        <w:t>m</w:t>
      </w:r>
      <w:r>
        <w:t xml:space="preserve"> = </w:t>
      </w:r>
      <w:r w:rsidRPr="002F7094">
        <w:rPr>
          <w:position w:val="-14"/>
          <w:u w:val="double"/>
        </w:rPr>
        <w:object w:dxaOrig="380" w:dyaOrig="400" w14:anchorId="0D9FAE38">
          <v:shape id="_x0000_i1119" type="#_x0000_t75" style="width:18.75pt;height:21pt" o:ole="">
            <v:imagedata r:id="rId186" o:title=""/>
          </v:shape>
          <o:OLEObject Type="Embed" ProgID="Equation.3" ShapeID="_x0000_i1119" DrawAspect="Content" ObjectID="_1533492272" r:id="rId187"/>
        </w:object>
      </w:r>
      <w:r>
        <w:t xml:space="preserve"> and the </w:t>
      </w:r>
      <w:r>
        <w:rPr>
          <w:i/>
          <w:iCs/>
          <w:u w:val="double"/>
        </w:rPr>
        <w:t>y</w:t>
      </w:r>
      <w:r>
        <w:rPr>
          <w:u w:val="double"/>
        </w:rPr>
        <w:t>-intercept is</w:t>
      </w:r>
      <w:r>
        <w:t xml:space="preserve"> </w:t>
      </w:r>
      <w:r>
        <w:rPr>
          <w:i/>
          <w:iCs/>
        </w:rPr>
        <w:t>b</w:t>
      </w:r>
      <w:r>
        <w:t xml:space="preserve"> = </w:t>
      </w:r>
      <w:r>
        <w:rPr>
          <w:u w:val="double"/>
        </w:rPr>
        <w:t>4</w:t>
      </w:r>
      <w:r w:rsidR="00194245">
        <w:tab/>
      </w:r>
      <w:r w:rsidR="00194245">
        <w:tab/>
        <w:t xml:space="preserve">                 </w:t>
      </w:r>
      <w:r w:rsidR="000B25AD" w:rsidRPr="00B61603">
        <w:rPr>
          <w:i/>
        </w:rPr>
        <w:t>(continued)</w:t>
      </w:r>
    </w:p>
    <w:p w14:paraId="375D65C2" w14:textId="77777777" w:rsidR="00194245" w:rsidRPr="00485166" w:rsidRDefault="00194245" w:rsidP="00194245">
      <w:pPr>
        <w:pStyle w:val="ISM"/>
        <w:spacing w:after="60"/>
        <w:rPr>
          <w:sz w:val="28"/>
          <w:szCs w:val="28"/>
          <w:lang w:val="fr-CA"/>
        </w:rPr>
      </w:pPr>
      <w:r w:rsidRPr="00485166">
        <w:rPr>
          <w:b/>
          <w:sz w:val="28"/>
          <w:szCs w:val="28"/>
          <w:lang w:val="fr-CA"/>
        </w:rPr>
        <w:lastRenderedPageBreak/>
        <w:t xml:space="preserve">Exercise 2.4 </w:t>
      </w:r>
      <w:r w:rsidRPr="00485166">
        <w:rPr>
          <w:b/>
          <w:i/>
          <w:sz w:val="28"/>
          <w:szCs w:val="28"/>
          <w:lang w:val="fr-CA"/>
        </w:rPr>
        <w:t>(continued)</w:t>
      </w:r>
    </w:p>
    <w:p w14:paraId="15158FE8" w14:textId="77777777" w:rsidR="00D44404" w:rsidRPr="00485166" w:rsidRDefault="00D44404" w:rsidP="00D44404">
      <w:pPr>
        <w:pStyle w:val="ISMab"/>
        <w:rPr>
          <w:lang w:val="fr-CA"/>
        </w:rPr>
      </w:pPr>
      <w:r w:rsidRPr="00485166">
        <w:rPr>
          <w:lang w:val="fr-CA"/>
        </w:rPr>
        <w:tab/>
      </w:r>
      <w:r w:rsidR="00194245" w:rsidRPr="00485166">
        <w:rPr>
          <w:lang w:val="fr-CA"/>
        </w:rPr>
        <w:t>6.</w:t>
      </w:r>
      <w:r w:rsidRPr="00485166">
        <w:rPr>
          <w:lang w:val="fr-CA"/>
        </w:rPr>
        <w:tab/>
      </w:r>
      <w:r w:rsidRPr="00485166">
        <w:rPr>
          <w:i/>
          <w:iCs/>
          <w:lang w:val="fr-CA"/>
        </w:rPr>
        <w:t>c.</w:t>
      </w:r>
      <w:r w:rsidRPr="00485166">
        <w:rPr>
          <w:lang w:val="fr-CA"/>
        </w:rPr>
        <w:tab/>
        <w:t xml:space="preserve">   8</w:t>
      </w:r>
      <w:r w:rsidRPr="00485166">
        <w:rPr>
          <w:i/>
          <w:iCs/>
          <w:lang w:val="fr-CA"/>
        </w:rPr>
        <w:t>x</w:t>
      </w:r>
      <w:r w:rsidRPr="00485166">
        <w:rPr>
          <w:lang w:val="fr-CA"/>
        </w:rPr>
        <w:t xml:space="preserve"> – 2</w:t>
      </w:r>
      <w:r w:rsidRPr="00485166">
        <w:rPr>
          <w:i/>
          <w:iCs/>
          <w:lang w:val="fr-CA"/>
        </w:rPr>
        <w:t>y</w:t>
      </w:r>
      <w:r w:rsidRPr="00485166">
        <w:rPr>
          <w:lang w:val="fr-CA"/>
        </w:rPr>
        <w:t xml:space="preserve"> – 3 = 0</w:t>
      </w:r>
    </w:p>
    <w:p w14:paraId="773E753E" w14:textId="77777777" w:rsidR="00D44404" w:rsidRPr="002D1051" w:rsidRDefault="00D44404" w:rsidP="00D44404">
      <w:pPr>
        <w:pStyle w:val="ISMab"/>
        <w:ind w:left="1800"/>
        <w:rPr>
          <w:lang w:val="en-US"/>
        </w:rPr>
      </w:pPr>
      <w:r w:rsidRPr="002D1051">
        <w:rPr>
          <w:lang w:val="en-US"/>
        </w:rPr>
        <w:t>–2</w:t>
      </w:r>
      <w:r w:rsidRPr="002D1051">
        <w:rPr>
          <w:i/>
          <w:iCs/>
          <w:lang w:val="en-US"/>
        </w:rPr>
        <w:t>y</w:t>
      </w:r>
      <w:r w:rsidRPr="002D1051">
        <w:rPr>
          <w:lang w:val="en-US"/>
        </w:rPr>
        <w:t xml:space="preserve"> = –8</w:t>
      </w:r>
      <w:r w:rsidRPr="002D1051">
        <w:rPr>
          <w:i/>
          <w:iCs/>
          <w:lang w:val="en-US"/>
        </w:rPr>
        <w:t>x</w:t>
      </w:r>
      <w:r w:rsidRPr="002D1051">
        <w:rPr>
          <w:lang w:val="en-US"/>
        </w:rPr>
        <w:t xml:space="preserve"> + 3</w:t>
      </w:r>
      <w:r w:rsidR="00194245" w:rsidRPr="002D1051">
        <w:rPr>
          <w:lang w:val="en-US"/>
        </w:rPr>
        <w:tab/>
      </w:r>
      <w:r w:rsidR="00194245" w:rsidRPr="002D1051">
        <w:rPr>
          <w:lang w:val="en-US"/>
        </w:rPr>
        <w:tab/>
      </w:r>
    </w:p>
    <w:p w14:paraId="3224D40B" w14:textId="77777777" w:rsidR="00D44404" w:rsidRDefault="00D44404" w:rsidP="00D44404">
      <w:pPr>
        <w:pStyle w:val="ISMab"/>
        <w:ind w:left="1980"/>
      </w:pPr>
      <w:r w:rsidRPr="002D1051">
        <w:rPr>
          <w:i/>
          <w:iCs/>
          <w:lang w:val="en-US"/>
        </w:rPr>
        <w:t xml:space="preserve"> </w:t>
      </w:r>
      <w:r>
        <w:rPr>
          <w:i/>
          <w:iCs/>
        </w:rPr>
        <w:t>y</w:t>
      </w:r>
      <w:r>
        <w:t xml:space="preserve"> = 4</w:t>
      </w:r>
      <w:r>
        <w:rPr>
          <w:i/>
          <w:iCs/>
        </w:rPr>
        <w:t>x</w:t>
      </w:r>
      <w:r>
        <w:t xml:space="preserve"> – </w:t>
      </w:r>
      <w:r w:rsidRPr="002F7094">
        <w:rPr>
          <w:position w:val="-14"/>
        </w:rPr>
        <w:object w:dxaOrig="200" w:dyaOrig="400" w14:anchorId="41EB42F5">
          <v:shape id="_x0000_i1120" type="#_x0000_t75" style="width:9.75pt;height:19.5pt" o:ole="">
            <v:imagedata r:id="rId188" o:title=""/>
          </v:shape>
          <o:OLEObject Type="Embed" ProgID="Equation.3" ShapeID="_x0000_i1120" DrawAspect="Content" ObjectID="_1533492273" r:id="rId189"/>
        </w:object>
      </w:r>
      <w:r>
        <w:t xml:space="preserve"> </w:t>
      </w:r>
    </w:p>
    <w:p w14:paraId="49E78209" w14:textId="77777777" w:rsidR="00D44404" w:rsidRDefault="00D44404" w:rsidP="00D44404">
      <w:pPr>
        <w:pStyle w:val="ISMab"/>
      </w:pPr>
      <w:r>
        <w:tab/>
      </w:r>
      <w:r>
        <w:tab/>
      </w:r>
      <w:r>
        <w:tab/>
        <w:t xml:space="preserve">The </w:t>
      </w:r>
      <w:r>
        <w:rPr>
          <w:u w:val="double"/>
        </w:rPr>
        <w:t>slope is</w:t>
      </w:r>
      <w:r>
        <w:t xml:space="preserve"> </w:t>
      </w:r>
      <w:r>
        <w:rPr>
          <w:i/>
          <w:iCs/>
        </w:rPr>
        <w:t>m</w:t>
      </w:r>
      <w:r>
        <w:t xml:space="preserve"> = </w:t>
      </w:r>
      <w:r>
        <w:rPr>
          <w:u w:val="double"/>
        </w:rPr>
        <w:t>4</w:t>
      </w:r>
      <w:r>
        <w:t xml:space="preserve"> and the </w:t>
      </w:r>
      <w:r>
        <w:rPr>
          <w:i/>
          <w:iCs/>
          <w:u w:val="double"/>
        </w:rPr>
        <w:t>y</w:t>
      </w:r>
      <w:r>
        <w:rPr>
          <w:u w:val="double"/>
        </w:rPr>
        <w:t>-intercept is</w:t>
      </w:r>
      <w:r>
        <w:t xml:space="preserve"> </w:t>
      </w:r>
      <w:r>
        <w:rPr>
          <w:i/>
          <w:iCs/>
        </w:rPr>
        <w:t>b</w:t>
      </w:r>
      <w:r>
        <w:t xml:space="preserve"> = </w:t>
      </w:r>
      <w:r w:rsidRPr="002F7094">
        <w:rPr>
          <w:position w:val="-24"/>
        </w:rPr>
        <w:object w:dxaOrig="380" w:dyaOrig="499" w14:anchorId="797475B6">
          <v:shape id="_x0000_i1121" type="#_x0000_t75" style="width:18.75pt;height:24.75pt" o:ole="">
            <v:imagedata r:id="rId190" o:title=""/>
          </v:shape>
          <o:OLEObject Type="Embed" ProgID="Equation.3" ShapeID="_x0000_i1121" DrawAspect="Content" ObjectID="_1533492274" r:id="rId191"/>
        </w:object>
      </w:r>
      <w:r>
        <w:t xml:space="preserve"> .</w:t>
      </w:r>
    </w:p>
    <w:p w14:paraId="51747D84" w14:textId="77777777" w:rsidR="00D44404" w:rsidRDefault="00D44404" w:rsidP="00D44404">
      <w:pPr>
        <w:pStyle w:val="ISMab"/>
      </w:pPr>
      <w:r>
        <w:tab/>
      </w:r>
      <w:r>
        <w:tab/>
      </w:r>
      <w:r>
        <w:rPr>
          <w:i/>
          <w:iCs/>
        </w:rPr>
        <w:t>d.</w:t>
      </w:r>
      <w:r>
        <w:tab/>
      </w:r>
      <w:r>
        <w:tab/>
        <w:t>6</w:t>
      </w:r>
      <w:r>
        <w:rPr>
          <w:i/>
          <w:iCs/>
        </w:rPr>
        <w:t>x</w:t>
      </w:r>
      <w:r>
        <w:t xml:space="preserve"> = 9</w:t>
      </w:r>
      <w:r>
        <w:rPr>
          <w:i/>
          <w:iCs/>
        </w:rPr>
        <w:t>y</w:t>
      </w:r>
      <w:r>
        <w:t xml:space="preserve"> </w:t>
      </w:r>
    </w:p>
    <w:p w14:paraId="7D002085" w14:textId="77777777" w:rsidR="00D44404" w:rsidRDefault="00D44404" w:rsidP="00D44404">
      <w:pPr>
        <w:pStyle w:val="ISMab"/>
      </w:pPr>
      <w:r>
        <w:tab/>
      </w:r>
      <w:r>
        <w:tab/>
      </w:r>
      <w:r>
        <w:tab/>
      </w:r>
      <w:r>
        <w:tab/>
        <w:t xml:space="preserve">  </w:t>
      </w:r>
      <w:r>
        <w:rPr>
          <w:i/>
          <w:iCs/>
        </w:rPr>
        <w:t>y</w:t>
      </w:r>
      <w:r>
        <w:t xml:space="preserve"> = </w:t>
      </w:r>
      <w:r w:rsidRPr="002F7094">
        <w:rPr>
          <w:position w:val="-14"/>
        </w:rPr>
        <w:object w:dxaOrig="200" w:dyaOrig="400" w14:anchorId="03D4B69D">
          <v:shape id="_x0000_i1122" type="#_x0000_t75" style="width:9.75pt;height:19.5pt" o:ole="">
            <v:imagedata r:id="rId192" o:title=""/>
          </v:shape>
          <o:OLEObject Type="Embed" ProgID="Equation.3" ShapeID="_x0000_i1122" DrawAspect="Content" ObjectID="_1533492275" r:id="rId193"/>
        </w:object>
      </w:r>
      <w:r>
        <w:rPr>
          <w:i/>
          <w:iCs/>
        </w:rPr>
        <w:t>x</w:t>
      </w:r>
      <w:r>
        <w:t xml:space="preserve"> = </w:t>
      </w:r>
      <w:r w:rsidRPr="002F7094">
        <w:rPr>
          <w:position w:val="-14"/>
        </w:rPr>
        <w:object w:dxaOrig="200" w:dyaOrig="380" w14:anchorId="126E634E">
          <v:shape id="_x0000_i1123" type="#_x0000_t75" style="width:9.75pt;height:19.5pt" o:ole="">
            <v:imagedata r:id="rId177" o:title=""/>
          </v:shape>
          <o:OLEObject Type="Embed" ProgID="Equation.3" ShapeID="_x0000_i1123" DrawAspect="Content" ObjectID="_1533492276" r:id="rId194"/>
        </w:object>
      </w:r>
      <w:r>
        <w:rPr>
          <w:i/>
          <w:iCs/>
        </w:rPr>
        <w:t>x</w:t>
      </w:r>
      <w:r>
        <w:t xml:space="preserve"> </w:t>
      </w:r>
    </w:p>
    <w:p w14:paraId="08EC79EB" w14:textId="77777777" w:rsidR="00D44404" w:rsidRDefault="00D44404" w:rsidP="00D44404">
      <w:pPr>
        <w:pStyle w:val="ISMab"/>
      </w:pPr>
      <w:r>
        <w:tab/>
      </w:r>
      <w:r>
        <w:tab/>
      </w:r>
      <w:r>
        <w:tab/>
      </w:r>
      <w:r>
        <w:tab/>
        <w:t xml:space="preserve">  </w:t>
      </w:r>
      <w:r>
        <w:rPr>
          <w:i/>
          <w:iCs/>
        </w:rPr>
        <w:t>y</w:t>
      </w:r>
      <w:r>
        <w:t xml:space="preserve"> = </w:t>
      </w:r>
      <w:r w:rsidRPr="002F7094">
        <w:rPr>
          <w:position w:val="-14"/>
        </w:rPr>
        <w:object w:dxaOrig="200" w:dyaOrig="380" w14:anchorId="2FE458A4">
          <v:shape id="_x0000_i1124" type="#_x0000_t75" style="width:9.75pt;height:19.5pt" o:ole="">
            <v:imagedata r:id="rId177" o:title=""/>
          </v:shape>
          <o:OLEObject Type="Embed" ProgID="Equation.3" ShapeID="_x0000_i1124" DrawAspect="Content" ObjectID="_1533492277" r:id="rId195"/>
        </w:object>
      </w:r>
      <w:r>
        <w:rPr>
          <w:i/>
          <w:iCs/>
        </w:rPr>
        <w:t>x</w:t>
      </w:r>
      <w:r>
        <w:t xml:space="preserve"> </w:t>
      </w:r>
    </w:p>
    <w:p w14:paraId="730DD98D" w14:textId="77777777" w:rsidR="00D44404" w:rsidRDefault="00D44404" w:rsidP="00D44404">
      <w:pPr>
        <w:pStyle w:val="ISMab"/>
        <w:spacing w:after="60" w:line="360" w:lineRule="auto"/>
      </w:pPr>
      <w:r>
        <w:tab/>
      </w:r>
      <w:r>
        <w:tab/>
      </w:r>
      <w:r>
        <w:tab/>
        <w:t xml:space="preserve">The </w:t>
      </w:r>
      <w:r>
        <w:rPr>
          <w:u w:val="double"/>
        </w:rPr>
        <w:t>slope is</w:t>
      </w:r>
      <w:r>
        <w:t xml:space="preserve"> </w:t>
      </w:r>
      <w:r>
        <w:rPr>
          <w:i/>
          <w:iCs/>
        </w:rPr>
        <w:t>m</w:t>
      </w:r>
      <w:r>
        <w:t xml:space="preserve"> = </w:t>
      </w:r>
      <w:r w:rsidRPr="002F7094">
        <w:rPr>
          <w:position w:val="-14"/>
          <w:u w:val="double"/>
        </w:rPr>
        <w:object w:dxaOrig="200" w:dyaOrig="380" w14:anchorId="662952FC">
          <v:shape id="_x0000_i1125" type="#_x0000_t75" style="width:9.75pt;height:18.75pt" o:ole="">
            <v:imagedata r:id="rId177" o:title=""/>
          </v:shape>
          <o:OLEObject Type="Embed" ProgID="Equation.3" ShapeID="_x0000_i1125" DrawAspect="Content" ObjectID="_1533492278" r:id="rId196"/>
        </w:object>
      </w:r>
      <w:r>
        <w:t xml:space="preserve"> and the </w:t>
      </w:r>
      <w:r>
        <w:rPr>
          <w:i/>
          <w:iCs/>
          <w:u w:val="double"/>
        </w:rPr>
        <w:t>y</w:t>
      </w:r>
      <w:r>
        <w:rPr>
          <w:u w:val="double"/>
        </w:rPr>
        <w:t>-intercept is</w:t>
      </w:r>
      <w:r>
        <w:t xml:space="preserve"> </w:t>
      </w:r>
      <w:r>
        <w:rPr>
          <w:i/>
          <w:iCs/>
        </w:rPr>
        <w:t>b</w:t>
      </w:r>
      <w:r>
        <w:t xml:space="preserve"> = </w:t>
      </w:r>
      <w:r>
        <w:rPr>
          <w:u w:val="double"/>
        </w:rPr>
        <w:t>0</w:t>
      </w:r>
      <w:r>
        <w:t>.</w:t>
      </w:r>
    </w:p>
    <w:p w14:paraId="755FE45D" w14:textId="77777777" w:rsidR="00D44404" w:rsidRPr="00CA49B6" w:rsidRDefault="00D44404" w:rsidP="00D44404">
      <w:pPr>
        <w:pStyle w:val="ISMab"/>
        <w:spacing w:after="60" w:line="360" w:lineRule="auto"/>
        <w:rPr>
          <w:b/>
        </w:rPr>
      </w:pPr>
      <w:r w:rsidRPr="00CA49B6">
        <w:rPr>
          <w:b/>
        </w:rPr>
        <w:t>Intermediate Problems</w:t>
      </w:r>
      <w:r w:rsidRPr="00CA49B6">
        <w:rPr>
          <w:b/>
        </w:rPr>
        <w:tab/>
      </w:r>
    </w:p>
    <w:p w14:paraId="7AC8C495" w14:textId="77777777" w:rsidR="00D44404" w:rsidRDefault="00185F01" w:rsidP="00D44404">
      <w:pPr>
        <w:pStyle w:val="ISM"/>
      </w:pPr>
      <w:r>
        <w:tab/>
        <w:t>7.</w:t>
      </w:r>
      <w:r>
        <w:tab/>
        <w:t>The plumber charges a $100 service charge plus 4($20) = $8</w:t>
      </w:r>
      <w:r w:rsidR="00D44404">
        <w:t>0 per hour</w:t>
      </w:r>
    </w:p>
    <w:p w14:paraId="032A91A0" w14:textId="77777777" w:rsidR="00D44404" w:rsidRDefault="00D44404" w:rsidP="00D44404">
      <w:pPr>
        <w:pStyle w:val="ISM"/>
      </w:pPr>
      <w:r>
        <w:tab/>
      </w:r>
      <w:r>
        <w:tab/>
        <w:t xml:space="preserve">Then </w:t>
      </w:r>
      <w:r>
        <w:tab/>
      </w:r>
      <w:r>
        <w:rPr>
          <w:i/>
          <w:iCs/>
        </w:rPr>
        <w:t>C</w:t>
      </w:r>
      <w:r w:rsidR="00185F01">
        <w:t xml:space="preserve"> = $100 + $80</w:t>
      </w:r>
      <w:r>
        <w:rPr>
          <w:i/>
          <w:iCs/>
        </w:rPr>
        <w:t>H</w:t>
      </w:r>
    </w:p>
    <w:p w14:paraId="13216698" w14:textId="77777777" w:rsidR="00D44404" w:rsidRDefault="00D44404" w:rsidP="00D44404">
      <w:pPr>
        <w:pStyle w:val="ISM"/>
      </w:pPr>
      <w:r>
        <w:tab/>
      </w:r>
      <w:r>
        <w:tab/>
        <w:t xml:space="preserve">Expressing this equation in the form </w:t>
      </w:r>
      <w:r>
        <w:rPr>
          <w:i/>
          <w:iCs/>
        </w:rPr>
        <w:t>y = mx + b</w:t>
      </w:r>
    </w:p>
    <w:p w14:paraId="036982EE" w14:textId="77777777" w:rsidR="00D44404" w:rsidRDefault="00D44404" w:rsidP="00D44404">
      <w:pPr>
        <w:pStyle w:val="ISM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C</w:t>
      </w:r>
      <w:r w:rsidR="00185F01">
        <w:t xml:space="preserve"> = $80</w:t>
      </w:r>
      <w:r>
        <w:rPr>
          <w:i/>
          <w:iCs/>
        </w:rPr>
        <w:t>H</w:t>
      </w:r>
      <w:r w:rsidR="00185F01">
        <w:t xml:space="preserve"> + $100</w:t>
      </w:r>
    </w:p>
    <w:p w14:paraId="01D0A74D" w14:textId="77777777" w:rsidR="00D44404" w:rsidRDefault="00D44404" w:rsidP="00D44404">
      <w:pPr>
        <w:pStyle w:val="ISM"/>
        <w:spacing w:after="60" w:line="360" w:lineRule="auto"/>
      </w:pPr>
      <w:r>
        <w:tab/>
      </w:r>
      <w:r>
        <w:tab/>
        <w:t xml:space="preserve">On a plot of </w:t>
      </w:r>
      <w:r>
        <w:rPr>
          <w:i/>
          <w:iCs/>
        </w:rPr>
        <w:t>C</w:t>
      </w:r>
      <w:r>
        <w:t xml:space="preserve"> vs. </w:t>
      </w:r>
      <w:r>
        <w:rPr>
          <w:i/>
          <w:iCs/>
        </w:rPr>
        <w:t>H</w:t>
      </w:r>
      <w:r>
        <w:t xml:space="preserve">, </w:t>
      </w:r>
      <w:r w:rsidR="00185F01">
        <w:rPr>
          <w:u w:val="double"/>
        </w:rPr>
        <w:t>slope = $8</w:t>
      </w:r>
      <w:r>
        <w:rPr>
          <w:u w:val="double"/>
        </w:rPr>
        <w:t>0</w:t>
      </w:r>
      <w:r>
        <w:t xml:space="preserve"> and </w:t>
      </w:r>
      <w:r>
        <w:rPr>
          <w:i/>
          <w:iCs/>
          <w:u w:val="double"/>
        </w:rPr>
        <w:t>C</w:t>
      </w:r>
      <w:r w:rsidR="00185F01">
        <w:rPr>
          <w:u w:val="double"/>
        </w:rPr>
        <w:t>-intercept = $10</w:t>
      </w:r>
      <w:r>
        <w:rPr>
          <w:u w:val="double"/>
        </w:rPr>
        <w:t>0</w:t>
      </w:r>
      <w:r>
        <w:t>.</w:t>
      </w:r>
    </w:p>
    <w:p w14:paraId="3CAEE959" w14:textId="77777777" w:rsidR="00D44404" w:rsidRDefault="00D44404" w:rsidP="00D44404">
      <w:pPr>
        <w:pStyle w:val="ISM"/>
      </w:pPr>
      <w:r>
        <w:tab/>
        <w:t>8.</w:t>
      </w:r>
      <w:r>
        <w:tab/>
        <w:t>Ehud earns $1500 per month plus 5% of sales. Then gross earnings</w:t>
      </w:r>
    </w:p>
    <w:p w14:paraId="1D3AD3E7" w14:textId="77777777" w:rsidR="00D44404" w:rsidRDefault="00D44404" w:rsidP="00D44404">
      <w:pPr>
        <w:pStyle w:val="ISM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E</w:t>
      </w:r>
      <w:r>
        <w:t xml:space="preserve"> = $1500 + 0.05</w:t>
      </w:r>
      <w:r>
        <w:rPr>
          <w:i/>
          <w:iCs/>
        </w:rPr>
        <w:t>R</w:t>
      </w:r>
    </w:p>
    <w:p w14:paraId="74E003DB" w14:textId="77777777" w:rsidR="00D44404" w:rsidRDefault="00D44404" w:rsidP="00D44404">
      <w:pPr>
        <w:pStyle w:val="ISM"/>
      </w:pPr>
      <w:r>
        <w:tab/>
      </w:r>
      <w:r>
        <w:tab/>
        <w:t xml:space="preserve">Expressing this equation in the form </w:t>
      </w:r>
      <w:r>
        <w:rPr>
          <w:i/>
          <w:iCs/>
        </w:rPr>
        <w:t>y = mx + b</w:t>
      </w:r>
    </w:p>
    <w:p w14:paraId="5100D893" w14:textId="77777777" w:rsidR="00D44404" w:rsidRDefault="00D44404" w:rsidP="00D44404">
      <w:pPr>
        <w:pStyle w:val="ISM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E</w:t>
      </w:r>
      <w:r>
        <w:t xml:space="preserve"> = 0.05</w:t>
      </w:r>
      <w:r>
        <w:rPr>
          <w:i/>
          <w:iCs/>
        </w:rPr>
        <w:t>R</w:t>
      </w:r>
      <w:r>
        <w:t xml:space="preserve"> + $1500 </w:t>
      </w:r>
    </w:p>
    <w:p w14:paraId="28816E86" w14:textId="77777777" w:rsidR="00D44404" w:rsidRDefault="00D44404" w:rsidP="00D44404">
      <w:pPr>
        <w:pStyle w:val="ISM"/>
        <w:spacing w:after="60" w:line="360" w:lineRule="auto"/>
      </w:pPr>
      <w:r>
        <w:tab/>
      </w:r>
      <w:r>
        <w:tab/>
        <w:t xml:space="preserve">On a plot of </w:t>
      </w:r>
      <w:r>
        <w:rPr>
          <w:i/>
          <w:iCs/>
        </w:rPr>
        <w:t>E</w:t>
      </w:r>
      <w:r>
        <w:t xml:space="preserve"> vs. </w:t>
      </w:r>
      <w:r>
        <w:rPr>
          <w:i/>
          <w:iCs/>
        </w:rPr>
        <w:t>R</w:t>
      </w:r>
      <w:r>
        <w:t xml:space="preserve">, </w:t>
      </w:r>
      <w:r>
        <w:rPr>
          <w:u w:val="double"/>
        </w:rPr>
        <w:t>slope = 0.05</w:t>
      </w:r>
      <w:r>
        <w:t xml:space="preserve"> and </w:t>
      </w:r>
      <w:r>
        <w:rPr>
          <w:i/>
          <w:iCs/>
          <w:u w:val="double"/>
        </w:rPr>
        <w:t>E</w:t>
      </w:r>
      <w:r>
        <w:rPr>
          <w:u w:val="double"/>
        </w:rPr>
        <w:t>-intercept = $1500</w:t>
      </w:r>
      <w:r>
        <w:t>.</w:t>
      </w:r>
    </w:p>
    <w:p w14:paraId="0879CC78" w14:textId="77777777" w:rsidR="00D44404" w:rsidRDefault="00D44404" w:rsidP="00D44404">
      <w:pPr>
        <w:pStyle w:val="ISMab"/>
      </w:pPr>
      <w:r>
        <w:tab/>
        <w:t>9.</w:t>
      </w:r>
      <w:r>
        <w:tab/>
      </w:r>
      <w:r>
        <w:rPr>
          <w:i/>
          <w:iCs/>
        </w:rPr>
        <w:t>a.</w:t>
      </w:r>
      <w:r>
        <w:t xml:space="preserve"> Comparing the equation   </w:t>
      </w:r>
      <w:r>
        <w:rPr>
          <w:i/>
          <w:iCs/>
        </w:rPr>
        <w:t>F</w:t>
      </w:r>
      <w:r>
        <w:t xml:space="preserve"> = </w:t>
      </w:r>
      <w:r w:rsidRPr="002F7094">
        <w:rPr>
          <w:position w:val="-14"/>
        </w:rPr>
        <w:object w:dxaOrig="200" w:dyaOrig="400" w14:anchorId="5A616B5B">
          <v:shape id="_x0000_i1126" type="#_x0000_t75" style="width:9.75pt;height:19.5pt" o:ole="">
            <v:imagedata r:id="rId197" o:title=""/>
          </v:shape>
          <o:OLEObject Type="Embed" ProgID="Equation.3" ShapeID="_x0000_i1126" DrawAspect="Content" ObjectID="_1533492279" r:id="rId198"/>
        </w:object>
      </w:r>
      <w:r>
        <w:rPr>
          <w:i/>
          <w:iCs/>
        </w:rPr>
        <w:t>C</w:t>
      </w:r>
      <w:r>
        <w:t xml:space="preserve"> + 32   to   </w:t>
      </w:r>
      <w:r>
        <w:rPr>
          <w:i/>
          <w:iCs/>
        </w:rPr>
        <w:t>y = mx + b</w:t>
      </w:r>
      <w:r>
        <w:t>,</w:t>
      </w:r>
    </w:p>
    <w:p w14:paraId="43A5DD80" w14:textId="77777777" w:rsidR="00D44404" w:rsidRDefault="00D44404" w:rsidP="00D44404">
      <w:pPr>
        <w:pStyle w:val="ISMab"/>
      </w:pPr>
      <w:r>
        <w:tab/>
      </w:r>
      <w:r>
        <w:tab/>
      </w:r>
      <w:r>
        <w:tab/>
        <w:t xml:space="preserve">we can conclude that a plot of </w:t>
      </w:r>
      <w:r>
        <w:rPr>
          <w:i/>
          <w:iCs/>
        </w:rPr>
        <w:t>F</w:t>
      </w:r>
      <w:r>
        <w:t xml:space="preserve"> vs. </w:t>
      </w:r>
      <w:r>
        <w:rPr>
          <w:i/>
          <w:iCs/>
        </w:rPr>
        <w:t>C</w:t>
      </w:r>
      <w:r>
        <w:t xml:space="preserve"> will have </w:t>
      </w:r>
    </w:p>
    <w:p w14:paraId="4D2F6365" w14:textId="77777777" w:rsidR="00D44404" w:rsidRDefault="00D44404" w:rsidP="00D44404">
      <w:pPr>
        <w:pStyle w:val="ISMab"/>
      </w:pPr>
      <w:r>
        <w:tab/>
      </w:r>
      <w:r>
        <w:tab/>
      </w:r>
      <w:r>
        <w:tab/>
      </w:r>
      <w:r>
        <w:rPr>
          <w:u w:val="double"/>
        </w:rPr>
        <w:t xml:space="preserve">slope = </w:t>
      </w:r>
      <w:r w:rsidRPr="002F7094">
        <w:rPr>
          <w:position w:val="-14"/>
          <w:u w:val="double"/>
        </w:rPr>
        <w:object w:dxaOrig="200" w:dyaOrig="400" w14:anchorId="66606BC8">
          <v:shape id="_x0000_i1127" type="#_x0000_t75" style="width:9.75pt;height:19.5pt" o:ole="">
            <v:imagedata r:id="rId197" o:title=""/>
          </v:shape>
          <o:OLEObject Type="Embed" ProgID="Equation.3" ShapeID="_x0000_i1127" DrawAspect="Content" ObjectID="_1533492280" r:id="rId199"/>
        </w:object>
      </w:r>
      <w:r>
        <w:t xml:space="preserve"> and </w:t>
      </w:r>
      <w:r>
        <w:rPr>
          <w:i/>
          <w:iCs/>
          <w:u w:val="double"/>
        </w:rPr>
        <w:t>F</w:t>
      </w:r>
      <w:r>
        <w:rPr>
          <w:u w:val="double"/>
        </w:rPr>
        <w:t>-intercept = 32</w:t>
      </w:r>
      <w:r>
        <w:t xml:space="preserve"> .</w:t>
      </w:r>
    </w:p>
    <w:p w14:paraId="2E05091C" w14:textId="77777777" w:rsidR="00D44404" w:rsidRDefault="00D44404" w:rsidP="00D44404">
      <w:pPr>
        <w:pStyle w:val="ISMab"/>
      </w:pPr>
      <w:r>
        <w:tab/>
      </w:r>
      <w:r>
        <w:tab/>
      </w:r>
      <w:r>
        <w:rPr>
          <w:i/>
          <w:iCs/>
        </w:rPr>
        <w:t>b.</w:t>
      </w:r>
      <w:r>
        <w:tab/>
      </w:r>
      <w:r w:rsidRPr="002F7094">
        <w:rPr>
          <w:position w:val="-28"/>
        </w:rPr>
        <w:object w:dxaOrig="2079" w:dyaOrig="639" w14:anchorId="1C13BCD0">
          <v:shape id="_x0000_i1128" type="#_x0000_t75" style="width:104.25pt;height:32.25pt" o:ole="">
            <v:imagedata r:id="rId200" o:title=""/>
          </v:shape>
          <o:OLEObject Type="Embed" ProgID="Equation.3" ShapeID="_x0000_i1128" DrawAspect="Content" ObjectID="_1533492281" r:id="rId201"/>
        </w:object>
      </w:r>
    </w:p>
    <w:p w14:paraId="123B54D6" w14:textId="77777777" w:rsidR="00D44404" w:rsidRDefault="00D44404" w:rsidP="00D44404">
      <w:pPr>
        <w:pStyle w:val="ISMab"/>
        <w:spacing w:after="60"/>
      </w:pPr>
      <w:r>
        <w:tab/>
      </w:r>
      <w:r>
        <w:tab/>
      </w:r>
      <w:r>
        <w:tab/>
        <w:t xml:space="preserve">Therefore, (Change in </w:t>
      </w:r>
      <w:r>
        <w:rPr>
          <w:i/>
          <w:iCs/>
        </w:rPr>
        <w:t>F</w:t>
      </w:r>
      <w:r>
        <w:t xml:space="preserve">) = Slope(Change in </w:t>
      </w:r>
      <w:r>
        <w:rPr>
          <w:i/>
          <w:iCs/>
        </w:rPr>
        <w:t>C</w:t>
      </w:r>
      <w:r>
        <w:t xml:space="preserve">) = </w:t>
      </w:r>
      <w:r w:rsidRPr="002F7094">
        <w:rPr>
          <w:position w:val="-14"/>
        </w:rPr>
        <w:object w:dxaOrig="200" w:dyaOrig="400" w14:anchorId="3C3F3348">
          <v:shape id="_x0000_i1129" type="#_x0000_t75" style="width:9.75pt;height:19.5pt" o:ole="">
            <v:imagedata r:id="rId197" o:title=""/>
          </v:shape>
          <o:OLEObject Type="Embed" ProgID="Equation.3" ShapeID="_x0000_i1129" DrawAspect="Content" ObjectID="_1533492282" r:id="rId202"/>
        </w:object>
      </w:r>
      <w:r>
        <w:t xml:space="preserve">(10 Celsius) = </w:t>
      </w:r>
      <w:r>
        <w:rPr>
          <w:u w:val="double"/>
        </w:rPr>
        <w:t>18 Fahrenheit</w:t>
      </w:r>
    </w:p>
    <w:p w14:paraId="09324B2B" w14:textId="77777777" w:rsidR="00D44404" w:rsidRDefault="00D44404" w:rsidP="00D44404">
      <w:pPr>
        <w:pStyle w:val="ISMab"/>
      </w:pPr>
      <w:r>
        <w:tab/>
      </w:r>
      <w:r>
        <w:tab/>
      </w:r>
      <w:r>
        <w:rPr>
          <w:i/>
          <w:iCs/>
        </w:rPr>
        <w:t>c.</w:t>
      </w:r>
      <w:r>
        <w:tab/>
      </w:r>
      <w:r>
        <w:tab/>
      </w:r>
      <w:r>
        <w:rPr>
          <w:i/>
          <w:iCs/>
        </w:rPr>
        <w:t>F</w:t>
      </w:r>
      <w:r>
        <w:t xml:space="preserve"> = </w:t>
      </w:r>
      <w:r w:rsidRPr="002F7094">
        <w:rPr>
          <w:position w:val="-14"/>
        </w:rPr>
        <w:object w:dxaOrig="200" w:dyaOrig="400" w14:anchorId="5F9F2214">
          <v:shape id="_x0000_i1130" type="#_x0000_t75" style="width:9.75pt;height:19.5pt" o:ole="">
            <v:imagedata r:id="rId197" o:title=""/>
          </v:shape>
          <o:OLEObject Type="Embed" ProgID="Equation.3" ShapeID="_x0000_i1130" DrawAspect="Content" ObjectID="_1533492283" r:id="rId203"/>
        </w:object>
      </w:r>
      <w:r>
        <w:rPr>
          <w:i/>
          <w:iCs/>
        </w:rPr>
        <w:t>C</w:t>
      </w:r>
      <w:r>
        <w:t xml:space="preserve"> + 32</w:t>
      </w:r>
    </w:p>
    <w:p w14:paraId="697A77A7" w14:textId="77777777" w:rsidR="00D44404" w:rsidRDefault="00D44404" w:rsidP="00D44404">
      <w:pPr>
        <w:pStyle w:val="ISMab"/>
        <w:ind w:left="1260"/>
      </w:pPr>
      <w:r w:rsidRPr="002F7094">
        <w:rPr>
          <w:position w:val="-14"/>
        </w:rPr>
        <w:object w:dxaOrig="200" w:dyaOrig="400" w14:anchorId="76EB39B2">
          <v:shape id="_x0000_i1131" type="#_x0000_t75" style="width:9.75pt;height:19.5pt" o:ole="">
            <v:imagedata r:id="rId197" o:title=""/>
          </v:shape>
          <o:OLEObject Type="Embed" ProgID="Equation.3" ShapeID="_x0000_i1131" DrawAspect="Content" ObjectID="_1533492284" r:id="rId204"/>
        </w:object>
      </w:r>
      <w:r>
        <w:rPr>
          <w:i/>
          <w:iCs/>
        </w:rPr>
        <w:t>C</w:t>
      </w:r>
      <w:r>
        <w:t xml:space="preserve"> = </w:t>
      </w:r>
      <w:r>
        <w:rPr>
          <w:i/>
          <w:iCs/>
        </w:rPr>
        <w:t xml:space="preserve">F </w:t>
      </w:r>
      <w:r>
        <w:t>– 32</w:t>
      </w:r>
    </w:p>
    <w:p w14:paraId="1A4D2301" w14:textId="77777777" w:rsidR="00D44404" w:rsidRDefault="00D44404" w:rsidP="00D44404">
      <w:pPr>
        <w:pStyle w:val="ISMab"/>
        <w:ind w:left="1440"/>
      </w:pPr>
      <w:r>
        <w:rPr>
          <w:i/>
          <w:iCs/>
        </w:rPr>
        <w:t xml:space="preserve">C </w:t>
      </w:r>
      <w:r>
        <w:t xml:space="preserve">= </w:t>
      </w:r>
      <w:r w:rsidRPr="002F7094">
        <w:rPr>
          <w:position w:val="-14"/>
        </w:rPr>
        <w:object w:dxaOrig="200" w:dyaOrig="400" w14:anchorId="3911591A">
          <v:shape id="_x0000_i1132" type="#_x0000_t75" style="width:9.75pt;height:19.5pt" o:ole="">
            <v:imagedata r:id="rId205" o:title=""/>
          </v:shape>
          <o:OLEObject Type="Embed" ProgID="Equation.3" ShapeID="_x0000_i1132" DrawAspect="Content" ObjectID="_1533492285" r:id="rId206"/>
        </w:object>
      </w:r>
      <w:r>
        <w:rPr>
          <w:i/>
          <w:iCs/>
        </w:rPr>
        <w:t>F</w:t>
      </w:r>
      <w:r>
        <w:t xml:space="preserve"> – </w:t>
      </w:r>
      <w:r w:rsidRPr="002F7094">
        <w:rPr>
          <w:position w:val="-14"/>
        </w:rPr>
        <w:object w:dxaOrig="600" w:dyaOrig="400" w14:anchorId="69940299">
          <v:shape id="_x0000_i1133" type="#_x0000_t75" style="width:30pt;height:19.5pt" o:ole="">
            <v:imagedata r:id="rId207" o:title=""/>
          </v:shape>
          <o:OLEObject Type="Embed" ProgID="Equation.3" ShapeID="_x0000_i1133" DrawAspect="Content" ObjectID="_1533492286" r:id="rId208"/>
        </w:object>
      </w:r>
      <w:r>
        <w:t xml:space="preserve">= </w:t>
      </w:r>
      <w:r w:rsidRPr="002F7094">
        <w:rPr>
          <w:position w:val="-14"/>
        </w:rPr>
        <w:object w:dxaOrig="200" w:dyaOrig="399" w14:anchorId="6E34A4B6">
          <v:shape id="_x0000_i1134" type="#_x0000_t75" style="width:9.75pt;height:21pt" o:ole="">
            <v:imagedata r:id="rId205" o:title=""/>
          </v:shape>
          <o:OLEObject Type="Embed" ProgID="Equation.3" ShapeID="_x0000_i1134" DrawAspect="Content" ObjectID="_1533492287" r:id="rId209"/>
        </w:object>
      </w:r>
      <w:r>
        <w:rPr>
          <w:i/>
          <w:iCs/>
        </w:rPr>
        <w:t>F</w:t>
      </w:r>
      <w:r>
        <w:t xml:space="preserve"> –</w:t>
      </w:r>
      <w:r w:rsidRPr="002F7094">
        <w:rPr>
          <w:position w:val="-14"/>
        </w:rPr>
        <w:object w:dxaOrig="460" w:dyaOrig="380" w14:anchorId="749FC0FE">
          <v:shape id="_x0000_i1135" type="#_x0000_t75" style="width:22.5pt;height:19.5pt" o:ole="">
            <v:imagedata r:id="rId210" o:title=""/>
          </v:shape>
          <o:OLEObject Type="Embed" ProgID="Equation.3" ShapeID="_x0000_i1135" DrawAspect="Content" ObjectID="_1533492288" r:id="rId211"/>
        </w:object>
      </w:r>
    </w:p>
    <w:p w14:paraId="1C448EF8" w14:textId="77777777" w:rsidR="00973115" w:rsidRDefault="00D44404" w:rsidP="00B61603">
      <w:pPr>
        <w:pStyle w:val="IS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3"/>
        </w:tabs>
        <w:spacing w:after="60" w:line="360" w:lineRule="auto"/>
      </w:pPr>
      <w:r>
        <w:tab/>
      </w:r>
      <w:r>
        <w:tab/>
      </w:r>
      <w:r>
        <w:tab/>
        <w:t xml:space="preserve">On a plot of </w:t>
      </w:r>
      <w:r>
        <w:rPr>
          <w:i/>
          <w:iCs/>
        </w:rPr>
        <w:t>C</w:t>
      </w:r>
      <w:r>
        <w:t xml:space="preserve"> vs. </w:t>
      </w:r>
      <w:r>
        <w:rPr>
          <w:i/>
          <w:iCs/>
        </w:rPr>
        <w:t>F</w:t>
      </w:r>
      <w:r>
        <w:t xml:space="preserve">, </w:t>
      </w:r>
      <w:r>
        <w:rPr>
          <w:u w:val="double"/>
        </w:rPr>
        <w:t xml:space="preserve">slope = </w:t>
      </w:r>
      <w:r w:rsidRPr="002F7094">
        <w:rPr>
          <w:position w:val="-14"/>
          <w:u w:val="double"/>
        </w:rPr>
        <w:object w:dxaOrig="200" w:dyaOrig="399" w14:anchorId="2FBBB940">
          <v:shape id="_x0000_i1136" type="#_x0000_t75" style="width:9.75pt;height:21pt" o:ole="">
            <v:imagedata r:id="rId205" o:title=""/>
          </v:shape>
          <o:OLEObject Type="Embed" ProgID="Equation.3" ShapeID="_x0000_i1136" DrawAspect="Content" ObjectID="_1533492289" r:id="rId212"/>
        </w:object>
      </w:r>
      <w:r>
        <w:t xml:space="preserve">and </w:t>
      </w:r>
      <w:r>
        <w:rPr>
          <w:i/>
          <w:iCs/>
          <w:u w:val="double"/>
        </w:rPr>
        <w:t>C</w:t>
      </w:r>
      <w:r>
        <w:rPr>
          <w:u w:val="double"/>
        </w:rPr>
        <w:t xml:space="preserve">-intercept = </w:t>
      </w:r>
      <w:r w:rsidRPr="002F7094">
        <w:rPr>
          <w:position w:val="-14"/>
          <w:u w:val="double"/>
        </w:rPr>
        <w:object w:dxaOrig="639" w:dyaOrig="380" w14:anchorId="4FBE9228">
          <v:shape id="_x0000_i1137" type="#_x0000_t75" style="width:32.25pt;height:19.5pt" o:ole="">
            <v:imagedata r:id="rId213" o:title=""/>
          </v:shape>
          <o:OLEObject Type="Embed" ProgID="Equation.3" ShapeID="_x0000_i1137" DrawAspect="Content" ObjectID="_1533492290" r:id="rId214"/>
        </w:object>
      </w:r>
      <w:r>
        <w:t>.</w:t>
      </w:r>
    </w:p>
    <w:p w14:paraId="0D2D7D04" w14:textId="77777777" w:rsidR="00194245" w:rsidRPr="006F5441" w:rsidRDefault="00194245" w:rsidP="00194245">
      <w:pPr>
        <w:pStyle w:val="ISM"/>
        <w:spacing w:after="60"/>
        <w:rPr>
          <w:sz w:val="28"/>
          <w:szCs w:val="28"/>
        </w:rPr>
      </w:pPr>
      <w:r w:rsidRPr="006F5441">
        <w:rPr>
          <w:b/>
          <w:sz w:val="28"/>
          <w:szCs w:val="28"/>
        </w:rPr>
        <w:lastRenderedPageBreak/>
        <w:t>Exercise 2.4</w:t>
      </w:r>
      <w:r>
        <w:rPr>
          <w:b/>
          <w:sz w:val="28"/>
          <w:szCs w:val="28"/>
        </w:rPr>
        <w:t xml:space="preserve"> </w:t>
      </w:r>
      <w:r w:rsidRPr="00194245">
        <w:rPr>
          <w:b/>
          <w:i/>
          <w:sz w:val="28"/>
          <w:szCs w:val="28"/>
        </w:rPr>
        <w:t>(continued)</w:t>
      </w:r>
    </w:p>
    <w:p w14:paraId="2521A96B" w14:textId="77777777" w:rsidR="00D44404" w:rsidRDefault="00C226D1" w:rsidP="00D44404">
      <w:pPr>
        <w:spacing w:after="120"/>
        <w:ind w:left="-187"/>
      </w:pPr>
      <w:r>
        <w:rPr>
          <w:b/>
          <w:bCs/>
          <w:noProof/>
          <w:lang w:val="en-CA" w:eastAsia="en-CA"/>
        </w:rPr>
        <w:pict w14:anchorId="5CF9F46D">
          <v:group id="Group 550" o:spid="_x0000_s1026" style="position:absolute;left:0;text-align:left;margin-left:42.8pt;margin-top:1.8pt;width:297.35pt;height:203.35pt;z-index:251691520" coordorigin="4808,6464" coordsize="5947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2" o:spid="_x0000_s1027" type="#_x0000_t202" style="position:absolute;left:10478;top:8571;width:277;height: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3zMYA&#10;AADcAAAADwAAAGRycy9kb3ducmV2LnhtbESPS2vDMBCE74X8B7GBXkojJwZT3CghjwZ6SA9JQ86L&#10;tbVNrZWR5Ef+fVQI9DjMzDfMcj2aRvTkfG1ZwXyWgCAurK65VHD5Pry+gfABWWNjmRTcyMN6NXla&#10;Yq7twCfqz6EUEcI+RwVVCG0upS8qMuhntiWO3o91BkOUrpTa4RDhppGLJMmkwZrjQoUt7Soqfs+d&#10;UZDtXTecePeyv3wc8astF9ft7arU83TcvIMINIb/8KP9qRWk6Rz+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O3zMYAAADcAAAADwAAAAAAAAAAAAAAAACYAgAAZHJz&#10;L2Rvd25yZXYueG1sUEsFBgAAAAAEAAQA9QAAAIsDAAAAAA==&#10;" stroked="f">
              <v:textbox inset="0,0,0,0">
                <w:txbxContent>
                  <w:p w14:paraId="75BE3ABD" w14:textId="77777777" w:rsidR="002D1051" w:rsidRDefault="002D1051" w:rsidP="00D44404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</w:rPr>
                      <w:t>x</w:t>
                    </w:r>
                  </w:p>
                </w:txbxContent>
              </v:textbox>
            </v:shape>
            <v:shape id="Text Box 233" o:spid="_x0000_s1028" type="#_x0000_t202" style="position:absolute;left:4808;top:6464;width:417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pu8QA&#10;AADcAAAADwAAAGRycy9kb3ducmV2LnhtbESPzYvCMBTE7wv+D+EJXhZNrSBSjeIn7GH34AeeH82z&#10;LTYvJYm2/vdmYWGPw8z8hlmsOlOLJzlfWVYwHiUgiHOrKy4UXM6H4QyED8gaa8uk4EUeVsvexwIz&#10;bVs+0vMUChEh7DNUUIbQZFL6vCSDfmQb4ujdrDMYonSF1A7bCDe1TJNkKg1WHBdKbGhbUn4/PYyC&#10;6c492iNvP3eX/Tf+NEV63byuSg363XoOIlAX/sN/7S+tYDJJ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RKbvEAAAA3AAAAA8AAAAAAAAAAAAAAAAAmAIAAGRycy9k&#10;b3ducmV2LnhtbFBLBQYAAAAABAAEAPUAAACJAwAAAAA=&#10;" stroked="f">
              <v:textbox inset="0,0,0,0">
                <w:txbxContent>
                  <w:p w14:paraId="44EEDF95" w14:textId="77777777" w:rsidR="002D1051" w:rsidRDefault="002D1051" w:rsidP="00D44404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</w:rPr>
                      <w:t>y</w:t>
                    </w:r>
                  </w:p>
                </w:txbxContent>
              </v:textbox>
            </v:shape>
            <v:shape id="Text Box 234" o:spid="_x0000_s1029" type="#_x0000_t202" style="position:absolute;left:7552;top:7561;width:841;height: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MIMQA&#10;AADcAAAADwAAAGRycy9kb3ducmV2LnhtbESPzYvCMBTE7wv+D+EJXhZNtSBSjeIn7GH34AeeH82z&#10;LTYvJYm2/vdmYWGPw8z8hlmsOlOLJzlfWVYwHiUgiHOrKy4UXM6H4QyED8gaa8uk4EUeVsvexwIz&#10;bVs+0vMUChEh7DNUUIbQZFL6vCSDfmQb4ujdrDMYonSF1A7bCDe1nCTJVBqsOC6U2NC2pPx+ehgF&#10;0517tEfefu4u+2/8aYrJdfO6KjXod+s5iEBd+A//tb+0gjR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jCDEAAAA3AAAAA8AAAAAAAAAAAAAAAAAmAIAAGRycy9k&#10;b3ducmV2LnhtbFBLBQYAAAAABAAEAPUAAACJAwAAAAA=&#10;" stroked="f">
              <v:textbox inset="0,0,0,0">
                <w:txbxContent>
                  <w:p w14:paraId="087EA6CC" w14:textId="77777777" w:rsidR="002D1051" w:rsidRPr="00B61603" w:rsidRDefault="002D1051" w:rsidP="00D44404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x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= 5</w:t>
                    </w:r>
                  </w:p>
                </w:txbxContent>
              </v:textbox>
            </v:shape>
            <v:shape id="Text Box 235" o:spid="_x0000_s1030" type="#_x0000_t202" style="position:absolute;left:6366;top:9789;width:1152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UVMQA&#10;AADcAAAADwAAAGRycy9kb3ducmV2LnhtbESPzYvCMBTE74L/Q3jCXmRNVxeRrlH8BA+7Bz/w/Gie&#10;bbF5KUm09b83grDHYWZ+w0znranEnZwvLSv4GiQgiDOrS84VnI7bzwkIH5A1VpZJwYM8zGfdzhRT&#10;bRve0/0QchEh7FNUUIRQp1L6rCCDfmBr4uhdrDMYonS51A6bCDeVHCbJWBosOS4UWNOqoOx6uBkF&#10;47W7NXte9denzS/+1fnwvHyclfrotYsfEIHa8B9+t3dawWj0Da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0FFTEAAAA3AAAAA8AAAAAAAAAAAAAAAAAmAIAAGRycy9k&#10;b3ducmV2LnhtbFBLBQYAAAAABAAEAPUAAACJAwAAAAA=&#10;" stroked="f">
              <v:textbox inset="0,0,0,0">
                <w:txbxContent>
                  <w:p w14:paraId="6E9E7610" w14:textId="77777777" w:rsidR="002D1051" w:rsidRPr="00B61603" w:rsidRDefault="002D1051" w:rsidP="00D44404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x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+ </w:t>
                    </w: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y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= 2</w:t>
                    </w:r>
                  </w:p>
                </w:txbxContent>
              </v:textbox>
            </v:shape>
            <v:line id="Line 236" o:spid="_x0000_s1031" style="position:absolute;visibility:visible" from="5088,10531" to="8896,10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VXDsQAAADcAAAADwAAAGRycy9kb3ducmV2LnhtbESPX2vCMBTF3wW/Q7jC3maqorjOKCII&#10;PujEKnu+NNe2s7mpSVa7b78MBj4ezp8fZ7HqTC1acr6yrGA0TEAQ51ZXXCi4nLevcxA+IGusLZOC&#10;H/KwWvZ7C0y1ffCJ2iwUIo6wT1FBGUKTSunzkgz6oW2Io3e1zmCI0hVSO3zEcVPLcZLMpMGKI6HE&#10;hjYl5bfs20RuXuzd/fPr1u2uh/32zu3bx/mo1MugW7+DCNSFZ/i/vdMKJpMp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9VcOxAAAANwAAAAPAAAAAAAAAAAA&#10;AAAAAKECAABkcnMvZG93bnJldi54bWxQSwUGAAAAAAQABAD5AAAAkgMAAAAA&#10;">
              <v:stroke dashstyle="dash"/>
            </v:line>
            <v:line id="Line 237" o:spid="_x0000_s1032" style="position:absolute;flip:y;visibility:visible" from="7552,9747" to="7841,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1WM8MAAADcAAAADwAAAGRycy9kb3ducmV2LnhtbESPQYvCMBSE78L+h/AW9qbpKlSpRikL&#10;LrLgQSuen82zLTYvpcna9t8bQfA4zMw3zGrTm1rcqXWVZQXfkwgEcW51xYWCU7YdL0A4j6yxtkwK&#10;BnKwWX+MVpho2/GB7kdfiABhl6CC0vsmkdLlJRl0E9sQB+9qW4M+yLaQusUuwE0tp1EUS4MVh4US&#10;G/opKb8d/42C/eXcpUP8J9PfgefdadDZfOeV+vrs0yUIT71/h1/tnVYwm8XwPBOO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tVjPDAAAA3AAAAA8AAAAAAAAAAAAA&#10;AAAAoQIAAGRycy9kb3ducmV2LnhtbFBLBQYAAAAABAAEAPkAAACRAwAAAAA=&#10;">
              <v:stroke endarrow="classic" endarrowwidth="narrow"/>
            </v:line>
          </v:group>
        </w:pict>
      </w:r>
      <w:r>
        <w:rPr>
          <w:b/>
          <w:bCs/>
          <w:noProof/>
          <w:lang w:val="en-CA" w:eastAsia="en-CA"/>
        </w:rPr>
        <w:pict w14:anchorId="7C22E9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5" o:spid="_x0000_s1212" type="#_x0000_t32" style="position:absolute;left:0;text-align:left;margin-left:225.75pt;margin-top:60.2pt;width:18pt;height:4.4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">
            <v:stroke endarrow="block"/>
          </v:shape>
        </w:pict>
      </w:r>
      <w:r>
        <w:rPr>
          <w:b/>
          <w:bCs/>
          <w:noProof/>
          <w:lang w:val="en-CA" w:eastAsia="en-CA"/>
        </w:rPr>
        <w:pict w14:anchorId="62521C1D">
          <v:shape id="Text Box 230" o:spid="_x0000_s1033" type="#_x0000_t202" style="position:absolute;left:0;text-align:left;margin-left:-9.45pt;margin-top:4.35pt;width:126pt;height:17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vViAIAABs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" stroked="f">
            <v:textbox>
              <w:txbxContent>
                <w:p w14:paraId="1949AB1A" w14:textId="77777777" w:rsidR="002D1051" w:rsidRPr="00B61603" w:rsidRDefault="002D1051" w:rsidP="00D44404">
                  <w:pPr>
                    <w:tabs>
                      <w:tab w:val="left" w:pos="45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10.</w:t>
                  </w:r>
                  <w:r>
                    <w:rPr>
                      <w:b/>
                      <w:bCs/>
                    </w:rPr>
                    <w:tab/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x 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+ 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= 2</w:t>
                  </w:r>
                </w:p>
                <w:tbl>
                  <w:tblPr>
                    <w:tblW w:w="0" w:type="auto"/>
                    <w:tblInd w:w="5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0"/>
                    <w:gridCol w:w="540"/>
                    <w:gridCol w:w="635"/>
                  </w:tblGrid>
                  <w:tr w:rsidR="002D1051" w14:paraId="717AA8AE" w14:textId="77777777">
                    <w:trPr>
                      <w:trHeight w:val="287"/>
                    </w:trPr>
                    <w:tc>
                      <w:tcPr>
                        <w:tcW w:w="450" w:type="dxa"/>
                        <w:shd w:val="clear" w:color="auto" w:fill="E0E0E0"/>
                      </w:tcPr>
                      <w:p w14:paraId="3A35B9F2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3A2B46EA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–1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294C5C38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2D1051" w14:paraId="3D4E2879" w14:textId="77777777">
                    <w:tc>
                      <w:tcPr>
                        <w:tcW w:w="450" w:type="dxa"/>
                        <w:shd w:val="clear" w:color="auto" w:fill="E0E0E0"/>
                      </w:tcPr>
                      <w:p w14:paraId="09A62156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559991D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1953C235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 4</w:t>
                        </w:r>
                      </w:p>
                    </w:tc>
                  </w:tr>
                </w:tbl>
                <w:p w14:paraId="7A736CCA" w14:textId="77777777" w:rsidR="002D1051" w:rsidRDefault="002D1051" w:rsidP="00D44404"/>
                <w:p w14:paraId="3921827C" w14:textId="77777777" w:rsidR="002D1051" w:rsidRPr="00B61603" w:rsidRDefault="002D1051" w:rsidP="00D44404">
                  <w:pPr>
                    <w:tabs>
                      <w:tab w:val="left" w:pos="45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tab/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x 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= 5</w:t>
                  </w:r>
                </w:p>
                <w:tbl>
                  <w:tblPr>
                    <w:tblW w:w="0" w:type="auto"/>
                    <w:tblInd w:w="5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0"/>
                    <w:gridCol w:w="540"/>
                    <w:gridCol w:w="630"/>
                  </w:tblGrid>
                  <w:tr w:rsidR="002D1051" w:rsidRPr="007C7316" w14:paraId="2068DCCB" w14:textId="77777777">
                    <w:trPr>
                      <w:trHeight w:val="287"/>
                    </w:trPr>
                    <w:tc>
                      <w:tcPr>
                        <w:tcW w:w="450" w:type="dxa"/>
                        <w:shd w:val="clear" w:color="auto" w:fill="E6E6E6"/>
                      </w:tcPr>
                      <w:p w14:paraId="5597A7B0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3608E035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D8E1FDB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2D1051" w:rsidRPr="007C7316" w14:paraId="480A0600" w14:textId="77777777">
                    <w:tc>
                      <w:tcPr>
                        <w:tcW w:w="450" w:type="dxa"/>
                        <w:shd w:val="clear" w:color="auto" w:fill="E6E6E6"/>
                      </w:tcPr>
                      <w:p w14:paraId="71EB0F1E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61AFD4A7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17DF418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 4</w:t>
                        </w:r>
                      </w:p>
                    </w:tc>
                  </w:tr>
                </w:tbl>
                <w:p w14:paraId="4394FA34" w14:textId="77777777" w:rsidR="002D1051" w:rsidRPr="00B61603" w:rsidRDefault="002D1051" w:rsidP="00D44404">
                  <w:pPr>
                    <w:spacing w:before="240"/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The solution is </w:t>
                  </w:r>
                </w:p>
                <w:p w14:paraId="454F6C51" w14:textId="77777777" w:rsidR="002D1051" w:rsidRPr="00B61603" w:rsidRDefault="002D1051" w:rsidP="00D44404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(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u w:val="double"/>
                    </w:rPr>
                    <w:t>x, 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) = (5, –3)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3590E" w:rsidRPr="00B61603">
        <w:rPr>
          <w:noProof/>
          <w:lang w:val="fr-CA" w:eastAsia="fr-CA"/>
        </w:rPr>
        <w:drawing>
          <wp:inline distT="0" distB="0" distL="0" distR="0" wp14:anchorId="030D607A" wp14:editId="333AD6ED">
            <wp:extent cx="4450080" cy="3208020"/>
            <wp:effectExtent l="0" t="0" r="0" b="0"/>
            <wp:docPr id="369" name="Object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5"/>
              </a:graphicData>
            </a:graphic>
          </wp:inline>
        </w:drawing>
      </w:r>
    </w:p>
    <w:p w14:paraId="176D32BC" w14:textId="77777777" w:rsidR="00D44404" w:rsidRDefault="00D44404" w:rsidP="00D44404">
      <w:pPr>
        <w:spacing w:after="120"/>
        <w:ind w:left="-187"/>
      </w:pPr>
    </w:p>
    <w:p w14:paraId="53400700" w14:textId="77777777" w:rsidR="00194245" w:rsidRDefault="00C226D1" w:rsidP="00D44404">
      <w:pPr>
        <w:spacing w:after="120"/>
        <w:ind w:left="-187"/>
        <w:rPr>
          <w:spacing w:val="-2"/>
        </w:rPr>
      </w:pPr>
      <w:r>
        <w:rPr>
          <w:b/>
          <w:bCs/>
          <w:noProof/>
          <w:lang w:val="en-CA" w:eastAsia="en-CA"/>
        </w:rPr>
        <w:pict w14:anchorId="73541B30">
          <v:group id="Group 524" o:spid="_x0000_s1034" style="position:absolute;left:0;text-align:left;margin-left:55.3pt;margin-top:.65pt;width:287.6pt;height:240.3pt;z-index:251680768" coordorigin="5128,1576" coordsize="5752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">
            <v:line id="Line 229" o:spid="_x0000_s1035" style="position:absolute;flip:x y;visibility:visible" from="5128,6063" to="5436,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5VXMQAAADcAAAADwAAAGRycy9kb3ducmV2LnhtbESPT2sCMRTE7wW/Q3hCbzXrKlVWo4gg&#10;eKm065/zY/PcLG5eliTq9ts3hUKPw8z8hlmue9uKB/nQOFYwHmUgiCunG64VnI67tzmIEJE1to5J&#10;wTcFWK8GL0sstHvyFz3KWIsE4VCgAhNjV0gZKkMWw8h1xMm7Om8xJulrqT0+E9y2Ms+yd2mx4bRg&#10;sKOtoepW3q2Cdrc9zQ4TU+Ll/Hkpbfbhp/uo1Ouw3yxAROrjf/ivvdcKJnkOv2fSEZ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XlVcxAAAANwAAAAPAAAAAAAAAAAA&#10;AAAAAKECAABkcnMvZG93bnJldi54bWxQSwUGAAAAAAQABAD5AAAAkgMAAAAA&#10;">
              <v:stroke endarrow="classic" endarrowwidth="narrow"/>
            </v:line>
            <v:shape id="Text Box 224" o:spid="_x0000_s1036" type="#_x0000_t202" style="position:absolute;left:10592;top:3788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a/cQA&#10;AADcAAAADwAAAGRycy9kb3ducmV2LnhtbESPzYvCMBTE7wv+D+EJXhZNrSBSjeIn7GH34AeeH82z&#10;LTYvJYm2/vdmYWGPw8z8hlmsOlOLJzlfWVYwHiUgiHOrKy4UXM6H4QyED8gaa8uk4EUeVsvexwIz&#10;bVs+0vMUChEh7DNUUIbQZFL6vCSDfmQb4ujdrDMYonSF1A7bCDe1TJNkKg1WHBdKbGhbUn4/PYyC&#10;6c492iNvP3eX/Tf+NEV63byuSg363XoOIlAX/sN/7S+tYJJO4P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EGv3EAAAA3AAAAA8AAAAAAAAAAAAAAAAAmAIAAGRycy9k&#10;b3ducmV2LnhtbFBLBQYAAAAABAAEAPUAAACJAwAAAAA=&#10;" stroked="f">
              <v:textbox inset="0,0,0,0">
                <w:txbxContent>
                  <w:p w14:paraId="482A55E5" w14:textId="77777777" w:rsidR="002D1051" w:rsidRDefault="002D1051" w:rsidP="00D44404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</w:rPr>
                      <w:t>x</w:t>
                    </w:r>
                  </w:p>
                </w:txbxContent>
              </v:textbox>
            </v:shape>
            <v:shape id="Text Box 225" o:spid="_x0000_s1037" type="#_x0000_t202" style="position:absolute;left:8088;top:1576;width:434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CicUA&#10;AADcAAAADwAAAGRycy9kb3ducmV2LnhtbESPT4vCMBTE7wt+h/CEvSyabl1EqlFcXWEP68E/eH40&#10;z7bYvJQk2vrtN4LgcZiZ3zCzRWdqcSPnK8sKPocJCOLc6ooLBcfDZjAB4QOyxtoyKbiTh8W89zbD&#10;TNuWd3Tbh0JECPsMFZQhNJmUPi/JoB/ahjh6Z+sMhihdIbXDNsJNLdMkGUuDFceFEhtalZRf9lej&#10;YLx213bHq4/18ecPt02Rnr7vJ6Xe+91yCiJQF17hZ/tXKxilX/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YKJxQAAANwAAAAPAAAAAAAAAAAAAAAAAJgCAABkcnMv&#10;ZG93bnJldi54bWxQSwUGAAAAAAQABAD1AAAAigMAAAAA&#10;" stroked="f">
              <v:textbox inset="0,0,0,0">
                <w:txbxContent>
                  <w:p w14:paraId="52848A13" w14:textId="77777777" w:rsidR="002D1051" w:rsidRDefault="002D1051" w:rsidP="00D44404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</w:rPr>
                      <w:t>y</w:t>
                    </w:r>
                  </w:p>
                </w:txbxContent>
              </v:textbox>
            </v:shape>
            <v:shape id="Text Box 226" o:spid="_x0000_s1038" type="#_x0000_t202" style="position:absolute;left:8798;top:5508;width:141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EsUA&#10;AADcAAAADwAAAGRycy9kb3ducmV2LnhtbESPT4vCMBTE7wt+h/CEvSyabmVFqlFcXWEP68E/eH40&#10;z7bYvJQk2vrtN4LgcZiZ3zCzRWdqcSPnK8sKPocJCOLc6ooLBcfDZjAB4QOyxtoyKbiTh8W89zbD&#10;TNuWd3Tbh0JECPsMFZQhNJmUPi/JoB/ahjh6Z+sMhihdIbXDNsJNLdMkGUuDFceFEhtalZRf9lej&#10;YLx213bHq4/18ecPt02Rnr7vJ6Xe+91yCiJQF17hZ/tXKxilX/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ScSxQAAANwAAAAPAAAAAAAAAAAAAAAAAJgCAABkcnMv&#10;ZG93bnJldi54bWxQSwUGAAAAAAQABAD1AAAAigMAAAAA&#10;" stroked="f">
              <v:textbox inset="0,0,0,0">
                <w:txbxContent>
                  <w:p w14:paraId="5FF03B09" w14:textId="77777777" w:rsidR="002D1051" w:rsidRPr="00B61603" w:rsidRDefault="002D1051" w:rsidP="00D44404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y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= –2</w:t>
                    </w:r>
                  </w:p>
                </w:txbxContent>
              </v:textbox>
            </v:shape>
            <v:shape id="Text Box 227" o:spid="_x0000_s1039" type="#_x0000_t202" style="position:absolute;left:5328;top:6062;width:1198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5Z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5im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7llxQAAANwAAAAPAAAAAAAAAAAAAAAAAJgCAABkcnMv&#10;ZG93bnJldi54bWxQSwUGAAAAAAQABAD1AAAAigMAAAAA&#10;" stroked="f">
              <v:textbox inset="0,0,0,0">
                <w:txbxContent>
                  <w:p w14:paraId="42C47222" w14:textId="77777777" w:rsidR="002D1051" w:rsidRPr="00B61603" w:rsidRDefault="002D1051" w:rsidP="00D44404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x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– 3</w:t>
                    </w: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y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= 3</w:t>
                    </w:r>
                  </w:p>
                </w:txbxContent>
              </v:textbox>
            </v:shape>
            <v:line id="Line 228" o:spid="_x0000_s1040" style="position:absolute;visibility:visible" from="6380,3868" to="6380,5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6P8QAAADcAAAADwAAAGRycy9kb3ducmV2LnhtbESPS2sCMRSF94X+h3AL3WmmCraOE6UI&#10;ggttUYvry+TOQyc3Y5KO4783BaHLw3l8nGzRm0Z05HxtWcHbMAFBnFtdc6ng57AafIDwAVljY5kU&#10;3MjDYv78lGGq7ZV31O1DKeII+xQVVCG0qZQ+r8igH9qWOHqFdQZDlK6U2uE1jptGjpJkIg3WHAkV&#10;trSsKD/vf03k5uXGXY6nc78utpvVhbvp1+FbqdeX/nMGIlAf/sOP9lorGI/e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vo/xAAAANwAAAAPAAAAAAAAAAAA&#10;AAAAAKECAABkcnMvZG93bnJldi54bWxQSwUGAAAAAAQABAD5AAAAkgMAAAAA&#10;">
              <v:stroke dashstyle="dash"/>
            </v:line>
          </v:group>
        </w:pict>
      </w:r>
      <w:r>
        <w:rPr>
          <w:b/>
          <w:bCs/>
          <w:noProof/>
          <w:lang w:val="en-CA" w:eastAsia="en-CA"/>
        </w:rPr>
        <w:pict w14:anchorId="7CA3F027">
          <v:shape id="Text Box 222" o:spid="_x0000_s1041" type="#_x0000_t202" style="position:absolute;left:0;text-align:left;margin-left:-5.95pt;margin-top:1.1pt;width:126pt;height:17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" stroked="f">
            <v:textbox>
              <w:txbxContent>
                <w:p w14:paraId="1B152AAF" w14:textId="77777777" w:rsidR="002D1051" w:rsidRPr="00B61603" w:rsidRDefault="002D1051" w:rsidP="00D44404">
                  <w:pPr>
                    <w:tabs>
                      <w:tab w:val="left" w:pos="45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11.</w:t>
                  </w:r>
                  <w:r>
                    <w:rPr>
                      <w:b/>
                      <w:bCs/>
                    </w:rPr>
                    <w:tab/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x 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–3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= 3</w:t>
                  </w:r>
                </w:p>
                <w:tbl>
                  <w:tblPr>
                    <w:tblW w:w="0" w:type="auto"/>
                    <w:tblInd w:w="5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0"/>
                    <w:gridCol w:w="540"/>
                    <w:gridCol w:w="635"/>
                  </w:tblGrid>
                  <w:tr w:rsidR="002D1051" w:rsidRPr="007C7316" w14:paraId="236F6DCA" w14:textId="77777777">
                    <w:trPr>
                      <w:trHeight w:val="287"/>
                    </w:trPr>
                    <w:tc>
                      <w:tcPr>
                        <w:tcW w:w="450" w:type="dxa"/>
                        <w:shd w:val="clear" w:color="auto" w:fill="E0E0E0"/>
                      </w:tcPr>
                      <w:p w14:paraId="16134648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C7BEF4D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–6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39985130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2D1051" w:rsidRPr="007C7316" w14:paraId="1C244A01" w14:textId="77777777">
                    <w:tc>
                      <w:tcPr>
                        <w:tcW w:w="450" w:type="dxa"/>
                        <w:shd w:val="clear" w:color="auto" w:fill="E0E0E0"/>
                      </w:tcPr>
                      <w:p w14:paraId="04D39F93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59D7EED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–3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461B3099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</w:tbl>
                <w:p w14:paraId="3737DBD6" w14:textId="77777777" w:rsidR="002D1051" w:rsidRPr="00B61603" w:rsidRDefault="002D1051" w:rsidP="00D444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9618D" w14:textId="77777777" w:rsidR="002D1051" w:rsidRPr="00B61603" w:rsidRDefault="002D1051" w:rsidP="00D44404">
                  <w:pPr>
                    <w:tabs>
                      <w:tab w:val="left" w:pos="45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y 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= –2</w:t>
                  </w:r>
                </w:p>
                <w:tbl>
                  <w:tblPr>
                    <w:tblW w:w="0" w:type="auto"/>
                    <w:tblInd w:w="5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0"/>
                    <w:gridCol w:w="540"/>
                    <w:gridCol w:w="630"/>
                  </w:tblGrid>
                  <w:tr w:rsidR="002D1051" w:rsidRPr="007C7316" w14:paraId="6F9A5818" w14:textId="77777777">
                    <w:trPr>
                      <w:trHeight w:val="287"/>
                    </w:trPr>
                    <w:tc>
                      <w:tcPr>
                        <w:tcW w:w="450" w:type="dxa"/>
                        <w:shd w:val="clear" w:color="auto" w:fill="E6E6E6"/>
                      </w:tcPr>
                      <w:p w14:paraId="1E2062FF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5B82A561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–6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E0F64C9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2D1051" w:rsidRPr="007C7316" w14:paraId="5DF7C3A8" w14:textId="77777777">
                    <w:tc>
                      <w:tcPr>
                        <w:tcW w:w="450" w:type="dxa"/>
                        <w:shd w:val="clear" w:color="auto" w:fill="E6E6E6"/>
                      </w:tcPr>
                      <w:p w14:paraId="0F329233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221F5D36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–2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8479A50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–2</w:t>
                        </w:r>
                      </w:p>
                    </w:tc>
                  </w:tr>
                </w:tbl>
                <w:p w14:paraId="0519E0A6" w14:textId="77777777" w:rsidR="002D1051" w:rsidRPr="00B61603" w:rsidRDefault="002D1051" w:rsidP="00D44404">
                  <w:pPr>
                    <w:spacing w:before="240"/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The solution is </w:t>
                  </w:r>
                </w:p>
                <w:p w14:paraId="4CCBE0E6" w14:textId="77777777" w:rsidR="002D1051" w:rsidRPr="00B61603" w:rsidRDefault="002D1051" w:rsidP="00D44404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(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u w:val="double"/>
                    </w:rPr>
                    <w:t>x, 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) = (–3, –2)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3590E" w:rsidRPr="00B61603">
        <w:rPr>
          <w:noProof/>
          <w:spacing w:val="-2"/>
          <w:lang w:val="fr-CA" w:eastAsia="fr-CA"/>
        </w:rPr>
        <w:drawing>
          <wp:inline distT="0" distB="0" distL="0" distR="0" wp14:anchorId="384101C7" wp14:editId="30EE01A4">
            <wp:extent cx="4381500" cy="3848100"/>
            <wp:effectExtent l="0" t="0" r="0" b="0"/>
            <wp:docPr id="370" name="Object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6"/>
              </a:graphicData>
            </a:graphic>
          </wp:inline>
        </w:drawing>
      </w:r>
    </w:p>
    <w:p w14:paraId="5A596763" w14:textId="77777777" w:rsidR="00973115" w:rsidRPr="00B61603" w:rsidRDefault="00973115" w:rsidP="00B61603"/>
    <w:p w14:paraId="32E01962" w14:textId="77777777" w:rsidR="00973115" w:rsidRPr="00B61603" w:rsidRDefault="00973115" w:rsidP="00B61603"/>
    <w:p w14:paraId="5A3A84F7" w14:textId="77777777" w:rsidR="00194245" w:rsidRDefault="00194245" w:rsidP="00194245"/>
    <w:p w14:paraId="120BD2B2" w14:textId="77777777" w:rsidR="00194245" w:rsidRDefault="00194245">
      <w:r>
        <w:br w:type="page"/>
      </w:r>
    </w:p>
    <w:p w14:paraId="6A9EBDC5" w14:textId="77777777" w:rsidR="00194245" w:rsidRPr="006F5441" w:rsidRDefault="00194245" w:rsidP="00194245">
      <w:pPr>
        <w:pStyle w:val="ISM"/>
        <w:spacing w:after="60"/>
        <w:rPr>
          <w:sz w:val="28"/>
          <w:szCs w:val="28"/>
        </w:rPr>
      </w:pPr>
      <w:r w:rsidRPr="006F5441">
        <w:rPr>
          <w:b/>
          <w:sz w:val="28"/>
          <w:szCs w:val="28"/>
        </w:rPr>
        <w:lastRenderedPageBreak/>
        <w:t>Exercise 2.4</w:t>
      </w:r>
      <w:r>
        <w:rPr>
          <w:b/>
          <w:sz w:val="28"/>
          <w:szCs w:val="28"/>
        </w:rPr>
        <w:t xml:space="preserve"> </w:t>
      </w:r>
      <w:r w:rsidRPr="00194245">
        <w:rPr>
          <w:b/>
          <w:i/>
          <w:sz w:val="28"/>
          <w:szCs w:val="28"/>
        </w:rPr>
        <w:t>(continued)</w:t>
      </w:r>
    </w:p>
    <w:p w14:paraId="66E316DD" w14:textId="77777777" w:rsidR="00D44404" w:rsidRDefault="00C226D1" w:rsidP="00D44404">
      <w:pPr>
        <w:rPr>
          <w:noProof/>
          <w:spacing w:val="-2"/>
        </w:rPr>
      </w:pPr>
      <w:r>
        <w:rPr>
          <w:b/>
          <w:bCs/>
          <w:noProof/>
          <w:spacing w:val="-2"/>
          <w:lang w:val="en-CA" w:eastAsia="en-CA"/>
        </w:rPr>
        <w:pict w14:anchorId="35C1BBF5">
          <v:shape id="Text Box 243" o:spid="_x0000_s1042" type="#_x0000_t202" style="position:absolute;margin-left:-4.25pt;margin-top:5.7pt;width:131.6pt;height:187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umiAIAABs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" stroked="f">
            <v:textbox>
              <w:txbxContent>
                <w:p w14:paraId="71D96075" w14:textId="77777777" w:rsidR="002D1051" w:rsidRPr="00B61603" w:rsidRDefault="002D1051" w:rsidP="00D444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12.</w:t>
                  </w:r>
                </w:p>
                <w:p w14:paraId="3B564B69" w14:textId="77777777" w:rsidR="002D1051" w:rsidRPr="00B61603" w:rsidRDefault="002D1051" w:rsidP="00D44404">
                  <w:pPr>
                    <w:spacing w:after="60"/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x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+ 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= 4</w:t>
                  </w: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0"/>
                    <w:gridCol w:w="540"/>
                    <w:gridCol w:w="540"/>
                  </w:tblGrid>
                  <w:tr w:rsidR="002D1051" w:rsidRPr="007C7316" w14:paraId="1F7D6C02" w14:textId="77777777">
                    <w:trPr>
                      <w:trHeight w:val="287"/>
                    </w:trPr>
                    <w:tc>
                      <w:tcPr>
                        <w:tcW w:w="450" w:type="dxa"/>
                        <w:shd w:val="clear" w:color="auto" w:fill="E0E0E0"/>
                      </w:tcPr>
                      <w:p w14:paraId="7897CBFD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279A8BC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04B3001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2D1051" w:rsidRPr="007C7316" w14:paraId="5B32B87C" w14:textId="77777777">
                    <w:tc>
                      <w:tcPr>
                        <w:tcW w:w="450" w:type="dxa"/>
                        <w:shd w:val="clear" w:color="auto" w:fill="E0E0E0"/>
                      </w:tcPr>
                      <w:p w14:paraId="29A553CE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68CDFD3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25738143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–2</w:t>
                        </w:r>
                      </w:p>
                    </w:tc>
                  </w:tr>
                </w:tbl>
                <w:p w14:paraId="43DC6262" w14:textId="77777777" w:rsidR="002D1051" w:rsidRPr="00B61603" w:rsidRDefault="002D1051" w:rsidP="00D44404">
                  <w:pPr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  <w:p w14:paraId="78B734AC" w14:textId="77777777" w:rsidR="002D1051" w:rsidRPr="00B61603" w:rsidRDefault="002D1051" w:rsidP="00D44404">
                  <w:pPr>
                    <w:spacing w:after="60"/>
                    <w:ind w:left="360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x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– 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= 8</w:t>
                  </w: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0"/>
                    <w:gridCol w:w="540"/>
                    <w:gridCol w:w="540"/>
                  </w:tblGrid>
                  <w:tr w:rsidR="002D1051" w:rsidRPr="007C7316" w14:paraId="103C33D3" w14:textId="77777777">
                    <w:trPr>
                      <w:trHeight w:val="287"/>
                    </w:trPr>
                    <w:tc>
                      <w:tcPr>
                        <w:tcW w:w="450" w:type="dxa"/>
                        <w:shd w:val="clear" w:color="auto" w:fill="E6E6E6"/>
                      </w:tcPr>
                      <w:p w14:paraId="276C99FB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0C5BF074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3E244372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2D1051" w:rsidRPr="007C7316" w14:paraId="43E1BBDD" w14:textId="77777777">
                    <w:tc>
                      <w:tcPr>
                        <w:tcW w:w="450" w:type="dxa"/>
                        <w:shd w:val="clear" w:color="auto" w:fill="E6E6E6"/>
                      </w:tcPr>
                      <w:p w14:paraId="709CDD19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CDAF1CE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–8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067B5111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</w:tbl>
                <w:p w14:paraId="45F0DA16" w14:textId="77777777" w:rsidR="002D1051" w:rsidRPr="00B61603" w:rsidRDefault="002D1051" w:rsidP="00D44404">
                  <w:pPr>
                    <w:spacing w:before="240"/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The solution is </w:t>
                  </w:r>
                </w:p>
                <w:p w14:paraId="43EB5ECD" w14:textId="77777777" w:rsidR="002D1051" w:rsidRPr="00B61603" w:rsidRDefault="002D1051" w:rsidP="00D44404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(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u w:val="double"/>
                    </w:rPr>
                    <w:t>x, 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) = (4, 0)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14:paraId="30F1167F" w14:textId="77777777" w:rsidR="00D44404" w:rsidRDefault="00C226D1" w:rsidP="00D44404">
      <w:pPr>
        <w:rPr>
          <w:spacing w:val="-2"/>
        </w:rPr>
      </w:pPr>
      <w:r>
        <w:rPr>
          <w:noProof/>
          <w:spacing w:val="-2"/>
          <w:lang w:val="en-CA" w:eastAsia="en-CA"/>
        </w:rPr>
        <w:pict w14:anchorId="64547580">
          <v:shape id="Text Box 238" o:spid="_x0000_s1043" type="#_x0000_t202" style="position:absolute;margin-left:309.2pt;margin-top:77.3pt;width:14.4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" stroked="f">
            <v:textbox inset="0,0,0,0">
              <w:txbxContent>
                <w:p w14:paraId="29F43BF2" w14:textId="77777777" w:rsidR="002D1051" w:rsidRDefault="002D1051" w:rsidP="00D44404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pacing w:val="-2"/>
          <w:lang w:val="en-CA" w:eastAsia="en-CA"/>
        </w:rPr>
        <w:pict w14:anchorId="172CA4FE">
          <v:line id="Line 242" o:spid="_x0000_s1211" style="position:absolute;flip:x y;z-index:251669504;visibility:visible" from="124.4pt,147.3pt" to="137.3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">
            <v:stroke endarrow="classic" endarrowwidth="narrow"/>
          </v:line>
        </w:pict>
      </w:r>
      <w:r>
        <w:rPr>
          <w:noProof/>
          <w:spacing w:val="-2"/>
          <w:lang w:val="en-CA" w:eastAsia="en-CA"/>
        </w:rPr>
        <w:pict w14:anchorId="26C2508F">
          <v:shape id="Text Box 241" o:spid="_x0000_s1044" type="#_x0000_t202" style="position:absolute;margin-left:139.8pt;margin-top:155pt;width:59.9pt;height:1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" stroked="f">
            <v:textbox inset="0,0,0,0">
              <w:txbxContent>
                <w:p w14:paraId="095BF3EA" w14:textId="77777777" w:rsidR="002D1051" w:rsidRPr="00B61603" w:rsidRDefault="002D1051" w:rsidP="00D444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x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– 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= 8</w:t>
                  </w:r>
                </w:p>
              </w:txbxContent>
            </v:textbox>
          </v:shape>
        </w:pict>
      </w:r>
      <w:r>
        <w:rPr>
          <w:noProof/>
          <w:spacing w:val="-2"/>
          <w:lang w:val="en-CA" w:eastAsia="en-CA"/>
        </w:rPr>
        <w:pict w14:anchorId="07993ED7">
          <v:line id="Line 244" o:spid="_x0000_s1210" style="position:absolute;flip:x;z-index:251671552;visibility:visible" from="100.6pt,30.4pt" to="113.9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">
            <v:stroke endarrow="classic" endarrowwidth="narrow"/>
          </v:line>
        </w:pict>
      </w:r>
      <w:r>
        <w:rPr>
          <w:noProof/>
          <w:spacing w:val="-2"/>
          <w:lang w:val="en-CA" w:eastAsia="en-CA"/>
        </w:rPr>
        <w:pict w14:anchorId="1D0C7D1F">
          <v:shape id="Text Box 240" o:spid="_x0000_s1045" type="#_x0000_t202" style="position:absolute;margin-left:113.9pt;margin-top:15pt;width:59.95pt;height:15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GJgAIAAAk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" stroked="f">
            <v:textbox inset="0,0,0,0">
              <w:txbxContent>
                <w:p w14:paraId="195E7A6A" w14:textId="77777777" w:rsidR="002D1051" w:rsidRPr="00B61603" w:rsidRDefault="002D1051" w:rsidP="00D444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x + 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= 4</w:t>
                  </w:r>
                </w:p>
              </w:txbxContent>
            </v:textbox>
          </v:shape>
        </w:pict>
      </w:r>
      <w:r>
        <w:rPr>
          <w:noProof/>
          <w:spacing w:val="-2"/>
          <w:lang w:val="en-CA" w:eastAsia="en-CA"/>
        </w:rPr>
        <w:pict w14:anchorId="0328DEE3">
          <v:shape id="Text Box 239" o:spid="_x0000_s1046" type="#_x0000_t202" style="position:absolute;margin-left:16.35pt;margin-top:-.25pt;width:21.7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" stroked="f">
            <v:textbox inset="0,0,0,0">
              <w:txbxContent>
                <w:p w14:paraId="64F53494" w14:textId="77777777" w:rsidR="002D1051" w:rsidRDefault="002D1051" w:rsidP="00D44404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</w:rPr>
                    <w:t>y</w:t>
                  </w:r>
                </w:p>
              </w:txbxContent>
            </v:textbox>
          </v:shape>
        </w:pict>
      </w:r>
      <w:r w:rsidR="0083590E" w:rsidRPr="00B61603">
        <w:rPr>
          <w:noProof/>
          <w:spacing w:val="-2"/>
          <w:lang w:val="fr-CA" w:eastAsia="fr-CA"/>
        </w:rPr>
        <w:drawing>
          <wp:inline distT="0" distB="0" distL="0" distR="0" wp14:anchorId="51FB6F06" wp14:editId="35DF1ABD">
            <wp:extent cx="4137660" cy="2994660"/>
            <wp:effectExtent l="0" t="0" r="0" b="0"/>
            <wp:docPr id="371" name="Object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7"/>
              </a:graphicData>
            </a:graphic>
          </wp:inline>
        </w:drawing>
      </w:r>
    </w:p>
    <w:p w14:paraId="2BF8C36E" w14:textId="77777777" w:rsidR="00D44404" w:rsidRDefault="00D44404" w:rsidP="00D44404">
      <w:pPr>
        <w:rPr>
          <w:spacing w:val="-2"/>
        </w:rPr>
      </w:pPr>
    </w:p>
    <w:p w14:paraId="016E1CC5" w14:textId="77777777" w:rsidR="00D44404" w:rsidRDefault="00D44404" w:rsidP="00D44404">
      <w:pPr>
        <w:rPr>
          <w:noProof/>
          <w:spacing w:val="-2"/>
        </w:rPr>
      </w:pPr>
    </w:p>
    <w:p w14:paraId="785261D1" w14:textId="77777777" w:rsidR="00D44404" w:rsidRDefault="00D44404" w:rsidP="00D44404"/>
    <w:p w14:paraId="0B7F8E3C" w14:textId="77777777" w:rsidR="00D44404" w:rsidRPr="00B61603" w:rsidRDefault="000B25AD" w:rsidP="00D44404">
      <w:pPr>
        <w:rPr>
          <w:rFonts w:ascii="Arial" w:hAnsi="Arial" w:cs="Arial"/>
          <w:sz w:val="22"/>
          <w:szCs w:val="22"/>
        </w:rPr>
      </w:pPr>
      <w:r w:rsidRPr="00B61603">
        <w:rPr>
          <w:rFonts w:ascii="Arial" w:hAnsi="Arial" w:cs="Arial"/>
          <w:sz w:val="22"/>
          <w:szCs w:val="22"/>
        </w:rPr>
        <w:t>1</w:t>
      </w:r>
      <w:r w:rsidR="00C226D1">
        <w:rPr>
          <w:rFonts w:ascii="Arial" w:hAnsi="Arial" w:cs="Arial"/>
          <w:noProof/>
          <w:sz w:val="22"/>
          <w:szCs w:val="22"/>
          <w:lang w:val="en-CA" w:eastAsia="en-CA"/>
        </w:rPr>
        <w:pict w14:anchorId="4B11A22C">
          <v:group id="Group 245" o:spid="_x0000_s1047" style="position:absolute;margin-left:204.05pt;margin-top:10.6pt;width:255.6pt;height:208.8pt;z-index:251672576;mso-position-horizontal-relative:text;mso-position-vertical-relative:text" coordorigin="5521,1821" coordsize="5112,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">
            <v:shape id="Text Box 246" o:spid="_x0000_s1048" type="#_x0000_t202" style="position:absolute;left:10345;top:5709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<v:textbox inset="0,0,0,0">
                <w:txbxContent>
                  <w:p w14:paraId="43A8D5C5" w14:textId="77777777" w:rsidR="002D1051" w:rsidRDefault="002D1051" w:rsidP="00D44404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</w:rPr>
                      <w:t>x</w:t>
                    </w:r>
                  </w:p>
                </w:txbxContent>
              </v:textbox>
            </v:shape>
            <v:shape id="Text Box 247" o:spid="_x0000_s1049" type="#_x0000_t202" style="position:absolute;left:8185;top:1821;width:434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<v:textbox inset="0,0,0,0">
                <w:txbxContent>
                  <w:p w14:paraId="758D4EE1" w14:textId="77777777" w:rsidR="002D1051" w:rsidRDefault="002D1051" w:rsidP="00D44404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</w:rPr>
                      <w:t>y</w:t>
                    </w:r>
                  </w:p>
                </w:txbxContent>
              </v:textbox>
            </v:shape>
            <v:shape id="Text Box 248" o:spid="_x0000_s1050" type="#_x0000_t202" style="position:absolute;left:5521;top:3837;width:141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<v:textbox inset="0,0,0,0">
                <w:txbxContent>
                  <w:p w14:paraId="386EC43C" w14:textId="77777777" w:rsidR="002D1051" w:rsidRPr="00B61603" w:rsidRDefault="002D1051" w:rsidP="00D44404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 xml:space="preserve">y – 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 xml:space="preserve">x = 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>11</w:t>
                    </w:r>
                  </w:p>
                </w:txbxContent>
              </v:textbox>
            </v:shape>
            <v:shape id="Text Box 249" o:spid="_x0000_s1051" type="#_x0000_t202" style="position:absolute;left:8689;top:4485;width:1440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e48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HuPBAAAA2wAAAA8AAAAAAAAAAAAAAAAAmAIAAGRycy9kb3du&#10;cmV2LnhtbFBLBQYAAAAABAAEAPUAAACGAwAAAAA=&#10;" stroked="f">
              <v:textbox inset="0,0,0,0">
                <w:txbxContent>
                  <w:p w14:paraId="7E0F8766" w14:textId="77777777" w:rsidR="002D1051" w:rsidRPr="00B61603" w:rsidRDefault="002D1051" w:rsidP="00D44404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>5</w:t>
                    </w: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x</w:t>
                    </w:r>
                    <w:r w:rsidRPr="00B616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+ 30 = 4</w:t>
                    </w:r>
                    <w:r w:rsidRPr="00B61603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y</w:t>
                    </w:r>
                  </w:p>
                </w:txbxContent>
              </v:textbox>
            </v:shape>
            <v:line id="Line 250" o:spid="_x0000_s1052" style="position:absolute;visibility:visible" from="6889,4053" to="7177,4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ggSMQAAADbAAAADwAAAGRycy9kb3ducmV2LnhtbESPQWsCMRSE74X+h/AKvRTN6kHa1Sil&#10;sOBBCloP9vbYPDerm5c1ie76740geBxm5htmtuhtIy7kQ+1YwWiYgSAuna65UrD9KwafIEJE1tg4&#10;JgVXCrCYv77MMNeu4zVdNrESCcIhRwUmxjaXMpSGLIaha4mTt3feYkzSV1J77BLcNnKcZRNpsea0&#10;YLClH0PlcXO2CryPoT4WX//d7nSYFL/Fqv8wpVLvb/33FESkPj7Dj/ZSKxiP4P4l/Q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2CBIxAAAANsAAAAPAAAAAAAAAAAA&#10;AAAAAKECAABkcnMvZG93bnJldi54bWxQSwUGAAAAAAQABAD5AAAAkgMAAAAA&#10;">
              <v:stroke endarrow="classic" endarrowwidth="narrow"/>
            </v:line>
            <v:line id="Line 251" o:spid="_x0000_s1053" style="position:absolute;flip:x y;visibility:visible" from="9625,3981" to="9769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iUMMAAADbAAAADwAAAGRycy9kb3ducmV2LnhtbESPT2sCMRTE7wW/Q3iCt5p1W6qsRhFB&#10;8GJp1z/nx+a5Wdy8LEmq67c3hUKPw8z8hlmsetuKG/nQOFYwGWcgiCunG64VHA/b1xmIEJE1to5J&#10;wYMCrJaDlwUW2t35m25lrEWCcChQgYmxK6QMlSGLYew64uRdnLcYk/S11B7vCW5bmWfZh7TYcFow&#10;2NHGUHUtf6yCdrs5Tj/fTInn09e5tNnev++iUqNhv56DiNTH//Bfe6cV5Dn8fkk/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lolDDAAAA2wAAAA8AAAAAAAAAAAAA&#10;AAAAoQIAAGRycy9kb3ducmV2LnhtbFBLBQYAAAAABAAEAPkAAACRAwAAAAA=&#10;">
              <v:stroke endarrow="classic" endarrowwidth="narrow"/>
            </v:line>
            <v:line id="Line 252" o:spid="_x0000_s1054" style="position:absolute;flip:y;visibility:visible" from="6501,4831" to="6501,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nEsIAAADb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WkH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knEsIAAADbAAAADwAAAAAAAAAAAAAA&#10;AAChAgAAZHJzL2Rvd25yZXYueG1sUEsFBgAAAAAEAAQA+QAAAJADAAAAAA==&#10;">
              <v:stroke dashstyle="dash"/>
            </v:line>
            <v:line id="Line 253" o:spid="_x0000_s1055" style="position:absolute;flip:x;visibility:visible" from="6529,4843" to="8405,4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C/ZsIAAADbAAAADwAAAGRycy9kb3ducmV2LnhtbESPQWvCQBSE70L/w/IKvemmoUpJXUWK&#10;liJeTJv7S/a5CWbfhuyq8d+7guBxmJlvmPlysK04U+8bxwreJwkI4srpho2C/7/N+BOED8gaW8ek&#10;4EoelouX0Rwz7S68p3MejIgQ9hkqqEPoMil9VZNFP3EdcfQOrrcYouyN1D1eIty2Mk2SmbTYcFyo&#10;saPvmqpjfrIKyvWqMNuyWNuUd/rHTPOSZa7U2+uw+gIRaAjP8KP9qxWkH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C/ZsIAAADbAAAADwAAAAAAAAAAAAAA&#10;AAChAgAAZHJzL2Rvd25yZXYueG1sUEsFBgAAAAAEAAQA+QAAAJADAAAAAA==&#10;">
              <v:stroke dashstyle="dash"/>
            </v:line>
          </v:group>
        </w:pict>
      </w:r>
      <w:r w:rsidRPr="00B61603">
        <w:rPr>
          <w:rFonts w:ascii="Arial" w:hAnsi="Arial" w:cs="Arial"/>
          <w:sz w:val="22"/>
          <w:szCs w:val="22"/>
        </w:rPr>
        <w:t>3.</w:t>
      </w:r>
    </w:p>
    <w:p w14:paraId="378043D4" w14:textId="77777777" w:rsidR="00D44404" w:rsidRDefault="00C226D1" w:rsidP="00D44404">
      <w:pPr>
        <w:rPr>
          <w:spacing w:val="-2"/>
        </w:rPr>
      </w:pPr>
      <w:r>
        <w:rPr>
          <w:noProof/>
          <w:lang w:val="en-CA" w:eastAsia="en-CA"/>
        </w:rPr>
        <w:pict w14:anchorId="7E873FD5">
          <v:shape id="Text Box 254" o:spid="_x0000_s1056" type="#_x0000_t202" style="position:absolute;margin-left:.05pt;margin-top:12.7pt;width:131.6pt;height:193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" stroked="f">
            <v:textbox>
              <w:txbxContent>
                <w:p w14:paraId="4E043CB2" w14:textId="77777777" w:rsidR="002D1051" w:rsidRDefault="002D1051" w:rsidP="00D44404"/>
                <w:p w14:paraId="13995654" w14:textId="77777777" w:rsidR="002D1051" w:rsidRPr="00B61603" w:rsidRDefault="002D1051" w:rsidP="00D44404">
                  <w:pPr>
                    <w:spacing w:after="60"/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y – 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x = 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40"/>
                    <w:gridCol w:w="540"/>
                    <w:gridCol w:w="457"/>
                  </w:tblGrid>
                  <w:tr w:rsidR="002D1051" w:rsidRPr="007C7316" w14:paraId="4B5D78E8" w14:textId="77777777">
                    <w:trPr>
                      <w:trHeight w:val="287"/>
                    </w:trPr>
                    <w:tc>
                      <w:tcPr>
                        <w:tcW w:w="540" w:type="dxa"/>
                        <w:shd w:val="clear" w:color="auto" w:fill="E0E0E0"/>
                      </w:tcPr>
                      <w:p w14:paraId="7C9189F0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665A994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 4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5279A76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2D1051" w:rsidRPr="007C7316" w14:paraId="4E101E9C" w14:textId="77777777">
                    <w:tc>
                      <w:tcPr>
                        <w:tcW w:w="540" w:type="dxa"/>
                        <w:shd w:val="clear" w:color="auto" w:fill="E0E0E0"/>
                      </w:tcPr>
                      <w:p w14:paraId="5BF44687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542989C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–1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6E58445" w14:textId="77777777" w:rsidR="002D1051" w:rsidRPr="007C7316" w:rsidRDefault="002D1051">
                        <w:pPr>
                          <w:tabs>
                            <w:tab w:val="decimal" w:pos="270"/>
                            <w:tab w:val="left" w:pos="540"/>
                          </w:tabs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</w:tr>
                </w:tbl>
                <w:p w14:paraId="5B7334D1" w14:textId="77777777" w:rsidR="002D1051" w:rsidRPr="00B61603" w:rsidRDefault="002D1051" w:rsidP="00D44404">
                  <w:pPr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  <w:p w14:paraId="6DBE1036" w14:textId="77777777" w:rsidR="002D1051" w:rsidRPr="00B61603" w:rsidRDefault="002D1051" w:rsidP="00D44404">
                  <w:pPr>
                    <w:spacing w:after="60"/>
                    <w:ind w:left="360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x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 + 30 = 4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y</w:t>
                  </w: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40"/>
                    <w:gridCol w:w="540"/>
                    <w:gridCol w:w="457"/>
                  </w:tblGrid>
                  <w:tr w:rsidR="002D1051" w:rsidRPr="007C7316" w14:paraId="131C1615" w14:textId="77777777">
                    <w:trPr>
                      <w:trHeight w:val="287"/>
                    </w:trPr>
                    <w:tc>
                      <w:tcPr>
                        <w:tcW w:w="540" w:type="dxa"/>
                        <w:shd w:val="clear" w:color="auto" w:fill="E6E6E6"/>
                      </w:tcPr>
                      <w:p w14:paraId="2F80E31A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E951D1B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– 4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98A8BA5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2D1051" w:rsidRPr="007C7316" w14:paraId="26732037" w14:textId="77777777">
                    <w:tc>
                      <w:tcPr>
                        <w:tcW w:w="540" w:type="dxa"/>
                        <w:shd w:val="clear" w:color="auto" w:fill="E6E6E6"/>
                      </w:tcPr>
                      <w:p w14:paraId="3787CEA3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00F2717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2.5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05BA26E" w14:textId="77777777" w:rsidR="002D1051" w:rsidRPr="00B61603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 w:rsidRPr="00B61603"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</w:tbl>
                <w:p w14:paraId="29A7B80C" w14:textId="77777777" w:rsidR="002D1051" w:rsidRPr="00B61603" w:rsidRDefault="002D1051" w:rsidP="00D44404">
                  <w:pPr>
                    <w:spacing w:before="240"/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 xml:space="preserve">The solution is </w:t>
                  </w:r>
                </w:p>
                <w:p w14:paraId="224C6493" w14:textId="77777777" w:rsidR="002D1051" w:rsidRPr="00B61603" w:rsidRDefault="002D1051" w:rsidP="00D44404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1603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(</w:t>
                  </w:r>
                  <w:r w:rsidRPr="00B6160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u w:val="double"/>
                    </w:rPr>
                    <w:t>x, y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) = (–2, 5)</w:t>
                  </w:r>
                  <w:r w:rsidRPr="00B6160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3590E" w:rsidRPr="00B61603">
        <w:rPr>
          <w:noProof/>
          <w:spacing w:val="-2"/>
          <w:lang w:val="fr-CA" w:eastAsia="fr-CA"/>
        </w:rPr>
        <w:drawing>
          <wp:inline distT="0" distB="0" distL="0" distR="0" wp14:anchorId="25A8C405" wp14:editId="5674AE2F">
            <wp:extent cx="4130040" cy="2987040"/>
            <wp:effectExtent l="0" t="0" r="0" b="0"/>
            <wp:docPr id="372" name="Object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8"/>
              </a:graphicData>
            </a:graphic>
          </wp:inline>
        </w:drawing>
      </w:r>
    </w:p>
    <w:p w14:paraId="4EB6E00D" w14:textId="77777777" w:rsidR="00194245" w:rsidRDefault="00194245">
      <w:pPr>
        <w:rPr>
          <w:rFonts w:ascii="Arial" w:hAnsi="Arial"/>
          <w:b/>
          <w:sz w:val="22"/>
          <w:lang w:val="en-CA"/>
        </w:rPr>
      </w:pPr>
      <w:r>
        <w:rPr>
          <w:b/>
        </w:rPr>
        <w:br w:type="page"/>
      </w:r>
    </w:p>
    <w:p w14:paraId="58BE29DD" w14:textId="77777777" w:rsidR="00194245" w:rsidRPr="006F5441" w:rsidRDefault="00194245" w:rsidP="00194245">
      <w:pPr>
        <w:pStyle w:val="ISM"/>
        <w:spacing w:after="60"/>
        <w:rPr>
          <w:sz w:val="28"/>
          <w:szCs w:val="28"/>
        </w:rPr>
      </w:pPr>
      <w:r w:rsidRPr="006F5441">
        <w:rPr>
          <w:b/>
          <w:sz w:val="28"/>
          <w:szCs w:val="28"/>
        </w:rPr>
        <w:lastRenderedPageBreak/>
        <w:t>Exercise 2.4</w:t>
      </w:r>
      <w:r>
        <w:rPr>
          <w:b/>
          <w:sz w:val="28"/>
          <w:szCs w:val="28"/>
        </w:rPr>
        <w:t xml:space="preserve"> </w:t>
      </w:r>
      <w:r w:rsidRPr="00194245">
        <w:rPr>
          <w:b/>
          <w:i/>
          <w:sz w:val="28"/>
          <w:szCs w:val="28"/>
        </w:rPr>
        <w:t>(continued)</w:t>
      </w:r>
    </w:p>
    <w:p w14:paraId="1258E6A5" w14:textId="77777777" w:rsidR="00194245" w:rsidRDefault="00194245" w:rsidP="00D44404">
      <w:pPr>
        <w:pStyle w:val="ISMab"/>
        <w:spacing w:after="60"/>
        <w:rPr>
          <w:b/>
        </w:rPr>
      </w:pPr>
    </w:p>
    <w:p w14:paraId="7794F5DF" w14:textId="77777777" w:rsidR="00D44404" w:rsidRPr="00CA49B6" w:rsidRDefault="00D44404" w:rsidP="00D44404">
      <w:pPr>
        <w:pStyle w:val="ISMab"/>
        <w:spacing w:after="60"/>
        <w:rPr>
          <w:b/>
        </w:rPr>
      </w:pPr>
      <w:r w:rsidRPr="00CA49B6">
        <w:rPr>
          <w:b/>
        </w:rPr>
        <w:t>Advanced Problem</w:t>
      </w:r>
    </w:p>
    <w:p w14:paraId="28A9531D" w14:textId="77777777" w:rsidR="00D44404" w:rsidRDefault="00D44404" w:rsidP="00D44404">
      <w:pPr>
        <w:pStyle w:val="ISMab"/>
      </w:pPr>
      <w:r>
        <w:t>14.</w:t>
      </w:r>
      <w:r>
        <w:tab/>
      </w:r>
      <w:r>
        <w:rPr>
          <w:i/>
          <w:iCs/>
        </w:rPr>
        <w:t>a.</w:t>
      </w:r>
      <w:r>
        <w:tab/>
        <w:t xml:space="preserve">Given: </w:t>
      </w:r>
      <w:r>
        <w:rPr>
          <w:i/>
          <w:iCs/>
        </w:rPr>
        <w:t xml:space="preserve">TR </w:t>
      </w:r>
      <w:r>
        <w:t>= $6</w:t>
      </w:r>
      <w:r>
        <w:rPr>
          <w:i/>
          <w:iCs/>
        </w:rPr>
        <w:t>X</w:t>
      </w:r>
    </w:p>
    <w:p w14:paraId="02E656FB" w14:textId="77777777" w:rsidR="00D44404" w:rsidRDefault="00D44404" w:rsidP="00D44404">
      <w:pPr>
        <w:pStyle w:val="ISMab"/>
        <w:spacing w:after="60"/>
      </w:pPr>
      <w:r>
        <w:tab/>
      </w:r>
      <w:r>
        <w:tab/>
      </w:r>
      <w:r>
        <w:tab/>
        <w:t xml:space="preserve">On a plot of </w:t>
      </w:r>
      <w:r>
        <w:rPr>
          <w:i/>
          <w:iCs/>
        </w:rPr>
        <w:t>TR</w:t>
      </w:r>
      <w:r>
        <w:t xml:space="preserve"> vs. </w:t>
      </w:r>
      <w:r>
        <w:rPr>
          <w:i/>
          <w:iCs/>
        </w:rPr>
        <w:t>X</w:t>
      </w:r>
      <w:r>
        <w:t xml:space="preserve">, </w:t>
      </w:r>
      <w:r>
        <w:rPr>
          <w:u w:val="double"/>
        </w:rPr>
        <w:t>slope = $6</w:t>
      </w:r>
      <w:r>
        <w:t xml:space="preserve"> and </w:t>
      </w:r>
      <w:r>
        <w:rPr>
          <w:i/>
          <w:iCs/>
          <w:u w:val="double"/>
        </w:rPr>
        <w:t>TR</w:t>
      </w:r>
      <w:r>
        <w:rPr>
          <w:u w:val="double"/>
        </w:rPr>
        <w:t>-intercept = $0</w:t>
      </w:r>
      <w:r>
        <w:t>.</w:t>
      </w:r>
    </w:p>
    <w:p w14:paraId="59A38DAF" w14:textId="77777777" w:rsidR="00D44404" w:rsidRDefault="00D44404" w:rsidP="00D44404">
      <w:pPr>
        <w:pStyle w:val="ISMab"/>
        <w:rPr>
          <w:i/>
          <w:iCs/>
        </w:rPr>
      </w:pPr>
      <w:r>
        <w:tab/>
      </w:r>
      <w:r>
        <w:tab/>
      </w:r>
      <w:r>
        <w:rPr>
          <w:i/>
          <w:iCs/>
        </w:rPr>
        <w:t>b.</w:t>
      </w:r>
      <w:r>
        <w:rPr>
          <w:i/>
          <w:iCs/>
        </w:rPr>
        <w:tab/>
        <w:t>TC</w:t>
      </w:r>
      <w:r>
        <w:t xml:space="preserve"> = $2</w:t>
      </w:r>
      <w:r>
        <w:rPr>
          <w:i/>
          <w:iCs/>
        </w:rPr>
        <w:t>X</w:t>
      </w:r>
      <w:r>
        <w:t xml:space="preserve"> + $80,000</w:t>
      </w:r>
    </w:p>
    <w:p w14:paraId="727F5CBF" w14:textId="77777777" w:rsidR="00D44404" w:rsidRDefault="00D44404" w:rsidP="00D44404">
      <w:pPr>
        <w:pStyle w:val="ISMab"/>
        <w:spacing w:after="60"/>
      </w:pPr>
      <w:r>
        <w:tab/>
      </w:r>
      <w:r>
        <w:tab/>
      </w:r>
      <w:r>
        <w:tab/>
        <w:t xml:space="preserve">On a plot of </w:t>
      </w:r>
      <w:r>
        <w:rPr>
          <w:i/>
          <w:iCs/>
        </w:rPr>
        <w:t>TC</w:t>
      </w:r>
      <w:r>
        <w:t xml:space="preserve"> vs. </w:t>
      </w:r>
      <w:r>
        <w:rPr>
          <w:i/>
          <w:iCs/>
        </w:rPr>
        <w:t>X</w:t>
      </w:r>
      <w:r>
        <w:t xml:space="preserve">, </w:t>
      </w:r>
      <w:r>
        <w:rPr>
          <w:u w:val="double"/>
        </w:rPr>
        <w:t>slope = $2</w:t>
      </w:r>
      <w:r>
        <w:t xml:space="preserve"> and </w:t>
      </w:r>
      <w:r>
        <w:rPr>
          <w:i/>
          <w:iCs/>
          <w:u w:val="double"/>
        </w:rPr>
        <w:t>TC</w:t>
      </w:r>
      <w:r>
        <w:rPr>
          <w:u w:val="double"/>
        </w:rPr>
        <w:t>-intercept = $80,000</w:t>
      </w:r>
      <w:r>
        <w:t>.</w:t>
      </w:r>
    </w:p>
    <w:p w14:paraId="1B160AFE" w14:textId="77777777" w:rsidR="00D44404" w:rsidRDefault="00D44404" w:rsidP="00D44404">
      <w:pPr>
        <w:pStyle w:val="ISMab"/>
        <w:rPr>
          <w:i/>
          <w:iCs/>
        </w:rPr>
      </w:pPr>
      <w:r>
        <w:tab/>
      </w:r>
      <w:r>
        <w:tab/>
      </w:r>
      <w:r>
        <w:rPr>
          <w:i/>
          <w:iCs/>
        </w:rPr>
        <w:t>c.</w:t>
      </w:r>
      <w:r>
        <w:rPr>
          <w:i/>
          <w:iCs/>
        </w:rPr>
        <w:tab/>
        <w:t>NI</w:t>
      </w:r>
      <w:r>
        <w:t xml:space="preserve"> = $4</w:t>
      </w:r>
      <w:r>
        <w:rPr>
          <w:i/>
          <w:iCs/>
        </w:rPr>
        <w:t>X</w:t>
      </w:r>
      <w:r>
        <w:t xml:space="preserve"> – $80,000</w:t>
      </w:r>
    </w:p>
    <w:p w14:paraId="37B072A3" w14:textId="77777777" w:rsidR="00D44404" w:rsidRDefault="00D44404" w:rsidP="00D44404">
      <w:pPr>
        <w:pStyle w:val="ISMab"/>
        <w:spacing w:after="60"/>
      </w:pPr>
      <w:r>
        <w:tab/>
      </w:r>
      <w:r>
        <w:tab/>
      </w:r>
      <w:r>
        <w:tab/>
        <w:t xml:space="preserve">On a plot of </w:t>
      </w:r>
      <w:r>
        <w:rPr>
          <w:i/>
          <w:iCs/>
        </w:rPr>
        <w:t>NI</w:t>
      </w:r>
      <w:r>
        <w:t xml:space="preserve"> vs. </w:t>
      </w:r>
      <w:r>
        <w:rPr>
          <w:i/>
          <w:iCs/>
        </w:rPr>
        <w:t>X</w:t>
      </w:r>
      <w:r>
        <w:t xml:space="preserve">, </w:t>
      </w:r>
      <w:r>
        <w:rPr>
          <w:u w:val="double"/>
        </w:rPr>
        <w:t>slope = $4</w:t>
      </w:r>
      <w:r>
        <w:t xml:space="preserve"> and </w:t>
      </w:r>
      <w:r>
        <w:rPr>
          <w:i/>
          <w:iCs/>
          <w:u w:val="double"/>
        </w:rPr>
        <w:t>NI</w:t>
      </w:r>
      <w:r>
        <w:rPr>
          <w:u w:val="double"/>
        </w:rPr>
        <w:t>-intercept = – $80,000</w:t>
      </w:r>
      <w:r>
        <w:t>.</w:t>
      </w:r>
    </w:p>
    <w:p w14:paraId="072AB22E" w14:textId="77777777" w:rsidR="00D44404" w:rsidRDefault="00D44404" w:rsidP="00D44404">
      <w:pPr>
        <w:pStyle w:val="ISMab"/>
      </w:pPr>
      <w:r>
        <w:tab/>
      </w:r>
      <w:r>
        <w:tab/>
      </w:r>
      <w:r>
        <w:rPr>
          <w:i/>
          <w:iCs/>
        </w:rPr>
        <w:t>d.</w:t>
      </w:r>
      <w:r>
        <w:tab/>
        <w:t>The steepest line is the one with the largest slope.</w:t>
      </w:r>
    </w:p>
    <w:p w14:paraId="0C0255D2" w14:textId="77777777" w:rsidR="00D44404" w:rsidRDefault="00D44404" w:rsidP="00D44404">
      <w:pPr>
        <w:pStyle w:val="ISMab"/>
        <w:spacing w:after="60"/>
      </w:pPr>
      <w:r>
        <w:tab/>
      </w:r>
      <w:r>
        <w:tab/>
      </w:r>
      <w:r>
        <w:tab/>
        <w:t xml:space="preserve">Therefore, the </w:t>
      </w:r>
      <w:r>
        <w:rPr>
          <w:i/>
          <w:iCs/>
          <w:u w:val="double"/>
        </w:rPr>
        <w:t>TR</w:t>
      </w:r>
      <w:r>
        <w:rPr>
          <w:u w:val="double"/>
        </w:rPr>
        <w:t xml:space="preserve"> line</w:t>
      </w:r>
      <w:r>
        <w:t xml:space="preserve"> is steepest.</w:t>
      </w:r>
    </w:p>
    <w:p w14:paraId="50A31B3A" w14:textId="77777777" w:rsidR="00D44404" w:rsidRDefault="00D44404" w:rsidP="00D44404">
      <w:pPr>
        <w:pStyle w:val="ISMab"/>
        <w:spacing w:after="60"/>
        <w:ind w:left="907" w:hanging="907"/>
      </w:pPr>
      <w:r>
        <w:tab/>
      </w:r>
      <w:r>
        <w:tab/>
        <w:t>e.</w:t>
      </w:r>
      <w:r>
        <w:tab/>
        <w:t xml:space="preserve">The increase in </w:t>
      </w:r>
      <w:r>
        <w:rPr>
          <w:i/>
          <w:iCs/>
        </w:rPr>
        <w:t xml:space="preserve">NI </w:t>
      </w:r>
      <w:r w:rsidR="00DC3BD6">
        <w:t>per pair of sunglasses</w:t>
      </w:r>
      <w:r>
        <w:t xml:space="preserve"> sold is the “change in </w:t>
      </w:r>
      <w:r>
        <w:rPr>
          <w:i/>
          <w:iCs/>
        </w:rPr>
        <w:t>NI</w:t>
      </w:r>
      <w:r>
        <w:t xml:space="preserve">” divided by the “change in </w:t>
      </w:r>
      <w:r>
        <w:rPr>
          <w:i/>
          <w:iCs/>
        </w:rPr>
        <w:t>X</w:t>
      </w:r>
      <w:r>
        <w:t xml:space="preserve">”. This is just the slope of the </w:t>
      </w:r>
      <w:r>
        <w:rPr>
          <w:i/>
          <w:iCs/>
        </w:rPr>
        <w:t>NI</w:t>
      </w:r>
      <w:r>
        <w:t xml:space="preserve"> vs. </w:t>
      </w:r>
      <w:r>
        <w:rPr>
          <w:i/>
          <w:iCs/>
        </w:rPr>
        <w:t>X</w:t>
      </w:r>
      <w:r>
        <w:t xml:space="preserve"> line. Therefore, </w:t>
      </w:r>
      <w:r>
        <w:rPr>
          <w:i/>
          <w:iCs/>
        </w:rPr>
        <w:t>NI</w:t>
      </w:r>
      <w:r>
        <w:t xml:space="preserve"> increases by </w:t>
      </w:r>
      <w:r>
        <w:rPr>
          <w:u w:val="double"/>
        </w:rPr>
        <w:t>$4</w:t>
      </w:r>
      <w:r w:rsidR="00DC3BD6">
        <w:t xml:space="preserve"> for each pair of sunglasses</w:t>
      </w:r>
      <w:r>
        <w:t xml:space="preserve"> sold.</w:t>
      </w:r>
    </w:p>
    <w:p w14:paraId="1C5853EB" w14:textId="77777777" w:rsidR="00D44404" w:rsidRDefault="00D44404" w:rsidP="00D44404">
      <w:pPr>
        <w:pStyle w:val="ISMab"/>
      </w:pPr>
      <w:r>
        <w:tab/>
      </w:r>
      <w:r>
        <w:tab/>
      </w:r>
      <w:r>
        <w:rPr>
          <w:i/>
          <w:iCs/>
        </w:rPr>
        <w:t>f.</w:t>
      </w:r>
      <w:r>
        <w:tab/>
        <w:t xml:space="preserve">The coefficient of </w:t>
      </w:r>
      <w:r>
        <w:rPr>
          <w:i/>
          <w:iCs/>
        </w:rPr>
        <w:t xml:space="preserve">X </w:t>
      </w:r>
      <w:r w:rsidRPr="00B61603">
        <w:rPr>
          <w:u w:val="double"/>
        </w:rPr>
        <w:t xml:space="preserve">in the </w:t>
      </w:r>
      <w:r w:rsidRPr="00B61603">
        <w:rPr>
          <w:i/>
          <w:iCs/>
          <w:u w:val="double"/>
        </w:rPr>
        <w:t>TR</w:t>
      </w:r>
      <w:r w:rsidRPr="00B61603">
        <w:rPr>
          <w:u w:val="double"/>
        </w:rPr>
        <w:t xml:space="preserve"> equation</w:t>
      </w:r>
      <w:r>
        <w:t xml:space="preserve"> is the unit selling price, which is unchanged. </w:t>
      </w:r>
    </w:p>
    <w:p w14:paraId="03981BAB" w14:textId="77777777" w:rsidR="00D44404" w:rsidRDefault="00D44404" w:rsidP="00D44404">
      <w:pPr>
        <w:pStyle w:val="ISMab"/>
        <w:spacing w:after="60"/>
      </w:pPr>
      <w:r>
        <w:tab/>
      </w:r>
      <w:r>
        <w:tab/>
      </w:r>
      <w:r>
        <w:tab/>
        <w:t xml:space="preserve">Therefore, </w:t>
      </w:r>
      <w:r w:rsidRPr="00B61603">
        <w:rPr>
          <w:u w:val="double"/>
        </w:rPr>
        <w:t xml:space="preserve">the slope </w:t>
      </w:r>
      <w:r>
        <w:rPr>
          <w:u w:val="double"/>
        </w:rPr>
        <w:t>remains unchanged</w:t>
      </w:r>
      <w:r>
        <w:t>.</w:t>
      </w:r>
    </w:p>
    <w:p w14:paraId="7D6A128F" w14:textId="77777777" w:rsidR="00D44404" w:rsidRDefault="00D44404" w:rsidP="00D44404">
      <w:pPr>
        <w:pStyle w:val="ISMab"/>
      </w:pPr>
      <w:r>
        <w:tab/>
      </w:r>
      <w:r>
        <w:tab/>
      </w:r>
      <w:r>
        <w:tab/>
        <w:t xml:space="preserve">The coefficient of </w:t>
      </w:r>
      <w:r>
        <w:rPr>
          <w:i/>
          <w:iCs/>
        </w:rPr>
        <w:t xml:space="preserve">X </w:t>
      </w:r>
      <w:r w:rsidRPr="00B61603">
        <w:rPr>
          <w:u w:val="double"/>
        </w:rPr>
        <w:t xml:space="preserve">in the </w:t>
      </w:r>
      <w:r w:rsidRPr="00B61603">
        <w:rPr>
          <w:i/>
          <w:iCs/>
          <w:u w:val="double"/>
        </w:rPr>
        <w:t>TC</w:t>
      </w:r>
      <w:r w:rsidRPr="00B61603">
        <w:rPr>
          <w:u w:val="double"/>
        </w:rPr>
        <w:t xml:space="preserve"> equation</w:t>
      </w:r>
      <w:r>
        <w:t xml:space="preserve"> is the unit cost. </w:t>
      </w:r>
    </w:p>
    <w:p w14:paraId="6956F4ED" w14:textId="77777777" w:rsidR="00D44404" w:rsidRDefault="00D44404" w:rsidP="00D44404">
      <w:pPr>
        <w:pStyle w:val="ISMab"/>
        <w:spacing w:after="60"/>
      </w:pPr>
      <w:r>
        <w:tab/>
      </w:r>
      <w:r>
        <w:tab/>
      </w:r>
      <w:r>
        <w:tab/>
        <w:t xml:space="preserve">Therefore, </w:t>
      </w:r>
      <w:r w:rsidRPr="00B61603">
        <w:rPr>
          <w:u w:val="double"/>
        </w:rPr>
        <w:t xml:space="preserve">the slope </w:t>
      </w:r>
      <w:r>
        <w:rPr>
          <w:u w:val="double"/>
        </w:rPr>
        <w:t>decreases</w:t>
      </w:r>
      <w:r>
        <w:t xml:space="preserve"> (from $2 to $1.75).</w:t>
      </w:r>
    </w:p>
    <w:p w14:paraId="47FF2767" w14:textId="77777777" w:rsidR="00D44404" w:rsidRDefault="00D44404" w:rsidP="00D44404">
      <w:pPr>
        <w:pStyle w:val="ISMab"/>
      </w:pPr>
      <w:r>
        <w:tab/>
      </w:r>
      <w:r>
        <w:tab/>
      </w:r>
      <w:r>
        <w:tab/>
        <w:t xml:space="preserve">The coefficient of </w:t>
      </w:r>
      <w:r>
        <w:rPr>
          <w:i/>
          <w:iCs/>
        </w:rPr>
        <w:t xml:space="preserve">X </w:t>
      </w:r>
      <w:r w:rsidRPr="00B61603">
        <w:rPr>
          <w:u w:val="double"/>
        </w:rPr>
        <w:t xml:space="preserve">in the </w:t>
      </w:r>
      <w:r w:rsidR="00185F01">
        <w:rPr>
          <w:i/>
          <w:iCs/>
          <w:u w:val="double"/>
        </w:rPr>
        <w:t>N</w:t>
      </w:r>
      <w:r w:rsidRPr="00B61603">
        <w:rPr>
          <w:i/>
          <w:iCs/>
          <w:u w:val="double"/>
        </w:rPr>
        <w:t xml:space="preserve">I </w:t>
      </w:r>
      <w:r w:rsidRPr="00B61603">
        <w:rPr>
          <w:u w:val="double"/>
        </w:rPr>
        <w:t>equation</w:t>
      </w:r>
      <w:r>
        <w:t xml:space="preserve"> equals </w:t>
      </w:r>
    </w:p>
    <w:p w14:paraId="22976533" w14:textId="77777777" w:rsidR="00D44404" w:rsidRDefault="00D44404" w:rsidP="00D44404">
      <w:pPr>
        <w:pStyle w:val="ISMab"/>
      </w:pPr>
      <w:r>
        <w:tab/>
      </w:r>
      <w:r>
        <w:tab/>
      </w:r>
      <w:r>
        <w:tab/>
      </w:r>
      <w:r>
        <w:tab/>
        <w:t xml:space="preserve">(Unit selling price) – (Unit cost) </w:t>
      </w:r>
    </w:p>
    <w:p w14:paraId="251213A5" w14:textId="77777777" w:rsidR="00D44404" w:rsidRDefault="00D44404" w:rsidP="00D44404">
      <w:pPr>
        <w:pStyle w:val="ISMab"/>
        <w:spacing w:after="60" w:line="360" w:lineRule="auto"/>
      </w:pPr>
      <w:r>
        <w:tab/>
      </w:r>
      <w:r>
        <w:tab/>
      </w:r>
      <w:r>
        <w:tab/>
        <w:t xml:space="preserve">Therefore, </w:t>
      </w:r>
      <w:r w:rsidRPr="00B61603">
        <w:rPr>
          <w:u w:val="double"/>
        </w:rPr>
        <w:t xml:space="preserve">the slope </w:t>
      </w:r>
      <w:r>
        <w:rPr>
          <w:u w:val="double"/>
        </w:rPr>
        <w:t>increases</w:t>
      </w:r>
      <w:r>
        <w:t xml:space="preserve"> (from $4 to $4.25).</w:t>
      </w:r>
    </w:p>
    <w:p w14:paraId="41886AAC" w14:textId="77777777" w:rsidR="00D44404" w:rsidRDefault="00D44404" w:rsidP="006F5441">
      <w:pPr>
        <w:spacing w:after="60"/>
        <w:rPr>
          <w:rFonts w:ascii="Arial" w:hAnsi="Arial"/>
          <w:b/>
          <w:sz w:val="22"/>
          <w:szCs w:val="22"/>
        </w:rPr>
      </w:pPr>
    </w:p>
    <w:p w14:paraId="29711823" w14:textId="77777777" w:rsidR="00D44404" w:rsidRPr="006F5441" w:rsidRDefault="00D44404" w:rsidP="00D44404">
      <w:pPr>
        <w:pStyle w:val="ISM"/>
        <w:spacing w:after="60"/>
        <w:rPr>
          <w:sz w:val="28"/>
          <w:szCs w:val="28"/>
        </w:rPr>
      </w:pPr>
      <w:r w:rsidRPr="006F5441">
        <w:rPr>
          <w:b/>
          <w:sz w:val="28"/>
          <w:szCs w:val="28"/>
        </w:rPr>
        <w:t>Exercise 2.</w:t>
      </w:r>
      <w:r>
        <w:rPr>
          <w:b/>
          <w:sz w:val="28"/>
          <w:szCs w:val="28"/>
        </w:rPr>
        <w:t>5</w:t>
      </w:r>
    </w:p>
    <w:p w14:paraId="72B7AD69" w14:textId="77777777" w:rsidR="006F5441" w:rsidRDefault="006F5441" w:rsidP="006F5441">
      <w:pPr>
        <w:spacing w:after="60"/>
        <w:rPr>
          <w:rFonts w:ascii="Arial" w:hAnsi="Arial"/>
          <w:b/>
          <w:sz w:val="24"/>
        </w:rPr>
      </w:pPr>
      <w:r w:rsidRPr="00394B60">
        <w:rPr>
          <w:rFonts w:ascii="Arial" w:hAnsi="Arial"/>
          <w:b/>
          <w:sz w:val="22"/>
          <w:szCs w:val="22"/>
        </w:rPr>
        <w:t>Basic Problems</w:t>
      </w:r>
    </w:p>
    <w:p w14:paraId="0B8485EA" w14:textId="77777777" w:rsidR="00DA1525" w:rsidRDefault="00DA1525">
      <w:pPr>
        <w:pStyle w:val="ISMss"/>
      </w:pPr>
      <w:r>
        <w:tab/>
        <w:t>1.</w:t>
      </w:r>
      <w:r>
        <w:tab/>
        <w:t xml:space="preserve">Step 2: Hits last month = 2655 after the </w:t>
      </w:r>
      <w:r w:rsidRPr="00344826">
        <w:rPr>
          <w:position w:val="-14"/>
        </w:rPr>
        <w:object w:dxaOrig="200" w:dyaOrig="380" w14:anchorId="554B2E05">
          <v:shape id="_x0000_i1138" type="#_x0000_t75" style="width:9.75pt;height:19.5pt" o:ole="" fillcolor="window">
            <v:imagedata r:id="rId219" o:title=""/>
          </v:shape>
          <o:OLEObject Type="Embed" ProgID="Equation.3" ShapeID="_x0000_i1138" DrawAspect="Content" ObjectID="_1533492291" r:id="rId220"/>
        </w:object>
      </w:r>
      <w:r>
        <w:t xml:space="preserve"> increase.</w:t>
      </w:r>
    </w:p>
    <w:p w14:paraId="761223B8" w14:textId="77777777" w:rsidR="00DA1525" w:rsidRDefault="00DA1525">
      <w:pPr>
        <w:pStyle w:val="ISMss"/>
        <w:ind w:firstLine="1260"/>
      </w:pPr>
      <w:r>
        <w:t xml:space="preserve"> Let the number of hits 1 year ago be n.</w:t>
      </w:r>
    </w:p>
    <w:p w14:paraId="30F12F26" w14:textId="77777777" w:rsidR="00DA1525" w:rsidRDefault="00DA1525">
      <w:pPr>
        <w:pStyle w:val="ISMss"/>
      </w:pPr>
      <w:r>
        <w:tab/>
      </w:r>
      <w:r>
        <w:tab/>
        <w:t xml:space="preserve">Step 3: Hits last month = Hits 1 year ago  +  </w:t>
      </w:r>
      <w:r w:rsidRPr="00344826">
        <w:rPr>
          <w:position w:val="-14"/>
        </w:rPr>
        <w:object w:dxaOrig="200" w:dyaOrig="380" w14:anchorId="403153B4">
          <v:shape id="_x0000_i1139" type="#_x0000_t75" style="width:9.75pt;height:19.5pt" o:ole="" fillcolor="window">
            <v:imagedata r:id="rId219" o:title=""/>
          </v:shape>
          <o:OLEObject Type="Embed" ProgID="Equation.3" ShapeID="_x0000_i1139" DrawAspect="Content" ObjectID="_1533492292" r:id="rId221"/>
        </w:object>
      </w:r>
      <w:r>
        <w:t>(Hits 1 year ago)</w:t>
      </w:r>
    </w:p>
    <w:p w14:paraId="2FAA8E76" w14:textId="77777777" w:rsidR="00DA1525" w:rsidRDefault="00DA1525">
      <w:pPr>
        <w:pStyle w:val="ISMss"/>
      </w:pPr>
      <w:r>
        <w:tab/>
      </w:r>
      <w:r>
        <w:tab/>
        <w:t xml:space="preserve">Step 4: 2655 = n + </w:t>
      </w:r>
      <w:r w:rsidRPr="00344826">
        <w:rPr>
          <w:position w:val="-14"/>
        </w:rPr>
        <w:object w:dxaOrig="200" w:dyaOrig="380" w14:anchorId="3F64EAB8">
          <v:shape id="_x0000_i1140" type="#_x0000_t75" style="width:9.75pt;height:19.5pt" o:ole="" fillcolor="window">
            <v:imagedata r:id="rId219" o:title=""/>
          </v:shape>
          <o:OLEObject Type="Embed" ProgID="Equation.3" ShapeID="_x0000_i1140" DrawAspect="Content" ObjectID="_1533492293" r:id="rId222"/>
        </w:object>
      </w:r>
      <w:r>
        <w:t>n</w:t>
      </w:r>
    </w:p>
    <w:p w14:paraId="3D280D8C" w14:textId="77777777" w:rsidR="00DA1525" w:rsidRDefault="00DA1525">
      <w:pPr>
        <w:pStyle w:val="ISMss"/>
      </w:pPr>
      <w:r>
        <w:tab/>
      </w:r>
      <w:r>
        <w:tab/>
        <w:t xml:space="preserve">Step 5: 2655 = </w:t>
      </w:r>
      <w:r w:rsidRPr="00344826">
        <w:rPr>
          <w:position w:val="-14"/>
        </w:rPr>
        <w:object w:dxaOrig="200" w:dyaOrig="400" w14:anchorId="1D8D75E1">
          <v:shape id="_x0000_i1141" type="#_x0000_t75" style="width:9.75pt;height:19.5pt" o:ole="" fillcolor="window">
            <v:imagedata r:id="rId223" o:title=""/>
          </v:shape>
          <o:OLEObject Type="Embed" ProgID="Equation.3" ShapeID="_x0000_i1141" DrawAspect="Content" ObjectID="_1533492294" r:id="rId224"/>
        </w:object>
      </w:r>
      <w:r>
        <w:t>n</w:t>
      </w:r>
    </w:p>
    <w:p w14:paraId="449C950B" w14:textId="77777777" w:rsidR="00DA1525" w:rsidRDefault="00DA1525">
      <w:pPr>
        <w:pStyle w:val="ISMss"/>
        <w:ind w:firstLine="1260"/>
      </w:pPr>
      <w:r>
        <w:t xml:space="preserve">Multiply both sides by </w:t>
      </w:r>
      <w:r w:rsidRPr="00344826">
        <w:rPr>
          <w:position w:val="-14"/>
        </w:rPr>
        <w:object w:dxaOrig="200" w:dyaOrig="380" w14:anchorId="56EFF4D4">
          <v:shape id="_x0000_i1142" type="#_x0000_t75" style="width:9.75pt;height:19.5pt" o:ole="" fillcolor="window">
            <v:imagedata r:id="rId225" o:title=""/>
          </v:shape>
          <o:OLEObject Type="Embed" ProgID="Equation.3" ShapeID="_x0000_i1142" DrawAspect="Content" ObjectID="_1533492295" r:id="rId226"/>
        </w:object>
      </w:r>
      <w:r>
        <w:t>.</w:t>
      </w:r>
    </w:p>
    <w:p w14:paraId="460E9106" w14:textId="77777777" w:rsidR="00DA1525" w:rsidRDefault="00DA1525">
      <w:pPr>
        <w:pStyle w:val="ISM"/>
        <w:spacing w:after="0"/>
        <w:ind w:firstLine="1260"/>
      </w:pPr>
      <w:r>
        <w:t xml:space="preserve">n = 2655 </w:t>
      </w:r>
      <w:r>
        <w:rPr>
          <w:sz w:val="28"/>
        </w:rPr>
        <w:sym w:font="Symbol" w:char="F0B4"/>
      </w:r>
      <w:r>
        <w:t xml:space="preserve"> </w:t>
      </w:r>
      <w:r w:rsidRPr="00344826">
        <w:rPr>
          <w:position w:val="-14"/>
        </w:rPr>
        <w:object w:dxaOrig="200" w:dyaOrig="380" w14:anchorId="4E905CC7">
          <v:shape id="_x0000_i1143" type="#_x0000_t75" style="width:9.75pt;height:19.5pt" o:ole="" fillcolor="window">
            <v:imagedata r:id="rId225" o:title=""/>
          </v:shape>
          <o:OLEObject Type="Embed" ProgID="Equation.3" ShapeID="_x0000_i1143" DrawAspect="Content" ObjectID="_1533492296" r:id="rId227"/>
        </w:object>
      </w:r>
      <w:r>
        <w:t xml:space="preserve"> = 2065</w:t>
      </w:r>
    </w:p>
    <w:p w14:paraId="37DE7EB4" w14:textId="77777777" w:rsidR="00DA1525" w:rsidRDefault="00DA1525">
      <w:pPr>
        <w:pStyle w:val="ISM"/>
        <w:ind w:firstLine="1267"/>
      </w:pPr>
      <w:r>
        <w:t xml:space="preserve">The Web site had </w:t>
      </w:r>
      <w:r>
        <w:rPr>
          <w:u w:val="double"/>
        </w:rPr>
        <w:t>2065 hits</w:t>
      </w:r>
      <w:r>
        <w:t xml:space="preserve"> in the same month 1 year ago.</w:t>
      </w:r>
    </w:p>
    <w:p w14:paraId="6DAF8BF7" w14:textId="77777777" w:rsidR="005E7219" w:rsidRDefault="00DA1525">
      <w:pPr>
        <w:pStyle w:val="ISMss"/>
      </w:pPr>
      <w:r>
        <w:tab/>
        <w:t>2.</w:t>
      </w:r>
      <w:r>
        <w:tab/>
        <w:t>Step 2: Retail price = $</w:t>
      </w:r>
      <w:r w:rsidR="005E7219">
        <w:t>712;</w:t>
      </w:r>
      <w:r>
        <w:t xml:space="preserve">    Markup = </w:t>
      </w:r>
      <w:r w:rsidR="005E7219">
        <w:t>60% of wholesale</w:t>
      </w:r>
      <w:r>
        <w:t xml:space="preserve"> of cost.</w:t>
      </w:r>
    </w:p>
    <w:p w14:paraId="02997500" w14:textId="77777777" w:rsidR="00DA1525" w:rsidRDefault="005E7219">
      <w:pPr>
        <w:pStyle w:val="ISMss"/>
      </w:pPr>
      <w:r>
        <w:tab/>
      </w:r>
      <w:r>
        <w:tab/>
      </w:r>
      <w:r w:rsidR="00DA1525">
        <w:t xml:space="preserve">Let the wholesale cost be C. </w:t>
      </w:r>
    </w:p>
    <w:p w14:paraId="542A34A0" w14:textId="77777777" w:rsidR="00DA1525" w:rsidRDefault="00DA1525">
      <w:pPr>
        <w:pStyle w:val="ISMss"/>
      </w:pPr>
      <w:r>
        <w:tab/>
      </w:r>
      <w:r>
        <w:tab/>
        <w:t xml:space="preserve">Step 3: Retail price = Cost + </w:t>
      </w:r>
      <w:r w:rsidR="005E7219">
        <w:t>0.60</w:t>
      </w:r>
      <w:r>
        <w:t>(Cost)</w:t>
      </w:r>
    </w:p>
    <w:p w14:paraId="7231BDBC" w14:textId="77777777" w:rsidR="00DA1525" w:rsidRDefault="00DA1525" w:rsidP="005E7219">
      <w:pPr>
        <w:pStyle w:val="ISMss"/>
      </w:pPr>
      <w:r>
        <w:tab/>
      </w:r>
      <w:r>
        <w:tab/>
        <w:t>Step 4: $</w:t>
      </w:r>
      <w:r w:rsidR="005E7219">
        <w:t>712</w:t>
      </w:r>
      <w:r>
        <w:t xml:space="preserve"> = C + 0.</w:t>
      </w:r>
      <w:r w:rsidR="005E7219">
        <w:t>6</w:t>
      </w:r>
      <w:r>
        <w:t>C</w:t>
      </w:r>
    </w:p>
    <w:p w14:paraId="7948BD72" w14:textId="77777777" w:rsidR="00DA1525" w:rsidRDefault="00DA1525">
      <w:pPr>
        <w:pStyle w:val="ISMss"/>
      </w:pPr>
      <w:r>
        <w:tab/>
      </w:r>
      <w:r>
        <w:tab/>
        <w:t>Step 5: $</w:t>
      </w:r>
      <w:r w:rsidR="005E7219">
        <w:t>712</w:t>
      </w:r>
      <w:r>
        <w:t xml:space="preserve"> = 1.</w:t>
      </w:r>
      <w:r w:rsidR="005E7219">
        <w:t>6</w:t>
      </w:r>
      <w:r>
        <w:t>C</w:t>
      </w:r>
    </w:p>
    <w:p w14:paraId="7698AAD5" w14:textId="77777777" w:rsidR="00194245" w:rsidRDefault="00DA1525" w:rsidP="00485166">
      <w:pPr>
        <w:pStyle w:val="ISM"/>
        <w:spacing w:after="180"/>
      </w:pPr>
      <w:r>
        <w:tab/>
      </w:r>
      <w:r>
        <w:tab/>
      </w:r>
      <w:r>
        <w:tab/>
        <w:t xml:space="preserve">         C = </w:t>
      </w:r>
      <w:r w:rsidR="005E7219" w:rsidRPr="005E7219">
        <w:rPr>
          <w:position w:val="-22"/>
        </w:rPr>
        <w:object w:dxaOrig="1660" w:dyaOrig="580" w14:anchorId="1344307D">
          <v:shape id="_x0000_i1144" type="#_x0000_t75" style="width:83.25pt;height:28.5pt" o:ole="" fillcolor="window">
            <v:imagedata r:id="rId228" o:title=""/>
          </v:shape>
          <o:OLEObject Type="Embed" ProgID="Equation.3" ShapeID="_x0000_i1144" DrawAspect="Content" ObjectID="_1533492297" r:id="rId229"/>
        </w:object>
      </w:r>
      <w:r>
        <w:t xml:space="preserve">   The wholesale cost is $</w:t>
      </w:r>
      <w:r w:rsidR="005E7219">
        <w:t>445</w:t>
      </w:r>
      <w:r>
        <w:t>.00.</w:t>
      </w:r>
      <w:r>
        <w:tab/>
      </w:r>
    </w:p>
    <w:p w14:paraId="59DEA749" w14:textId="77777777" w:rsidR="00194245" w:rsidRDefault="00194245">
      <w:pPr>
        <w:rPr>
          <w:rFonts w:ascii="Arial" w:hAnsi="Arial"/>
          <w:sz w:val="22"/>
          <w:lang w:val="en-CA"/>
        </w:rPr>
      </w:pPr>
      <w:r>
        <w:br w:type="page"/>
      </w:r>
    </w:p>
    <w:p w14:paraId="4DC489BD" w14:textId="77777777" w:rsidR="00194245" w:rsidRPr="00C30878" w:rsidRDefault="00194245" w:rsidP="00194245">
      <w:pPr>
        <w:spacing w:line="360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Exercise 2.5</w:t>
      </w:r>
      <w:r w:rsidRPr="00C30878">
        <w:rPr>
          <w:rFonts w:ascii="Arial" w:hAnsi="Arial"/>
          <w:b/>
          <w:sz w:val="28"/>
          <w:szCs w:val="28"/>
        </w:rPr>
        <w:t xml:space="preserve">  </w:t>
      </w:r>
      <w:r w:rsidRPr="00C30878">
        <w:rPr>
          <w:rFonts w:ascii="Arial" w:hAnsi="Arial"/>
          <w:b/>
          <w:i/>
          <w:sz w:val="28"/>
          <w:szCs w:val="28"/>
        </w:rPr>
        <w:t>(continued)</w:t>
      </w:r>
    </w:p>
    <w:p w14:paraId="07E4F8EC" w14:textId="77777777" w:rsidR="00DA1525" w:rsidRDefault="00194245">
      <w:pPr>
        <w:pStyle w:val="ISMss"/>
      </w:pPr>
      <w:r>
        <w:tab/>
      </w:r>
      <w:r w:rsidR="00DA1525">
        <w:t>3.</w:t>
      </w:r>
      <w:r w:rsidR="00DA1525">
        <w:tab/>
        <w:t xml:space="preserve">Step 2: Tag price = $39.95 (including </w:t>
      </w:r>
      <w:r w:rsidR="006F5441">
        <w:t>13% H</w:t>
      </w:r>
      <w:r w:rsidR="00DA1525">
        <w:t xml:space="preserve">ST). Let the plant's pretax price be P. </w:t>
      </w:r>
    </w:p>
    <w:p w14:paraId="762E205E" w14:textId="77777777" w:rsidR="00DA1525" w:rsidRDefault="00DA1525">
      <w:pPr>
        <w:pStyle w:val="ISMss"/>
        <w:spacing w:line="360" w:lineRule="auto"/>
      </w:pPr>
      <w:r>
        <w:tab/>
      </w:r>
      <w:r>
        <w:tab/>
        <w:t>Step</w:t>
      </w:r>
      <w:r w:rsidR="006F5441">
        <w:t xml:space="preserve"> 3: Tag price = Pretax price + H</w:t>
      </w:r>
      <w:r>
        <w:t>ST</w:t>
      </w:r>
    </w:p>
    <w:p w14:paraId="629C9D8C" w14:textId="77777777" w:rsidR="00DA1525" w:rsidRDefault="006F5441">
      <w:pPr>
        <w:pStyle w:val="ISMss"/>
        <w:spacing w:line="360" w:lineRule="auto"/>
      </w:pPr>
      <w:r>
        <w:tab/>
      </w:r>
      <w:r>
        <w:tab/>
        <w:t>Step 4: $39.95 = P + 0.13</w:t>
      </w:r>
      <w:r w:rsidR="00DA1525">
        <w:t>P</w:t>
      </w:r>
    </w:p>
    <w:p w14:paraId="2D54F72D" w14:textId="77777777" w:rsidR="00DA1525" w:rsidRDefault="006F5441">
      <w:pPr>
        <w:pStyle w:val="ISMss"/>
      </w:pPr>
      <w:r>
        <w:tab/>
      </w:r>
      <w:r>
        <w:tab/>
        <w:t>Step 5: $39.95 = 1.13</w:t>
      </w:r>
      <w:r w:rsidR="00DA1525">
        <w:t>P</w:t>
      </w:r>
    </w:p>
    <w:p w14:paraId="2F9B41BB" w14:textId="77777777" w:rsidR="00DA1525" w:rsidRDefault="00DA1525">
      <w:pPr>
        <w:pStyle w:val="ISM"/>
        <w:spacing w:after="0"/>
        <w:ind w:left="1260"/>
      </w:pPr>
      <w:r>
        <w:t xml:space="preserve">P = </w:t>
      </w:r>
      <w:r w:rsidR="006F5441" w:rsidRPr="00435759">
        <w:rPr>
          <w:position w:val="-22"/>
        </w:rPr>
        <w:object w:dxaOrig="780" w:dyaOrig="580" w14:anchorId="3A04D7FE">
          <v:shape id="_x0000_i1145" type="#_x0000_t75" style="width:39.75pt;height:28.5pt" o:ole="" fillcolor="window">
            <v:imagedata r:id="rId230" o:title=""/>
          </v:shape>
          <o:OLEObject Type="Embed" ProgID="Equation.3" ShapeID="_x0000_i1145" DrawAspect="Content" ObjectID="_1533492298" r:id="rId231"/>
        </w:object>
      </w:r>
      <w:r w:rsidR="006F5441">
        <w:t xml:space="preserve"> = $35.35</w:t>
      </w:r>
    </w:p>
    <w:p w14:paraId="7235683D" w14:textId="77777777" w:rsidR="00DA1525" w:rsidRDefault="006F5441">
      <w:pPr>
        <w:pStyle w:val="ISM"/>
        <w:spacing w:after="60" w:line="360" w:lineRule="auto"/>
        <w:ind w:left="1267"/>
      </w:pPr>
      <w:r>
        <w:t>The amount of H</w:t>
      </w:r>
      <w:r w:rsidR="00DA1525">
        <w:t>ST is $</w:t>
      </w:r>
      <w:r w:rsidR="00435759">
        <w:t>39.95</w:t>
      </w:r>
      <w:r w:rsidR="00A25B67">
        <w:t xml:space="preserve"> – $35.35</w:t>
      </w:r>
      <w:r w:rsidR="00DA1525">
        <w:t xml:space="preserve"> = </w:t>
      </w:r>
      <w:r w:rsidR="00DA1525">
        <w:rPr>
          <w:u w:val="double"/>
        </w:rPr>
        <w:t>$</w:t>
      </w:r>
      <w:r w:rsidR="00A25B67">
        <w:rPr>
          <w:u w:val="double"/>
        </w:rPr>
        <w:t>4.60</w:t>
      </w:r>
    </w:p>
    <w:p w14:paraId="05ECED0A" w14:textId="77777777" w:rsidR="00DA1525" w:rsidRDefault="00DA1525">
      <w:pPr>
        <w:pStyle w:val="ISMss"/>
      </w:pPr>
      <w:r>
        <w:tab/>
        <w:t>4.</w:t>
      </w:r>
      <w:r>
        <w:tab/>
        <w:t>Step 2: Commission rate = 2.5% on the first $5000 and 1.5% on the remainder</w:t>
      </w:r>
    </w:p>
    <w:p w14:paraId="6D4E5C4A" w14:textId="77777777" w:rsidR="00DA1525" w:rsidRDefault="00DA1525">
      <w:pPr>
        <w:pStyle w:val="ISMss"/>
        <w:spacing w:line="360" w:lineRule="auto"/>
      </w:pPr>
      <w:r>
        <w:tab/>
      </w:r>
      <w:r>
        <w:tab/>
      </w:r>
      <w:r>
        <w:tab/>
        <w:t xml:space="preserve">         Commission amount = $227. Let the transaction amount be x.</w:t>
      </w:r>
    </w:p>
    <w:p w14:paraId="723783E8" w14:textId="77777777" w:rsidR="00DA1525" w:rsidRDefault="00DA1525">
      <w:pPr>
        <w:pStyle w:val="ISMss"/>
        <w:spacing w:line="360" w:lineRule="auto"/>
      </w:pPr>
      <w:r>
        <w:tab/>
      </w:r>
      <w:r>
        <w:tab/>
        <w:t>Step 3: Commission amount = 0.025($5000) + 0.015(Remainder)</w:t>
      </w:r>
    </w:p>
    <w:p w14:paraId="56CC5364" w14:textId="77777777" w:rsidR="00DA1525" w:rsidRDefault="00DA1525">
      <w:pPr>
        <w:pStyle w:val="ISMss"/>
        <w:spacing w:line="360" w:lineRule="auto"/>
      </w:pPr>
      <w:r>
        <w:tab/>
      </w:r>
      <w:r>
        <w:tab/>
        <w:t>Step 4: $227 = $125.00 + 0.015(x – $5000)</w:t>
      </w:r>
    </w:p>
    <w:p w14:paraId="77A803C2" w14:textId="77777777" w:rsidR="00DA1525" w:rsidRDefault="00DA1525">
      <w:pPr>
        <w:pStyle w:val="ISMss"/>
      </w:pPr>
      <w:r>
        <w:tab/>
      </w:r>
      <w:r>
        <w:tab/>
        <w:t>Step 5: $102 = 0.015x – $75.00</w:t>
      </w:r>
    </w:p>
    <w:p w14:paraId="03A520EB" w14:textId="77777777" w:rsidR="00DA1525" w:rsidRDefault="00DA1525">
      <w:pPr>
        <w:pStyle w:val="ISMss"/>
        <w:ind w:firstLine="1170"/>
      </w:pPr>
      <w:r>
        <w:t xml:space="preserve">  $102 + $75 = 0.015x</w:t>
      </w:r>
    </w:p>
    <w:p w14:paraId="70EC7929" w14:textId="77777777" w:rsidR="00DA1525" w:rsidRDefault="00DA1525">
      <w:pPr>
        <w:pStyle w:val="ISM"/>
        <w:spacing w:after="0"/>
        <w:ind w:firstLine="1267"/>
        <w:rPr>
          <w:u w:val="double"/>
        </w:rPr>
      </w:pPr>
      <w:r>
        <w:t xml:space="preserve">x = </w:t>
      </w:r>
      <w:r w:rsidRPr="00344826">
        <w:rPr>
          <w:position w:val="-22"/>
        </w:rPr>
        <w:object w:dxaOrig="660" w:dyaOrig="580" w14:anchorId="66DF0808">
          <v:shape id="_x0000_i1146" type="#_x0000_t75" style="width:33.75pt;height:28.5pt" o:ole="" fillcolor="window">
            <v:imagedata r:id="rId232" o:title=""/>
          </v:shape>
          <o:OLEObject Type="Embed" ProgID="Equation.3" ShapeID="_x0000_i1146" DrawAspect="Content" ObjectID="_1533492299" r:id="rId233"/>
        </w:object>
      </w:r>
      <w:r>
        <w:t xml:space="preserve"> = </w:t>
      </w:r>
      <w:r>
        <w:rPr>
          <w:u w:val="double"/>
        </w:rPr>
        <w:t>$11,800.00</w:t>
      </w:r>
    </w:p>
    <w:p w14:paraId="3AF11707" w14:textId="77777777" w:rsidR="00973115" w:rsidRDefault="00DA1525" w:rsidP="00B61603">
      <w:pPr>
        <w:pStyle w:val="ISM"/>
        <w:spacing w:after="180"/>
        <w:ind w:firstLine="1267"/>
      </w:pPr>
      <w:r>
        <w:t>The amount of the transaction was $11,800.00.</w:t>
      </w:r>
    </w:p>
    <w:p w14:paraId="4E0D2835" w14:textId="77777777" w:rsidR="00DA1525" w:rsidRDefault="00DA1525">
      <w:pPr>
        <w:pStyle w:val="ISMss"/>
      </w:pPr>
      <w:r>
        <w:tab/>
        <w:t>5.</w:t>
      </w:r>
      <w:r>
        <w:tab/>
        <w:t xml:space="preserve">Step 2: Let the basic price be P. First 20 meals at P. </w:t>
      </w:r>
    </w:p>
    <w:p w14:paraId="69CC49BA" w14:textId="77777777" w:rsidR="00DA1525" w:rsidRDefault="00DA1525">
      <w:pPr>
        <w:pStyle w:val="ISMss"/>
        <w:spacing w:line="360" w:lineRule="auto"/>
      </w:pPr>
      <w:r>
        <w:tab/>
      </w:r>
      <w:r>
        <w:tab/>
      </w:r>
      <w:r>
        <w:tab/>
        <w:t xml:space="preserve">          Next 20 meals at P – $2. Additional meals at P – $3.</w:t>
      </w:r>
    </w:p>
    <w:p w14:paraId="5D35418E" w14:textId="77777777" w:rsidR="00DA1525" w:rsidRDefault="00DA1525">
      <w:pPr>
        <w:pStyle w:val="ISMss"/>
        <w:spacing w:line="360" w:lineRule="auto"/>
      </w:pPr>
      <w:r>
        <w:tab/>
      </w:r>
      <w:r>
        <w:tab/>
        <w:t>Step 3: Total price for 73 meals = $</w:t>
      </w:r>
      <w:r w:rsidR="00435759">
        <w:t>1686</w:t>
      </w:r>
      <w:r>
        <w:t xml:space="preserve"> </w:t>
      </w:r>
    </w:p>
    <w:p w14:paraId="5F20CE62" w14:textId="77777777" w:rsidR="00DA1525" w:rsidRDefault="00DA1525">
      <w:pPr>
        <w:pStyle w:val="ISMss"/>
        <w:spacing w:line="360" w:lineRule="auto"/>
      </w:pPr>
      <w:r>
        <w:tab/>
      </w:r>
      <w:r>
        <w:tab/>
        <w:t xml:space="preserve">Step 4: 20P + 20(P – $2) + (73 – 40)(P – </w:t>
      </w:r>
      <w:r w:rsidR="00435759">
        <w:t>$</w:t>
      </w:r>
      <w:r>
        <w:t>3) = $</w:t>
      </w:r>
      <w:r w:rsidR="00435759">
        <w:t>1686</w:t>
      </w:r>
    </w:p>
    <w:p w14:paraId="089A71BA" w14:textId="77777777" w:rsidR="00DA1525" w:rsidRDefault="00DA1525">
      <w:pPr>
        <w:pStyle w:val="ISMss"/>
      </w:pPr>
      <w:r>
        <w:tab/>
      </w:r>
      <w:r>
        <w:tab/>
        <w:t>Step 5: 20P + 20P – $40 + 33P – $99 = $</w:t>
      </w:r>
      <w:r w:rsidR="00435759">
        <w:t>1686</w:t>
      </w:r>
    </w:p>
    <w:p w14:paraId="2809A42B" w14:textId="77777777" w:rsidR="00DA1525" w:rsidRDefault="00DA1525">
      <w:pPr>
        <w:pStyle w:val="ISMss"/>
        <w:ind w:firstLine="1170"/>
      </w:pPr>
      <w:r>
        <w:t xml:space="preserve">  73P = $</w:t>
      </w:r>
      <w:r w:rsidR="00435759">
        <w:t>1686</w:t>
      </w:r>
      <w:r>
        <w:t xml:space="preserve"> + $99 + $40</w:t>
      </w:r>
    </w:p>
    <w:p w14:paraId="14EBD6EC" w14:textId="77777777" w:rsidR="00DA1525" w:rsidRDefault="00DA1525">
      <w:pPr>
        <w:pStyle w:val="ISM"/>
        <w:spacing w:after="0"/>
        <w:ind w:left="1530"/>
        <w:rPr>
          <w:u w:val="double"/>
        </w:rPr>
      </w:pPr>
      <w:r>
        <w:t xml:space="preserve">P = </w:t>
      </w:r>
      <w:r w:rsidR="00435759" w:rsidRPr="00435759">
        <w:rPr>
          <w:position w:val="-22"/>
        </w:rPr>
        <w:object w:dxaOrig="720" w:dyaOrig="580" w14:anchorId="1544162B">
          <v:shape id="_x0000_i1147" type="#_x0000_t75" style="width:36pt;height:28.5pt" o:ole="" fillcolor="window">
            <v:imagedata r:id="rId234" o:title=""/>
          </v:shape>
          <o:OLEObject Type="Embed" ProgID="Equation.3" ShapeID="_x0000_i1147" DrawAspect="Content" ObjectID="_1533492300" r:id="rId235"/>
        </w:object>
      </w:r>
      <w:r>
        <w:t xml:space="preserve"> = </w:t>
      </w:r>
      <w:r>
        <w:rPr>
          <w:u w:val="double"/>
        </w:rPr>
        <w:t>$</w:t>
      </w:r>
      <w:r w:rsidR="00435759">
        <w:rPr>
          <w:u w:val="double"/>
        </w:rPr>
        <w:t>25</w:t>
      </w:r>
      <w:r>
        <w:rPr>
          <w:u w:val="double"/>
        </w:rPr>
        <w:t>.00</w:t>
      </w:r>
    </w:p>
    <w:p w14:paraId="36A0D248" w14:textId="77777777" w:rsidR="00973115" w:rsidRDefault="00DA1525" w:rsidP="00B61603">
      <w:pPr>
        <w:pStyle w:val="ISM"/>
        <w:spacing w:after="180"/>
        <w:ind w:left="1267"/>
      </w:pPr>
      <w:r>
        <w:t>The basic price per meal is $</w:t>
      </w:r>
      <w:r w:rsidR="00435759">
        <w:t>25</w:t>
      </w:r>
      <w:r>
        <w:t xml:space="preserve">.00. </w:t>
      </w:r>
    </w:p>
    <w:p w14:paraId="52AFF6FC" w14:textId="77777777" w:rsidR="00DA1525" w:rsidRDefault="00DA1525">
      <w:pPr>
        <w:pStyle w:val="ISMss"/>
      </w:pPr>
      <w:r>
        <w:tab/>
        <w:t>6.</w:t>
      </w:r>
      <w:r>
        <w:tab/>
        <w:t xml:space="preserve">Step 2: Rental Plan 1: $295 per week + $0.15 </w:t>
      </w:r>
      <w:r>
        <w:rPr>
          <w:sz w:val="24"/>
        </w:rPr>
        <w:sym w:font="Symbol" w:char="F0B4"/>
      </w:r>
      <w:r>
        <w:t xml:space="preserve"> (Distance in excess of 1000 km)</w:t>
      </w:r>
    </w:p>
    <w:p w14:paraId="43A311CA" w14:textId="77777777" w:rsidR="00DA1525" w:rsidRDefault="00DA1525">
      <w:pPr>
        <w:pStyle w:val="ISMss"/>
        <w:ind w:firstLine="1170"/>
      </w:pPr>
      <w:r>
        <w:t xml:space="preserve">  Rental Plan 2: $389 per week</w:t>
      </w:r>
    </w:p>
    <w:p w14:paraId="61EE4FF7" w14:textId="77777777" w:rsidR="00DA1525" w:rsidRDefault="00DA1525">
      <w:pPr>
        <w:pStyle w:val="ISMss"/>
        <w:spacing w:after="60"/>
        <w:ind w:firstLine="1260"/>
      </w:pPr>
      <w:r>
        <w:t xml:space="preserve"> Let </w:t>
      </w:r>
      <w:r>
        <w:rPr>
          <w:rFonts w:ascii="Times New Roman" w:hAnsi="Times New Roman"/>
          <w:i/>
          <w:iCs/>
        </w:rPr>
        <w:t>d</w:t>
      </w:r>
      <w:r>
        <w:t xml:space="preserve"> represent the distance at which the costs of both plans are equal.</w:t>
      </w:r>
    </w:p>
    <w:p w14:paraId="0E7EB1EA" w14:textId="77777777" w:rsidR="00DA1525" w:rsidRDefault="00DA1525">
      <w:pPr>
        <w:pStyle w:val="ISMss"/>
        <w:spacing w:after="60"/>
      </w:pPr>
      <w:r>
        <w:tab/>
      </w:r>
      <w:r>
        <w:tab/>
        <w:t>Step 3: Cost of Plan 1 = Cost of Plan 2</w:t>
      </w:r>
    </w:p>
    <w:p w14:paraId="2D7C292A" w14:textId="77777777" w:rsidR="00DA1525" w:rsidRDefault="00DA1525">
      <w:pPr>
        <w:pStyle w:val="ISMss"/>
        <w:spacing w:after="60"/>
      </w:pPr>
      <w:r>
        <w:tab/>
      </w:r>
      <w:r>
        <w:tab/>
        <w:t>Step 4: $295 + $0.15(</w:t>
      </w:r>
      <w:r>
        <w:rPr>
          <w:rFonts w:ascii="Times New Roman" w:hAnsi="Times New Roman"/>
          <w:i/>
          <w:iCs/>
        </w:rPr>
        <w:t>d</w:t>
      </w:r>
      <w:r>
        <w:t xml:space="preserve"> </w:t>
      </w:r>
      <w:r>
        <w:sym w:font="Symbol" w:char="F02D"/>
      </w:r>
      <w:r>
        <w:t xml:space="preserve"> 1000) = $389</w:t>
      </w:r>
    </w:p>
    <w:p w14:paraId="0F43EADB" w14:textId="77777777" w:rsidR="00DA1525" w:rsidRDefault="00DA1525">
      <w:pPr>
        <w:pStyle w:val="ISMss"/>
      </w:pPr>
      <w:r>
        <w:tab/>
      </w:r>
      <w:r>
        <w:tab/>
        <w:t xml:space="preserve">Step 5: </w:t>
      </w:r>
      <w:r>
        <w:rPr>
          <w:sz w:val="16"/>
        </w:rPr>
        <w:t xml:space="preserve">  </w:t>
      </w:r>
      <w:r>
        <w:t xml:space="preserve"> $295 + $0.15</w:t>
      </w:r>
      <w:r>
        <w:rPr>
          <w:rFonts w:ascii="Times New Roman" w:hAnsi="Times New Roman"/>
          <w:i/>
          <w:iCs/>
        </w:rPr>
        <w:t>d</w:t>
      </w:r>
      <w:r>
        <w:t xml:space="preserve"> </w:t>
      </w:r>
      <w:r>
        <w:sym w:font="Symbol" w:char="F02D"/>
      </w:r>
      <w:r>
        <w:t xml:space="preserve"> $150 = $389</w:t>
      </w:r>
    </w:p>
    <w:p w14:paraId="3B9588AF" w14:textId="77777777" w:rsidR="00DA1525" w:rsidRDefault="00DA1525">
      <w:pPr>
        <w:pStyle w:val="ISMss"/>
        <w:ind w:firstLine="2880"/>
        <w:rPr>
          <w:rFonts w:cs="Arial"/>
        </w:rPr>
      </w:pPr>
      <w:r>
        <w:rPr>
          <w:sz w:val="16"/>
        </w:rPr>
        <w:t xml:space="preserve"> </w:t>
      </w:r>
      <w:r>
        <w:t>$0.15</w:t>
      </w:r>
      <w:r>
        <w:rPr>
          <w:rFonts w:ascii="Times New Roman" w:hAnsi="Times New Roman"/>
          <w:i/>
          <w:iCs/>
        </w:rPr>
        <w:t>d</w:t>
      </w:r>
      <w:r>
        <w:rPr>
          <w:rFonts w:ascii="Times New Roman" w:hAnsi="Times New Roman"/>
        </w:rPr>
        <w:t xml:space="preserve"> </w:t>
      </w:r>
      <w:r>
        <w:rPr>
          <w:rFonts w:cs="Arial"/>
        </w:rPr>
        <w:t>= $244</w:t>
      </w:r>
    </w:p>
    <w:p w14:paraId="72A97318" w14:textId="77777777" w:rsidR="00DA1525" w:rsidRDefault="00DA1525">
      <w:pPr>
        <w:pStyle w:val="ISMss"/>
        <w:ind w:firstLine="3420"/>
      </w:pPr>
      <w:r>
        <w:rPr>
          <w:rFonts w:ascii="Times New Roman" w:hAnsi="Times New Roman"/>
          <w:i/>
          <w:iCs/>
          <w:sz w:val="16"/>
        </w:rPr>
        <w:t xml:space="preserve"> </w:t>
      </w:r>
      <w:r>
        <w:rPr>
          <w:rFonts w:ascii="Times New Roman" w:hAnsi="Times New Roman"/>
          <w:i/>
          <w:iCs/>
        </w:rPr>
        <w:t>d</w:t>
      </w:r>
      <w:r>
        <w:t xml:space="preserve"> = </w:t>
      </w:r>
      <w:r>
        <w:rPr>
          <w:u w:val="double"/>
        </w:rPr>
        <w:t>162</w:t>
      </w:r>
      <w:r w:rsidR="00664BE7">
        <w:rPr>
          <w:u w:val="double"/>
        </w:rPr>
        <w:t>7</w:t>
      </w:r>
      <w:r>
        <w:rPr>
          <w:u w:val="double"/>
        </w:rPr>
        <w:t xml:space="preserve"> km</w:t>
      </w:r>
    </w:p>
    <w:p w14:paraId="69B15188" w14:textId="77777777" w:rsidR="00DA1525" w:rsidRDefault="00DA1525">
      <w:pPr>
        <w:pStyle w:val="ISMss"/>
        <w:spacing w:after="240"/>
        <w:ind w:left="547" w:hanging="547"/>
      </w:pPr>
      <w:r>
        <w:tab/>
      </w:r>
      <w:r>
        <w:tab/>
      </w:r>
      <w:r w:rsidR="00664BE7">
        <w:t>To the nearest kilometre, t</w:t>
      </w:r>
      <w:r>
        <w:t>he unlimited driving plan will be cheaper if you drive more than 162</w:t>
      </w:r>
      <w:r w:rsidR="00664BE7">
        <w:t>7</w:t>
      </w:r>
      <w:r>
        <w:t xml:space="preserve"> km in the one-week interval.</w:t>
      </w:r>
    </w:p>
    <w:p w14:paraId="5291CB50" w14:textId="77777777" w:rsidR="00194245" w:rsidRDefault="00DA1525">
      <w:pPr>
        <w:pStyle w:val="ISMss"/>
      </w:pPr>
      <w:r>
        <w:tab/>
      </w:r>
    </w:p>
    <w:p w14:paraId="3E318E09" w14:textId="77777777" w:rsidR="00194245" w:rsidRDefault="00194245">
      <w:pPr>
        <w:rPr>
          <w:rFonts w:ascii="Arial" w:hAnsi="Arial"/>
          <w:sz w:val="22"/>
          <w:lang w:val="en-CA"/>
        </w:rPr>
      </w:pPr>
      <w:r>
        <w:br w:type="page"/>
      </w:r>
    </w:p>
    <w:p w14:paraId="0E22BE2C" w14:textId="77777777" w:rsidR="00194245" w:rsidRPr="00C30878" w:rsidRDefault="00194245" w:rsidP="00194245">
      <w:pPr>
        <w:spacing w:line="360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Exercise 2.5</w:t>
      </w:r>
      <w:r w:rsidRPr="00C30878">
        <w:rPr>
          <w:rFonts w:ascii="Arial" w:hAnsi="Arial"/>
          <w:b/>
          <w:sz w:val="28"/>
          <w:szCs w:val="28"/>
        </w:rPr>
        <w:t xml:space="preserve">  </w:t>
      </w:r>
      <w:r w:rsidRPr="00C30878">
        <w:rPr>
          <w:rFonts w:ascii="Arial" w:hAnsi="Arial"/>
          <w:b/>
          <w:i/>
          <w:sz w:val="28"/>
          <w:szCs w:val="28"/>
        </w:rPr>
        <w:t>(continued)</w:t>
      </w:r>
    </w:p>
    <w:p w14:paraId="65E65BB9" w14:textId="77777777" w:rsidR="00DA1525" w:rsidRDefault="00194245">
      <w:pPr>
        <w:pStyle w:val="ISMss"/>
      </w:pPr>
      <w:r>
        <w:tab/>
      </w:r>
      <w:r w:rsidR="00DA1525">
        <w:t>7.</w:t>
      </w:r>
      <w:r w:rsidR="00DA1525">
        <w:tab/>
        <w:t>Step 2: Tax rate = 38%; Overtime hourly rate = 1.5($23.50) = $35.25</w:t>
      </w:r>
    </w:p>
    <w:p w14:paraId="5159BBD2" w14:textId="77777777" w:rsidR="00DA1525" w:rsidRDefault="00DA1525">
      <w:pPr>
        <w:pStyle w:val="ISMss"/>
        <w:ind w:left="1260"/>
      </w:pPr>
      <w:r>
        <w:t xml:space="preserve"> Cost of canoe = $2750</w:t>
      </w:r>
    </w:p>
    <w:p w14:paraId="7A874B8A" w14:textId="77777777" w:rsidR="00DA1525" w:rsidRDefault="00DA1525">
      <w:pPr>
        <w:pStyle w:val="ISMss"/>
        <w:spacing w:after="60"/>
        <w:ind w:left="1260"/>
      </w:pPr>
      <w:r>
        <w:t xml:space="preserve"> Let </w:t>
      </w:r>
      <w:r>
        <w:rPr>
          <w:rFonts w:ascii="Times New Roman" w:hAnsi="Times New Roman"/>
          <w:i/>
          <w:iCs/>
        </w:rPr>
        <w:t>h</w:t>
      </w:r>
      <w:r>
        <w:t xml:space="preserve"> represent the hours of overtime Alicia must work.</w:t>
      </w:r>
    </w:p>
    <w:p w14:paraId="3369EEAF" w14:textId="77777777" w:rsidR="00DA1525" w:rsidRDefault="00DA1525">
      <w:pPr>
        <w:pStyle w:val="ISMss"/>
        <w:spacing w:after="60"/>
      </w:pPr>
      <w:r>
        <w:tab/>
      </w:r>
      <w:r>
        <w:tab/>
        <w:t xml:space="preserve">Step 3: Gross overtime earnings </w:t>
      </w:r>
      <w:r>
        <w:sym w:font="Symbol" w:char="F02D"/>
      </w:r>
      <w:r>
        <w:t xml:space="preserve"> Income tax = Cost of the canoe</w:t>
      </w:r>
    </w:p>
    <w:p w14:paraId="01F68BAA" w14:textId="77777777" w:rsidR="00DA1525" w:rsidRDefault="00DA1525">
      <w:pPr>
        <w:pStyle w:val="ISMss"/>
        <w:spacing w:after="60"/>
      </w:pPr>
      <w:r>
        <w:tab/>
      </w:r>
      <w:r>
        <w:tab/>
        <w:t>Step 4: $35.25</w:t>
      </w:r>
      <w:r>
        <w:rPr>
          <w:rFonts w:ascii="Times New Roman" w:hAnsi="Times New Roman"/>
          <w:i/>
          <w:iCs/>
        </w:rPr>
        <w:t>h</w:t>
      </w:r>
      <w:r>
        <w:t xml:space="preserve"> </w:t>
      </w:r>
      <w:r>
        <w:sym w:font="Symbol" w:char="F02D"/>
      </w:r>
      <w:r>
        <w:t xml:space="preserve"> 0.38($35.25</w:t>
      </w:r>
      <w:r>
        <w:rPr>
          <w:rFonts w:ascii="Times New Roman" w:hAnsi="Times New Roman"/>
          <w:i/>
          <w:iCs/>
        </w:rPr>
        <w:t>h</w:t>
      </w:r>
      <w:r>
        <w:t>) = $2750</w:t>
      </w:r>
    </w:p>
    <w:p w14:paraId="6A58B54C" w14:textId="77777777" w:rsidR="00DA1525" w:rsidRDefault="00DA1525">
      <w:pPr>
        <w:pStyle w:val="ISMss"/>
      </w:pPr>
      <w:r>
        <w:tab/>
      </w:r>
      <w:r>
        <w:tab/>
        <w:t xml:space="preserve">Step 5: </w:t>
      </w:r>
      <w:r>
        <w:tab/>
      </w:r>
      <w:r>
        <w:tab/>
        <w:t xml:space="preserve">          $21.855</w:t>
      </w:r>
      <w:r>
        <w:rPr>
          <w:rFonts w:ascii="Times New Roman" w:hAnsi="Times New Roman"/>
          <w:i/>
          <w:iCs/>
        </w:rPr>
        <w:t xml:space="preserve">h </w:t>
      </w:r>
      <w:r>
        <w:rPr>
          <w:rFonts w:cs="Arial"/>
        </w:rPr>
        <w:t>= $2750</w:t>
      </w:r>
    </w:p>
    <w:p w14:paraId="68301BD2" w14:textId="77777777" w:rsidR="00DA1525" w:rsidRDefault="00DA1525">
      <w:pPr>
        <w:pStyle w:val="ISMss"/>
        <w:ind w:firstLine="3510"/>
      </w:pPr>
      <w:r>
        <w:rPr>
          <w:rFonts w:ascii="Times New Roman" w:hAnsi="Times New Roman"/>
          <w:i/>
          <w:iCs/>
        </w:rPr>
        <w:t xml:space="preserve"> h</w:t>
      </w:r>
      <w:r>
        <w:t xml:space="preserve"> = 125.83 hours</w:t>
      </w:r>
    </w:p>
    <w:p w14:paraId="18A837C2" w14:textId="77777777" w:rsidR="00A743C8" w:rsidRDefault="00DA1525">
      <w:pPr>
        <w:pStyle w:val="ISMss"/>
        <w:spacing w:after="120" w:line="360" w:lineRule="auto"/>
      </w:pPr>
      <w:r>
        <w:tab/>
      </w:r>
      <w:r>
        <w:tab/>
        <w:t xml:space="preserve">Alicia must work </w:t>
      </w:r>
      <w:r>
        <w:rPr>
          <w:u w:val="double"/>
        </w:rPr>
        <w:t>125</w:t>
      </w:r>
      <w:r>
        <w:rPr>
          <w:rFonts w:cs="Arial"/>
          <w:u w:val="double"/>
        </w:rPr>
        <w:t>¾</w:t>
      </w:r>
      <w:r>
        <w:rPr>
          <w:u w:val="double"/>
        </w:rPr>
        <w:t xml:space="preserve"> hours</w:t>
      </w:r>
      <w:r>
        <w:t xml:space="preserve"> of overtime to earn enough money to buy the canoe.</w:t>
      </w:r>
    </w:p>
    <w:p w14:paraId="086FD99C" w14:textId="77777777" w:rsidR="00973115" w:rsidRDefault="00DA1525" w:rsidP="00B61603">
      <w:pPr>
        <w:pStyle w:val="ISMss"/>
      </w:pPr>
      <w:r>
        <w:tab/>
      </w:r>
      <w:r w:rsidR="00A25B67">
        <w:t>8.</w:t>
      </w:r>
      <w:r w:rsidR="00A25B67">
        <w:tab/>
        <w:t xml:space="preserve">Let </w:t>
      </w:r>
      <w:r w:rsidR="00A25B67">
        <w:rPr>
          <w:rFonts w:ascii="Times New Roman" w:hAnsi="Times New Roman"/>
          <w:i/>
        </w:rPr>
        <w:t>x</w:t>
      </w:r>
      <w:r w:rsidR="00A25B67">
        <w:t xml:space="preserve"> represent the number of units of product X and </w:t>
      </w:r>
    </w:p>
    <w:p w14:paraId="45FBD7C4" w14:textId="77777777" w:rsidR="00A25B67" w:rsidRDefault="00A25B67" w:rsidP="00A25B67">
      <w:pPr>
        <w:pStyle w:val="ISM"/>
        <w:tabs>
          <w:tab w:val="right" w:pos="3600"/>
          <w:tab w:val="left" w:pos="3690"/>
        </w:tabs>
        <w:spacing w:after="0"/>
        <w:ind w:firstLine="540"/>
      </w:pPr>
      <w:r>
        <w:rPr>
          <w:rFonts w:ascii="Times New Roman" w:hAnsi="Times New Roman"/>
          <w:i/>
        </w:rPr>
        <w:t>y</w:t>
      </w:r>
      <w:r>
        <w:t xml:space="preserve"> represent the number of units of product Y. Then</w:t>
      </w:r>
    </w:p>
    <w:p w14:paraId="6991467A" w14:textId="77777777" w:rsidR="00A25B67" w:rsidRPr="00485166" w:rsidRDefault="00A25B67" w:rsidP="00A25B67">
      <w:pPr>
        <w:pStyle w:val="ISM"/>
        <w:tabs>
          <w:tab w:val="right" w:pos="3600"/>
          <w:tab w:val="left" w:pos="3690"/>
        </w:tabs>
        <w:spacing w:after="0"/>
        <w:rPr>
          <w:lang w:val="fr-CA"/>
        </w:rPr>
      </w:pPr>
      <w:r>
        <w:tab/>
      </w:r>
      <w:r>
        <w:tab/>
      </w:r>
      <w:r>
        <w:tab/>
      </w:r>
      <w:r w:rsidRPr="00485166">
        <w:rPr>
          <w:rFonts w:ascii="Times New Roman" w:hAnsi="Times New Roman"/>
          <w:i/>
          <w:lang w:val="fr-CA"/>
        </w:rPr>
        <w:t>x</w:t>
      </w:r>
      <w:r w:rsidRPr="00485166">
        <w:rPr>
          <w:lang w:val="fr-CA"/>
        </w:rPr>
        <w:t xml:space="preserve"> +        </w:t>
      </w:r>
      <w:r w:rsidRPr="00485166">
        <w:rPr>
          <w:rFonts w:ascii="Times New Roman" w:hAnsi="Times New Roman"/>
          <w:i/>
          <w:lang w:val="fr-CA"/>
        </w:rPr>
        <w:t>y</w:t>
      </w:r>
      <w:r w:rsidRPr="00485166">
        <w:rPr>
          <w:lang w:val="fr-CA"/>
        </w:rPr>
        <w:t xml:space="preserve"> =</w:t>
      </w:r>
      <w:r w:rsidRPr="00485166">
        <w:rPr>
          <w:lang w:val="fr-CA"/>
        </w:rPr>
        <w:tab/>
        <w:t>93</w:t>
      </w:r>
      <w:r w:rsidRPr="00485166">
        <w:rPr>
          <w:lang w:val="fr-CA"/>
        </w:rPr>
        <w:tab/>
      </w:r>
      <w:r>
        <w:rPr>
          <w:sz w:val="24"/>
        </w:rPr>
        <w:sym w:font="Wingdings" w:char="F081"/>
      </w:r>
    </w:p>
    <w:p w14:paraId="0549B314" w14:textId="77777777" w:rsidR="00A25B67" w:rsidRPr="00485166" w:rsidRDefault="00A25B67" w:rsidP="00A25B67">
      <w:pPr>
        <w:pStyle w:val="ISM"/>
        <w:tabs>
          <w:tab w:val="right" w:pos="3600"/>
          <w:tab w:val="left" w:pos="369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0.5</w:t>
      </w:r>
      <w:r w:rsidRPr="00485166">
        <w:rPr>
          <w:rFonts w:ascii="Times New Roman" w:hAnsi="Times New Roman"/>
          <w:i/>
          <w:lang w:val="fr-CA"/>
        </w:rPr>
        <w:t>x</w:t>
      </w:r>
      <w:r w:rsidRPr="00485166">
        <w:rPr>
          <w:lang w:val="fr-CA"/>
        </w:rPr>
        <w:t xml:space="preserve"> + 0.75</w:t>
      </w:r>
      <w:r w:rsidRPr="00485166">
        <w:rPr>
          <w:rFonts w:ascii="Times New Roman" w:hAnsi="Times New Roman"/>
          <w:i/>
          <w:lang w:val="fr-CA"/>
        </w:rPr>
        <w:t>y</w:t>
      </w:r>
      <w:r w:rsidRPr="00485166">
        <w:rPr>
          <w:lang w:val="fr-CA"/>
        </w:rPr>
        <w:t xml:space="preserve"> =</w:t>
      </w:r>
      <w:r w:rsidRPr="00485166">
        <w:rPr>
          <w:lang w:val="fr-CA"/>
        </w:rPr>
        <w:tab/>
        <w:t>60.5</w:t>
      </w:r>
      <w:r w:rsidRPr="00485166">
        <w:rPr>
          <w:lang w:val="fr-CA"/>
        </w:rPr>
        <w:tab/>
      </w:r>
      <w:r>
        <w:rPr>
          <w:sz w:val="24"/>
        </w:rPr>
        <w:sym w:font="Wingdings" w:char="F082"/>
      </w:r>
    </w:p>
    <w:p w14:paraId="7767CA4C" w14:textId="77777777" w:rsidR="00A25B67" w:rsidRPr="00485166" w:rsidRDefault="00A25B67" w:rsidP="00A25B67">
      <w:pPr>
        <w:pStyle w:val="ISM"/>
        <w:tabs>
          <w:tab w:val="left" w:pos="900"/>
          <w:tab w:val="right" w:pos="3600"/>
          <w:tab w:val="left" w:pos="369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70131B60">
          <v:shape id="_x0000_i1148" type="#_x0000_t75" style="width:9.75pt;height:9.75pt" o:ole="" fillcolor="window">
            <v:imagedata r:id="rId131" o:title=""/>
          </v:shape>
          <o:OLEObject Type="Embed" ProgID="Equation.3" ShapeID="_x0000_i1148" DrawAspect="Content" ObjectID="_1533492301" r:id="rId236"/>
        </w:object>
      </w:r>
      <w:r w:rsidRPr="00485166">
        <w:rPr>
          <w:lang w:val="fr-CA"/>
        </w:rPr>
        <w:t>0.5:</w:t>
      </w:r>
      <w:r w:rsidRPr="00485166">
        <w:rPr>
          <w:lang w:val="fr-CA"/>
        </w:rPr>
        <w:tab/>
      </w:r>
      <w:r w:rsidRPr="00485166">
        <w:rPr>
          <w:u w:val="single"/>
          <w:lang w:val="fr-CA"/>
        </w:rPr>
        <w:t>0.5</w:t>
      </w:r>
      <w:r w:rsidRPr="00485166">
        <w:rPr>
          <w:rFonts w:ascii="Times New Roman" w:hAnsi="Times New Roman"/>
          <w:i/>
          <w:u w:val="single"/>
          <w:lang w:val="fr-CA"/>
        </w:rPr>
        <w:t>x</w:t>
      </w:r>
      <w:r w:rsidRPr="00485166">
        <w:rPr>
          <w:u w:val="single"/>
          <w:lang w:val="fr-CA"/>
        </w:rPr>
        <w:t xml:space="preserve"> +   0.5</w:t>
      </w:r>
      <w:r w:rsidRPr="00485166">
        <w:rPr>
          <w:rFonts w:ascii="Times New Roman" w:hAnsi="Times New Roman"/>
          <w:i/>
          <w:u w:val="single"/>
          <w:lang w:val="fr-CA"/>
        </w:rPr>
        <w:t>y</w:t>
      </w:r>
      <w:r w:rsidRPr="00485166">
        <w:rPr>
          <w:lang w:val="fr-CA"/>
        </w:rPr>
        <w:t xml:space="preserve"> =</w:t>
      </w:r>
      <w:r w:rsidRPr="00485166">
        <w:rPr>
          <w:u w:val="single"/>
          <w:lang w:val="fr-CA"/>
        </w:rPr>
        <w:tab/>
        <w:t>46.5</w:t>
      </w:r>
    </w:p>
    <w:p w14:paraId="63C8C31D" w14:textId="77777777" w:rsidR="00A25B67" w:rsidRPr="00485166" w:rsidRDefault="00A25B67" w:rsidP="00A25B67">
      <w:pPr>
        <w:pStyle w:val="ISM"/>
        <w:tabs>
          <w:tab w:val="right" w:pos="3600"/>
          <w:tab w:val="left" w:pos="3690"/>
        </w:tabs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Subtract:</w:t>
      </w:r>
      <w:r w:rsidRPr="00485166">
        <w:rPr>
          <w:lang w:val="fr-CA"/>
        </w:rPr>
        <w:tab/>
        <w:t>0 + 0.25</w:t>
      </w:r>
      <w:r w:rsidRPr="00485166">
        <w:rPr>
          <w:rFonts w:ascii="Times New Roman" w:hAnsi="Times New Roman"/>
          <w:i/>
          <w:lang w:val="fr-CA"/>
        </w:rPr>
        <w:t>y</w:t>
      </w:r>
      <w:r w:rsidRPr="00485166">
        <w:rPr>
          <w:lang w:val="fr-CA"/>
        </w:rPr>
        <w:t xml:space="preserve"> =</w:t>
      </w:r>
      <w:r w:rsidRPr="00485166">
        <w:rPr>
          <w:lang w:val="fr-CA"/>
        </w:rPr>
        <w:tab/>
        <w:t>14</w:t>
      </w:r>
    </w:p>
    <w:p w14:paraId="27F212F7" w14:textId="77777777" w:rsidR="00A25B67" w:rsidRDefault="00A25B67" w:rsidP="00A25B67">
      <w:pPr>
        <w:pStyle w:val="ISM"/>
        <w:tabs>
          <w:tab w:val="right" w:pos="3600"/>
          <w:tab w:val="left" w:pos="3690"/>
        </w:tabs>
        <w:spacing w:after="0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rPr>
          <w:rFonts w:ascii="Times New Roman" w:hAnsi="Times New Roman"/>
          <w:i/>
        </w:rPr>
        <w:t>y</w:t>
      </w:r>
      <w:r>
        <w:t xml:space="preserve"> =</w:t>
      </w:r>
      <w:r>
        <w:tab/>
        <w:t>56</w:t>
      </w:r>
    </w:p>
    <w:p w14:paraId="0CCE68FF" w14:textId="77777777" w:rsidR="00A25B67" w:rsidRDefault="00A25B67" w:rsidP="00A25B67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</w:t>
      </w:r>
      <w:r>
        <w:tab/>
      </w:r>
      <w:r>
        <w:rPr>
          <w:rFonts w:ascii="Times New Roman" w:hAnsi="Times New Roman"/>
          <w:i/>
        </w:rPr>
        <w:t>x</w:t>
      </w:r>
      <w:r>
        <w:t xml:space="preserve"> + 56 =</w:t>
      </w:r>
      <w:r>
        <w:tab/>
        <w:t>93</w:t>
      </w:r>
    </w:p>
    <w:p w14:paraId="659EBB40" w14:textId="77777777" w:rsidR="00A25B67" w:rsidRDefault="00A25B67" w:rsidP="00A25B67">
      <w:pPr>
        <w:pStyle w:val="ISM"/>
        <w:tabs>
          <w:tab w:val="right" w:pos="3600"/>
          <w:tab w:val="left" w:pos="3690"/>
        </w:tabs>
        <w:spacing w:after="0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>x</w:t>
      </w:r>
      <w:r>
        <w:t xml:space="preserve"> =</w:t>
      </w:r>
      <w:r>
        <w:tab/>
        <w:t>37</w:t>
      </w:r>
    </w:p>
    <w:p w14:paraId="1582846F" w14:textId="77777777" w:rsidR="00A25B67" w:rsidRDefault="00A25B67" w:rsidP="00A25B67">
      <w:pPr>
        <w:pStyle w:val="ISM"/>
        <w:tabs>
          <w:tab w:val="right" w:pos="2880"/>
          <w:tab w:val="left" w:pos="2970"/>
        </w:tabs>
        <w:spacing w:after="0"/>
      </w:pPr>
      <w:r>
        <w:tab/>
      </w:r>
      <w:r>
        <w:tab/>
      </w:r>
      <w:r>
        <w:tab/>
        <w:t xml:space="preserve">Therefore, </w:t>
      </w:r>
      <w:r>
        <w:rPr>
          <w:u w:val="double"/>
        </w:rPr>
        <w:t>37 units of X</w:t>
      </w:r>
      <w:r>
        <w:t xml:space="preserve"> and </w:t>
      </w:r>
      <w:r>
        <w:rPr>
          <w:u w:val="double"/>
        </w:rPr>
        <w:t>56 units of Y</w:t>
      </w:r>
      <w:r>
        <w:t xml:space="preserve"> were produced last week.</w:t>
      </w:r>
    </w:p>
    <w:p w14:paraId="4B1F454E" w14:textId="77777777" w:rsidR="00C30878" w:rsidRDefault="00C30878" w:rsidP="00A25B67">
      <w:pPr>
        <w:pStyle w:val="ISM"/>
        <w:tabs>
          <w:tab w:val="right" w:pos="3960"/>
          <w:tab w:val="left" w:pos="4050"/>
        </w:tabs>
        <w:spacing w:after="0" w:line="360" w:lineRule="auto"/>
      </w:pPr>
      <w:r>
        <w:tab/>
      </w:r>
    </w:p>
    <w:p w14:paraId="09B296E8" w14:textId="77777777" w:rsidR="00A25B67" w:rsidRDefault="00C30878" w:rsidP="00A25B67">
      <w:pPr>
        <w:pStyle w:val="ISM"/>
        <w:tabs>
          <w:tab w:val="right" w:pos="3960"/>
          <w:tab w:val="left" w:pos="4050"/>
        </w:tabs>
        <w:spacing w:after="0" w:line="360" w:lineRule="auto"/>
      </w:pPr>
      <w:r>
        <w:tab/>
        <w:t>9</w:t>
      </w:r>
      <w:r w:rsidR="00A25B67">
        <w:t>.</w:t>
      </w:r>
      <w:r w:rsidR="00A25B67">
        <w:tab/>
        <w:t>Let the price per litre of milk be m and the price per dozen eggs be e. Then</w:t>
      </w:r>
    </w:p>
    <w:p w14:paraId="23540665" w14:textId="77777777" w:rsidR="00A25B67" w:rsidRDefault="00C30878" w:rsidP="00A25B67">
      <w:pPr>
        <w:pStyle w:val="ISM"/>
        <w:tabs>
          <w:tab w:val="right" w:pos="3960"/>
          <w:tab w:val="left" w:pos="4050"/>
        </w:tabs>
        <w:spacing w:after="0"/>
      </w:pPr>
      <w:r>
        <w:tab/>
      </w:r>
      <w:r>
        <w:tab/>
      </w:r>
      <w:r>
        <w:tab/>
        <w:t>5m + 4e =</w:t>
      </w:r>
      <w:r>
        <w:tab/>
        <w:t>$19.51</w:t>
      </w:r>
      <w:r w:rsidR="00A25B67">
        <w:tab/>
      </w:r>
      <w:r w:rsidR="00A25B67">
        <w:rPr>
          <w:sz w:val="24"/>
        </w:rPr>
        <w:sym w:font="Wingdings" w:char="F081"/>
      </w:r>
    </w:p>
    <w:p w14:paraId="69860870" w14:textId="77777777" w:rsidR="00A25B67" w:rsidRDefault="00C30878" w:rsidP="00A25B67">
      <w:pPr>
        <w:pStyle w:val="ISM"/>
        <w:tabs>
          <w:tab w:val="right" w:pos="3960"/>
          <w:tab w:val="left" w:pos="4050"/>
        </w:tabs>
        <w:spacing w:after="0"/>
      </w:pPr>
      <w:r>
        <w:tab/>
      </w:r>
      <w:r>
        <w:tab/>
      </w:r>
      <w:r>
        <w:tab/>
        <w:t>9m + 3e =</w:t>
      </w:r>
      <w:r>
        <w:tab/>
        <w:t>$22.98</w:t>
      </w:r>
      <w:r w:rsidR="00A25B67">
        <w:tab/>
      </w:r>
      <w:r w:rsidR="00A25B67">
        <w:rPr>
          <w:sz w:val="24"/>
        </w:rPr>
        <w:sym w:font="Wingdings" w:char="F082"/>
      </w:r>
    </w:p>
    <w:p w14:paraId="55FE8FEC" w14:textId="77777777" w:rsidR="00A25B67" w:rsidRDefault="00A25B67" w:rsidP="00A25B67">
      <w:pPr>
        <w:pStyle w:val="ISM"/>
        <w:tabs>
          <w:tab w:val="right" w:pos="3960"/>
          <w:tab w:val="left" w:pos="4050"/>
        </w:tabs>
        <w:spacing w:after="0"/>
      </w:pPr>
      <w:r>
        <w:tab/>
      </w:r>
      <w:r>
        <w:tab/>
        <w:t>To eliminate e,</w:t>
      </w:r>
    </w:p>
    <w:p w14:paraId="21E42568" w14:textId="77777777" w:rsidR="00A25B67" w:rsidRDefault="00A25B67" w:rsidP="00A25B67">
      <w:pPr>
        <w:pStyle w:val="ISM"/>
        <w:tabs>
          <w:tab w:val="left" w:pos="1080"/>
          <w:tab w:val="right" w:pos="3960"/>
          <w:tab w:val="left" w:pos="405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280E3514">
          <v:shape id="_x0000_i1149" type="#_x0000_t75" style="width:9.75pt;height:9.75pt" o:ole="" fillcolor="window">
            <v:imagedata r:id="rId131" o:title=""/>
          </v:shape>
          <o:OLEObject Type="Embed" ProgID="Equation.3" ShapeID="_x0000_i1149" DrawAspect="Content" ObjectID="_1533492302" r:id="rId237"/>
        </w:object>
      </w:r>
      <w:r w:rsidR="00C30878">
        <w:t>3:</w:t>
      </w:r>
      <w:r w:rsidR="00C30878">
        <w:tab/>
        <w:t>15m + 12e =</w:t>
      </w:r>
      <w:r w:rsidR="00C30878">
        <w:tab/>
        <w:t>$58.53</w:t>
      </w:r>
    </w:p>
    <w:p w14:paraId="487BC3FF" w14:textId="77777777" w:rsidR="00A25B67" w:rsidRDefault="00A25B67" w:rsidP="00A25B67">
      <w:pPr>
        <w:pStyle w:val="ISM"/>
        <w:tabs>
          <w:tab w:val="left" w:pos="1080"/>
          <w:tab w:val="right" w:pos="3960"/>
          <w:tab w:val="left" w:pos="405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2"/>
      </w:r>
      <w:r w:rsidRPr="00344826">
        <w:rPr>
          <w:position w:val="-4"/>
        </w:rPr>
        <w:object w:dxaOrig="180" w:dyaOrig="200" w14:anchorId="4416F5D7">
          <v:shape id="_x0000_i1150" type="#_x0000_t75" style="width:9.75pt;height:9.75pt" o:ole="" fillcolor="window">
            <v:imagedata r:id="rId131" o:title=""/>
          </v:shape>
          <o:OLEObject Type="Embed" ProgID="Equation.3" ShapeID="_x0000_i1150" DrawAspect="Content" ObjectID="_1533492303" r:id="rId238"/>
        </w:object>
      </w:r>
      <w:r>
        <w:t>4:</w:t>
      </w:r>
      <w:r>
        <w:tab/>
      </w:r>
      <w:r>
        <w:rPr>
          <w:u w:val="single"/>
        </w:rPr>
        <w:t>36m + 12e</w:t>
      </w:r>
      <w:r>
        <w:t xml:space="preserve"> =</w:t>
      </w:r>
      <w:r>
        <w:rPr>
          <w:u w:val="single"/>
        </w:rPr>
        <w:tab/>
        <w:t>$</w:t>
      </w:r>
      <w:r w:rsidR="00C30878">
        <w:rPr>
          <w:u w:val="single"/>
        </w:rPr>
        <w:t>91.92</w:t>
      </w:r>
    </w:p>
    <w:p w14:paraId="4F1AF6D6" w14:textId="77777777" w:rsidR="00A25B67" w:rsidRDefault="00A25B67" w:rsidP="00A25B67">
      <w:pPr>
        <w:pStyle w:val="ISM"/>
        <w:tabs>
          <w:tab w:val="right" w:pos="3960"/>
          <w:tab w:val="left" w:pos="4050"/>
        </w:tabs>
        <w:spacing w:after="0"/>
      </w:pPr>
      <w:r>
        <w:tab/>
      </w:r>
      <w:r>
        <w:tab/>
        <w:t>S</w:t>
      </w:r>
      <w:r w:rsidR="00C30878">
        <w:t>ubtract:</w:t>
      </w:r>
      <w:r w:rsidR="00C30878">
        <w:tab/>
        <w:t>–21 m +    0  =</w:t>
      </w:r>
      <w:r w:rsidR="00C30878">
        <w:tab/>
        <w:t>–$33.39</w:t>
      </w:r>
    </w:p>
    <w:p w14:paraId="587C4A7B" w14:textId="77777777" w:rsidR="00A25B67" w:rsidRDefault="00A25B67" w:rsidP="00A25B67">
      <w:pPr>
        <w:pStyle w:val="ISM"/>
        <w:tabs>
          <w:tab w:val="right" w:pos="3960"/>
          <w:tab w:val="left" w:pos="4050"/>
        </w:tabs>
        <w:spacing w:after="0" w:line="360" w:lineRule="auto"/>
      </w:pPr>
      <w:r>
        <w:tab/>
      </w:r>
      <w:r>
        <w:tab/>
      </w:r>
      <w:r>
        <w:tab/>
        <w:t>m =</w:t>
      </w:r>
      <w:r>
        <w:tab/>
        <w:t xml:space="preserve">  </w:t>
      </w:r>
      <w:r w:rsidR="00C30878">
        <w:t>$1.59</w:t>
      </w:r>
    </w:p>
    <w:p w14:paraId="33422940" w14:textId="77777777" w:rsidR="00A25B67" w:rsidRDefault="00A25B67" w:rsidP="00A25B67">
      <w:pPr>
        <w:pStyle w:val="ISM"/>
        <w:tabs>
          <w:tab w:val="right" w:pos="3960"/>
          <w:tab w:val="left" w:pos="4050"/>
        </w:tabs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 w:rsidR="00C30878">
        <w:t>:</w:t>
      </w:r>
      <w:r w:rsidR="00C30878">
        <w:tab/>
        <w:t>5($1.59</w:t>
      </w:r>
      <w:r>
        <w:t>) + 4e =</w:t>
      </w:r>
      <w:r>
        <w:tab/>
        <w:t>$1</w:t>
      </w:r>
      <w:r w:rsidR="00C30878">
        <w:t>9.51</w:t>
      </w:r>
    </w:p>
    <w:p w14:paraId="0C354A8E" w14:textId="77777777" w:rsidR="00A25B67" w:rsidRDefault="00C30878" w:rsidP="00A25B67">
      <w:pPr>
        <w:pStyle w:val="ISM"/>
        <w:tabs>
          <w:tab w:val="right" w:pos="3960"/>
          <w:tab w:val="left" w:pos="4050"/>
        </w:tabs>
        <w:spacing w:after="0" w:line="360" w:lineRule="auto"/>
      </w:pPr>
      <w:r>
        <w:tab/>
      </w:r>
      <w:r>
        <w:tab/>
      </w:r>
      <w:r>
        <w:tab/>
        <w:t>e =</w:t>
      </w:r>
      <w:r>
        <w:tab/>
        <w:t>$2.89</w:t>
      </w:r>
    </w:p>
    <w:p w14:paraId="7379D5F1" w14:textId="77777777" w:rsidR="00A25B67" w:rsidRDefault="00A25B67" w:rsidP="00A25B67">
      <w:pPr>
        <w:pStyle w:val="ISM"/>
        <w:tabs>
          <w:tab w:val="right" w:pos="3960"/>
          <w:tab w:val="left" w:pos="4050"/>
        </w:tabs>
        <w:spacing w:after="0" w:line="480" w:lineRule="auto"/>
      </w:pPr>
      <w:r>
        <w:tab/>
      </w:r>
      <w:r>
        <w:tab/>
        <w:t xml:space="preserve">Milk costs </w:t>
      </w:r>
      <w:r w:rsidR="00C30878">
        <w:rPr>
          <w:u w:val="double"/>
        </w:rPr>
        <w:t>$1.59</w:t>
      </w:r>
      <w:r>
        <w:rPr>
          <w:u w:val="double"/>
        </w:rPr>
        <w:t xml:space="preserve"> per litre</w:t>
      </w:r>
      <w:r>
        <w:t xml:space="preserve"> and eggs cost </w:t>
      </w:r>
      <w:r w:rsidR="00C30878">
        <w:rPr>
          <w:u w:val="double"/>
        </w:rPr>
        <w:t>$2.89</w:t>
      </w:r>
      <w:r>
        <w:rPr>
          <w:u w:val="double"/>
        </w:rPr>
        <w:t xml:space="preserve"> per dozen</w:t>
      </w:r>
      <w:r>
        <w:t>.</w:t>
      </w:r>
    </w:p>
    <w:p w14:paraId="24116CC6" w14:textId="77777777" w:rsidR="00A25B67" w:rsidRDefault="00C30878" w:rsidP="00A25B67">
      <w:pPr>
        <w:pStyle w:val="ISM"/>
        <w:tabs>
          <w:tab w:val="right" w:pos="3960"/>
          <w:tab w:val="left" w:pos="4050"/>
        </w:tabs>
        <w:spacing w:after="0"/>
        <w:ind w:left="540" w:hanging="540"/>
      </w:pPr>
      <w:r>
        <w:tab/>
        <w:t>10</w:t>
      </w:r>
      <w:r w:rsidR="00A25B67">
        <w:t>.</w:t>
      </w:r>
      <w:r w:rsidR="00A25B67">
        <w:tab/>
        <w:t>Let M be the number of litres of milk and J be the number of cans of orange juice per week.</w:t>
      </w:r>
    </w:p>
    <w:p w14:paraId="4B86A2E6" w14:textId="77777777" w:rsidR="00A25B67" w:rsidRDefault="00C30878" w:rsidP="00A25B67">
      <w:pPr>
        <w:pStyle w:val="ISM"/>
        <w:tabs>
          <w:tab w:val="right" w:pos="4590"/>
          <w:tab w:val="left" w:pos="4680"/>
        </w:tabs>
        <w:spacing w:after="0"/>
      </w:pPr>
      <w:r>
        <w:tab/>
      </w:r>
      <w:r>
        <w:tab/>
      </w:r>
      <w:r>
        <w:tab/>
        <w:t>$1.50M + $1.30J =</w:t>
      </w:r>
      <w:r>
        <w:tab/>
        <w:t>$57.0</w:t>
      </w:r>
      <w:r w:rsidR="00A25B67">
        <w:t>0</w:t>
      </w:r>
      <w:r w:rsidR="00A25B67">
        <w:tab/>
      </w:r>
      <w:r w:rsidR="00A25B67">
        <w:rPr>
          <w:sz w:val="24"/>
        </w:rPr>
        <w:sym w:font="Wingdings" w:char="F081"/>
      </w:r>
    </w:p>
    <w:p w14:paraId="07242986" w14:textId="77777777" w:rsidR="00A25B67" w:rsidRDefault="00A25B67" w:rsidP="00A25B67">
      <w:pPr>
        <w:pStyle w:val="ISM"/>
        <w:tabs>
          <w:tab w:val="right" w:pos="4590"/>
          <w:tab w:val="left" w:pos="4680"/>
        </w:tabs>
        <w:spacing w:after="0"/>
      </w:pPr>
      <w:r>
        <w:tab/>
      </w:r>
      <w:r>
        <w:tab/>
      </w:r>
      <w:r>
        <w:tab/>
      </w:r>
      <w:r w:rsidR="009A5D21">
        <w:t>$1.60M + $1.39J =</w:t>
      </w:r>
      <w:r w:rsidR="009A5D21">
        <w:tab/>
        <w:t>$60.8</w:t>
      </w:r>
      <w:r>
        <w:t>5</w:t>
      </w:r>
      <w:r>
        <w:tab/>
      </w:r>
      <w:r>
        <w:rPr>
          <w:sz w:val="24"/>
        </w:rPr>
        <w:sym w:font="Wingdings" w:char="F082"/>
      </w:r>
    </w:p>
    <w:p w14:paraId="1159B699" w14:textId="77777777" w:rsidR="00A25B67" w:rsidRDefault="00A25B67" w:rsidP="00A25B67">
      <w:pPr>
        <w:pStyle w:val="ISM"/>
        <w:tabs>
          <w:tab w:val="right" w:pos="4590"/>
          <w:tab w:val="left" w:pos="4680"/>
        </w:tabs>
        <w:spacing w:after="0"/>
      </w:pPr>
      <w:r>
        <w:tab/>
      </w:r>
      <w:r>
        <w:tab/>
        <w:t>To eliminate M,</w:t>
      </w:r>
    </w:p>
    <w:p w14:paraId="39BED8E9" w14:textId="77777777" w:rsidR="00A25B67" w:rsidRDefault="00A25B67" w:rsidP="00A25B67">
      <w:pPr>
        <w:pStyle w:val="ISM"/>
        <w:tabs>
          <w:tab w:val="left" w:pos="1080"/>
          <w:tab w:val="right" w:pos="4590"/>
          <w:tab w:val="left" w:pos="468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3FE20E13">
          <v:shape id="_x0000_i1151" type="#_x0000_t75" style="width:9.75pt;height:9.75pt" o:ole="" fillcolor="window">
            <v:imagedata r:id="rId131" o:title=""/>
          </v:shape>
          <o:OLEObject Type="Embed" ProgID="Equation.3" ShapeID="_x0000_i1151" DrawAspect="Content" ObjectID="_1533492304" r:id="rId239"/>
        </w:object>
      </w:r>
      <w:r w:rsidR="00C30878">
        <w:t>1.60:</w:t>
      </w:r>
      <w:r w:rsidR="00C30878">
        <w:tab/>
        <w:t>$2.40M + $2.08J =</w:t>
      </w:r>
      <w:r w:rsidR="00C30878">
        <w:tab/>
        <w:t>$91.20</w:t>
      </w:r>
    </w:p>
    <w:p w14:paraId="69942780" w14:textId="77777777" w:rsidR="00A25B67" w:rsidRDefault="00A25B67" w:rsidP="00A25B67">
      <w:pPr>
        <w:pStyle w:val="ISM"/>
        <w:tabs>
          <w:tab w:val="left" w:pos="1080"/>
          <w:tab w:val="right" w:pos="4590"/>
          <w:tab w:val="left" w:pos="468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2"/>
      </w:r>
      <w:r w:rsidRPr="00344826">
        <w:rPr>
          <w:position w:val="-4"/>
        </w:rPr>
        <w:object w:dxaOrig="180" w:dyaOrig="200" w14:anchorId="5E42C7FE">
          <v:shape id="_x0000_i1152" type="#_x0000_t75" style="width:9.75pt;height:9.75pt" o:ole="" fillcolor="window">
            <v:imagedata r:id="rId131" o:title=""/>
          </v:shape>
          <o:OLEObject Type="Embed" ProgID="Equation.3" ShapeID="_x0000_i1152" DrawAspect="Content" ObjectID="_1533492305" r:id="rId240"/>
        </w:object>
      </w:r>
      <w:r w:rsidR="00C30878">
        <w:t>1.50</w:t>
      </w:r>
      <w:r>
        <w:t>:</w:t>
      </w:r>
      <w:r>
        <w:tab/>
      </w:r>
      <w:r w:rsidR="00C30878">
        <w:rPr>
          <w:u w:val="single"/>
        </w:rPr>
        <w:t>$2.40M + $2.085</w:t>
      </w:r>
      <w:r>
        <w:rPr>
          <w:u w:val="single"/>
        </w:rPr>
        <w:t>J</w:t>
      </w:r>
      <w:r>
        <w:t xml:space="preserve"> =</w:t>
      </w:r>
      <w:r>
        <w:rPr>
          <w:u w:val="single"/>
        </w:rPr>
        <w:tab/>
        <w:t>$</w:t>
      </w:r>
      <w:r w:rsidR="009A5D21">
        <w:rPr>
          <w:u w:val="single"/>
        </w:rPr>
        <w:t>91.27</w:t>
      </w:r>
      <w:r w:rsidR="00C30878">
        <w:rPr>
          <w:u w:val="single"/>
        </w:rPr>
        <w:t>5</w:t>
      </w:r>
    </w:p>
    <w:p w14:paraId="73BC56ED" w14:textId="77777777" w:rsidR="00A25B67" w:rsidRDefault="00C30878" w:rsidP="00A25B67">
      <w:pPr>
        <w:pStyle w:val="ISM"/>
        <w:tabs>
          <w:tab w:val="right" w:pos="4590"/>
          <w:tab w:val="left" w:pos="4680"/>
        </w:tabs>
        <w:spacing w:after="0"/>
      </w:pPr>
      <w:r>
        <w:tab/>
      </w:r>
      <w:r>
        <w:tab/>
        <w:t>Sub</w:t>
      </w:r>
      <w:r w:rsidR="009A5D21">
        <w:t>tract:</w:t>
      </w:r>
      <w:r w:rsidR="009A5D21">
        <w:tab/>
        <w:t>0     –   0.005J =</w:t>
      </w:r>
      <w:r w:rsidR="009A5D21">
        <w:tab/>
        <w:t>–$0.0</w:t>
      </w:r>
      <w:r>
        <w:t>75</w:t>
      </w:r>
    </w:p>
    <w:p w14:paraId="1B5FC4DA" w14:textId="77777777" w:rsidR="00A25B67" w:rsidRDefault="009A5D21" w:rsidP="00A25B67">
      <w:pPr>
        <w:pStyle w:val="ISM"/>
        <w:tabs>
          <w:tab w:val="right" w:pos="4590"/>
          <w:tab w:val="left" w:pos="4680"/>
        </w:tabs>
        <w:spacing w:after="0" w:line="360" w:lineRule="auto"/>
      </w:pPr>
      <w:r>
        <w:tab/>
      </w:r>
      <w:r>
        <w:tab/>
      </w:r>
      <w:r>
        <w:tab/>
        <w:t>J =</w:t>
      </w:r>
      <w:r>
        <w:tab/>
        <w:t>15</w:t>
      </w:r>
    </w:p>
    <w:p w14:paraId="440F9153" w14:textId="77777777" w:rsidR="00A25B67" w:rsidRDefault="00A25B67" w:rsidP="00A25B67">
      <w:pPr>
        <w:pStyle w:val="ISM"/>
        <w:tabs>
          <w:tab w:val="right" w:pos="3960"/>
          <w:tab w:val="left" w:pos="4050"/>
        </w:tabs>
        <w:spacing w:after="0"/>
      </w:pPr>
      <w:r>
        <w:tab/>
      </w:r>
      <w:r>
        <w:tab/>
        <w:t xml:space="preserve">Substitution of J = 15 into either equation will give M = 25. Hence </w:t>
      </w:r>
      <w:r>
        <w:rPr>
          <w:u w:val="double"/>
        </w:rPr>
        <w:t>25 litres of milk</w:t>
      </w:r>
    </w:p>
    <w:p w14:paraId="2446E47C" w14:textId="77777777" w:rsidR="00A25B67" w:rsidRDefault="00A25B67" w:rsidP="00A25B67">
      <w:pPr>
        <w:pStyle w:val="ISM"/>
        <w:tabs>
          <w:tab w:val="right" w:pos="3960"/>
          <w:tab w:val="left" w:pos="4050"/>
        </w:tabs>
        <w:spacing w:after="0" w:line="480" w:lineRule="auto"/>
        <w:ind w:firstLine="540"/>
      </w:pPr>
      <w:r>
        <w:t xml:space="preserve">and </w:t>
      </w:r>
      <w:r>
        <w:rPr>
          <w:u w:val="double"/>
        </w:rPr>
        <w:t>15 cans of orange</w:t>
      </w:r>
      <w:r>
        <w:t xml:space="preserve"> juice are purchased each week.</w:t>
      </w:r>
    </w:p>
    <w:p w14:paraId="4EB83FE3" w14:textId="77777777" w:rsidR="009A5D21" w:rsidRDefault="009A5D21" w:rsidP="009A5D21">
      <w:pPr>
        <w:spacing w:after="60"/>
        <w:rPr>
          <w:rFonts w:ascii="Arial" w:hAnsi="Arial"/>
          <w:b/>
          <w:sz w:val="22"/>
          <w:szCs w:val="22"/>
        </w:rPr>
      </w:pPr>
    </w:p>
    <w:p w14:paraId="0D77D550" w14:textId="77777777" w:rsidR="00194245" w:rsidRDefault="0019424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493F1C7A" w14:textId="77777777" w:rsidR="00194245" w:rsidRPr="00C30878" w:rsidRDefault="00194245" w:rsidP="00194245">
      <w:pPr>
        <w:spacing w:line="360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Exercise 2.5</w:t>
      </w:r>
      <w:r w:rsidRPr="00C30878">
        <w:rPr>
          <w:rFonts w:ascii="Arial" w:hAnsi="Arial"/>
          <w:b/>
          <w:sz w:val="28"/>
          <w:szCs w:val="28"/>
        </w:rPr>
        <w:t xml:space="preserve">  </w:t>
      </w:r>
      <w:r w:rsidRPr="00C30878">
        <w:rPr>
          <w:rFonts w:ascii="Arial" w:hAnsi="Arial"/>
          <w:b/>
          <w:i/>
          <w:sz w:val="28"/>
          <w:szCs w:val="28"/>
        </w:rPr>
        <w:t>(continued)</w:t>
      </w:r>
    </w:p>
    <w:p w14:paraId="153459ED" w14:textId="77777777" w:rsidR="009A5D21" w:rsidRDefault="009A5D21" w:rsidP="009A5D21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Intermediate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146A9844" w14:textId="77777777" w:rsidR="00DA1525" w:rsidRDefault="009A5D21">
      <w:pPr>
        <w:pStyle w:val="ISMss"/>
      </w:pPr>
      <w:r>
        <w:tab/>
        <w:t>11</w:t>
      </w:r>
      <w:r w:rsidR="00DA1525">
        <w:t>.</w:t>
      </w:r>
      <w:r w:rsidR="00DA1525">
        <w:tab/>
        <w:t>Step 2: Number of two-bedroom homes = 0.4(Number of three-bedroom homes)</w:t>
      </w:r>
    </w:p>
    <w:p w14:paraId="586020E6" w14:textId="77777777" w:rsidR="00DA1525" w:rsidRDefault="00DA1525">
      <w:pPr>
        <w:pStyle w:val="ISMss"/>
        <w:ind w:left="1170"/>
      </w:pPr>
      <w:r>
        <w:t xml:space="preserve">  Number of two-bedroom homes = 2(Number of four-bedroom homes)</w:t>
      </w:r>
    </w:p>
    <w:p w14:paraId="7ADAFA3B" w14:textId="77777777" w:rsidR="00DA1525" w:rsidRDefault="00DA1525">
      <w:pPr>
        <w:pStyle w:val="ISMss"/>
        <w:ind w:left="1170"/>
      </w:pPr>
      <w:r>
        <w:t xml:space="preserve">  Total number of homes = 96</w:t>
      </w:r>
    </w:p>
    <w:p w14:paraId="3DBEB21A" w14:textId="77777777" w:rsidR="00DA1525" w:rsidRDefault="00DA1525">
      <w:pPr>
        <w:pStyle w:val="ISMss"/>
        <w:spacing w:after="60"/>
        <w:ind w:left="1166"/>
      </w:pPr>
      <w:r>
        <w:t xml:space="preserve">  Let </w:t>
      </w:r>
      <w:r>
        <w:rPr>
          <w:rFonts w:ascii="Times New Roman" w:hAnsi="Times New Roman"/>
          <w:i/>
          <w:iCs/>
        </w:rPr>
        <w:t>h</w:t>
      </w:r>
      <w:r>
        <w:t xml:space="preserve"> represent the number of two-bedroom homes</w:t>
      </w:r>
    </w:p>
    <w:p w14:paraId="57C37546" w14:textId="77777777" w:rsidR="00DA1525" w:rsidRDefault="00DA1525">
      <w:pPr>
        <w:pStyle w:val="ISMss"/>
      </w:pPr>
      <w:r>
        <w:tab/>
      </w:r>
      <w:r>
        <w:tab/>
        <w:t>Step 3: # 2-bedroom homes + # 3-bedroom homes + # 4-bedroom homes = 96</w:t>
      </w:r>
    </w:p>
    <w:p w14:paraId="0076D281" w14:textId="77777777" w:rsidR="00DA1525" w:rsidRDefault="00DA1525">
      <w:pPr>
        <w:pStyle w:val="ISMss"/>
      </w:pPr>
      <w:r>
        <w:tab/>
      </w:r>
      <w:r>
        <w:tab/>
        <w:t xml:space="preserve">Step 4:       </w:t>
      </w:r>
      <w:r w:rsidRPr="00344826">
        <w:rPr>
          <w:position w:val="-20"/>
        </w:rPr>
        <w:object w:dxaOrig="1560" w:dyaOrig="580" w14:anchorId="42FF33FD">
          <v:shape id="_x0000_i1153" type="#_x0000_t75" style="width:78pt;height:28.5pt" o:ole="">
            <v:imagedata r:id="rId241" o:title=""/>
          </v:shape>
          <o:OLEObject Type="Embed" ProgID="Equation.3" ShapeID="_x0000_i1153" DrawAspect="Content" ObjectID="_1533492306" r:id="rId242"/>
        </w:object>
      </w:r>
    </w:p>
    <w:p w14:paraId="69764AB2" w14:textId="77777777" w:rsidR="00DA1525" w:rsidRDefault="00DA1525">
      <w:pPr>
        <w:pStyle w:val="ISMss"/>
      </w:pPr>
      <w:r>
        <w:tab/>
      </w:r>
      <w:r>
        <w:tab/>
        <w:t xml:space="preserve">Step 5: </w:t>
      </w:r>
      <w:r>
        <w:rPr>
          <w:rFonts w:ascii="Times New Roman" w:hAnsi="Times New Roman"/>
          <w:i/>
          <w:iCs/>
        </w:rPr>
        <w:t>h</w:t>
      </w:r>
      <w:r>
        <w:t xml:space="preserve"> + 2.5</w:t>
      </w:r>
      <w:r>
        <w:rPr>
          <w:rFonts w:ascii="Times New Roman" w:hAnsi="Times New Roman"/>
          <w:i/>
          <w:iCs/>
        </w:rPr>
        <w:t>h</w:t>
      </w:r>
      <w:r>
        <w:t xml:space="preserve"> + 0.5</w:t>
      </w:r>
      <w:r>
        <w:rPr>
          <w:rFonts w:ascii="Times New Roman" w:hAnsi="Times New Roman"/>
          <w:i/>
          <w:iCs/>
        </w:rPr>
        <w:t>h</w:t>
      </w:r>
      <w:r>
        <w:t xml:space="preserve"> = 96</w:t>
      </w:r>
    </w:p>
    <w:p w14:paraId="7A1C7277" w14:textId="77777777" w:rsidR="00DA1525" w:rsidRDefault="00DA1525">
      <w:pPr>
        <w:pStyle w:val="ISMss"/>
        <w:ind w:left="2520"/>
      </w:pPr>
      <w:r>
        <w:t>4</w:t>
      </w:r>
      <w:r>
        <w:rPr>
          <w:rFonts w:ascii="Times New Roman" w:hAnsi="Times New Roman"/>
          <w:i/>
          <w:iCs/>
        </w:rPr>
        <w:t>h</w:t>
      </w:r>
      <w:r>
        <w:t xml:space="preserve"> = 96</w:t>
      </w:r>
    </w:p>
    <w:p w14:paraId="306048CD" w14:textId="77777777" w:rsidR="00DA1525" w:rsidRDefault="00DA1525">
      <w:pPr>
        <w:pStyle w:val="ISMss"/>
        <w:ind w:left="2610"/>
      </w:pPr>
      <w:r>
        <w:rPr>
          <w:rFonts w:cs="Arial"/>
          <w:i/>
          <w:iCs/>
          <w:sz w:val="16"/>
        </w:rPr>
        <w:t xml:space="preserve"> </w:t>
      </w:r>
      <w:r>
        <w:rPr>
          <w:rFonts w:ascii="Times New Roman" w:hAnsi="Times New Roman"/>
          <w:i/>
          <w:iCs/>
        </w:rPr>
        <w:t>h</w:t>
      </w:r>
      <w:r>
        <w:t xml:space="preserve"> = 24</w:t>
      </w:r>
    </w:p>
    <w:p w14:paraId="78D5A6D4" w14:textId="77777777" w:rsidR="00DA1525" w:rsidRDefault="00DA1525">
      <w:pPr>
        <w:pStyle w:val="ISMss"/>
      </w:pPr>
      <w:r>
        <w:tab/>
      </w:r>
      <w:r>
        <w:tab/>
        <w:t xml:space="preserve">There should be </w:t>
      </w:r>
      <w:r>
        <w:rPr>
          <w:u w:val="double"/>
        </w:rPr>
        <w:t>24 two-bedroom homes</w:t>
      </w:r>
      <w:r>
        <w:t xml:space="preserve">, 2.5(24) = </w:t>
      </w:r>
      <w:r>
        <w:rPr>
          <w:u w:val="double"/>
        </w:rPr>
        <w:t>60 three-bedroom homes</w:t>
      </w:r>
      <w:r>
        <w:t>,</w:t>
      </w:r>
    </w:p>
    <w:p w14:paraId="376E025C" w14:textId="77777777" w:rsidR="00DA1525" w:rsidRDefault="00DA1525">
      <w:pPr>
        <w:pStyle w:val="ISMss"/>
        <w:spacing w:after="240"/>
      </w:pPr>
      <w:r>
        <w:tab/>
      </w:r>
      <w:r>
        <w:tab/>
        <w:t xml:space="preserve">and 0.5(24) = </w:t>
      </w:r>
      <w:r>
        <w:rPr>
          <w:u w:val="double"/>
        </w:rPr>
        <w:t>12 four-bedroom homes</w:t>
      </w:r>
      <w:r>
        <w:t>.</w:t>
      </w:r>
    </w:p>
    <w:p w14:paraId="125D5A44" w14:textId="77777777" w:rsidR="00DA1525" w:rsidRDefault="009A5D21">
      <w:pPr>
        <w:pStyle w:val="ISMss"/>
      </w:pPr>
      <w:r>
        <w:tab/>
        <w:t>12</w:t>
      </w:r>
      <w:r w:rsidR="00DA1525">
        <w:t>.</w:t>
      </w:r>
      <w:r w:rsidR="00DA1525">
        <w:tab/>
        <w:t xml:space="preserve">Step 2: Cost of radio advertising = 0.5(Cost of </w:t>
      </w:r>
      <w:r w:rsidR="00523D38">
        <w:t>internet</w:t>
      </w:r>
      <w:r w:rsidR="00DA1525">
        <w:t xml:space="preserve"> advertising)</w:t>
      </w:r>
    </w:p>
    <w:p w14:paraId="225CAA30" w14:textId="77777777" w:rsidR="00DA1525" w:rsidRDefault="00DA1525">
      <w:pPr>
        <w:pStyle w:val="ISMss"/>
        <w:ind w:left="1260"/>
      </w:pPr>
      <w:r>
        <w:rPr>
          <w:sz w:val="16"/>
        </w:rPr>
        <w:t xml:space="preserve"> </w:t>
      </w:r>
      <w:r>
        <w:t>Cost of TV advertising = 0.6(Cost of radio advertising)</w:t>
      </w:r>
    </w:p>
    <w:p w14:paraId="57F9B1DA" w14:textId="77777777" w:rsidR="00DA1525" w:rsidRDefault="00DA1525">
      <w:pPr>
        <w:pStyle w:val="ISMss"/>
        <w:ind w:left="1260"/>
      </w:pPr>
      <w:r>
        <w:t xml:space="preserve"> Total advertising budget = $160,000</w:t>
      </w:r>
    </w:p>
    <w:p w14:paraId="2128DDCD" w14:textId="77777777" w:rsidR="00DA1525" w:rsidRDefault="00DA1525">
      <w:pPr>
        <w:pStyle w:val="ISMss"/>
        <w:spacing w:after="60"/>
        <w:ind w:left="1267"/>
      </w:pPr>
      <w:r>
        <w:t xml:space="preserve"> Let </w:t>
      </w:r>
      <w:r>
        <w:rPr>
          <w:rFonts w:ascii="Times New Roman" w:hAnsi="Times New Roman"/>
          <w:i/>
          <w:iCs/>
        </w:rPr>
        <w:t>r</w:t>
      </w:r>
      <w:r>
        <w:t xml:space="preserve"> represent the amount allocated to radio advertising</w:t>
      </w:r>
    </w:p>
    <w:p w14:paraId="37D1C0A3" w14:textId="77777777" w:rsidR="00DA1525" w:rsidRDefault="00DA1525">
      <w:pPr>
        <w:pStyle w:val="ISMss"/>
      </w:pPr>
      <w:r>
        <w:tab/>
      </w:r>
      <w:r>
        <w:tab/>
        <w:t xml:space="preserve">Step 3: Radio advertising + TV advertising + </w:t>
      </w:r>
      <w:r w:rsidR="00523D38">
        <w:t>Internet</w:t>
      </w:r>
      <w:r>
        <w:t xml:space="preserve"> advertising = $160,000</w:t>
      </w:r>
    </w:p>
    <w:p w14:paraId="04D80BC7" w14:textId="77777777" w:rsidR="00DA1525" w:rsidRDefault="00DA1525">
      <w:pPr>
        <w:pStyle w:val="ISMss"/>
        <w:spacing w:before="60"/>
      </w:pPr>
      <w:r>
        <w:tab/>
      </w:r>
      <w:r>
        <w:tab/>
        <w:t xml:space="preserve">Step 4: </w:t>
      </w:r>
      <w:r w:rsidRPr="00344826">
        <w:rPr>
          <w:position w:val="-20"/>
        </w:rPr>
        <w:object w:dxaOrig="2439" w:dyaOrig="580" w14:anchorId="537A4D25">
          <v:shape id="_x0000_i1154" type="#_x0000_t75" style="width:121.5pt;height:28.5pt" o:ole="">
            <v:imagedata r:id="rId243" o:title=""/>
          </v:shape>
          <o:OLEObject Type="Embed" ProgID="Equation.3" ShapeID="_x0000_i1154" DrawAspect="Content" ObjectID="_1533492307" r:id="rId244"/>
        </w:object>
      </w:r>
    </w:p>
    <w:p w14:paraId="6F488D9C" w14:textId="77777777" w:rsidR="00DA1525" w:rsidRDefault="00DA1525">
      <w:pPr>
        <w:pStyle w:val="ISMss"/>
      </w:pPr>
      <w:r>
        <w:tab/>
      </w:r>
      <w:r>
        <w:tab/>
        <w:t xml:space="preserve">Step 5: </w:t>
      </w:r>
      <w:r>
        <w:tab/>
      </w:r>
      <w:r>
        <w:tab/>
        <w:t xml:space="preserve"> 3.6</w:t>
      </w:r>
      <w:r>
        <w:rPr>
          <w:rFonts w:ascii="Times New Roman" w:hAnsi="Times New Roman"/>
          <w:i/>
          <w:iCs/>
        </w:rPr>
        <w:t xml:space="preserve">r </w:t>
      </w:r>
      <w:r>
        <w:t>= $160,000</w:t>
      </w:r>
    </w:p>
    <w:p w14:paraId="4D6D7BFA" w14:textId="77777777" w:rsidR="00DA1525" w:rsidRDefault="00DA1525">
      <w:pPr>
        <w:pStyle w:val="ISMss"/>
        <w:ind w:left="2520"/>
      </w:pPr>
      <w:r>
        <w:rPr>
          <w:rFonts w:ascii="Times New Roman" w:hAnsi="Times New Roman"/>
          <w:i/>
          <w:iCs/>
        </w:rPr>
        <w:t>r</w:t>
      </w:r>
      <w:r>
        <w:t xml:space="preserve"> = $44,444.44</w:t>
      </w:r>
    </w:p>
    <w:p w14:paraId="7C3A0BA5" w14:textId="77777777" w:rsidR="00DA1525" w:rsidRDefault="00DA1525">
      <w:pPr>
        <w:pStyle w:val="ISMss"/>
      </w:pPr>
      <w:r>
        <w:tab/>
      </w:r>
      <w:r>
        <w:tab/>
        <w:t>The advertising budget allocations should be:</w:t>
      </w:r>
    </w:p>
    <w:p w14:paraId="59DDB35F" w14:textId="77777777" w:rsidR="00DA1525" w:rsidRDefault="00DA1525">
      <w:pPr>
        <w:pStyle w:val="ISMss"/>
        <w:ind w:left="1440"/>
      </w:pPr>
      <w:r>
        <w:rPr>
          <w:u w:val="double"/>
        </w:rPr>
        <w:t>$44,444 to radio advertising</w:t>
      </w:r>
      <w:r>
        <w:t xml:space="preserve">, </w:t>
      </w:r>
    </w:p>
    <w:p w14:paraId="29373C39" w14:textId="77777777" w:rsidR="00DA1525" w:rsidRDefault="00DA1525">
      <w:pPr>
        <w:pStyle w:val="ISMss"/>
        <w:ind w:left="1440"/>
      </w:pPr>
      <w:r>
        <w:t xml:space="preserve">0.6($44,444.44) = </w:t>
      </w:r>
      <w:r>
        <w:rPr>
          <w:u w:val="double"/>
        </w:rPr>
        <w:t>$26,667 to TV advertising</w:t>
      </w:r>
      <w:r>
        <w:t>, and</w:t>
      </w:r>
    </w:p>
    <w:p w14:paraId="470E2216" w14:textId="77777777" w:rsidR="00DA1525" w:rsidRDefault="00DA1525">
      <w:pPr>
        <w:pStyle w:val="ISMss"/>
        <w:ind w:left="1440"/>
      </w:pPr>
      <w:r>
        <w:t xml:space="preserve">2($44,444.44) = </w:t>
      </w:r>
      <w:r>
        <w:rPr>
          <w:u w:val="double"/>
        </w:rPr>
        <w:t xml:space="preserve">$88,889 to </w:t>
      </w:r>
      <w:r w:rsidR="00523D38">
        <w:rPr>
          <w:u w:val="double"/>
        </w:rPr>
        <w:t>internet</w:t>
      </w:r>
      <w:r>
        <w:rPr>
          <w:u w:val="double"/>
        </w:rPr>
        <w:t xml:space="preserve"> advertising</w:t>
      </w:r>
      <w:r>
        <w:t>.</w:t>
      </w:r>
    </w:p>
    <w:p w14:paraId="043E757F" w14:textId="77777777" w:rsidR="00DA1525" w:rsidRDefault="00DA1525">
      <w:pPr>
        <w:pStyle w:val="ISMss"/>
      </w:pPr>
    </w:p>
    <w:p w14:paraId="6B2E31E5" w14:textId="77777777" w:rsidR="00DA1525" w:rsidRDefault="009A5D21">
      <w:pPr>
        <w:pStyle w:val="ISMss"/>
      </w:pPr>
      <w:r>
        <w:tab/>
        <w:t>13</w:t>
      </w:r>
      <w:r w:rsidR="00DA1525">
        <w:t>.</w:t>
      </w:r>
      <w:r w:rsidR="00DA1525">
        <w:tab/>
        <w:t xml:space="preserve">Step 2: By-laws require: 5 parking spaces per 100 square meters, </w:t>
      </w:r>
    </w:p>
    <w:p w14:paraId="663D1733" w14:textId="77777777" w:rsidR="00DA1525" w:rsidRDefault="00DA1525">
      <w:pPr>
        <w:pStyle w:val="ISMss"/>
        <w:ind w:left="2970"/>
      </w:pPr>
      <w:r>
        <w:t xml:space="preserve">4% of spaces for </w:t>
      </w:r>
      <w:r w:rsidR="000125D8">
        <w:t>customers</w:t>
      </w:r>
      <w:r w:rsidR="00A743C8">
        <w:t xml:space="preserve"> with physical</w:t>
      </w:r>
      <w:r>
        <w:t xml:space="preserve"> </w:t>
      </w:r>
      <w:r w:rsidR="00A743C8">
        <w:t>disabilities</w:t>
      </w:r>
    </w:p>
    <w:p w14:paraId="50AFE6DA" w14:textId="77777777" w:rsidR="00DA1525" w:rsidRDefault="00DA1525">
      <w:pPr>
        <w:pStyle w:val="ISMss"/>
        <w:ind w:left="2970"/>
      </w:pPr>
      <w:r>
        <w:t xml:space="preserve">In remaining 96%, # regular spaces = 1.4(# small car spaces) </w:t>
      </w:r>
    </w:p>
    <w:p w14:paraId="0738258C" w14:textId="77777777" w:rsidR="00DA1525" w:rsidRDefault="00DA1525">
      <w:pPr>
        <w:pStyle w:val="ISMss"/>
        <w:ind w:left="2970"/>
      </w:pPr>
      <w:r>
        <w:t>Total area = 27,500 square meters</w:t>
      </w:r>
    </w:p>
    <w:p w14:paraId="10051200" w14:textId="77777777" w:rsidR="00DA1525" w:rsidRDefault="00DA1525">
      <w:pPr>
        <w:pStyle w:val="ISMss"/>
        <w:spacing w:after="60"/>
        <w:ind w:left="1354"/>
      </w:pPr>
      <w:r>
        <w:t xml:space="preserve">Let </w:t>
      </w:r>
      <w:r>
        <w:rPr>
          <w:rFonts w:ascii="Times New Roman" w:hAnsi="Times New Roman"/>
          <w:i/>
          <w:iCs/>
        </w:rPr>
        <w:t>s</w:t>
      </w:r>
      <w:r>
        <w:t xml:space="preserve"> represent the number of small car spaces.</w:t>
      </w:r>
    </w:p>
    <w:p w14:paraId="2D904EEF" w14:textId="77777777" w:rsidR="00982844" w:rsidRDefault="000125D8">
      <w:pPr>
        <w:pStyle w:val="ISMss"/>
      </w:pPr>
      <w:r>
        <w:tab/>
      </w:r>
      <w:r>
        <w:tab/>
      </w:r>
      <w:r w:rsidR="00DA1525">
        <w:t xml:space="preserve">Step 3: Total # spaces = # spaces for </w:t>
      </w:r>
      <w:r>
        <w:t>customers</w:t>
      </w:r>
      <w:r w:rsidR="00A743C8">
        <w:t xml:space="preserve"> with physical disabilities </w:t>
      </w:r>
      <w:r w:rsidR="00DA1525">
        <w:t>+ # regular</w:t>
      </w:r>
    </w:p>
    <w:p w14:paraId="143104DD" w14:textId="77777777" w:rsidR="00973115" w:rsidRDefault="000125D8" w:rsidP="00B61603">
      <w:pPr>
        <w:pStyle w:val="ISMss"/>
        <w:ind w:left="720"/>
      </w:pPr>
      <w:r>
        <w:tab/>
      </w:r>
      <w:r>
        <w:tab/>
      </w:r>
      <w:r>
        <w:tab/>
        <w:t xml:space="preserve">    </w:t>
      </w:r>
      <w:r w:rsidR="00DA1525">
        <w:t xml:space="preserve"> spaces</w:t>
      </w:r>
      <w:r w:rsidR="00A743C8">
        <w:t xml:space="preserve"> </w:t>
      </w:r>
      <w:r w:rsidR="00DA1525">
        <w:t>+ # small spaces</w:t>
      </w:r>
    </w:p>
    <w:p w14:paraId="37944430" w14:textId="77777777" w:rsidR="00DA1525" w:rsidRDefault="00DA1525">
      <w:pPr>
        <w:pStyle w:val="ISMss"/>
      </w:pPr>
      <w:r>
        <w:tab/>
      </w:r>
      <w:r>
        <w:tab/>
        <w:t xml:space="preserve">Step 4: </w:t>
      </w:r>
      <w:r w:rsidRPr="00344826">
        <w:rPr>
          <w:position w:val="-20"/>
        </w:rPr>
        <w:object w:dxaOrig="1100" w:dyaOrig="580" w14:anchorId="15EE7549">
          <v:shape id="_x0000_i1155" type="#_x0000_t75" style="width:54.75pt;height:28.5pt" o:ole="">
            <v:imagedata r:id="rId245" o:title=""/>
          </v:shape>
          <o:OLEObject Type="Embed" ProgID="Equation.3" ShapeID="_x0000_i1155" DrawAspect="Content" ObjectID="_1533492308" r:id="rId246"/>
        </w:object>
      </w:r>
      <w:r>
        <w:t>= 0.04</w:t>
      </w:r>
      <w:r>
        <w:rPr>
          <w:sz w:val="16"/>
        </w:rPr>
        <w:t xml:space="preserve"> </w:t>
      </w:r>
      <w:r>
        <w:rPr>
          <w:sz w:val="24"/>
        </w:rPr>
        <w:sym w:font="Symbol" w:char="F0B4"/>
      </w:r>
      <w:r w:rsidRPr="00344826">
        <w:rPr>
          <w:position w:val="-20"/>
        </w:rPr>
        <w:object w:dxaOrig="1100" w:dyaOrig="580" w14:anchorId="78163A1F">
          <v:shape id="_x0000_i1156" type="#_x0000_t75" style="width:54.75pt;height:28.5pt" o:ole="">
            <v:imagedata r:id="rId245" o:title=""/>
          </v:shape>
          <o:OLEObject Type="Embed" ProgID="Equation.3" ShapeID="_x0000_i1156" DrawAspect="Content" ObjectID="_1533492309" r:id="rId247"/>
        </w:object>
      </w:r>
      <w:r>
        <w:t xml:space="preserve"> + </w:t>
      </w:r>
      <w:r>
        <w:rPr>
          <w:rFonts w:ascii="Times New Roman" w:hAnsi="Times New Roman"/>
          <w:i/>
          <w:iCs/>
        </w:rPr>
        <w:t>s</w:t>
      </w:r>
      <w:r>
        <w:t xml:space="preserve"> + 1.4</w:t>
      </w:r>
      <w:r>
        <w:rPr>
          <w:rFonts w:ascii="Times New Roman" w:hAnsi="Times New Roman"/>
          <w:i/>
          <w:iCs/>
        </w:rPr>
        <w:t>s</w:t>
      </w:r>
    </w:p>
    <w:p w14:paraId="4E08BE3A" w14:textId="77777777" w:rsidR="00DA1525" w:rsidRDefault="00DA1525">
      <w:pPr>
        <w:pStyle w:val="ISMss"/>
      </w:pPr>
      <w:r>
        <w:tab/>
      </w:r>
      <w:r>
        <w:tab/>
        <w:t>Step 5:</w:t>
      </w:r>
      <w:r>
        <w:tab/>
        <w:t xml:space="preserve">       1375 = 55 + 2.4</w:t>
      </w:r>
      <w:r>
        <w:rPr>
          <w:rFonts w:ascii="Times New Roman" w:hAnsi="Times New Roman"/>
          <w:i/>
          <w:iCs/>
        </w:rPr>
        <w:t>s</w:t>
      </w:r>
    </w:p>
    <w:p w14:paraId="40769A47" w14:textId="77777777" w:rsidR="00DA1525" w:rsidRDefault="00DA1525">
      <w:pPr>
        <w:pStyle w:val="ISMss"/>
        <w:ind w:left="2250"/>
        <w:rPr>
          <w:rFonts w:cs="Arial"/>
        </w:rPr>
      </w:pPr>
      <w:r>
        <w:rPr>
          <w:rFonts w:ascii="Times New Roman" w:hAnsi="Times New Roman"/>
          <w:i/>
          <w:iCs/>
        </w:rPr>
        <w:t>s</w:t>
      </w:r>
      <w:r>
        <w:rPr>
          <w:rFonts w:cs="Arial"/>
        </w:rPr>
        <w:t xml:space="preserve"> = 550</w:t>
      </w:r>
    </w:p>
    <w:p w14:paraId="21095C27" w14:textId="77777777" w:rsidR="00973115" w:rsidRDefault="00DA1525" w:rsidP="00B61603">
      <w:pPr>
        <w:pStyle w:val="ISMss"/>
        <w:ind w:left="540"/>
        <w:jc w:val="left"/>
      </w:pPr>
      <w:r>
        <w:t xml:space="preserve">The shopping centre must have </w:t>
      </w:r>
      <w:r>
        <w:rPr>
          <w:u w:val="double"/>
        </w:rPr>
        <w:t xml:space="preserve">55 parking spaces for </w:t>
      </w:r>
      <w:r w:rsidR="000125D8">
        <w:rPr>
          <w:u w:val="double"/>
        </w:rPr>
        <w:t>customer</w:t>
      </w:r>
      <w:r w:rsidR="00A743C8">
        <w:rPr>
          <w:u w:val="double"/>
        </w:rPr>
        <w:t xml:space="preserve">s with </w:t>
      </w:r>
      <w:r>
        <w:rPr>
          <w:u w:val="double"/>
        </w:rPr>
        <w:t>physical</w:t>
      </w:r>
      <w:r w:rsidR="000125D8">
        <w:rPr>
          <w:u w:val="double"/>
        </w:rPr>
        <w:t xml:space="preserve"> </w:t>
      </w:r>
      <w:r w:rsidR="00A743C8">
        <w:rPr>
          <w:u w:val="double"/>
        </w:rPr>
        <w:t>disabilities</w:t>
      </w:r>
      <w:r>
        <w:t xml:space="preserve">, </w:t>
      </w:r>
      <w:r>
        <w:rPr>
          <w:u w:val="double"/>
        </w:rPr>
        <w:t>550 small-car spaces</w:t>
      </w:r>
      <w:r>
        <w:t xml:space="preserve">, and </w:t>
      </w:r>
      <w:r>
        <w:rPr>
          <w:u w:val="double"/>
        </w:rPr>
        <w:t>770 regular parking spaces</w:t>
      </w:r>
      <w:r>
        <w:t>.</w:t>
      </w:r>
    </w:p>
    <w:p w14:paraId="7F210D25" w14:textId="77777777" w:rsidR="00973115" w:rsidRDefault="00973115" w:rsidP="00B61603">
      <w:pPr>
        <w:pStyle w:val="ISMss"/>
        <w:ind w:left="540"/>
        <w:jc w:val="left"/>
      </w:pPr>
    </w:p>
    <w:p w14:paraId="3202417F" w14:textId="77777777" w:rsidR="00194245" w:rsidRDefault="00194245">
      <w:pPr>
        <w:rPr>
          <w:rFonts w:ascii="Arial" w:hAnsi="Arial"/>
          <w:sz w:val="22"/>
          <w:lang w:val="en-CA"/>
        </w:rPr>
      </w:pPr>
      <w:r>
        <w:br w:type="page"/>
      </w:r>
    </w:p>
    <w:p w14:paraId="1B97851F" w14:textId="77777777" w:rsidR="00194245" w:rsidRPr="00C30878" w:rsidRDefault="00194245" w:rsidP="00194245">
      <w:pPr>
        <w:spacing w:line="360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Exercise 2.5</w:t>
      </w:r>
      <w:r w:rsidRPr="00C30878">
        <w:rPr>
          <w:rFonts w:ascii="Arial" w:hAnsi="Arial"/>
          <w:b/>
          <w:sz w:val="28"/>
          <w:szCs w:val="28"/>
        </w:rPr>
        <w:t xml:space="preserve">  </w:t>
      </w:r>
      <w:r w:rsidRPr="00C30878">
        <w:rPr>
          <w:rFonts w:ascii="Arial" w:hAnsi="Arial"/>
          <w:b/>
          <w:i/>
          <w:sz w:val="28"/>
          <w:szCs w:val="28"/>
        </w:rPr>
        <w:t>(continued)</w:t>
      </w:r>
    </w:p>
    <w:p w14:paraId="1EDAC3E4" w14:textId="77777777" w:rsidR="00DA1525" w:rsidRDefault="009A5D21">
      <w:pPr>
        <w:pStyle w:val="ISMss"/>
      </w:pPr>
      <w:r>
        <w:tab/>
        <w:t>14</w:t>
      </w:r>
      <w:r w:rsidR="00DA1525">
        <w:t>.</w:t>
      </w:r>
      <w:r w:rsidR="00DA1525">
        <w:tab/>
        <w:t xml:space="preserve">Step 2: Overall portfolio’s rate </w:t>
      </w:r>
      <w:r w:rsidR="00CC1CEE">
        <w:t xml:space="preserve">of </w:t>
      </w:r>
      <w:r w:rsidR="00DA1525">
        <w:t xml:space="preserve">return = 1.1%, equity fund’s rate of return = </w:t>
      </w:r>
      <w:r w:rsidR="00DA1525">
        <w:sym w:font="Symbol" w:char="F02D"/>
      </w:r>
      <w:r w:rsidR="00DA1525">
        <w:t>3.3%,</w:t>
      </w:r>
    </w:p>
    <w:p w14:paraId="4999BC32" w14:textId="77777777" w:rsidR="00DA1525" w:rsidRDefault="00DA1525">
      <w:pPr>
        <w:pStyle w:val="ISMss"/>
        <w:ind w:left="1350"/>
      </w:pPr>
      <w:r>
        <w:t>bond fund’s rate of return = 7.7%.</w:t>
      </w:r>
    </w:p>
    <w:p w14:paraId="29D5B71D" w14:textId="77777777" w:rsidR="00DA1525" w:rsidRDefault="00DA1525">
      <w:pPr>
        <w:pStyle w:val="ISMss"/>
        <w:spacing w:after="60"/>
        <w:ind w:left="1354"/>
      </w:pPr>
      <w:r>
        <w:t xml:space="preserve">Let </w:t>
      </w:r>
      <w:r>
        <w:rPr>
          <w:rFonts w:ascii="Times New Roman" w:hAnsi="Times New Roman"/>
          <w:i/>
          <w:iCs/>
        </w:rPr>
        <w:t>e</w:t>
      </w:r>
      <w:r>
        <w:t xml:space="preserve"> represent the fraction of the portfolio initially invested in the equity fund.</w:t>
      </w:r>
    </w:p>
    <w:p w14:paraId="06DE8B10" w14:textId="77777777" w:rsidR="00DA1525" w:rsidRDefault="00DA1525">
      <w:pPr>
        <w:pStyle w:val="ISMss"/>
      </w:pPr>
      <w:r>
        <w:tab/>
      </w:r>
      <w:r>
        <w:tab/>
        <w:t>Step 3: Overall rate of return = Weighted average rate of return</w:t>
      </w:r>
    </w:p>
    <w:p w14:paraId="228988C8" w14:textId="77777777" w:rsidR="00DA1525" w:rsidRDefault="00DA1525">
      <w:pPr>
        <w:pStyle w:val="ISMss"/>
        <w:spacing w:after="60"/>
        <w:ind w:left="2347"/>
      </w:pPr>
      <w:r>
        <w:t xml:space="preserve">  = (Equity fraction)(Equity return) + (Bond fraction)(Bond return)</w:t>
      </w:r>
    </w:p>
    <w:p w14:paraId="11511B54" w14:textId="77777777" w:rsidR="00DA1525" w:rsidRDefault="00DA1525">
      <w:pPr>
        <w:pStyle w:val="ISMss"/>
        <w:spacing w:after="60"/>
      </w:pPr>
      <w:r>
        <w:tab/>
      </w:r>
      <w:r>
        <w:tab/>
        <w:t xml:space="preserve">Step 4: </w:t>
      </w:r>
      <w:r>
        <w:tab/>
      </w:r>
      <w:r>
        <w:tab/>
        <w:t xml:space="preserve">           1.1% = </w:t>
      </w:r>
      <w:r>
        <w:rPr>
          <w:rFonts w:ascii="Times New Roman" w:hAnsi="Times New Roman"/>
          <w:i/>
          <w:iCs/>
        </w:rPr>
        <w:t>e</w:t>
      </w:r>
      <w:r>
        <w:t>(</w:t>
      </w:r>
      <w:r>
        <w:sym w:font="Symbol" w:char="F02D"/>
      </w:r>
      <w:r>
        <w:t xml:space="preserve">3.3%) + (1 </w:t>
      </w:r>
      <w:r>
        <w:sym w:font="Symbol" w:char="F02D"/>
      </w:r>
      <w:r>
        <w:t xml:space="preserve"> </w:t>
      </w:r>
      <w:r>
        <w:rPr>
          <w:rFonts w:ascii="Times New Roman" w:hAnsi="Times New Roman"/>
          <w:i/>
          <w:iCs/>
        </w:rPr>
        <w:t>e</w:t>
      </w:r>
      <w:r>
        <w:t>)(7.7%)</w:t>
      </w:r>
    </w:p>
    <w:p w14:paraId="6F92219B" w14:textId="77777777" w:rsidR="00DA1525" w:rsidRDefault="00DA1525">
      <w:pPr>
        <w:pStyle w:val="ISMss"/>
      </w:pPr>
      <w:r>
        <w:tab/>
      </w:r>
      <w:r>
        <w:tab/>
        <w:t>Step 5:</w:t>
      </w:r>
      <w:r>
        <w:tab/>
      </w:r>
      <w:r>
        <w:tab/>
      </w:r>
      <w:r>
        <w:tab/>
        <w:t xml:space="preserve">  1.1 = </w:t>
      </w:r>
      <w:r>
        <w:sym w:font="Symbol" w:char="F02D"/>
      </w:r>
      <w:r>
        <w:t>3.3</w:t>
      </w:r>
      <w:r>
        <w:rPr>
          <w:rFonts w:ascii="Times New Roman" w:hAnsi="Times New Roman"/>
          <w:i/>
          <w:iCs/>
        </w:rPr>
        <w:t>e</w:t>
      </w:r>
      <w:r>
        <w:t xml:space="preserve"> + 7.7 </w:t>
      </w:r>
      <w:r>
        <w:sym w:font="Symbol" w:char="F02D"/>
      </w:r>
      <w:r>
        <w:t xml:space="preserve"> 7.7</w:t>
      </w:r>
      <w:r>
        <w:rPr>
          <w:rFonts w:ascii="Times New Roman" w:hAnsi="Times New Roman"/>
          <w:i/>
          <w:iCs/>
        </w:rPr>
        <w:t>e</w:t>
      </w:r>
    </w:p>
    <w:p w14:paraId="54202B12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2D"/>
      </w:r>
      <w:r>
        <w:t xml:space="preserve">6.6 = </w:t>
      </w:r>
      <w:r>
        <w:sym w:font="Symbol" w:char="F02D"/>
      </w:r>
      <w:r>
        <w:t>11.0</w:t>
      </w:r>
      <w:r>
        <w:rPr>
          <w:rFonts w:ascii="Times New Roman" w:hAnsi="Times New Roman"/>
          <w:i/>
          <w:iCs/>
        </w:rPr>
        <w:t>e</w:t>
      </w:r>
    </w:p>
    <w:p w14:paraId="712143CD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 xml:space="preserve">    </w:t>
      </w:r>
      <w:r>
        <w:rPr>
          <w:rFonts w:ascii="Times New Roman" w:hAnsi="Times New Roman"/>
          <w:i/>
          <w:iCs/>
        </w:rPr>
        <w:t>e</w:t>
      </w:r>
      <w:r>
        <w:t xml:space="preserve"> = 0.600</w:t>
      </w:r>
    </w:p>
    <w:p w14:paraId="24330FC0" w14:textId="77777777" w:rsidR="00DA1525" w:rsidRDefault="00DA1525">
      <w:pPr>
        <w:pStyle w:val="ISMss"/>
        <w:spacing w:after="180"/>
      </w:pPr>
      <w:r>
        <w:tab/>
      </w:r>
      <w:r>
        <w:tab/>
        <w:t xml:space="preserve">Therefore, </w:t>
      </w:r>
      <w:r>
        <w:rPr>
          <w:u w:val="double"/>
        </w:rPr>
        <w:t>60.0%</w:t>
      </w:r>
      <w:r>
        <w:t xml:space="preserve"> of </w:t>
      </w:r>
      <w:smartTag w:uri="urn:schemas-microsoft-com:office:smarttags" w:element="place">
        <w:r>
          <w:t>Erin</w:t>
        </w:r>
      </w:smartTag>
      <w:r>
        <w:t>’s original portfolio was invested in the equity fund.</w:t>
      </w:r>
    </w:p>
    <w:p w14:paraId="55F01164" w14:textId="77777777" w:rsidR="00DA1525" w:rsidRDefault="009A5D21">
      <w:pPr>
        <w:pStyle w:val="ISMss"/>
      </w:pPr>
      <w:r>
        <w:tab/>
        <w:t>15</w:t>
      </w:r>
      <w:r w:rsidR="00DA1525">
        <w:t>.</w:t>
      </w:r>
      <w:r w:rsidR="00DA1525">
        <w:tab/>
        <w:t>Step 2: Pile A steel is 5.25% nickel; pile B steel is 2.84% nickel.</w:t>
      </w:r>
    </w:p>
    <w:p w14:paraId="75D7FE98" w14:textId="77777777" w:rsidR="00DA1525" w:rsidRDefault="00DA1525">
      <w:pPr>
        <w:pStyle w:val="ISMss"/>
        <w:ind w:left="1260"/>
      </w:pPr>
      <w:r>
        <w:rPr>
          <w:sz w:val="16"/>
        </w:rPr>
        <w:t xml:space="preserve"> </w:t>
      </w:r>
      <w:r>
        <w:t>We want a 32.5-tonne mixture from A and B averaging 4.15% nickel.</w:t>
      </w:r>
    </w:p>
    <w:p w14:paraId="7A4F022E" w14:textId="77777777" w:rsidR="00DA1525" w:rsidRDefault="00DA1525">
      <w:pPr>
        <w:pStyle w:val="ISMss"/>
        <w:spacing w:after="60"/>
        <w:ind w:left="1267"/>
      </w:pPr>
      <w:r>
        <w:t xml:space="preserve"> Let </w:t>
      </w:r>
      <w:r>
        <w:rPr>
          <w:rFonts w:ascii="Times New Roman" w:hAnsi="Times New Roman"/>
          <w:i/>
          <w:iCs/>
        </w:rPr>
        <w:t>A</w:t>
      </w:r>
      <w:r>
        <w:t xml:space="preserve"> represent the tonnes of steel required from pile A.</w:t>
      </w:r>
    </w:p>
    <w:p w14:paraId="44138D61" w14:textId="77777777" w:rsidR="00DA1525" w:rsidRDefault="00DA1525">
      <w:pPr>
        <w:pStyle w:val="ISMss"/>
      </w:pPr>
      <w:r>
        <w:tab/>
      </w:r>
      <w:r>
        <w:tab/>
        <w:t>Step 3: Wt. of nickel in 32.5 tonnes of mixture</w:t>
      </w:r>
    </w:p>
    <w:p w14:paraId="3D23A704" w14:textId="77777777" w:rsidR="00DA1525" w:rsidRDefault="00DA1525">
      <w:pPr>
        <w:pStyle w:val="ISMss"/>
        <w:ind w:left="1890"/>
      </w:pPr>
      <w:r>
        <w:t>= Wt. of nickel in steel from pile A + Wt. of nickel in steel from pile B</w:t>
      </w:r>
    </w:p>
    <w:p w14:paraId="1BCB2A0F" w14:textId="77777777" w:rsidR="00DA1525" w:rsidRDefault="00DA1525">
      <w:pPr>
        <w:pStyle w:val="ISMss"/>
        <w:spacing w:after="60"/>
        <w:ind w:left="1886"/>
      </w:pPr>
      <w:r>
        <w:t>= (% nickel in pile A)(Amount from A) + (% nickel in pile B)(Amount from B)</w:t>
      </w:r>
    </w:p>
    <w:p w14:paraId="5C19409D" w14:textId="77777777" w:rsidR="00DA1525" w:rsidRDefault="00DA1525">
      <w:pPr>
        <w:pStyle w:val="ISMss"/>
      </w:pPr>
      <w:r>
        <w:tab/>
      </w:r>
      <w:r>
        <w:tab/>
        <w:t>Step 4: 0.0415(32.5) = 0.0525</w:t>
      </w:r>
      <w:r>
        <w:rPr>
          <w:rFonts w:ascii="Times New Roman" w:hAnsi="Times New Roman"/>
          <w:i/>
          <w:iCs/>
        </w:rPr>
        <w:t>A</w:t>
      </w:r>
      <w:r>
        <w:t xml:space="preserve"> + 0.0284(32.5 </w:t>
      </w:r>
      <w:r>
        <w:sym w:font="Symbol" w:char="F02D"/>
      </w:r>
      <w:r>
        <w:t xml:space="preserve"> </w:t>
      </w:r>
      <w:r>
        <w:rPr>
          <w:rFonts w:ascii="Times New Roman" w:hAnsi="Times New Roman"/>
          <w:i/>
          <w:iCs/>
        </w:rPr>
        <w:t>A</w:t>
      </w:r>
      <w:r>
        <w:t>)</w:t>
      </w:r>
    </w:p>
    <w:p w14:paraId="4FD0A598" w14:textId="77777777" w:rsidR="009A5D21" w:rsidRDefault="009A5D21">
      <w:pPr>
        <w:pStyle w:val="ISMss"/>
      </w:pPr>
    </w:p>
    <w:p w14:paraId="126D9AE7" w14:textId="77777777" w:rsidR="00DA1525" w:rsidRDefault="00DA1525">
      <w:pPr>
        <w:pStyle w:val="ISMss"/>
      </w:pPr>
      <w:r>
        <w:tab/>
      </w:r>
      <w:r>
        <w:tab/>
        <w:t xml:space="preserve">Step 5:     </w:t>
      </w:r>
      <w:r>
        <w:rPr>
          <w:sz w:val="16"/>
        </w:rPr>
        <w:t xml:space="preserve">  </w:t>
      </w:r>
      <w:r>
        <w:t xml:space="preserve">  1.34875 = 0.0525</w:t>
      </w:r>
      <w:r>
        <w:rPr>
          <w:rFonts w:ascii="Times New Roman" w:hAnsi="Times New Roman"/>
          <w:i/>
          <w:iCs/>
        </w:rPr>
        <w:t>A</w:t>
      </w:r>
      <w:r>
        <w:t xml:space="preserve"> + 0.9230 </w:t>
      </w:r>
      <w:r>
        <w:sym w:font="Symbol" w:char="F02D"/>
      </w:r>
      <w:r>
        <w:t xml:space="preserve"> 0.0284</w:t>
      </w:r>
      <w:r>
        <w:rPr>
          <w:rFonts w:ascii="Times New Roman" w:hAnsi="Times New Roman"/>
          <w:i/>
          <w:iCs/>
        </w:rPr>
        <w:t>A</w:t>
      </w:r>
    </w:p>
    <w:p w14:paraId="11DC4BDD" w14:textId="77777777" w:rsidR="00DA1525" w:rsidRDefault="00DA1525">
      <w:pPr>
        <w:pStyle w:val="ISMss"/>
        <w:ind w:left="1710"/>
      </w:pPr>
      <w:r>
        <w:t xml:space="preserve"> 0.42575 = 0.0241</w:t>
      </w:r>
      <w:r>
        <w:rPr>
          <w:rFonts w:ascii="Times New Roman" w:hAnsi="Times New Roman"/>
          <w:i/>
          <w:iCs/>
        </w:rPr>
        <w:t>A</w:t>
      </w:r>
    </w:p>
    <w:p w14:paraId="4B571CC0" w14:textId="77777777" w:rsidR="00DA1525" w:rsidRDefault="00DA1525">
      <w:pPr>
        <w:pStyle w:val="ISMss"/>
        <w:ind w:left="2430"/>
      </w:pPr>
      <w:r>
        <w:rPr>
          <w:rFonts w:ascii="Times New Roman" w:hAnsi="Times New Roman"/>
          <w:i/>
          <w:iCs/>
        </w:rPr>
        <w:t>A</w:t>
      </w:r>
      <w:r>
        <w:t xml:space="preserve"> = 17.67 tonnes</w:t>
      </w:r>
    </w:p>
    <w:p w14:paraId="67F6C5D1" w14:textId="77777777" w:rsidR="00DA1525" w:rsidRDefault="00DA1525">
      <w:pPr>
        <w:pStyle w:val="ISMss"/>
        <w:spacing w:after="180"/>
      </w:pPr>
      <w:r>
        <w:tab/>
      </w:r>
      <w:r>
        <w:tab/>
        <w:t xml:space="preserve">The recycling company should mix </w:t>
      </w:r>
      <w:r>
        <w:rPr>
          <w:u w:val="double"/>
        </w:rPr>
        <w:t>17.67 tonnes from pile A</w:t>
      </w:r>
      <w:r>
        <w:t xml:space="preserve"> with </w:t>
      </w:r>
      <w:r>
        <w:rPr>
          <w:u w:val="double"/>
        </w:rPr>
        <w:t>14.83 tonnes from pile B</w:t>
      </w:r>
      <w:r>
        <w:t>.</w:t>
      </w:r>
    </w:p>
    <w:p w14:paraId="010FDB7D" w14:textId="77777777" w:rsidR="00DA1525" w:rsidRDefault="009A5D21">
      <w:pPr>
        <w:pStyle w:val="ISMss"/>
      </w:pPr>
      <w:r>
        <w:tab/>
        <w:t>16</w:t>
      </w:r>
      <w:r w:rsidR="00DA1525">
        <w:t>.</w:t>
      </w:r>
      <w:r w:rsidR="00DA1525">
        <w:tab/>
        <w:t>Step 2: Total options = 100,000</w:t>
      </w:r>
    </w:p>
    <w:p w14:paraId="586407DA" w14:textId="77777777" w:rsidR="00DA1525" w:rsidRDefault="00DA1525">
      <w:pPr>
        <w:pStyle w:val="ISMss"/>
        <w:ind w:left="1260"/>
      </w:pPr>
      <w:r>
        <w:t xml:space="preserve"> # of options to an executive = 2000 + # of options to a</w:t>
      </w:r>
      <w:r w:rsidR="00CC1CEE">
        <w:t>n</w:t>
      </w:r>
      <w:r>
        <w:t xml:space="preserve"> engineer</w:t>
      </w:r>
    </w:p>
    <w:p w14:paraId="108E0DF1" w14:textId="77777777" w:rsidR="00DA1525" w:rsidRDefault="00DA1525">
      <w:pPr>
        <w:pStyle w:val="ISMss"/>
        <w:ind w:left="1260"/>
      </w:pPr>
      <w:r>
        <w:t xml:space="preserve"> # of options to a</w:t>
      </w:r>
      <w:r w:rsidR="00CC1CEE">
        <w:t>n</w:t>
      </w:r>
      <w:r>
        <w:t xml:space="preserve"> engineer = 1.5(# of options to a technician)</w:t>
      </w:r>
    </w:p>
    <w:p w14:paraId="34B98A07" w14:textId="77777777" w:rsidR="00DA1525" w:rsidRDefault="00DA1525">
      <w:pPr>
        <w:pStyle w:val="ISMss"/>
        <w:ind w:left="1260"/>
      </w:pPr>
      <w:r>
        <w:t xml:space="preserve"> There are 3 executives, 8 engineers, and 14 technicians.</w:t>
      </w:r>
    </w:p>
    <w:p w14:paraId="4CF10037" w14:textId="77777777" w:rsidR="00DA1525" w:rsidRDefault="00DA1525">
      <w:pPr>
        <w:pStyle w:val="ISMss"/>
        <w:spacing w:after="60"/>
        <w:ind w:left="1267"/>
      </w:pPr>
      <w:r>
        <w:t xml:space="preserve"> Let </w:t>
      </w:r>
      <w:r>
        <w:rPr>
          <w:rFonts w:ascii="Times New Roman" w:hAnsi="Times New Roman"/>
          <w:i/>
          <w:iCs/>
        </w:rPr>
        <w:t>t</w:t>
      </w:r>
      <w:r>
        <w:t xml:space="preserve"> represent the number of options to each technician.</w:t>
      </w:r>
    </w:p>
    <w:p w14:paraId="54A2175E" w14:textId="77777777" w:rsidR="00DA1525" w:rsidRDefault="00DA1525">
      <w:pPr>
        <w:pStyle w:val="ISMss"/>
      </w:pPr>
      <w:r>
        <w:tab/>
      </w:r>
      <w:r>
        <w:tab/>
        <w:t xml:space="preserve">Step 3: Total options = Total options to engineers </w:t>
      </w:r>
    </w:p>
    <w:p w14:paraId="696765BC" w14:textId="77777777" w:rsidR="00DA1525" w:rsidRDefault="00DA1525">
      <w:pPr>
        <w:pStyle w:val="ISMss"/>
        <w:spacing w:after="60"/>
        <w:ind w:left="2880"/>
      </w:pPr>
      <w:r>
        <w:t>+ Total options to technicians + Total options to executives</w:t>
      </w:r>
    </w:p>
    <w:p w14:paraId="3EB6CF6A" w14:textId="77777777" w:rsidR="00DA1525" w:rsidRPr="00485166" w:rsidRDefault="00DA1525">
      <w:pPr>
        <w:pStyle w:val="ISMss"/>
        <w:rPr>
          <w:lang w:val="fr-CA"/>
        </w:rPr>
      </w:pPr>
      <w:r>
        <w:tab/>
      </w:r>
      <w:r>
        <w:tab/>
      </w:r>
      <w:r w:rsidRPr="00485166">
        <w:rPr>
          <w:lang w:val="fr-CA"/>
        </w:rPr>
        <w:t>Step 4: 100,000 = 8(1.5</w:t>
      </w:r>
      <w:r w:rsidRPr="00485166">
        <w:rPr>
          <w:rFonts w:ascii="Times New Roman" w:hAnsi="Times New Roman"/>
          <w:i/>
          <w:iCs/>
          <w:lang w:val="fr-CA"/>
        </w:rPr>
        <w:t>t</w:t>
      </w:r>
      <w:r w:rsidRPr="00485166">
        <w:rPr>
          <w:lang w:val="fr-CA"/>
        </w:rPr>
        <w:t>) + 14</w:t>
      </w:r>
      <w:r w:rsidRPr="00485166">
        <w:rPr>
          <w:rFonts w:ascii="Times New Roman" w:hAnsi="Times New Roman"/>
          <w:i/>
          <w:iCs/>
          <w:lang w:val="fr-CA"/>
        </w:rPr>
        <w:t>t</w:t>
      </w:r>
      <w:r w:rsidRPr="00485166">
        <w:rPr>
          <w:lang w:val="fr-CA"/>
        </w:rPr>
        <w:t xml:space="preserve"> + 3(2000 + 1.5</w:t>
      </w:r>
      <w:r w:rsidRPr="00485166">
        <w:rPr>
          <w:rFonts w:ascii="Times New Roman" w:hAnsi="Times New Roman"/>
          <w:i/>
          <w:iCs/>
          <w:lang w:val="fr-CA"/>
        </w:rPr>
        <w:t>t</w:t>
      </w:r>
      <w:r w:rsidRPr="00485166">
        <w:rPr>
          <w:lang w:val="fr-CA"/>
        </w:rPr>
        <w:t>)</w:t>
      </w:r>
    </w:p>
    <w:p w14:paraId="063FE17D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Step 5: </w:t>
      </w:r>
      <w:r w:rsidRPr="00485166">
        <w:rPr>
          <w:lang w:val="fr-CA"/>
        </w:rPr>
        <w:tab/>
      </w:r>
      <w:r w:rsidRPr="00485166">
        <w:rPr>
          <w:lang w:val="fr-CA"/>
        </w:rPr>
        <w:tab/>
        <w:t>= 12</w:t>
      </w:r>
      <w:r w:rsidRPr="00485166">
        <w:rPr>
          <w:rFonts w:ascii="Times New Roman" w:hAnsi="Times New Roman"/>
          <w:i/>
          <w:iCs/>
          <w:lang w:val="fr-CA"/>
        </w:rPr>
        <w:t>t</w:t>
      </w:r>
      <w:r w:rsidRPr="00485166">
        <w:rPr>
          <w:lang w:val="fr-CA"/>
        </w:rPr>
        <w:t xml:space="preserve"> + 14</w:t>
      </w:r>
      <w:r w:rsidRPr="00485166">
        <w:rPr>
          <w:rFonts w:ascii="Times New Roman" w:hAnsi="Times New Roman"/>
          <w:i/>
          <w:iCs/>
          <w:lang w:val="fr-CA"/>
        </w:rPr>
        <w:t>t</w:t>
      </w:r>
      <w:r w:rsidRPr="00485166">
        <w:rPr>
          <w:lang w:val="fr-CA"/>
        </w:rPr>
        <w:t xml:space="preserve"> + 6000 + 4.5</w:t>
      </w:r>
      <w:r w:rsidRPr="00485166">
        <w:rPr>
          <w:rFonts w:ascii="Times New Roman" w:hAnsi="Times New Roman"/>
          <w:i/>
          <w:iCs/>
          <w:lang w:val="fr-CA"/>
        </w:rPr>
        <w:t>t</w:t>
      </w:r>
    </w:p>
    <w:p w14:paraId="5BBA32EE" w14:textId="77777777" w:rsidR="00DA1525" w:rsidRDefault="00DA1525">
      <w:pPr>
        <w:pStyle w:val="ISMss"/>
        <w:ind w:left="1440"/>
      </w:pPr>
      <w:r>
        <w:t>94,000 = 30.5</w:t>
      </w:r>
      <w:r>
        <w:rPr>
          <w:rFonts w:ascii="Times New Roman" w:hAnsi="Times New Roman"/>
          <w:i/>
          <w:iCs/>
        </w:rPr>
        <w:t>t</w:t>
      </w:r>
    </w:p>
    <w:p w14:paraId="1140A8FC" w14:textId="77777777" w:rsidR="00DA1525" w:rsidRDefault="00DA1525">
      <w:pPr>
        <w:pStyle w:val="ISMss"/>
        <w:ind w:left="1980"/>
      </w:pPr>
      <w:r>
        <w:t xml:space="preserve"> </w:t>
      </w:r>
      <w:r>
        <w:rPr>
          <w:rFonts w:ascii="Times New Roman" w:hAnsi="Times New Roman"/>
          <w:i/>
          <w:iCs/>
        </w:rPr>
        <w:t>t</w:t>
      </w:r>
      <w:r>
        <w:t xml:space="preserve"> = 3082 options</w:t>
      </w:r>
    </w:p>
    <w:p w14:paraId="789F7AD3" w14:textId="77777777" w:rsidR="00A743C8" w:rsidRDefault="00A743C8">
      <w:pPr>
        <w:pStyle w:val="ISMss"/>
      </w:pPr>
    </w:p>
    <w:p w14:paraId="1937E219" w14:textId="77777777" w:rsidR="00DA1525" w:rsidRDefault="00DA1525">
      <w:pPr>
        <w:pStyle w:val="ISMss"/>
      </w:pPr>
      <w:r>
        <w:tab/>
      </w:r>
      <w:r>
        <w:tab/>
        <w:t xml:space="preserve">Each </w:t>
      </w:r>
      <w:r>
        <w:rPr>
          <w:u w:val="double"/>
        </w:rPr>
        <w:t>technician</w:t>
      </w:r>
      <w:r>
        <w:t xml:space="preserve"> will receive </w:t>
      </w:r>
      <w:r>
        <w:rPr>
          <w:u w:val="double"/>
        </w:rPr>
        <w:t>3082 options</w:t>
      </w:r>
      <w:r>
        <w:t>,</w:t>
      </w:r>
    </w:p>
    <w:p w14:paraId="0FE98CDC" w14:textId="77777777" w:rsidR="00DA1525" w:rsidRDefault="00DA1525">
      <w:pPr>
        <w:pStyle w:val="ISMss"/>
      </w:pPr>
      <w:r>
        <w:tab/>
      </w:r>
      <w:r>
        <w:tab/>
        <w:t xml:space="preserve">each </w:t>
      </w:r>
      <w:r>
        <w:rPr>
          <w:u w:val="double"/>
        </w:rPr>
        <w:t>engineer</w:t>
      </w:r>
      <w:r>
        <w:t xml:space="preserve"> will receive 1.5(3082) = </w:t>
      </w:r>
      <w:r>
        <w:rPr>
          <w:u w:val="double"/>
        </w:rPr>
        <w:t>4623 options</w:t>
      </w:r>
      <w:r>
        <w:t xml:space="preserve">, </w:t>
      </w:r>
    </w:p>
    <w:p w14:paraId="0DCD9B1B" w14:textId="77777777" w:rsidR="00DA1525" w:rsidRDefault="00DA1525">
      <w:pPr>
        <w:pStyle w:val="ISMss"/>
      </w:pPr>
      <w:r>
        <w:tab/>
      </w:r>
      <w:r>
        <w:tab/>
        <w:t xml:space="preserve">and each </w:t>
      </w:r>
      <w:r>
        <w:rPr>
          <w:u w:val="double"/>
        </w:rPr>
        <w:t>executive</w:t>
      </w:r>
      <w:r>
        <w:t xml:space="preserve"> will receive 2000 + 4623 = </w:t>
      </w:r>
      <w:r>
        <w:rPr>
          <w:u w:val="double"/>
        </w:rPr>
        <w:t>6623 options</w:t>
      </w:r>
      <w:r>
        <w:t>.</w:t>
      </w:r>
    </w:p>
    <w:p w14:paraId="23C423B7" w14:textId="77777777" w:rsidR="009A5D21" w:rsidRDefault="009A5D21">
      <w:pPr>
        <w:pStyle w:val="ISMss"/>
      </w:pPr>
    </w:p>
    <w:p w14:paraId="369AF334" w14:textId="77777777" w:rsidR="00194245" w:rsidRDefault="00194245">
      <w:pPr>
        <w:rPr>
          <w:rFonts w:ascii="Arial" w:hAnsi="Arial"/>
          <w:sz w:val="22"/>
          <w:lang w:val="en-CA"/>
        </w:rPr>
      </w:pPr>
      <w:r>
        <w:br w:type="page"/>
      </w:r>
    </w:p>
    <w:p w14:paraId="7170F5EB" w14:textId="77777777" w:rsidR="00194245" w:rsidRPr="00C30878" w:rsidRDefault="00194245" w:rsidP="00194245">
      <w:pPr>
        <w:spacing w:line="360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Exercise 2.5</w:t>
      </w:r>
      <w:r w:rsidRPr="00C30878">
        <w:rPr>
          <w:rFonts w:ascii="Arial" w:hAnsi="Arial"/>
          <w:b/>
          <w:sz w:val="28"/>
          <w:szCs w:val="28"/>
        </w:rPr>
        <w:t xml:space="preserve">  </w:t>
      </w:r>
      <w:r w:rsidRPr="00C30878">
        <w:rPr>
          <w:rFonts w:ascii="Arial" w:hAnsi="Arial"/>
          <w:b/>
          <w:i/>
          <w:sz w:val="28"/>
          <w:szCs w:val="28"/>
        </w:rPr>
        <w:t>(continued)</w:t>
      </w:r>
    </w:p>
    <w:p w14:paraId="15972505" w14:textId="77777777" w:rsidR="00DA1525" w:rsidRDefault="009A5D21">
      <w:pPr>
        <w:pStyle w:val="ISMss"/>
      </w:pPr>
      <w:r>
        <w:tab/>
        <w:t>17.</w:t>
      </w:r>
      <w:r>
        <w:tab/>
        <w:t xml:space="preserve">Step 2: Plan </w:t>
      </w:r>
      <w:r w:rsidR="002A1A06">
        <w:t>A</w:t>
      </w:r>
      <w:r>
        <w:t xml:space="preserve">: </w:t>
      </w:r>
      <w:r w:rsidR="002A1A06">
        <w:t>20</w:t>
      </w:r>
      <w:r w:rsidR="00DA1525">
        <w:t xml:space="preserve"> cents/</w:t>
      </w:r>
      <w:r w:rsidR="00B75661">
        <w:t>minute</w:t>
      </w:r>
      <w:r w:rsidR="002A1A06">
        <w:t xml:space="preserve"> for local calls </w:t>
      </w:r>
      <w:r w:rsidR="00B75661">
        <w:t xml:space="preserve">and </w:t>
      </w:r>
      <w:r w:rsidR="002A1A06">
        <w:t xml:space="preserve">40 </w:t>
      </w:r>
      <w:r w:rsidR="00DA1525">
        <w:t>cents/minute</w:t>
      </w:r>
      <w:r w:rsidR="002A1A06">
        <w:t xml:space="preserve"> for long distance calls</w:t>
      </w:r>
    </w:p>
    <w:p w14:paraId="6273F2FA" w14:textId="77777777" w:rsidR="00DA1525" w:rsidRDefault="009A5D21">
      <w:pPr>
        <w:pStyle w:val="ISMss"/>
        <w:ind w:left="1260"/>
      </w:pPr>
      <w:r>
        <w:t xml:space="preserve"> Plan </w:t>
      </w:r>
      <w:r w:rsidR="002A1A06">
        <w:t>B</w:t>
      </w:r>
      <w:r>
        <w:t>:</w:t>
      </w:r>
      <w:r w:rsidR="002A1A06">
        <w:t xml:space="preserve"> 35</w:t>
      </w:r>
      <w:r w:rsidR="00DA1525">
        <w:t xml:space="preserve"> cents/minute any time</w:t>
      </w:r>
    </w:p>
    <w:p w14:paraId="153D4993" w14:textId="77777777" w:rsidR="00DA1525" w:rsidRDefault="00DA1525">
      <w:pPr>
        <w:pStyle w:val="ISMss"/>
        <w:spacing w:line="360" w:lineRule="auto"/>
        <w:ind w:left="1260"/>
      </w:pPr>
      <w:r>
        <w:t xml:space="preserve">Let </w:t>
      </w:r>
      <w:r w:rsidR="002A1A06">
        <w:rPr>
          <w:rFonts w:ascii="Times New Roman" w:hAnsi="Times New Roman"/>
          <w:i/>
          <w:iCs/>
        </w:rPr>
        <w:t>d</w:t>
      </w:r>
      <w:r>
        <w:t xml:space="preserve"> represent the fraction of </w:t>
      </w:r>
      <w:r w:rsidR="002A1A06">
        <w:t>long-distance</w:t>
      </w:r>
      <w:r>
        <w:t xml:space="preserve"> usage at which costs are equal.</w:t>
      </w:r>
    </w:p>
    <w:p w14:paraId="6B3C3D54" w14:textId="77777777" w:rsidR="00DA1525" w:rsidRDefault="00DA1525">
      <w:pPr>
        <w:pStyle w:val="ISMss"/>
        <w:spacing w:line="360" w:lineRule="auto"/>
      </w:pPr>
      <w:r>
        <w:tab/>
      </w:r>
      <w:r>
        <w:tab/>
        <w:t xml:space="preserve">Step 3: Cost of Plan </w:t>
      </w:r>
      <w:r w:rsidR="002A1A06">
        <w:t>A</w:t>
      </w:r>
      <w:r>
        <w:t xml:space="preserve"> = Cost of plan </w:t>
      </w:r>
      <w:r w:rsidR="002A1A06">
        <w:t>B</w:t>
      </w:r>
      <w:r>
        <w:t xml:space="preserve"> </w:t>
      </w:r>
    </w:p>
    <w:p w14:paraId="0109B0D0" w14:textId="77777777" w:rsidR="00DA1525" w:rsidRDefault="00DA1525">
      <w:pPr>
        <w:pStyle w:val="ISMss"/>
      </w:pPr>
      <w:r>
        <w:tab/>
      </w:r>
      <w:r>
        <w:tab/>
        <w:t>Step 4: Pick any amount of usage in a month—say 1000 minutes.</w:t>
      </w:r>
    </w:p>
    <w:p w14:paraId="6BD0C140" w14:textId="77777777" w:rsidR="00DA1525" w:rsidRDefault="002A1A06">
      <w:pPr>
        <w:pStyle w:val="ISMss"/>
        <w:spacing w:line="360" w:lineRule="auto"/>
        <w:ind w:left="1350"/>
      </w:pPr>
      <w:r>
        <w:rPr>
          <w:rFonts w:ascii="Times New Roman" w:hAnsi="Times New Roman"/>
          <w:i/>
          <w:iCs/>
        </w:rPr>
        <w:t>d</w:t>
      </w:r>
      <w:r w:rsidR="00B75661">
        <w:t>(1000)$0.</w:t>
      </w:r>
      <w:r w:rsidR="00CE276B">
        <w:t>40</w:t>
      </w:r>
      <w:r w:rsidR="00DA1525">
        <w:t xml:space="preserve"> + (1 </w:t>
      </w:r>
      <w:r w:rsidR="00DA1525">
        <w:sym w:font="Symbol" w:char="F02D"/>
      </w:r>
      <w:r w:rsidR="00DA1525">
        <w:t xml:space="preserve"> </w:t>
      </w:r>
      <w:r w:rsidR="00CE276B">
        <w:rPr>
          <w:rFonts w:ascii="Times New Roman" w:hAnsi="Times New Roman"/>
          <w:i/>
          <w:iCs/>
        </w:rPr>
        <w:t>d</w:t>
      </w:r>
      <w:r w:rsidR="00B75661">
        <w:t>)(1000)$0.</w:t>
      </w:r>
      <w:r w:rsidR="00CE276B">
        <w:t>20</w:t>
      </w:r>
      <w:r w:rsidR="00B75661">
        <w:t xml:space="preserve"> = 1000($0.</w:t>
      </w:r>
      <w:r w:rsidR="00CE276B">
        <w:t>35</w:t>
      </w:r>
      <w:r w:rsidR="00DA1525">
        <w:t>)</w:t>
      </w:r>
    </w:p>
    <w:p w14:paraId="42929C1A" w14:textId="77777777" w:rsidR="00DA1525" w:rsidRDefault="00DA1525">
      <w:pPr>
        <w:pStyle w:val="ISMss"/>
      </w:pPr>
      <w:r>
        <w:tab/>
      </w:r>
      <w:r>
        <w:tab/>
        <w:t>Step 5:</w:t>
      </w:r>
      <w:r>
        <w:tab/>
      </w:r>
      <w:r>
        <w:tab/>
      </w:r>
      <w:r>
        <w:tab/>
      </w:r>
      <w:r>
        <w:rPr>
          <w:sz w:val="16"/>
        </w:rPr>
        <w:t xml:space="preserve"> </w:t>
      </w:r>
      <w:r>
        <w:t xml:space="preserve">  </w:t>
      </w:r>
      <w:r>
        <w:rPr>
          <w:sz w:val="16"/>
        </w:rPr>
        <w:t xml:space="preserve">  </w:t>
      </w:r>
      <w:r w:rsidR="00CE276B">
        <w:t>400</w:t>
      </w:r>
      <w:r w:rsidR="00CE276B">
        <w:rPr>
          <w:rFonts w:ascii="Times New Roman" w:hAnsi="Times New Roman"/>
          <w:i/>
          <w:iCs/>
        </w:rPr>
        <w:t>d</w:t>
      </w:r>
      <w:r w:rsidR="00B75661">
        <w:t xml:space="preserve"> + </w:t>
      </w:r>
      <w:r w:rsidR="00CE276B">
        <w:t>200</w:t>
      </w:r>
      <w:r>
        <w:t xml:space="preserve"> </w:t>
      </w:r>
      <w:r>
        <w:sym w:font="Symbol" w:char="F02D"/>
      </w:r>
      <w:r w:rsidR="00B75661">
        <w:t xml:space="preserve"> </w:t>
      </w:r>
      <w:r w:rsidR="00CE276B">
        <w:t>200</w:t>
      </w:r>
      <w:r w:rsidR="00CE276B">
        <w:rPr>
          <w:rFonts w:ascii="Times New Roman" w:hAnsi="Times New Roman"/>
          <w:i/>
          <w:iCs/>
        </w:rPr>
        <w:t>d</w:t>
      </w:r>
      <w:r w:rsidR="00B75661">
        <w:t xml:space="preserve"> = </w:t>
      </w:r>
      <w:r w:rsidR="00CE276B">
        <w:t>350</w:t>
      </w:r>
    </w:p>
    <w:p w14:paraId="0D7B6D63" w14:textId="77777777" w:rsidR="00DA1525" w:rsidRDefault="00B75661">
      <w:pPr>
        <w:pStyle w:val="ISMss"/>
        <w:ind w:left="4230"/>
      </w:pPr>
      <w:r>
        <w:t>20</w:t>
      </w:r>
      <w:r w:rsidR="00CE276B">
        <w:t>0</w:t>
      </w:r>
      <w:r w:rsidR="00CE276B">
        <w:rPr>
          <w:rFonts w:ascii="Times New Roman" w:hAnsi="Times New Roman"/>
          <w:i/>
          <w:iCs/>
        </w:rPr>
        <w:t>d</w:t>
      </w:r>
      <w:r>
        <w:t xml:space="preserve"> = </w:t>
      </w:r>
      <w:r w:rsidR="00CE276B">
        <w:t>150</w:t>
      </w:r>
    </w:p>
    <w:p w14:paraId="53201D92" w14:textId="77777777" w:rsidR="00DA1525" w:rsidRDefault="00B75661" w:rsidP="00B75661">
      <w:pPr>
        <w:pStyle w:val="ISMs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1525">
        <w:t xml:space="preserve">   </w:t>
      </w:r>
      <w:r w:rsidR="00CE276B">
        <w:rPr>
          <w:rFonts w:ascii="Times New Roman" w:hAnsi="Times New Roman"/>
          <w:i/>
          <w:iCs/>
        </w:rPr>
        <w:t>d</w:t>
      </w:r>
      <w:r w:rsidR="00DA1525">
        <w:t xml:space="preserve"> = 0.</w:t>
      </w:r>
      <w:r w:rsidR="00CE276B">
        <w:t>75</w:t>
      </w:r>
    </w:p>
    <w:p w14:paraId="121B4322" w14:textId="77777777" w:rsidR="00DA1525" w:rsidRDefault="00DA1525">
      <w:pPr>
        <w:pStyle w:val="ISMss"/>
        <w:spacing w:after="240"/>
      </w:pPr>
      <w:r>
        <w:tab/>
      </w:r>
      <w:r>
        <w:tab/>
        <w:t xml:space="preserve">If </w:t>
      </w:r>
      <w:r w:rsidR="00CE276B">
        <w:t>long distance</w:t>
      </w:r>
      <w:r>
        <w:t xml:space="preserve"> usage exceeds </w:t>
      </w:r>
      <w:r w:rsidR="00CE276B">
        <w:rPr>
          <w:u w:val="double"/>
        </w:rPr>
        <w:t>75</w:t>
      </w:r>
      <w:r>
        <w:rPr>
          <w:u w:val="double"/>
        </w:rPr>
        <w:t>%</w:t>
      </w:r>
      <w:r>
        <w:t xml:space="preserve"> of overall usage, plan </w:t>
      </w:r>
      <w:r w:rsidR="00CE276B">
        <w:t>B</w:t>
      </w:r>
      <w:r>
        <w:t xml:space="preserve"> will be cheaper.</w:t>
      </w:r>
    </w:p>
    <w:p w14:paraId="3AEB21B4" w14:textId="77777777" w:rsidR="00DA1525" w:rsidRDefault="00B75661">
      <w:pPr>
        <w:pStyle w:val="ISMss"/>
      </w:pPr>
      <w:r>
        <w:tab/>
        <w:t>18</w:t>
      </w:r>
      <w:r w:rsidR="00DA1525">
        <w:t>.</w:t>
      </w:r>
      <w:r w:rsidR="00DA1525">
        <w:tab/>
        <w:t>Step 2: Raisins cost $3.75 per kg; peanuts cost $2.89 per kg.</w:t>
      </w:r>
    </w:p>
    <w:p w14:paraId="6978D2A0" w14:textId="77777777" w:rsidR="00DA1525" w:rsidRDefault="00DA1525">
      <w:pPr>
        <w:pStyle w:val="ISMss"/>
        <w:ind w:left="1260"/>
      </w:pPr>
      <w:r>
        <w:t>Cost per kg of ingredients in 50 kg of “trail mix” is to be $3.20.</w:t>
      </w:r>
    </w:p>
    <w:p w14:paraId="5B3534F7" w14:textId="77777777" w:rsidR="00DA1525" w:rsidRDefault="00DA1525">
      <w:pPr>
        <w:pStyle w:val="ISMss"/>
        <w:spacing w:line="360" w:lineRule="auto"/>
        <w:ind w:left="1260"/>
      </w:pPr>
      <w:r>
        <w:t xml:space="preserve">Let </w:t>
      </w:r>
      <w:r>
        <w:rPr>
          <w:rFonts w:ascii="Times New Roman" w:hAnsi="Times New Roman"/>
          <w:i/>
          <w:iCs/>
        </w:rPr>
        <w:t>p</w:t>
      </w:r>
      <w:r>
        <w:t xml:space="preserve"> represent the weight of peanuts in the mixture. </w:t>
      </w:r>
    </w:p>
    <w:p w14:paraId="233DD6B4" w14:textId="77777777" w:rsidR="00DA1525" w:rsidRDefault="00DA1525">
      <w:pPr>
        <w:pStyle w:val="ISMss"/>
        <w:spacing w:line="360" w:lineRule="auto"/>
      </w:pPr>
      <w:r>
        <w:tab/>
      </w:r>
      <w:r>
        <w:tab/>
        <w:t xml:space="preserve">Step 3: Cost of 50 kg of trail mix = Cost of </w:t>
      </w:r>
      <w:r>
        <w:rPr>
          <w:rFonts w:ascii="Times New Roman" w:hAnsi="Times New Roman"/>
          <w:i/>
          <w:iCs/>
        </w:rPr>
        <w:t>p</w:t>
      </w:r>
      <w:r>
        <w:t xml:space="preserve"> kg peanuts + Cost of (50 </w:t>
      </w:r>
      <w:r>
        <w:sym w:font="Symbol" w:char="F02D"/>
      </w:r>
      <w:r>
        <w:t xml:space="preserve"> </w:t>
      </w:r>
      <w:r>
        <w:rPr>
          <w:rFonts w:ascii="Times New Roman" w:hAnsi="Times New Roman"/>
          <w:i/>
          <w:iCs/>
        </w:rPr>
        <w:t>p</w:t>
      </w:r>
      <w:r>
        <w:t>) kg of raisins</w:t>
      </w:r>
    </w:p>
    <w:p w14:paraId="16626B3E" w14:textId="77777777" w:rsidR="00DA1525" w:rsidRDefault="00DA1525">
      <w:pPr>
        <w:pStyle w:val="ISMss"/>
        <w:spacing w:line="360" w:lineRule="auto"/>
      </w:pPr>
      <w:r>
        <w:tab/>
      </w:r>
      <w:r>
        <w:tab/>
        <w:t xml:space="preserve">Step 4: 50($3.20) = </w:t>
      </w:r>
      <w:r>
        <w:rPr>
          <w:rFonts w:ascii="Times New Roman" w:hAnsi="Times New Roman"/>
          <w:i/>
          <w:iCs/>
        </w:rPr>
        <w:t>p</w:t>
      </w:r>
      <w:r>
        <w:t xml:space="preserve">($2.89) + (50 </w:t>
      </w:r>
      <w:r>
        <w:sym w:font="Symbol" w:char="F02D"/>
      </w:r>
      <w:r>
        <w:t xml:space="preserve"> </w:t>
      </w:r>
      <w:r>
        <w:rPr>
          <w:rFonts w:ascii="Times New Roman" w:hAnsi="Times New Roman"/>
          <w:i/>
          <w:iCs/>
        </w:rPr>
        <w:t>p</w:t>
      </w:r>
      <w:r>
        <w:t>)($3.75)</w:t>
      </w:r>
    </w:p>
    <w:p w14:paraId="58B8F7AC" w14:textId="77777777" w:rsidR="00DA1525" w:rsidRDefault="00DA1525">
      <w:pPr>
        <w:pStyle w:val="ISMss"/>
      </w:pPr>
      <w:r>
        <w:tab/>
      </w:r>
      <w:r>
        <w:tab/>
        <w:t>Step 5:</w:t>
      </w:r>
      <w:r>
        <w:rPr>
          <w:sz w:val="16"/>
        </w:rPr>
        <w:t xml:space="preserve">  </w:t>
      </w:r>
      <w:r>
        <w:t xml:space="preserve">  $160.00 = $2.89</w:t>
      </w:r>
      <w:r>
        <w:rPr>
          <w:rFonts w:ascii="Times New Roman" w:hAnsi="Times New Roman"/>
          <w:i/>
          <w:iCs/>
        </w:rPr>
        <w:t>p</w:t>
      </w:r>
      <w:r>
        <w:t xml:space="preserve"> + $187.50 </w:t>
      </w:r>
      <w:r>
        <w:sym w:font="Symbol" w:char="F02D"/>
      </w:r>
      <w:r>
        <w:t xml:space="preserve"> $3.75</w:t>
      </w:r>
      <w:r>
        <w:rPr>
          <w:rFonts w:ascii="Times New Roman" w:hAnsi="Times New Roman"/>
          <w:i/>
          <w:iCs/>
        </w:rPr>
        <w:t>p</w:t>
      </w:r>
    </w:p>
    <w:p w14:paraId="4B026CA2" w14:textId="77777777" w:rsidR="00DA1525" w:rsidRDefault="00DA1525">
      <w:pPr>
        <w:pStyle w:val="ISMss"/>
        <w:ind w:left="1350"/>
      </w:pPr>
      <w:r>
        <w:t xml:space="preserve">  </w:t>
      </w:r>
      <w:r>
        <w:sym w:font="Symbol" w:char="F02D"/>
      </w:r>
      <w:r>
        <w:t xml:space="preserve">$27.50 = </w:t>
      </w:r>
      <w:r>
        <w:sym w:font="Symbol" w:char="F02D"/>
      </w:r>
      <w:r>
        <w:t>$0.86</w:t>
      </w:r>
      <w:r>
        <w:rPr>
          <w:rFonts w:ascii="Times New Roman" w:hAnsi="Times New Roman"/>
          <w:i/>
          <w:iCs/>
        </w:rPr>
        <w:t>p</w:t>
      </w:r>
    </w:p>
    <w:p w14:paraId="370E52F3" w14:textId="77777777" w:rsidR="00DA1525" w:rsidRDefault="00DA1525">
      <w:pPr>
        <w:pStyle w:val="ISMss"/>
        <w:ind w:left="2070"/>
      </w:pPr>
      <w:r>
        <w:rPr>
          <w:rFonts w:ascii="Times New Roman" w:hAnsi="Times New Roman"/>
          <w:i/>
          <w:iCs/>
        </w:rPr>
        <w:t xml:space="preserve"> p </w:t>
      </w:r>
      <w:r>
        <w:rPr>
          <w:rFonts w:cs="Arial"/>
        </w:rPr>
        <w:t>= 31.98 kg</w:t>
      </w:r>
    </w:p>
    <w:p w14:paraId="3B9114C9" w14:textId="77777777" w:rsidR="00DA1525" w:rsidRDefault="00DA1525">
      <w:pPr>
        <w:pStyle w:val="ISMss"/>
        <w:spacing w:after="240"/>
      </w:pPr>
      <w:r>
        <w:tab/>
      </w:r>
      <w:r>
        <w:tab/>
      </w:r>
      <w:r>
        <w:rPr>
          <w:u w:val="double"/>
        </w:rPr>
        <w:t>32.0 kg of peanuts</w:t>
      </w:r>
      <w:r>
        <w:t xml:space="preserve"> should be mixed with </w:t>
      </w:r>
      <w:r>
        <w:rPr>
          <w:u w:val="double"/>
        </w:rPr>
        <w:t>18.0 kg of raisins</w:t>
      </w:r>
      <w:r>
        <w:t>.</w:t>
      </w:r>
    </w:p>
    <w:p w14:paraId="47D73B0F" w14:textId="77777777" w:rsidR="00DA1525" w:rsidRDefault="00B75661">
      <w:pPr>
        <w:pStyle w:val="ISMss"/>
      </w:pPr>
      <w:r>
        <w:tab/>
        <w:t>19</w:t>
      </w:r>
      <w:r w:rsidR="00DA1525">
        <w:t>.</w:t>
      </w:r>
      <w:r w:rsidR="00DA1525">
        <w:tab/>
        <w:t>Step 2: Total bill = $</w:t>
      </w:r>
      <w:r w:rsidR="00435759">
        <w:t>3310</w:t>
      </w:r>
      <w:r w:rsidR="00DA1525">
        <w:t xml:space="preserve">. Total hours = 41. </w:t>
      </w:r>
    </w:p>
    <w:p w14:paraId="270198B3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 Hourly rate = $</w:t>
      </w:r>
      <w:r w:rsidR="00435759">
        <w:t>12</w:t>
      </w:r>
      <w:r>
        <w:t>0 for CGA</w:t>
      </w:r>
    </w:p>
    <w:p w14:paraId="034BD43C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</w:r>
      <w:r>
        <w:tab/>
        <w:t xml:space="preserve">     = $</w:t>
      </w:r>
      <w:r w:rsidR="00435759">
        <w:t>50</w:t>
      </w:r>
      <w:r>
        <w:t xml:space="preserve"> for </w:t>
      </w:r>
      <w:r w:rsidR="00664BE7">
        <w:t>clerk</w:t>
      </w:r>
      <w:r>
        <w:t xml:space="preserve">. </w:t>
      </w:r>
    </w:p>
    <w:p w14:paraId="0F19C709" w14:textId="77777777" w:rsidR="00DA1525" w:rsidRDefault="00DA1525">
      <w:pPr>
        <w:pStyle w:val="ISMss"/>
        <w:tabs>
          <w:tab w:val="left" w:pos="1350"/>
        </w:tabs>
      </w:pPr>
      <w:r>
        <w:tab/>
      </w:r>
      <w:r>
        <w:tab/>
      </w:r>
      <w:r>
        <w:tab/>
        <w:t xml:space="preserve">Let </w:t>
      </w:r>
      <w:r>
        <w:rPr>
          <w:rFonts w:ascii="Times New Roman" w:hAnsi="Times New Roman"/>
          <w:i/>
        </w:rPr>
        <w:t>x</w:t>
      </w:r>
      <w:r>
        <w:t xml:space="preserve"> represent the CGA’s hours.</w:t>
      </w:r>
    </w:p>
    <w:p w14:paraId="6AF55174" w14:textId="77777777" w:rsidR="00DA1525" w:rsidRDefault="00DA1525">
      <w:pPr>
        <w:pStyle w:val="ISMss"/>
        <w:spacing w:line="360" w:lineRule="auto"/>
      </w:pPr>
      <w:r>
        <w:tab/>
      </w:r>
      <w:r>
        <w:tab/>
        <w:t>Step 3: Total bill = (CGA hours x CGA rate) + (</w:t>
      </w:r>
      <w:r w:rsidR="00664BE7">
        <w:t>Clerk</w:t>
      </w:r>
      <w:r>
        <w:t xml:space="preserve"> hours x </w:t>
      </w:r>
      <w:r w:rsidR="00664BE7">
        <w:t>Clerk</w:t>
      </w:r>
      <w:r>
        <w:t xml:space="preserve"> rate)</w:t>
      </w:r>
    </w:p>
    <w:p w14:paraId="6042ADEC" w14:textId="77777777" w:rsidR="00DA1525" w:rsidRDefault="00DA1525">
      <w:pPr>
        <w:pStyle w:val="ISMss"/>
      </w:pPr>
      <w:r>
        <w:tab/>
      </w:r>
      <w:r>
        <w:tab/>
        <w:t>Step 4: $</w:t>
      </w:r>
      <w:r w:rsidR="00435759">
        <w:t>3310</w:t>
      </w:r>
      <w:r>
        <w:t xml:space="preserve"> = </w:t>
      </w:r>
      <w:r>
        <w:rPr>
          <w:rFonts w:ascii="Times New Roman" w:hAnsi="Times New Roman"/>
          <w:i/>
        </w:rPr>
        <w:t>x</w:t>
      </w:r>
      <w:r>
        <w:t>($</w:t>
      </w:r>
      <w:r w:rsidR="00435759">
        <w:t>12</w:t>
      </w:r>
      <w:r>
        <w:t xml:space="preserve">0) + (41 – </w:t>
      </w:r>
      <w:r>
        <w:rPr>
          <w:rFonts w:ascii="Times New Roman" w:hAnsi="Times New Roman"/>
          <w:i/>
        </w:rPr>
        <w:t>x</w:t>
      </w:r>
      <w:r>
        <w:t>)$</w:t>
      </w:r>
      <w:r w:rsidR="00435759">
        <w:t>50</w:t>
      </w:r>
      <w:r>
        <w:tab/>
      </w:r>
      <w:r>
        <w:tab/>
        <w:t xml:space="preserve">Step 5: </w:t>
      </w:r>
      <w:r w:rsidR="00435759">
        <w:t>$3310</w:t>
      </w:r>
      <w:r>
        <w:t xml:space="preserve"> = </w:t>
      </w:r>
      <w:r w:rsidR="00435759">
        <w:t>$120</w:t>
      </w:r>
      <w:r>
        <w:rPr>
          <w:rFonts w:ascii="Times New Roman" w:hAnsi="Times New Roman"/>
          <w:i/>
        </w:rPr>
        <w:t>x</w:t>
      </w:r>
      <w:r>
        <w:t xml:space="preserve"> + </w:t>
      </w:r>
      <w:r w:rsidR="00435759">
        <w:t>$2050</w:t>
      </w:r>
      <w:r>
        <w:t xml:space="preserve"> – </w:t>
      </w:r>
      <w:r w:rsidR="00435759">
        <w:t>$50</w:t>
      </w:r>
      <w:r>
        <w:rPr>
          <w:rFonts w:ascii="Times New Roman" w:hAnsi="Times New Roman"/>
          <w:i/>
        </w:rPr>
        <w:t>x</w:t>
      </w:r>
    </w:p>
    <w:p w14:paraId="79172E64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</w:r>
      <w:r w:rsidR="00435759">
        <w:t>126</w:t>
      </w:r>
      <w:r>
        <w:t xml:space="preserve">0 = </w:t>
      </w:r>
      <w:r w:rsidR="00435759">
        <w:t>70</w:t>
      </w:r>
      <w:r>
        <w:rPr>
          <w:rFonts w:ascii="Times New Roman" w:hAnsi="Times New Roman"/>
          <w:i/>
        </w:rPr>
        <w:t>x</w:t>
      </w:r>
    </w:p>
    <w:p w14:paraId="095BB59B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  <w:t xml:space="preserve">    </w:t>
      </w:r>
      <w:r>
        <w:rPr>
          <w:rFonts w:ascii="Times New Roman" w:hAnsi="Times New Roman"/>
          <w:i/>
        </w:rPr>
        <w:t>x</w:t>
      </w:r>
      <w:r>
        <w:t xml:space="preserve"> = 18</w:t>
      </w:r>
    </w:p>
    <w:p w14:paraId="1E52B7C7" w14:textId="77777777" w:rsidR="00DA1525" w:rsidRDefault="00DA1525" w:rsidP="00B75661">
      <w:pPr>
        <w:pStyle w:val="ISM"/>
        <w:spacing w:line="360" w:lineRule="auto"/>
      </w:pPr>
      <w:r>
        <w:tab/>
      </w:r>
      <w:r>
        <w:tab/>
      </w:r>
      <w:r>
        <w:tab/>
        <w:t xml:space="preserve">          The </w:t>
      </w:r>
      <w:r>
        <w:rPr>
          <w:u w:val="double"/>
        </w:rPr>
        <w:t>CGA worked 18 hours</w:t>
      </w:r>
      <w:r>
        <w:t xml:space="preserve"> and the </w:t>
      </w:r>
      <w:r w:rsidR="00A743C8">
        <w:rPr>
          <w:u w:val="double"/>
        </w:rPr>
        <w:t>clerk</w:t>
      </w:r>
      <w:r>
        <w:rPr>
          <w:u w:val="double"/>
        </w:rPr>
        <w:t xml:space="preserve"> worked</w:t>
      </w:r>
      <w:r>
        <w:t xml:space="preserve"> 41 – 18 = </w:t>
      </w:r>
      <w:r>
        <w:rPr>
          <w:u w:val="double"/>
        </w:rPr>
        <w:t>23 hours</w:t>
      </w:r>
      <w:r w:rsidR="00435759">
        <w:t>.</w:t>
      </w:r>
    </w:p>
    <w:p w14:paraId="6661172C" w14:textId="77777777" w:rsidR="00DA1525" w:rsidRDefault="00B75661">
      <w:pPr>
        <w:pStyle w:val="ISMss"/>
      </w:pPr>
      <w:r>
        <w:tab/>
        <w:t>20</w:t>
      </w:r>
      <w:r w:rsidR="00DA1525">
        <w:t>.</w:t>
      </w:r>
      <w:r w:rsidR="00DA1525">
        <w:tab/>
        <w:t>Step 2: Total investment = $32,760</w:t>
      </w:r>
    </w:p>
    <w:p w14:paraId="35C2D092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 Sue's investment = 1.2(Joan's investment) </w:t>
      </w:r>
    </w:p>
    <w:p w14:paraId="0DC845DC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 Joan’s investment = 1.2(Stella’s investment) </w:t>
      </w:r>
    </w:p>
    <w:p w14:paraId="572CD413" w14:textId="77777777" w:rsidR="00DA1525" w:rsidRDefault="00DA1525">
      <w:pPr>
        <w:pStyle w:val="ISMss"/>
        <w:spacing w:line="360" w:lineRule="auto"/>
      </w:pPr>
      <w:r>
        <w:tab/>
      </w:r>
      <w:r>
        <w:tab/>
      </w:r>
      <w:r>
        <w:tab/>
        <w:t xml:space="preserve">          Let L represent Stella’s investment.</w:t>
      </w:r>
    </w:p>
    <w:p w14:paraId="6DD0BDDB" w14:textId="77777777" w:rsidR="00DA1525" w:rsidRDefault="00DA1525">
      <w:pPr>
        <w:pStyle w:val="ISMss"/>
        <w:spacing w:line="360" w:lineRule="auto"/>
      </w:pPr>
      <w:r>
        <w:tab/>
      </w:r>
      <w:r>
        <w:tab/>
        <w:t>Step 3: Sue's investment + Joan's investment + Stella’s investment  =  Total investment</w:t>
      </w:r>
    </w:p>
    <w:p w14:paraId="7C107C68" w14:textId="77777777" w:rsidR="00DA1525" w:rsidRDefault="00DA1525">
      <w:pPr>
        <w:pStyle w:val="ISMss"/>
      </w:pPr>
      <w:r>
        <w:tab/>
      </w:r>
      <w:r>
        <w:tab/>
        <w:t>Step 4: Joan’s investment = 1.2L</w:t>
      </w:r>
    </w:p>
    <w:p w14:paraId="1F8199BE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 Sue’s investment = 1.2(1.2L) = 1.44L</w:t>
      </w:r>
    </w:p>
    <w:p w14:paraId="49F3E085" w14:textId="77777777" w:rsidR="00DA1525" w:rsidRDefault="00DA1525">
      <w:pPr>
        <w:pStyle w:val="ISMss"/>
        <w:spacing w:line="360" w:lineRule="auto"/>
      </w:pPr>
      <w:r>
        <w:tab/>
      </w:r>
      <w:r>
        <w:tab/>
      </w:r>
      <w:r>
        <w:tab/>
        <w:t xml:space="preserve">          1.44L + 1.2L + L = $32,760</w:t>
      </w:r>
    </w:p>
    <w:p w14:paraId="2BF927A2" w14:textId="77777777" w:rsidR="00DA1525" w:rsidRDefault="00DA1525">
      <w:pPr>
        <w:pStyle w:val="ISMss"/>
      </w:pPr>
      <w:r>
        <w:tab/>
      </w:r>
      <w:r>
        <w:tab/>
        <w:t>Step 5:</w:t>
      </w:r>
      <w:r>
        <w:tab/>
      </w:r>
      <w:r>
        <w:tab/>
        <w:t xml:space="preserve">    3.64L = $32,760</w:t>
      </w:r>
    </w:p>
    <w:p w14:paraId="1072391D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</w:r>
      <w:r>
        <w:tab/>
        <w:t xml:space="preserve">           L = </w:t>
      </w:r>
      <w:r w:rsidRPr="00344826">
        <w:rPr>
          <w:position w:val="-22"/>
        </w:rPr>
        <w:object w:dxaOrig="1760" w:dyaOrig="580" w14:anchorId="07C0B7D8">
          <v:shape id="_x0000_i1157" type="#_x0000_t75" style="width:88.5pt;height:28.5pt" o:ole="" fillcolor="window">
            <v:imagedata r:id="rId248" o:title=""/>
          </v:shape>
          <o:OLEObject Type="Embed" ProgID="Equation.3" ShapeID="_x0000_i1157" DrawAspect="Content" ObjectID="_1533492310" r:id="rId249"/>
        </w:object>
      </w:r>
    </w:p>
    <w:p w14:paraId="0905B70D" w14:textId="77777777" w:rsidR="00973115" w:rsidRPr="00B61603" w:rsidRDefault="00C31EB7" w:rsidP="00B61603">
      <w:pPr>
        <w:pStyle w:val="ISM"/>
        <w:spacing w:after="0"/>
        <w:jc w:val="right"/>
        <w:rPr>
          <w:i/>
        </w:rPr>
      </w:pPr>
      <w:r>
        <w:rPr>
          <w:i/>
        </w:rPr>
        <w:t>(continued)</w:t>
      </w:r>
    </w:p>
    <w:p w14:paraId="3B4C12F6" w14:textId="77777777" w:rsidR="006F6E58" w:rsidRDefault="006F6E5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70804BC5" w14:textId="77777777" w:rsidR="00C31EB7" w:rsidRPr="00C30878" w:rsidRDefault="00C31EB7" w:rsidP="00C31EB7">
      <w:pPr>
        <w:spacing w:line="360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Exercise 2.5</w:t>
      </w:r>
      <w:r w:rsidRPr="00C30878">
        <w:rPr>
          <w:rFonts w:ascii="Arial" w:hAnsi="Arial"/>
          <w:b/>
          <w:sz w:val="28"/>
          <w:szCs w:val="28"/>
        </w:rPr>
        <w:t xml:space="preserve">  </w:t>
      </w:r>
      <w:r w:rsidRPr="00C30878">
        <w:rPr>
          <w:rFonts w:ascii="Arial" w:hAnsi="Arial"/>
          <w:b/>
          <w:i/>
          <w:sz w:val="28"/>
          <w:szCs w:val="28"/>
        </w:rPr>
        <w:t>(continued)</w:t>
      </w:r>
    </w:p>
    <w:p w14:paraId="04E7ADB2" w14:textId="77777777" w:rsidR="00DA1525" w:rsidRDefault="00C31EB7">
      <w:pPr>
        <w:pStyle w:val="ISM"/>
        <w:spacing w:after="0"/>
      </w:pPr>
      <w:r>
        <w:tab/>
      </w:r>
      <w:r>
        <w:tab/>
      </w:r>
      <w:r w:rsidR="00DA1525">
        <w:tab/>
      </w:r>
      <w:r w:rsidR="00DA1525">
        <w:tab/>
      </w:r>
      <w:r w:rsidR="00DA1525" w:rsidRPr="00B61603">
        <w:rPr>
          <w:u w:val="double"/>
        </w:rPr>
        <w:t xml:space="preserve">Stella will contribute </w:t>
      </w:r>
      <w:r w:rsidR="00DA1525">
        <w:rPr>
          <w:u w:val="double"/>
        </w:rPr>
        <w:t>$9000</w:t>
      </w:r>
      <w:r w:rsidR="00DA1525">
        <w:t xml:space="preserve">, </w:t>
      </w:r>
      <w:r w:rsidR="00DA1525" w:rsidRPr="00B61603">
        <w:rPr>
          <w:u w:val="double"/>
        </w:rPr>
        <w:t>Joan will contribute</w:t>
      </w:r>
      <w:r w:rsidR="00DA1525">
        <w:t xml:space="preserve"> 1.2($9000) = </w:t>
      </w:r>
      <w:r w:rsidR="00DA1525">
        <w:rPr>
          <w:u w:val="double"/>
        </w:rPr>
        <w:t>$10,800</w:t>
      </w:r>
      <w:r w:rsidR="00DA1525">
        <w:t xml:space="preserve">, and </w:t>
      </w:r>
    </w:p>
    <w:p w14:paraId="46FF3325" w14:textId="77777777" w:rsidR="00DA1525" w:rsidRDefault="00DA1525" w:rsidP="00B75661">
      <w:pPr>
        <w:pStyle w:val="ISM"/>
        <w:spacing w:line="360" w:lineRule="auto"/>
      </w:pPr>
      <w:r>
        <w:tab/>
      </w:r>
      <w:r>
        <w:tab/>
      </w:r>
      <w:r>
        <w:tab/>
      </w:r>
      <w:r>
        <w:tab/>
      </w:r>
      <w:r w:rsidRPr="00B61603">
        <w:rPr>
          <w:u w:val="double"/>
        </w:rPr>
        <w:t>Sue will contribute</w:t>
      </w:r>
      <w:r>
        <w:t xml:space="preserve"> 1.2($10,800) = </w:t>
      </w:r>
      <w:r>
        <w:rPr>
          <w:u w:val="double"/>
        </w:rPr>
        <w:t>$12,960</w:t>
      </w:r>
    </w:p>
    <w:p w14:paraId="4759F619" w14:textId="77777777" w:rsidR="00DA1525" w:rsidRDefault="00B75661">
      <w:pPr>
        <w:pStyle w:val="ISMss"/>
      </w:pPr>
      <w:r>
        <w:tab/>
        <w:t>21</w:t>
      </w:r>
      <w:r w:rsidR="00DA1525">
        <w:t>.</w:t>
      </w:r>
      <w:r w:rsidR="00DA1525">
        <w:tab/>
        <w:t>Step 2: Sven receives 30% less than George (or 70% of George’s share).</w:t>
      </w:r>
    </w:p>
    <w:p w14:paraId="6142E6E2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 Robert receives 25% more than George (or 1.25 times George’s share).</w:t>
      </w:r>
    </w:p>
    <w:p w14:paraId="5EA06915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 Net income = $88,880</w:t>
      </w:r>
    </w:p>
    <w:p w14:paraId="4AEC2392" w14:textId="77777777" w:rsidR="00DA1525" w:rsidRDefault="00DA1525">
      <w:pPr>
        <w:pStyle w:val="ISMss"/>
        <w:spacing w:line="360" w:lineRule="auto"/>
      </w:pPr>
      <w:r>
        <w:tab/>
      </w:r>
      <w:r>
        <w:tab/>
      </w:r>
      <w:r>
        <w:tab/>
        <w:t xml:space="preserve">          Let G represent George’s share.</w:t>
      </w:r>
    </w:p>
    <w:p w14:paraId="601D62D1" w14:textId="77777777" w:rsidR="00DA1525" w:rsidRDefault="00DA1525">
      <w:pPr>
        <w:pStyle w:val="ISMss"/>
        <w:spacing w:line="360" w:lineRule="auto"/>
      </w:pPr>
      <w:r>
        <w:tab/>
      </w:r>
      <w:r>
        <w:tab/>
        <w:t>Step 3: George’s share + Robert's share + Sven's share = Net income</w:t>
      </w:r>
    </w:p>
    <w:p w14:paraId="6264D067" w14:textId="77777777" w:rsidR="00DA1525" w:rsidRDefault="00DA1525">
      <w:pPr>
        <w:pStyle w:val="ISMss"/>
        <w:spacing w:line="360" w:lineRule="auto"/>
      </w:pPr>
      <w:r>
        <w:tab/>
      </w:r>
      <w:r>
        <w:tab/>
        <w:t>Step 4: G + 1.25G + 0.7G = $88,880</w:t>
      </w:r>
    </w:p>
    <w:p w14:paraId="509BEF83" w14:textId="77777777" w:rsidR="00DA1525" w:rsidRDefault="00DA1525">
      <w:pPr>
        <w:pStyle w:val="ISMss"/>
      </w:pPr>
      <w:r>
        <w:tab/>
      </w:r>
      <w:r>
        <w:tab/>
        <w:t>Step 5: 2.95G = $88,880</w:t>
      </w:r>
    </w:p>
    <w:p w14:paraId="0940443E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  <w:t xml:space="preserve">     G = $30,128.81</w:t>
      </w:r>
    </w:p>
    <w:p w14:paraId="0186B53A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 George’s share is </w:t>
      </w:r>
      <w:r>
        <w:rPr>
          <w:u w:val="double"/>
        </w:rPr>
        <w:t>$30,128.81</w:t>
      </w:r>
      <w:r>
        <w:t xml:space="preserve">, Robert’s share is 1.25($30,128.81) = </w:t>
      </w:r>
      <w:r>
        <w:rPr>
          <w:u w:val="double"/>
        </w:rPr>
        <w:t>$37,661.02</w:t>
      </w:r>
      <w:r>
        <w:t>,</w:t>
      </w:r>
    </w:p>
    <w:p w14:paraId="27E3161D" w14:textId="77777777" w:rsidR="00DA1525" w:rsidRDefault="00DA1525">
      <w:pPr>
        <w:pStyle w:val="ISMss"/>
        <w:spacing w:line="480" w:lineRule="auto"/>
      </w:pPr>
      <w:r>
        <w:tab/>
      </w:r>
      <w:r>
        <w:tab/>
      </w:r>
      <w:r>
        <w:tab/>
        <w:t xml:space="preserve">          and Sven’s share is 0.7($30,128.81) = </w:t>
      </w:r>
      <w:r>
        <w:rPr>
          <w:u w:val="double"/>
        </w:rPr>
        <w:t>$21,090.17</w:t>
      </w:r>
      <w:r>
        <w:t xml:space="preserve">. </w:t>
      </w:r>
    </w:p>
    <w:p w14:paraId="4DD4182C" w14:textId="77777777" w:rsidR="00DA1525" w:rsidRDefault="00B75661">
      <w:pPr>
        <w:pStyle w:val="ISMss"/>
      </w:pPr>
      <w:r>
        <w:tab/>
        <w:t>22</w:t>
      </w:r>
      <w:r w:rsidR="00DA1525">
        <w:t>.</w:t>
      </w:r>
      <w:r w:rsidR="00DA1525">
        <w:tab/>
        <w:t>Step 2: Time to make X is 20 minutes.</w:t>
      </w:r>
    </w:p>
    <w:p w14:paraId="5CB039D2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Time to make Y is 30 minutes.</w:t>
      </w:r>
    </w:p>
    <w:p w14:paraId="6FA709BF" w14:textId="77777777" w:rsidR="00DA1525" w:rsidRDefault="00DA1525">
      <w:pPr>
        <w:pStyle w:val="ISMss"/>
        <w:spacing w:after="60"/>
      </w:pPr>
      <w:r>
        <w:tab/>
      </w:r>
      <w:r>
        <w:tab/>
      </w:r>
      <w:r>
        <w:tab/>
        <w:t xml:space="preserve">         Total time is 47 hours. Total units = 120. Let Y represent the number of units of Y.</w:t>
      </w:r>
    </w:p>
    <w:p w14:paraId="762DEA21" w14:textId="77777777" w:rsidR="00DA1525" w:rsidRDefault="00DA1525">
      <w:pPr>
        <w:pStyle w:val="ISMss"/>
        <w:spacing w:after="60"/>
      </w:pPr>
      <w:r>
        <w:tab/>
      </w:r>
      <w:r>
        <w:tab/>
        <w:t xml:space="preserve">Step 3: Total time = (Number of X) </w:t>
      </w:r>
      <w:r>
        <w:rPr>
          <w:sz w:val="24"/>
        </w:rPr>
        <w:sym w:font="Symbol" w:char="F0B4"/>
      </w:r>
      <w:r>
        <w:t xml:space="preserve"> (Time for X) + (Number of Y) </w:t>
      </w:r>
      <w:r>
        <w:rPr>
          <w:sz w:val="24"/>
        </w:rPr>
        <w:sym w:font="Symbol" w:char="F0B4"/>
      </w:r>
      <w:r>
        <w:t xml:space="preserve"> (Time for Y)</w:t>
      </w:r>
    </w:p>
    <w:p w14:paraId="5A7BFD08" w14:textId="77777777" w:rsidR="00DA1525" w:rsidRPr="00485166" w:rsidRDefault="00DA1525">
      <w:pPr>
        <w:pStyle w:val="ISMss"/>
        <w:spacing w:line="360" w:lineRule="auto"/>
        <w:rPr>
          <w:lang w:val="fr-CA"/>
        </w:rPr>
      </w:pPr>
      <w:r>
        <w:tab/>
      </w:r>
      <w:r>
        <w:tab/>
      </w:r>
      <w:r w:rsidRPr="00485166">
        <w:rPr>
          <w:lang w:val="fr-CA"/>
        </w:rPr>
        <w:t xml:space="preserve">Step 4: 47 </w:t>
      </w:r>
      <w:r>
        <w:rPr>
          <w:sz w:val="24"/>
        </w:rPr>
        <w:sym w:font="Symbol" w:char="F0B4"/>
      </w:r>
      <w:r w:rsidRPr="00485166">
        <w:rPr>
          <w:lang w:val="fr-CA"/>
        </w:rPr>
        <w:t xml:space="preserve"> 60 = (120 – Y)20 + Y(30)</w:t>
      </w:r>
    </w:p>
    <w:p w14:paraId="61A6FE49" w14:textId="77777777" w:rsidR="00DA1525" w:rsidRPr="00485166" w:rsidRDefault="00DA1525">
      <w:pPr>
        <w:pStyle w:val="ISMss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Step 5: 2820 = 2400 – 20Y + 30Y</w:t>
      </w:r>
    </w:p>
    <w:p w14:paraId="5E762350" w14:textId="77777777" w:rsidR="00DA1525" w:rsidRDefault="00DA1525">
      <w:pPr>
        <w:pStyle w:val="ISMss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 </w:t>
      </w:r>
      <w:r>
        <w:t>420 = 10Y</w:t>
      </w:r>
    </w:p>
    <w:p w14:paraId="7535AA5F" w14:textId="77777777" w:rsidR="00DA1525" w:rsidRDefault="00DA1525">
      <w:pPr>
        <w:pStyle w:val="ISMss"/>
      </w:pPr>
      <w:r>
        <w:tab/>
      </w:r>
      <w:r>
        <w:tab/>
      </w:r>
      <w:r>
        <w:tab/>
      </w:r>
      <w:r>
        <w:tab/>
        <w:t xml:space="preserve">    Y = </w:t>
      </w:r>
      <w:r>
        <w:rPr>
          <w:u w:val="double"/>
        </w:rPr>
        <w:t>42</w:t>
      </w:r>
    </w:p>
    <w:p w14:paraId="26D5F773" w14:textId="77777777" w:rsidR="00DA1525" w:rsidRDefault="00DA1525">
      <w:pPr>
        <w:pStyle w:val="ISM"/>
        <w:spacing w:line="360" w:lineRule="auto"/>
      </w:pPr>
      <w:r>
        <w:tab/>
      </w:r>
      <w:r>
        <w:tab/>
      </w:r>
      <w:r>
        <w:tab/>
        <w:t xml:space="preserve">        Forty</w:t>
      </w:r>
      <w:r>
        <w:noBreakHyphen/>
        <w:t xml:space="preserve">two units of product Y were manufactured. </w:t>
      </w:r>
    </w:p>
    <w:p w14:paraId="7982B0D8" w14:textId="77777777" w:rsidR="00DA1525" w:rsidRDefault="00B75661">
      <w:pPr>
        <w:pStyle w:val="ISMss"/>
      </w:pPr>
      <w:r>
        <w:tab/>
        <w:t>23</w:t>
      </w:r>
      <w:r w:rsidR="00DA1525">
        <w:t>.</w:t>
      </w:r>
      <w:r w:rsidR="00DA1525">
        <w:tab/>
        <w:t>Step 2: Price of blue ticket = $19.00. Price of red ticket = $25.50.</w:t>
      </w:r>
    </w:p>
    <w:p w14:paraId="25C745E8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Total tickets = 4460. Total revenue = $93,450.</w:t>
      </w:r>
    </w:p>
    <w:p w14:paraId="68D19D6F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Let the number of tickets in the red section be R.</w:t>
      </w:r>
    </w:p>
    <w:p w14:paraId="4C91A874" w14:textId="77777777" w:rsidR="00DA1525" w:rsidRDefault="00DA1525">
      <w:pPr>
        <w:pStyle w:val="ISMss"/>
        <w:spacing w:line="360" w:lineRule="auto"/>
      </w:pPr>
      <w:r>
        <w:tab/>
      </w:r>
      <w:r>
        <w:tab/>
        <w:t xml:space="preserve">Step 3: Total revenue = (Number of red </w:t>
      </w:r>
      <w:r>
        <w:rPr>
          <w:sz w:val="24"/>
        </w:rPr>
        <w:sym w:font="Symbol" w:char="F0B4"/>
      </w:r>
      <w:r>
        <w:t xml:space="preserve"> Price of red) + (Number of blue </w:t>
      </w:r>
      <w:r>
        <w:rPr>
          <w:sz w:val="24"/>
        </w:rPr>
        <w:sym w:font="Symbol" w:char="F0B4"/>
      </w:r>
      <w:r>
        <w:t xml:space="preserve"> Price of blue)</w:t>
      </w:r>
    </w:p>
    <w:p w14:paraId="0AF85105" w14:textId="77777777" w:rsidR="00DA1525" w:rsidRDefault="00DA1525">
      <w:pPr>
        <w:pStyle w:val="ISMss"/>
        <w:spacing w:line="360" w:lineRule="auto"/>
      </w:pPr>
      <w:r>
        <w:tab/>
      </w:r>
      <w:r>
        <w:tab/>
        <w:t>Step 4: $93,450 = R($25.50) + (4460 – R)$19.00</w:t>
      </w:r>
    </w:p>
    <w:p w14:paraId="7348EF5A" w14:textId="77777777" w:rsidR="00DA1525" w:rsidRDefault="00B75661">
      <w:pPr>
        <w:pStyle w:val="ISMss"/>
      </w:pPr>
      <w:r>
        <w:tab/>
      </w:r>
      <w:r>
        <w:tab/>
      </w:r>
      <w:r w:rsidR="00DA1525">
        <w:t>Step 5: 93,450 = 25.5R + 84,740 – 19R</w:t>
      </w:r>
    </w:p>
    <w:p w14:paraId="501334EC" w14:textId="77777777" w:rsidR="00DA1525" w:rsidRDefault="00DA1525">
      <w:pPr>
        <w:pStyle w:val="ISMss"/>
      </w:pPr>
      <w:r>
        <w:tab/>
      </w:r>
      <w:r>
        <w:tab/>
      </w:r>
      <w:r>
        <w:tab/>
        <w:t xml:space="preserve">             6.5R = 8710 </w:t>
      </w:r>
    </w:p>
    <w:p w14:paraId="0BE22ADD" w14:textId="77777777" w:rsidR="00DA1525" w:rsidRDefault="00DA1525">
      <w:pPr>
        <w:pStyle w:val="ISMss"/>
        <w:rPr>
          <w:u w:val="double"/>
        </w:rPr>
      </w:pPr>
      <w:r>
        <w:tab/>
      </w:r>
      <w:r>
        <w:tab/>
      </w:r>
      <w:r>
        <w:tab/>
      </w:r>
      <w:r>
        <w:tab/>
        <w:t xml:space="preserve">      R = 1340</w:t>
      </w:r>
    </w:p>
    <w:p w14:paraId="7E930DB0" w14:textId="77777777" w:rsidR="00DA1525" w:rsidRDefault="00DA1525" w:rsidP="00B75661">
      <w:pPr>
        <w:pStyle w:val="ISM"/>
        <w:spacing w:after="240"/>
        <w:ind w:left="1260" w:hanging="1354"/>
        <w:rPr>
          <w:b/>
          <w:i/>
          <w:sz w:val="24"/>
        </w:rPr>
      </w:pPr>
      <w:r>
        <w:tab/>
      </w:r>
      <w:r>
        <w:tab/>
      </w:r>
      <w:r>
        <w:tab/>
      </w:r>
      <w:r>
        <w:rPr>
          <w:u w:val="double"/>
        </w:rPr>
        <w:t>1340 seats</w:t>
      </w:r>
      <w:r>
        <w:t xml:space="preserve"> were sold </w:t>
      </w:r>
      <w:r>
        <w:rPr>
          <w:u w:val="double"/>
        </w:rPr>
        <w:t>in the red section</w:t>
      </w:r>
      <w:r>
        <w:t xml:space="preserve"> and 4460 – 1340 = </w:t>
      </w:r>
      <w:r>
        <w:rPr>
          <w:u w:val="double"/>
        </w:rPr>
        <w:t>3120 seats</w:t>
      </w:r>
      <w:r>
        <w:t xml:space="preserve"> were sold </w:t>
      </w:r>
      <w:r>
        <w:rPr>
          <w:u w:val="double"/>
        </w:rPr>
        <w:t>in the blue section</w:t>
      </w:r>
      <w:r>
        <w:t>.</w:t>
      </w:r>
      <w:r>
        <w:tab/>
      </w:r>
    </w:p>
    <w:p w14:paraId="6A811BFC" w14:textId="77777777" w:rsidR="00DA1525" w:rsidRDefault="00B75661">
      <w:pPr>
        <w:pStyle w:val="ISMss"/>
      </w:pPr>
      <w:r>
        <w:tab/>
        <w:t>24</w:t>
      </w:r>
      <w:r w:rsidR="00DA1525">
        <w:t>.</w:t>
      </w:r>
      <w:r w:rsidR="00DA1525">
        <w:tab/>
        <w:t xml:space="preserve">Step 2: Regal owns a 58% interest in a mineral claim. </w:t>
      </w:r>
      <w:smartTag w:uri="urn:schemas-microsoft-com:office:smarttags" w:element="State">
        <w:smartTag w:uri="urn:schemas-microsoft-com:office:smarttags" w:element="place">
          <w:r w:rsidR="00DA1525">
            <w:t>Yukon</w:t>
          </w:r>
        </w:smartTag>
      </w:smartTag>
      <w:r w:rsidR="00DA1525">
        <w:t xml:space="preserve"> owns the remainder (42%).</w:t>
      </w:r>
    </w:p>
    <w:p w14:paraId="761B86E8" w14:textId="77777777" w:rsidR="00DA1525" w:rsidRDefault="00DA1525">
      <w:pPr>
        <w:pStyle w:val="ISMss"/>
        <w:ind w:left="1260"/>
      </w:pPr>
      <w:r>
        <w:t>Regal sells one fifth of its interest for $1.2 million.</w:t>
      </w:r>
    </w:p>
    <w:p w14:paraId="191375DC" w14:textId="77777777" w:rsidR="00DA1525" w:rsidRDefault="00DA1525">
      <w:pPr>
        <w:pStyle w:val="ISMss"/>
        <w:ind w:left="1260"/>
      </w:pPr>
      <w:r>
        <w:t>Let the V represent the implied value of the entire mineral claim.</w:t>
      </w:r>
    </w:p>
    <w:p w14:paraId="1A9D2AE7" w14:textId="77777777" w:rsidR="00DA1525" w:rsidRDefault="00DA1525">
      <w:pPr>
        <w:pStyle w:val="ISMss"/>
      </w:pPr>
      <w:r>
        <w:tab/>
      </w:r>
      <w:r>
        <w:tab/>
        <w:t xml:space="preserve">Step 3: </w:t>
      </w:r>
      <w:r w:rsidRPr="00344826">
        <w:rPr>
          <w:position w:val="-16"/>
        </w:rPr>
        <w:object w:dxaOrig="340" w:dyaOrig="440" w14:anchorId="07598142">
          <v:shape id="_x0000_i1158" type="#_x0000_t75" style="width:17.25pt;height:22.5pt" o:ole="">
            <v:imagedata r:id="rId250" o:title=""/>
          </v:shape>
          <o:OLEObject Type="Embed" ProgID="Equation.3" ShapeID="_x0000_i1158" DrawAspect="Content" ObjectID="_1533492311" r:id="rId251"/>
        </w:object>
      </w:r>
      <w:r>
        <w:t>(or 20%) of a 58% interest is worth $1.2 million</w:t>
      </w:r>
    </w:p>
    <w:p w14:paraId="1A839951" w14:textId="77777777" w:rsidR="00DA1525" w:rsidRDefault="00DA1525">
      <w:pPr>
        <w:pStyle w:val="ISMss"/>
      </w:pPr>
      <w:r>
        <w:tab/>
      </w:r>
      <w:r>
        <w:tab/>
        <w:t>Step 4: 0.20(0.58)V = $1,200,000</w:t>
      </w:r>
    </w:p>
    <w:p w14:paraId="459D7126" w14:textId="77777777" w:rsidR="00DA1525" w:rsidRDefault="00DA1525">
      <w:pPr>
        <w:pStyle w:val="ISMss"/>
      </w:pPr>
      <w:r>
        <w:tab/>
      </w:r>
      <w:r>
        <w:tab/>
        <w:t xml:space="preserve">Step 5: V = </w:t>
      </w:r>
      <w:r w:rsidRPr="00344826">
        <w:rPr>
          <w:position w:val="-22"/>
        </w:rPr>
        <w:object w:dxaOrig="1219" w:dyaOrig="580" w14:anchorId="0FC085C4">
          <v:shape id="_x0000_i1159" type="#_x0000_t75" style="width:60.75pt;height:28.5pt" o:ole="">
            <v:imagedata r:id="rId252" o:title=""/>
          </v:shape>
          <o:OLEObject Type="Embed" ProgID="Equation.3" ShapeID="_x0000_i1159" DrawAspect="Content" ObjectID="_1533492312" r:id="rId253"/>
        </w:object>
      </w:r>
      <w:r>
        <w:t xml:space="preserve"> = $10,344,828</w:t>
      </w:r>
    </w:p>
    <w:p w14:paraId="440A8589" w14:textId="77777777" w:rsidR="00DA1525" w:rsidRDefault="00DA1525">
      <w:pPr>
        <w:pStyle w:val="ISMss"/>
        <w:tabs>
          <w:tab w:val="left" w:pos="900"/>
        </w:tabs>
      </w:pPr>
      <w:r>
        <w:tab/>
      </w:r>
      <w:r>
        <w:tab/>
        <w:t xml:space="preserve">The implied value of </w:t>
      </w:r>
      <w:smartTag w:uri="urn:schemas-microsoft-com:office:smarttags" w:element="State">
        <w:smartTag w:uri="urn:schemas-microsoft-com:office:smarttags" w:element="place">
          <w:r>
            <w:t>Yukon</w:t>
          </w:r>
        </w:smartTag>
      </w:smartTag>
      <w:r>
        <w:t>’s interest is</w:t>
      </w:r>
    </w:p>
    <w:p w14:paraId="62B1C497" w14:textId="77777777" w:rsidR="00DA1525" w:rsidRDefault="00DA1525">
      <w:pPr>
        <w:pStyle w:val="ISMss"/>
        <w:spacing w:line="360" w:lineRule="auto"/>
        <w:ind w:left="1530"/>
      </w:pPr>
      <w:r>
        <w:t xml:space="preserve">0.42V = 0.42 </w:t>
      </w:r>
      <w:r w:rsidR="00451B08" w:rsidRPr="00451B08">
        <w:rPr>
          <w:sz w:val="24"/>
          <w:szCs w:val="24"/>
        </w:rPr>
        <w:sym w:font="Symbol" w:char="F0B4"/>
      </w:r>
      <w:r>
        <w:t xml:space="preserve"> $10,344,828 = </w:t>
      </w:r>
      <w:r>
        <w:rPr>
          <w:u w:val="double"/>
        </w:rPr>
        <w:t>$4,344,828</w:t>
      </w:r>
    </w:p>
    <w:p w14:paraId="58CFBD4E" w14:textId="77777777" w:rsidR="00523D38" w:rsidRDefault="00523D38" w:rsidP="00C31EB7">
      <w:pPr>
        <w:spacing w:line="360" w:lineRule="auto"/>
        <w:rPr>
          <w:rFonts w:ascii="Arial" w:hAnsi="Arial"/>
          <w:b/>
          <w:sz w:val="28"/>
          <w:szCs w:val="28"/>
        </w:rPr>
      </w:pPr>
    </w:p>
    <w:p w14:paraId="349E3B1E" w14:textId="77777777" w:rsidR="00C31EB7" w:rsidRPr="00C30878" w:rsidRDefault="00C31EB7" w:rsidP="00C31EB7">
      <w:pPr>
        <w:spacing w:line="360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Exercise 2.5</w:t>
      </w:r>
      <w:r w:rsidRPr="00C30878">
        <w:rPr>
          <w:rFonts w:ascii="Arial" w:hAnsi="Arial"/>
          <w:b/>
          <w:sz w:val="28"/>
          <w:szCs w:val="28"/>
        </w:rPr>
        <w:t xml:space="preserve">  </w:t>
      </w:r>
      <w:r w:rsidRPr="00C30878">
        <w:rPr>
          <w:rFonts w:ascii="Arial" w:hAnsi="Arial"/>
          <w:b/>
          <w:i/>
          <w:sz w:val="28"/>
          <w:szCs w:val="28"/>
        </w:rPr>
        <w:t>(continued)</w:t>
      </w:r>
    </w:p>
    <w:p w14:paraId="354EC950" w14:textId="77777777" w:rsidR="00DA1525" w:rsidRDefault="00B75661">
      <w:pPr>
        <w:pStyle w:val="ISMss"/>
      </w:pPr>
      <w:r>
        <w:t>25</w:t>
      </w:r>
      <w:r w:rsidR="00DA1525">
        <w:t>.</w:t>
      </w:r>
      <w:r w:rsidR="00DA1525">
        <w:tab/>
        <w:t xml:space="preserve">Step 2: </w:t>
      </w:r>
      <w:r w:rsidR="00DA1525" w:rsidRPr="00344826">
        <w:rPr>
          <w:position w:val="-16"/>
        </w:rPr>
        <w:object w:dxaOrig="340" w:dyaOrig="440" w14:anchorId="67D859F0">
          <v:shape id="_x0000_i1160" type="#_x0000_t75" style="width:17.25pt;height:22.5pt" o:ole="">
            <v:imagedata r:id="rId254" o:title=""/>
          </v:shape>
          <o:OLEObject Type="Embed" ProgID="Equation.3" ShapeID="_x0000_i1160" DrawAspect="Content" ObjectID="_1533492313" r:id="rId255"/>
        </w:object>
      </w:r>
      <w:r w:rsidR="00DA1525">
        <w:t xml:space="preserve"> of entrants complete Level 1. </w:t>
      </w:r>
      <w:r w:rsidR="00DA1525" w:rsidRPr="00344826">
        <w:rPr>
          <w:position w:val="-16"/>
        </w:rPr>
        <w:object w:dxaOrig="340" w:dyaOrig="440" w14:anchorId="71FF2CB1">
          <v:shape id="_x0000_i1161" type="#_x0000_t75" style="width:17.25pt;height:22.5pt" o:ole="">
            <v:imagedata r:id="rId256" o:title=""/>
          </v:shape>
          <o:OLEObject Type="Embed" ProgID="Equation.3" ShapeID="_x0000_i1161" DrawAspect="Content" ObjectID="_1533492314" r:id="rId257"/>
        </w:object>
      </w:r>
      <w:r w:rsidR="00DA1525">
        <w:t xml:space="preserve"> of Level 1 completers fail Level 2.</w:t>
      </w:r>
    </w:p>
    <w:p w14:paraId="2A8DCC9E" w14:textId="77777777" w:rsidR="00DA1525" w:rsidRDefault="00DA1525">
      <w:pPr>
        <w:pStyle w:val="ISMss"/>
        <w:ind w:left="1260"/>
      </w:pPr>
      <w:r>
        <w:t>587 students completed Level 2 last year.</w:t>
      </w:r>
    </w:p>
    <w:p w14:paraId="1CEF98FA" w14:textId="77777777" w:rsidR="00DA1525" w:rsidRDefault="00DA1525">
      <w:pPr>
        <w:pStyle w:val="ISMss"/>
        <w:ind w:left="1260"/>
      </w:pPr>
      <w:r>
        <w:t>Let the N represent the original number who began Level 1.</w:t>
      </w:r>
    </w:p>
    <w:p w14:paraId="2ECC5E8D" w14:textId="77777777" w:rsidR="00DA1525" w:rsidRDefault="00DA1525">
      <w:pPr>
        <w:pStyle w:val="ISMss"/>
      </w:pPr>
      <w:r>
        <w:tab/>
      </w:r>
      <w:r>
        <w:tab/>
        <w:t xml:space="preserve">Step 3: </w:t>
      </w:r>
      <w:r w:rsidRPr="00344826">
        <w:rPr>
          <w:position w:val="-16"/>
        </w:rPr>
        <w:object w:dxaOrig="340" w:dyaOrig="440" w14:anchorId="656280B4">
          <v:shape id="_x0000_i1162" type="#_x0000_t75" style="width:17.25pt;height:22.5pt" o:ole="">
            <v:imagedata r:id="rId258" o:title=""/>
          </v:shape>
          <o:OLEObject Type="Embed" ProgID="Equation.3" ShapeID="_x0000_i1162" DrawAspect="Content" ObjectID="_1533492315" r:id="rId259"/>
        </w:object>
      </w:r>
      <w:r>
        <w:t xml:space="preserve"> of </w:t>
      </w:r>
      <w:r w:rsidRPr="00344826">
        <w:rPr>
          <w:position w:val="-16"/>
        </w:rPr>
        <w:object w:dxaOrig="340" w:dyaOrig="440" w14:anchorId="0EF063B8">
          <v:shape id="_x0000_i1163" type="#_x0000_t75" style="width:17.25pt;height:22.5pt" o:ole="">
            <v:imagedata r:id="rId254" o:title=""/>
          </v:shape>
          <o:OLEObject Type="Embed" ProgID="Equation.3" ShapeID="_x0000_i1163" DrawAspect="Content" ObjectID="_1533492316" r:id="rId260"/>
        </w:object>
      </w:r>
      <w:r>
        <w:t xml:space="preserve"> of entrants will complete Level 2.</w:t>
      </w:r>
    </w:p>
    <w:p w14:paraId="715415BF" w14:textId="77777777" w:rsidR="00DA1525" w:rsidRDefault="00DA1525">
      <w:pPr>
        <w:pStyle w:val="ISMss"/>
      </w:pPr>
      <w:r>
        <w:tab/>
      </w:r>
      <w:r>
        <w:tab/>
        <w:t xml:space="preserve">Step 4: </w:t>
      </w:r>
      <w:r w:rsidRPr="00344826">
        <w:rPr>
          <w:position w:val="-22"/>
        </w:rPr>
        <w:object w:dxaOrig="580" w:dyaOrig="580" w14:anchorId="372E33A8">
          <v:shape id="_x0000_i1164" type="#_x0000_t75" style="width:28.5pt;height:28.5pt" o:ole="">
            <v:imagedata r:id="rId261" o:title=""/>
          </v:shape>
          <o:OLEObject Type="Embed" ProgID="Equation.3" ShapeID="_x0000_i1164" DrawAspect="Content" ObjectID="_1533492317" r:id="rId262"/>
        </w:object>
      </w:r>
      <w:r>
        <w:t>N = 587</w:t>
      </w:r>
    </w:p>
    <w:p w14:paraId="41D32803" w14:textId="77777777" w:rsidR="00DA1525" w:rsidRDefault="00DA1525">
      <w:pPr>
        <w:pStyle w:val="ISMss"/>
      </w:pPr>
      <w:r>
        <w:tab/>
      </w:r>
      <w:r>
        <w:tab/>
        <w:t xml:space="preserve">Step 5: N = </w:t>
      </w:r>
      <w:r w:rsidRPr="00344826">
        <w:rPr>
          <w:position w:val="-22"/>
        </w:rPr>
        <w:object w:dxaOrig="540" w:dyaOrig="580" w14:anchorId="02807526">
          <v:shape id="_x0000_i1165" type="#_x0000_t75" style="width:27pt;height:28.5pt" o:ole="">
            <v:imagedata r:id="rId263" o:title=""/>
          </v:shape>
          <o:OLEObject Type="Embed" ProgID="Equation.3" ShapeID="_x0000_i1165" DrawAspect="Content" ObjectID="_1533492318" r:id="rId264"/>
        </w:object>
      </w:r>
      <w:r>
        <w:t xml:space="preserve"> x 587 = 1056.6</w:t>
      </w:r>
    </w:p>
    <w:p w14:paraId="5CB2DD05" w14:textId="77777777" w:rsidR="00DA1525" w:rsidRDefault="00DA1525">
      <w:pPr>
        <w:pStyle w:val="ISMss"/>
        <w:tabs>
          <w:tab w:val="left" w:pos="900"/>
        </w:tabs>
        <w:spacing w:line="480" w:lineRule="auto"/>
      </w:pPr>
      <w:r>
        <w:tab/>
      </w:r>
      <w:r>
        <w:tab/>
      </w:r>
      <w:r>
        <w:rPr>
          <w:u w:val="double"/>
        </w:rPr>
        <w:t>1057</w:t>
      </w:r>
      <w:r>
        <w:t xml:space="preserve"> students began Level 1.</w:t>
      </w:r>
    </w:p>
    <w:p w14:paraId="54D5F22A" w14:textId="77777777" w:rsidR="00DA1525" w:rsidRDefault="00B75661">
      <w:pPr>
        <w:pStyle w:val="ISMss"/>
      </w:pPr>
      <w:r>
        <w:tab/>
        <w:t>26</w:t>
      </w:r>
      <w:r w:rsidR="00DA1525">
        <w:t>.</w:t>
      </w:r>
      <w:r w:rsidR="00DA1525">
        <w:tab/>
        <w:t xml:space="preserve">Step 2: </w:t>
      </w:r>
      <w:r w:rsidR="00DA1525" w:rsidRPr="00344826">
        <w:rPr>
          <w:position w:val="-16"/>
        </w:rPr>
        <w:object w:dxaOrig="340" w:dyaOrig="440" w14:anchorId="151AE05D">
          <v:shape id="_x0000_i1166" type="#_x0000_t75" style="width:17.25pt;height:21pt" o:ole="">
            <v:imagedata r:id="rId265" o:title=""/>
          </v:shape>
          <o:OLEObject Type="Embed" ProgID="Equation.3" ShapeID="_x0000_i1166" DrawAspect="Content" ObjectID="_1533492319" r:id="rId266"/>
        </w:object>
      </w:r>
      <w:r w:rsidR="00DA1525">
        <w:rPr>
          <w:position w:val="-16"/>
        </w:rPr>
        <w:t xml:space="preserve"> </w:t>
      </w:r>
      <w:r w:rsidR="00DA1525">
        <w:t xml:space="preserve">of inventory was sold at cost. </w:t>
      </w:r>
    </w:p>
    <w:p w14:paraId="2EB81DEF" w14:textId="77777777" w:rsidR="00DA1525" w:rsidRDefault="00DA1525">
      <w:pPr>
        <w:pStyle w:val="ISMss"/>
        <w:ind w:left="1350"/>
      </w:pPr>
      <w:r w:rsidRPr="00344826">
        <w:rPr>
          <w:position w:val="-16"/>
        </w:rPr>
        <w:object w:dxaOrig="340" w:dyaOrig="440" w14:anchorId="431E140C">
          <v:shape id="_x0000_i1167" type="#_x0000_t75" style="width:17.25pt;height:21pt" o:ole="">
            <v:imagedata r:id="rId267" o:title=""/>
          </v:shape>
          <o:OLEObject Type="Embed" ProgID="Equation.3" ShapeID="_x0000_i1167" DrawAspect="Content" ObjectID="_1533492320" r:id="rId268"/>
        </w:object>
      </w:r>
      <w:r>
        <w:t xml:space="preserve"> inventory was sold to liquidators at 45% of cost, yielding $6700. </w:t>
      </w:r>
    </w:p>
    <w:p w14:paraId="68612A25" w14:textId="77777777" w:rsidR="00DA1525" w:rsidRDefault="00DA1525">
      <w:pPr>
        <w:pStyle w:val="ISMss"/>
        <w:ind w:left="1260"/>
      </w:pPr>
      <w:r>
        <w:t>Let C represent the original cost of the entire inventory.</w:t>
      </w:r>
    </w:p>
    <w:p w14:paraId="729AC2DA" w14:textId="77777777" w:rsidR="00DA1525" w:rsidRDefault="00DA1525">
      <w:pPr>
        <w:pStyle w:val="ISMss"/>
      </w:pPr>
      <w:r>
        <w:tab/>
      </w:r>
      <w:r>
        <w:tab/>
        <w:t xml:space="preserve">Step 3: </w:t>
      </w:r>
      <w:r w:rsidRPr="00344826">
        <w:rPr>
          <w:position w:val="-16"/>
        </w:rPr>
        <w:object w:dxaOrig="340" w:dyaOrig="440" w14:anchorId="73F3ED0B">
          <v:shape id="_x0000_i1168" type="#_x0000_t75" style="width:17.25pt;height:21pt" o:ole="">
            <v:imagedata r:id="rId267" o:title=""/>
          </v:shape>
          <o:OLEObject Type="Embed" ProgID="Equation.3" ShapeID="_x0000_i1168" DrawAspect="Content" ObjectID="_1533492321" r:id="rId269"/>
        </w:object>
      </w:r>
      <w:r>
        <w:t xml:space="preserve"> of inventory was sold to liquidators at 45% of cost, yielding $6700.</w:t>
      </w:r>
    </w:p>
    <w:p w14:paraId="3632173D" w14:textId="77777777" w:rsidR="00DA1525" w:rsidRDefault="00DA1525">
      <w:pPr>
        <w:pStyle w:val="ISMss"/>
      </w:pPr>
      <w:r>
        <w:tab/>
      </w:r>
      <w:r>
        <w:tab/>
        <w:t xml:space="preserve">Step 4: </w:t>
      </w:r>
      <w:r w:rsidRPr="00344826">
        <w:rPr>
          <w:position w:val="-16"/>
        </w:rPr>
        <w:object w:dxaOrig="340" w:dyaOrig="440" w14:anchorId="6FD9B348">
          <v:shape id="_x0000_i1169" type="#_x0000_t75" style="width:17.25pt;height:21pt" o:ole="">
            <v:imagedata r:id="rId267" o:title=""/>
          </v:shape>
          <o:OLEObject Type="Embed" ProgID="Equation.3" ShapeID="_x0000_i1169" DrawAspect="Content" ObjectID="_1533492322" r:id="rId270"/>
        </w:object>
      </w:r>
      <w:r>
        <w:t>(0.45C) = $6700</w:t>
      </w:r>
    </w:p>
    <w:p w14:paraId="3AB24452" w14:textId="77777777" w:rsidR="00DA1525" w:rsidRDefault="00DA1525">
      <w:pPr>
        <w:pStyle w:val="ISMss"/>
      </w:pPr>
      <w:r>
        <w:tab/>
      </w:r>
      <w:r>
        <w:tab/>
        <w:t xml:space="preserve">Step 5: C = </w:t>
      </w:r>
      <w:r w:rsidRPr="00344826">
        <w:rPr>
          <w:position w:val="-22"/>
        </w:rPr>
        <w:object w:dxaOrig="1040" w:dyaOrig="580" w14:anchorId="0DBFCDC4">
          <v:shape id="_x0000_i1170" type="#_x0000_t75" style="width:52.5pt;height:28.5pt" o:ole="">
            <v:imagedata r:id="rId271" o:title=""/>
          </v:shape>
          <o:OLEObject Type="Embed" ProgID="Equation.3" ShapeID="_x0000_i1170" DrawAspect="Content" ObjectID="_1533492323" r:id="rId272"/>
        </w:object>
      </w:r>
      <w:r>
        <w:t xml:space="preserve"> = $34,740.74</w:t>
      </w:r>
    </w:p>
    <w:p w14:paraId="63F3CA5D" w14:textId="77777777" w:rsidR="00DA1525" w:rsidRDefault="00DA1525">
      <w:pPr>
        <w:pStyle w:val="ISMss"/>
        <w:tabs>
          <w:tab w:val="left" w:pos="900"/>
        </w:tabs>
      </w:pPr>
      <w:r>
        <w:tab/>
      </w:r>
      <w:r>
        <w:tab/>
      </w:r>
      <w:r>
        <w:rPr>
          <w:i/>
          <w:iCs/>
        </w:rPr>
        <w:t>a.</w:t>
      </w:r>
      <w:r>
        <w:tab/>
        <w:t>The cost of inventory sold to liquidators was</w:t>
      </w:r>
    </w:p>
    <w:p w14:paraId="1AA7440E" w14:textId="77777777" w:rsidR="00DA1525" w:rsidRDefault="00DA1525">
      <w:pPr>
        <w:pStyle w:val="ISMss"/>
        <w:spacing w:line="360" w:lineRule="auto"/>
        <w:ind w:left="1440"/>
      </w:pPr>
      <w:r w:rsidRPr="00344826">
        <w:rPr>
          <w:position w:val="-16"/>
        </w:rPr>
        <w:object w:dxaOrig="340" w:dyaOrig="440" w14:anchorId="12458E61">
          <v:shape id="_x0000_i1171" type="#_x0000_t75" style="width:17.25pt;height:21pt" o:ole="">
            <v:imagedata r:id="rId267" o:title=""/>
          </v:shape>
          <o:OLEObject Type="Embed" ProgID="Equation.3" ShapeID="_x0000_i1171" DrawAspect="Content" ObjectID="_1533492324" r:id="rId273"/>
        </w:object>
      </w:r>
      <w:r>
        <w:t xml:space="preserve">($34,740.74) = </w:t>
      </w:r>
      <w:r>
        <w:rPr>
          <w:u w:val="double"/>
        </w:rPr>
        <w:t>$14,888.89</w:t>
      </w:r>
    </w:p>
    <w:p w14:paraId="1DEA80A4" w14:textId="77777777" w:rsidR="00DA1525" w:rsidRDefault="00DA1525">
      <w:pPr>
        <w:pStyle w:val="ISMss"/>
        <w:tabs>
          <w:tab w:val="left" w:pos="900"/>
        </w:tabs>
      </w:pPr>
      <w:r>
        <w:tab/>
      </w:r>
      <w:r>
        <w:tab/>
      </w:r>
      <w:r>
        <w:rPr>
          <w:i/>
          <w:iCs/>
        </w:rPr>
        <w:t>b.</w:t>
      </w:r>
      <w:r>
        <w:tab/>
        <w:t>The cost of the remaining inventory sold in the bankruptcy sale was</w:t>
      </w:r>
    </w:p>
    <w:p w14:paraId="4855C5DB" w14:textId="77777777" w:rsidR="00DA1525" w:rsidRDefault="00DA1525">
      <w:pPr>
        <w:pStyle w:val="ISMss"/>
        <w:tabs>
          <w:tab w:val="left" w:pos="900"/>
        </w:tabs>
        <w:spacing w:line="480" w:lineRule="auto"/>
        <w:ind w:left="1440"/>
      </w:pPr>
      <w:r>
        <w:t xml:space="preserve">$34,740.74 </w:t>
      </w:r>
      <w:r>
        <w:sym w:font="Symbol" w:char="F02D"/>
      </w:r>
      <w:r>
        <w:t xml:space="preserve"> $14,888.89 = </w:t>
      </w:r>
      <w:r>
        <w:rPr>
          <w:u w:val="double"/>
        </w:rPr>
        <w:t>$19.851.85</w:t>
      </w:r>
    </w:p>
    <w:p w14:paraId="1D9437D4" w14:textId="77777777" w:rsidR="00DA1525" w:rsidRDefault="00B75661">
      <w:pPr>
        <w:pStyle w:val="ISM"/>
        <w:tabs>
          <w:tab w:val="right" w:pos="3600"/>
          <w:tab w:val="left" w:pos="3690"/>
        </w:tabs>
        <w:spacing w:after="0"/>
      </w:pPr>
      <w:r>
        <w:tab/>
        <w:t>27</w:t>
      </w:r>
      <w:r w:rsidR="00DA1525">
        <w:t>.</w:t>
      </w:r>
      <w:r w:rsidR="00DA1525">
        <w:tab/>
        <w:t xml:space="preserve">Let </w:t>
      </w:r>
      <w:r w:rsidR="00DA1525">
        <w:rPr>
          <w:rFonts w:ascii="Times New Roman" w:hAnsi="Times New Roman"/>
          <w:i/>
        </w:rPr>
        <w:t xml:space="preserve">r </w:t>
      </w:r>
      <w:r w:rsidR="00DA1525">
        <w:rPr>
          <w:rFonts w:cs="Arial"/>
          <w:iCs/>
        </w:rPr>
        <w:t xml:space="preserve">represent </w:t>
      </w:r>
      <w:r w:rsidR="00DA1525">
        <w:t xml:space="preserve">the number of regular members and </w:t>
      </w:r>
      <w:r w:rsidR="00DA1525">
        <w:rPr>
          <w:rFonts w:ascii="Times New Roman" w:hAnsi="Times New Roman"/>
          <w:i/>
        </w:rPr>
        <w:t>s</w:t>
      </w:r>
      <w:r w:rsidR="00DA1525">
        <w:t xml:space="preserve"> the number of student members.</w:t>
      </w:r>
    </w:p>
    <w:p w14:paraId="5A2E8E9D" w14:textId="77777777" w:rsidR="00DA1525" w:rsidRDefault="00DA1525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  <w:t>Then</w:t>
      </w:r>
      <w:r>
        <w:tab/>
      </w:r>
      <w:r>
        <w:rPr>
          <w:rFonts w:ascii="Times New Roman" w:hAnsi="Times New Roman"/>
          <w:i/>
        </w:rPr>
        <w:t>r</w:t>
      </w:r>
      <w:r>
        <w:t xml:space="preserve"> +         </w:t>
      </w:r>
      <w:r>
        <w:rPr>
          <w:rFonts w:ascii="Times New Roman" w:hAnsi="Times New Roman"/>
          <w:i/>
        </w:rPr>
        <w:t>s</w:t>
      </w:r>
      <w:r>
        <w:t xml:space="preserve"> =</w:t>
      </w:r>
      <w:r>
        <w:tab/>
        <w:t>583</w:t>
      </w:r>
      <w:r>
        <w:tab/>
      </w:r>
      <w:r>
        <w:tab/>
      </w:r>
      <w:r w:rsidR="00451B08">
        <w:rPr>
          <w:sz w:val="24"/>
        </w:rPr>
        <w:sym w:font="Wingdings" w:char="F081"/>
      </w:r>
    </w:p>
    <w:p w14:paraId="47220BA1" w14:textId="77777777" w:rsidR="00DA1525" w:rsidRDefault="00DA1525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  <w:t>Total revenue:</w:t>
      </w:r>
      <w:r>
        <w:tab/>
        <w:t>$</w:t>
      </w:r>
      <w:r w:rsidR="00451B08">
        <w:t>214</w:t>
      </w:r>
      <w:r>
        <w:t>0</w:t>
      </w:r>
      <w:r>
        <w:rPr>
          <w:rFonts w:ascii="Times New Roman" w:hAnsi="Times New Roman"/>
          <w:i/>
        </w:rPr>
        <w:t>r</w:t>
      </w:r>
      <w:r>
        <w:t xml:space="preserve"> + $</w:t>
      </w:r>
      <w:r w:rsidR="00451B08">
        <w:t>856</w:t>
      </w:r>
      <w:r>
        <w:rPr>
          <w:rFonts w:ascii="Times New Roman" w:hAnsi="Times New Roman"/>
          <w:i/>
        </w:rPr>
        <w:t>s</w:t>
      </w:r>
      <w:r>
        <w:t xml:space="preserve"> =</w:t>
      </w:r>
      <w:r>
        <w:tab/>
        <w:t>$</w:t>
      </w:r>
      <w:r w:rsidR="00451B08">
        <w:t>942,028</w:t>
      </w:r>
      <w:r>
        <w:tab/>
      </w:r>
      <w:r w:rsidR="00451B08">
        <w:rPr>
          <w:sz w:val="24"/>
        </w:rPr>
        <w:sym w:font="Wingdings" w:char="F082"/>
      </w:r>
    </w:p>
    <w:p w14:paraId="0024FD3A" w14:textId="77777777" w:rsidR="00DA1525" w:rsidRDefault="00DA1525">
      <w:pPr>
        <w:pStyle w:val="ISM"/>
        <w:tabs>
          <w:tab w:val="left" w:pos="1080"/>
          <w:tab w:val="right" w:pos="4410"/>
          <w:tab w:val="left" w:pos="4500"/>
        </w:tabs>
        <w:spacing w:after="0"/>
      </w:pPr>
      <w:r>
        <w:tab/>
      </w:r>
      <w:r>
        <w:tab/>
      </w:r>
      <w:r>
        <w:tab/>
      </w:r>
      <w:r w:rsidR="00451B08"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1173DF3B">
          <v:shape id="_x0000_i1172" type="#_x0000_t75" style="width:9.75pt;height:9.75pt" o:ole="" fillcolor="window">
            <v:imagedata r:id="rId131" o:title=""/>
          </v:shape>
          <o:OLEObject Type="Embed" ProgID="Equation.3" ShapeID="_x0000_i1172" DrawAspect="Content" ObjectID="_1533492325" r:id="rId274"/>
        </w:object>
      </w:r>
      <w:r>
        <w:t>$</w:t>
      </w:r>
      <w:r w:rsidR="00451B08">
        <w:t>856</w:t>
      </w:r>
      <w:r>
        <w:t>:</w:t>
      </w:r>
      <w:r>
        <w:tab/>
      </w:r>
      <w:r>
        <w:rPr>
          <w:u w:val="single"/>
        </w:rPr>
        <w:t>$</w:t>
      </w:r>
      <w:r w:rsidR="00451B08">
        <w:rPr>
          <w:u w:val="single"/>
        </w:rPr>
        <w:t>856</w:t>
      </w:r>
      <w:r>
        <w:rPr>
          <w:rFonts w:ascii="Times New Roman" w:hAnsi="Times New Roman"/>
          <w:i/>
          <w:u w:val="single"/>
        </w:rPr>
        <w:t xml:space="preserve">r </w:t>
      </w:r>
      <w:r>
        <w:rPr>
          <w:u w:val="single"/>
        </w:rPr>
        <w:t>+ $</w:t>
      </w:r>
      <w:r w:rsidR="00451B08">
        <w:rPr>
          <w:u w:val="single"/>
        </w:rPr>
        <w:t>856</w:t>
      </w:r>
      <w:r>
        <w:rPr>
          <w:rFonts w:ascii="Times New Roman" w:hAnsi="Times New Roman"/>
          <w:i/>
          <w:u w:val="single"/>
        </w:rPr>
        <w:t>s</w:t>
      </w:r>
      <w:r>
        <w:t xml:space="preserve"> =</w:t>
      </w:r>
      <w:r>
        <w:tab/>
      </w:r>
      <w:r>
        <w:rPr>
          <w:u w:val="single"/>
        </w:rPr>
        <w:t>$</w:t>
      </w:r>
      <w:r w:rsidR="00451B08">
        <w:rPr>
          <w:u w:val="single"/>
        </w:rPr>
        <w:t>499,048</w:t>
      </w:r>
    </w:p>
    <w:p w14:paraId="26135677" w14:textId="77777777" w:rsidR="00DA1525" w:rsidRDefault="00DA1525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  <w:t>Subtract:</w:t>
      </w:r>
      <w:r>
        <w:tab/>
        <w:t>$</w:t>
      </w:r>
      <w:r w:rsidR="00451B08">
        <w:t>1284</w:t>
      </w:r>
      <w:r>
        <w:rPr>
          <w:rFonts w:ascii="Times New Roman" w:hAnsi="Times New Roman"/>
          <w:i/>
        </w:rPr>
        <w:t xml:space="preserve">r </w:t>
      </w:r>
      <w:r>
        <w:t>+     0     =</w:t>
      </w:r>
      <w:r>
        <w:tab/>
        <w:t>$</w:t>
      </w:r>
      <w:r w:rsidR="00451B08">
        <w:t>442,980</w:t>
      </w:r>
    </w:p>
    <w:p w14:paraId="4EE8D624" w14:textId="77777777" w:rsidR="00DA1525" w:rsidRDefault="00DA1525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 xml:space="preserve">r </w:t>
      </w:r>
      <w:r>
        <w:t>=</w:t>
      </w:r>
      <w:r>
        <w:tab/>
        <w:t>345</w:t>
      </w:r>
    </w:p>
    <w:p w14:paraId="556C132B" w14:textId="77777777" w:rsidR="00DA1525" w:rsidRDefault="00DA1525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  <w:t xml:space="preserve">Substitute into </w:t>
      </w:r>
      <w:r w:rsidR="00451B08">
        <w:rPr>
          <w:sz w:val="24"/>
        </w:rPr>
        <w:sym w:font="Wingdings" w:char="F081"/>
      </w:r>
      <w:r>
        <w:t>:</w:t>
      </w:r>
      <w:r>
        <w:tab/>
        <w:t xml:space="preserve">345 + </w:t>
      </w:r>
      <w:r>
        <w:rPr>
          <w:rFonts w:ascii="Times New Roman" w:hAnsi="Times New Roman"/>
          <w:i/>
        </w:rPr>
        <w:t xml:space="preserve">s </w:t>
      </w:r>
      <w:r>
        <w:t>=</w:t>
      </w:r>
      <w:r>
        <w:tab/>
        <w:t>583</w:t>
      </w:r>
    </w:p>
    <w:p w14:paraId="2E284EA2" w14:textId="77777777" w:rsidR="00DA1525" w:rsidRDefault="00DA1525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 xml:space="preserve">s </w:t>
      </w:r>
      <w:r>
        <w:t>=</w:t>
      </w:r>
      <w:r>
        <w:tab/>
        <w:t>238</w:t>
      </w:r>
    </w:p>
    <w:p w14:paraId="5B5D79E9" w14:textId="77777777" w:rsidR="00E32C14" w:rsidRDefault="00DA1525">
      <w:pPr>
        <w:pStyle w:val="ISM"/>
        <w:tabs>
          <w:tab w:val="right" w:pos="2880"/>
          <w:tab w:val="left" w:pos="2970"/>
        </w:tabs>
      </w:pPr>
      <w:r>
        <w:tab/>
      </w:r>
      <w:r>
        <w:tab/>
        <w:t xml:space="preserve">The club had </w:t>
      </w:r>
      <w:r>
        <w:rPr>
          <w:u w:val="double"/>
        </w:rPr>
        <w:t>238 student members</w:t>
      </w:r>
      <w:r>
        <w:t xml:space="preserve"> and </w:t>
      </w:r>
      <w:r>
        <w:rPr>
          <w:u w:val="double"/>
        </w:rPr>
        <w:t>345 regular members</w:t>
      </w:r>
      <w:r>
        <w:t>.</w:t>
      </w:r>
    </w:p>
    <w:p w14:paraId="2C1AD06A" w14:textId="77777777" w:rsidR="00A05B7D" w:rsidRDefault="00A05B7D" w:rsidP="00A05B7D">
      <w:pPr>
        <w:pStyle w:val="ISM"/>
        <w:tabs>
          <w:tab w:val="right" w:pos="3600"/>
          <w:tab w:val="left" w:pos="3690"/>
        </w:tabs>
        <w:spacing w:after="0"/>
      </w:pPr>
      <w:r>
        <w:tab/>
        <w:t>28.</w:t>
      </w:r>
      <w:r>
        <w:tab/>
        <w:t xml:space="preserve">Let </w:t>
      </w:r>
      <w:r>
        <w:rPr>
          <w:rFonts w:ascii="Times New Roman" w:hAnsi="Times New Roman"/>
          <w:i/>
          <w:iCs/>
        </w:rPr>
        <w:t xml:space="preserve">a </w:t>
      </w:r>
      <w:r>
        <w:t xml:space="preserve">represent the adult airfare and </w:t>
      </w:r>
      <w:r>
        <w:rPr>
          <w:rFonts w:ascii="Times New Roman" w:hAnsi="Times New Roman"/>
          <w:i/>
          <w:iCs/>
        </w:rPr>
        <w:t>c</w:t>
      </w:r>
      <w:r>
        <w:t xml:space="preserve"> represent the child airfare. </w:t>
      </w:r>
    </w:p>
    <w:p w14:paraId="1BBA3426" w14:textId="77777777" w:rsidR="00A05B7D" w:rsidRDefault="00A05B7D" w:rsidP="00A05B7D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  <w:t>Mrs. Ramsey’s cost:</w:t>
      </w:r>
      <w:r>
        <w:tab/>
      </w:r>
      <w:r>
        <w:rPr>
          <w:rFonts w:ascii="Times New Roman" w:hAnsi="Times New Roman"/>
          <w:i/>
        </w:rPr>
        <w:t>a</w:t>
      </w:r>
      <w:r>
        <w:t xml:space="preserve"> +      2</w:t>
      </w:r>
      <w:r>
        <w:rPr>
          <w:rFonts w:ascii="Times New Roman" w:hAnsi="Times New Roman"/>
          <w:i/>
        </w:rPr>
        <w:t>c</w:t>
      </w:r>
      <w:r>
        <w:t xml:space="preserve"> =</w:t>
      </w:r>
      <w:r>
        <w:tab/>
        <w:t xml:space="preserve">  $610</w:t>
      </w:r>
      <w:r>
        <w:tab/>
      </w:r>
      <w:r>
        <w:rPr>
          <w:sz w:val="24"/>
        </w:rPr>
        <w:sym w:font="Wingdings" w:char="F081"/>
      </w:r>
    </w:p>
    <w:p w14:paraId="516F4DC6" w14:textId="77777777" w:rsidR="00A05B7D" w:rsidRDefault="00A05B7D" w:rsidP="00A05B7D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  <w:t>Chudnowskis’ cost:</w:t>
      </w:r>
      <w:r>
        <w:tab/>
        <w:t>2</w:t>
      </w:r>
      <w:r>
        <w:rPr>
          <w:rFonts w:ascii="Times New Roman" w:hAnsi="Times New Roman"/>
          <w:i/>
        </w:rPr>
        <w:t>a</w:t>
      </w:r>
      <w:r>
        <w:t xml:space="preserve"> +      3</w:t>
      </w:r>
      <w:r>
        <w:rPr>
          <w:rFonts w:ascii="Times New Roman" w:hAnsi="Times New Roman"/>
          <w:i/>
        </w:rPr>
        <w:t>c</w:t>
      </w:r>
      <w:r>
        <w:t xml:space="preserve"> =</w:t>
      </w:r>
      <w:r>
        <w:tab/>
        <w:t xml:space="preserve">  $1050</w:t>
      </w:r>
      <w:r>
        <w:tab/>
      </w:r>
      <w:r>
        <w:rPr>
          <w:sz w:val="24"/>
        </w:rPr>
        <w:sym w:font="Wingdings" w:char="F082"/>
      </w:r>
    </w:p>
    <w:p w14:paraId="36079912" w14:textId="77777777" w:rsidR="00A05B7D" w:rsidRDefault="00A05B7D" w:rsidP="00A05B7D">
      <w:pPr>
        <w:pStyle w:val="ISM"/>
        <w:tabs>
          <w:tab w:val="left" w:pos="1080"/>
          <w:tab w:val="right" w:pos="4410"/>
          <w:tab w:val="left" w:pos="4500"/>
        </w:tabs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2547928F">
          <v:shape id="_x0000_i1173" type="#_x0000_t75" style="width:9.75pt;height:9.75pt" o:ole="" fillcolor="window">
            <v:imagedata r:id="rId131" o:title=""/>
          </v:shape>
          <o:OLEObject Type="Embed" ProgID="Equation.3" ShapeID="_x0000_i1173" DrawAspect="Content" ObjectID="_1533492326" r:id="rId275"/>
        </w:object>
      </w:r>
      <w:r>
        <w:t>2:</w:t>
      </w:r>
      <w:r>
        <w:tab/>
      </w:r>
      <w:r>
        <w:rPr>
          <w:u w:val="single"/>
        </w:rPr>
        <w:t>2</w:t>
      </w:r>
      <w:r>
        <w:rPr>
          <w:rFonts w:ascii="Times New Roman" w:hAnsi="Times New Roman"/>
          <w:i/>
          <w:u w:val="single"/>
        </w:rPr>
        <w:t>a</w:t>
      </w:r>
      <w:r>
        <w:rPr>
          <w:u w:val="single"/>
        </w:rPr>
        <w:t xml:space="preserve"> +      4</w:t>
      </w:r>
      <w:r>
        <w:rPr>
          <w:rFonts w:ascii="Times New Roman" w:hAnsi="Times New Roman"/>
          <w:i/>
          <w:u w:val="single"/>
        </w:rPr>
        <w:t>c</w:t>
      </w:r>
      <w:r>
        <w:t xml:space="preserve"> =</w:t>
      </w:r>
      <w:r>
        <w:tab/>
        <w:t xml:space="preserve">  </w:t>
      </w:r>
      <w:r>
        <w:rPr>
          <w:u w:val="single"/>
        </w:rPr>
        <w:t>$1220</w:t>
      </w:r>
    </w:p>
    <w:p w14:paraId="5C880FD8" w14:textId="77777777" w:rsidR="00A05B7D" w:rsidRDefault="00A05B7D" w:rsidP="00A05B7D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  <w:t>Subtract:</w:t>
      </w:r>
      <w:r>
        <w:tab/>
        <w:t xml:space="preserve">0 </w:t>
      </w:r>
      <w:r>
        <w:rPr>
          <w:rFonts w:ascii="Times New Roman" w:hAnsi="Times New Roman"/>
          <w:i/>
        </w:rPr>
        <w:t xml:space="preserve"> </w:t>
      </w:r>
      <w:r>
        <w:t xml:space="preserve">+      </w:t>
      </w:r>
      <w:r>
        <w:sym w:font="Symbol" w:char="F02D"/>
      </w:r>
      <w:r>
        <w:rPr>
          <w:rFonts w:ascii="Times New Roman" w:hAnsi="Times New Roman"/>
          <w:i/>
        </w:rPr>
        <w:t>c</w:t>
      </w:r>
      <w:r>
        <w:t xml:space="preserve"> =</w:t>
      </w:r>
      <w:r>
        <w:tab/>
      </w:r>
      <w:r>
        <w:sym w:font="Symbol" w:char="F02D"/>
      </w:r>
      <w:r>
        <w:t>$170</w:t>
      </w:r>
    </w:p>
    <w:p w14:paraId="6AD4B62C" w14:textId="77777777" w:rsidR="00A05B7D" w:rsidRDefault="00A05B7D" w:rsidP="00A05B7D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  <w:t xml:space="preserve">Substitute </w:t>
      </w:r>
      <w:r>
        <w:rPr>
          <w:rFonts w:ascii="Times New Roman" w:hAnsi="Times New Roman"/>
          <w:i/>
        </w:rPr>
        <w:t xml:space="preserve">c </w:t>
      </w:r>
      <w:r>
        <w:t xml:space="preserve">= $170 into </w:t>
      </w:r>
      <w:r>
        <w:rPr>
          <w:sz w:val="24"/>
        </w:rPr>
        <w:sym w:font="Wingdings" w:char="F081"/>
      </w:r>
      <w:r>
        <w:t>:</w:t>
      </w:r>
      <w:r>
        <w:tab/>
      </w:r>
      <w:r>
        <w:rPr>
          <w:rFonts w:ascii="Times New Roman" w:hAnsi="Times New Roman"/>
          <w:i/>
        </w:rPr>
        <w:t>a</w:t>
      </w:r>
      <w:r>
        <w:t xml:space="preserve"> +2($170) =</w:t>
      </w:r>
      <w:r>
        <w:tab/>
        <w:t xml:space="preserve">  $610</w:t>
      </w:r>
    </w:p>
    <w:p w14:paraId="7D5D949E" w14:textId="77777777" w:rsidR="00A05B7D" w:rsidRDefault="00A05B7D" w:rsidP="00A05B7D">
      <w:pPr>
        <w:pStyle w:val="ISM"/>
        <w:tabs>
          <w:tab w:val="right" w:pos="4410"/>
          <w:tab w:val="left" w:pos="4500"/>
        </w:tabs>
        <w:spacing w:after="0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 xml:space="preserve">a </w:t>
      </w:r>
      <w:r>
        <w:t>=</w:t>
      </w:r>
      <w:r>
        <w:tab/>
        <w:t xml:space="preserve">  $610 </w:t>
      </w:r>
      <w:r>
        <w:sym w:font="Symbol" w:char="F02D"/>
      </w:r>
      <w:r>
        <w:t xml:space="preserve"> $340 = $270</w:t>
      </w:r>
    </w:p>
    <w:p w14:paraId="0A1B5B20" w14:textId="77777777" w:rsidR="00E32C14" w:rsidRDefault="00A05B7D">
      <w:pPr>
        <w:pStyle w:val="ISM"/>
        <w:tabs>
          <w:tab w:val="right" w:pos="2880"/>
          <w:tab w:val="left" w:pos="2970"/>
        </w:tabs>
        <w:spacing w:after="0" w:line="480" w:lineRule="auto"/>
      </w:pPr>
      <w:r>
        <w:tab/>
      </w:r>
      <w:r>
        <w:tab/>
        <w:t xml:space="preserve">The airfare is </w:t>
      </w:r>
      <w:r>
        <w:rPr>
          <w:u w:val="double"/>
        </w:rPr>
        <w:t>$270 per adult</w:t>
      </w:r>
      <w:r>
        <w:t xml:space="preserve"> and </w:t>
      </w:r>
      <w:r>
        <w:rPr>
          <w:u w:val="double"/>
        </w:rPr>
        <w:t>$170 per child</w:t>
      </w:r>
      <w:r>
        <w:t>.</w:t>
      </w:r>
    </w:p>
    <w:p w14:paraId="5683997D" w14:textId="77777777" w:rsidR="00C31EB7" w:rsidRDefault="00C31EB7">
      <w:pPr>
        <w:rPr>
          <w:rFonts w:ascii="Arial" w:hAnsi="Arial"/>
          <w:sz w:val="22"/>
          <w:lang w:val="en-CA"/>
        </w:rPr>
      </w:pPr>
      <w:r>
        <w:br w:type="page"/>
      </w:r>
    </w:p>
    <w:p w14:paraId="11A43976" w14:textId="77777777" w:rsidR="00C31EB7" w:rsidRPr="00C30878" w:rsidRDefault="00C31EB7" w:rsidP="00C31EB7">
      <w:pPr>
        <w:spacing w:line="360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Exercise 2.5</w:t>
      </w:r>
      <w:r w:rsidRPr="00C30878">
        <w:rPr>
          <w:rFonts w:ascii="Arial" w:hAnsi="Arial"/>
          <w:b/>
          <w:sz w:val="28"/>
          <w:szCs w:val="28"/>
        </w:rPr>
        <w:t xml:space="preserve">  </w:t>
      </w:r>
      <w:r w:rsidRPr="00C30878">
        <w:rPr>
          <w:rFonts w:ascii="Arial" w:hAnsi="Arial"/>
          <w:b/>
          <w:i/>
          <w:sz w:val="28"/>
          <w:szCs w:val="28"/>
        </w:rPr>
        <w:t>(continued)</w:t>
      </w:r>
    </w:p>
    <w:p w14:paraId="643D30AB" w14:textId="77777777" w:rsidR="00A05B7D" w:rsidRDefault="00A05B7D" w:rsidP="00A05B7D">
      <w:pPr>
        <w:pStyle w:val="ISM"/>
        <w:tabs>
          <w:tab w:val="right" w:pos="3600"/>
          <w:tab w:val="left" w:pos="3690"/>
        </w:tabs>
        <w:spacing w:after="0"/>
      </w:pPr>
      <w:r>
        <w:tab/>
        <w:t>29.</w:t>
      </w:r>
      <w:r>
        <w:tab/>
        <w:t xml:space="preserve">Let </w:t>
      </w:r>
      <w:r>
        <w:rPr>
          <w:rFonts w:ascii="Times New Roman" w:hAnsi="Times New Roman"/>
          <w:i/>
          <w:iCs/>
        </w:rPr>
        <w:t xml:space="preserve">h </w:t>
      </w:r>
      <w:r>
        <w:t xml:space="preserve">represent the rate per hour and </w:t>
      </w:r>
      <w:r>
        <w:rPr>
          <w:rFonts w:ascii="Times New Roman" w:hAnsi="Times New Roman"/>
          <w:i/>
          <w:iCs/>
        </w:rPr>
        <w:t>k</w:t>
      </w:r>
      <w:r>
        <w:t xml:space="preserve"> represent the rate per km. </w:t>
      </w:r>
    </w:p>
    <w:p w14:paraId="1A80F0EE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 w:rsidR="00B75661">
        <w:t>Vratislav’</w:t>
      </w:r>
      <w:r>
        <w:t>s cost:</w:t>
      </w:r>
      <w:r>
        <w:tab/>
        <w:t>2</w:t>
      </w:r>
      <w:r>
        <w:rPr>
          <w:rFonts w:ascii="Times New Roman" w:hAnsi="Times New Roman"/>
          <w:i/>
        </w:rPr>
        <w:t>h</w:t>
      </w:r>
      <w:r>
        <w:t xml:space="preserve"> + 47</w:t>
      </w:r>
      <w:r>
        <w:rPr>
          <w:rFonts w:ascii="Times New Roman" w:hAnsi="Times New Roman"/>
          <w:i/>
        </w:rPr>
        <w:t>k</w:t>
      </w:r>
      <w:r w:rsidR="00B75661">
        <w:t xml:space="preserve"> =</w:t>
      </w:r>
      <w:r w:rsidR="00B75661">
        <w:tab/>
        <w:t>$  54.45</w:t>
      </w:r>
      <w:r>
        <w:tab/>
      </w:r>
      <w:r>
        <w:rPr>
          <w:sz w:val="24"/>
        </w:rPr>
        <w:sym w:font="Wingdings" w:char="F081"/>
      </w:r>
    </w:p>
    <w:p w14:paraId="5FA7A803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 w:line="360" w:lineRule="auto"/>
      </w:pPr>
      <w:r>
        <w:tab/>
      </w:r>
      <w:r>
        <w:tab/>
        <w:t>Bryn’s cost:</w:t>
      </w:r>
      <w:r>
        <w:tab/>
        <w:t>5</w:t>
      </w:r>
      <w:r>
        <w:rPr>
          <w:rFonts w:ascii="Times New Roman" w:hAnsi="Times New Roman"/>
          <w:i/>
        </w:rPr>
        <w:t xml:space="preserve">h </w:t>
      </w:r>
      <w:r>
        <w:t>+ 93</w:t>
      </w:r>
      <w:r>
        <w:rPr>
          <w:rFonts w:ascii="Times New Roman" w:hAnsi="Times New Roman"/>
          <w:i/>
        </w:rPr>
        <w:t>k</w:t>
      </w:r>
      <w:r w:rsidR="00B75661">
        <w:t xml:space="preserve"> =</w:t>
      </w:r>
      <w:r w:rsidR="00B75661">
        <w:tab/>
        <w:t>$127.55</w:t>
      </w:r>
      <w:r>
        <w:tab/>
      </w:r>
      <w:r>
        <w:rPr>
          <w:sz w:val="24"/>
        </w:rPr>
        <w:sym w:font="Wingdings" w:char="F082"/>
      </w:r>
    </w:p>
    <w:p w14:paraId="3DE554DB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  <w:t xml:space="preserve">To eliminate </w:t>
      </w:r>
      <w:r w:rsidR="00CC1CEE" w:rsidRPr="00B61603">
        <w:rPr>
          <w:rFonts w:ascii="Times New Roman" w:hAnsi="Times New Roman"/>
          <w:i/>
        </w:rPr>
        <w:t>h</w:t>
      </w:r>
      <w:r>
        <w:t>,</w:t>
      </w:r>
    </w:p>
    <w:p w14:paraId="21F52044" w14:textId="77777777" w:rsidR="00A05B7D" w:rsidRDefault="00A05B7D" w:rsidP="00A05B7D">
      <w:pPr>
        <w:pStyle w:val="ISM"/>
        <w:tabs>
          <w:tab w:val="left" w:pos="900"/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 xml:space="preserve"> </w:t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180" w:dyaOrig="200" w14:anchorId="45CE2D4C">
          <v:shape id="_x0000_i1174" type="#_x0000_t75" style="width:9.75pt;height:9.75pt" o:ole="" fillcolor="window">
            <v:imagedata r:id="rId131" o:title=""/>
          </v:shape>
          <o:OLEObject Type="Embed" ProgID="Equation.3" ShapeID="_x0000_i1174" DrawAspect="Content" ObjectID="_1533492327" r:id="rId276"/>
        </w:object>
      </w:r>
      <w:r>
        <w:t>5:</w:t>
      </w:r>
      <w:r>
        <w:tab/>
        <w:t>10</w:t>
      </w:r>
      <w:r>
        <w:rPr>
          <w:rFonts w:ascii="Times New Roman" w:hAnsi="Times New Roman"/>
          <w:i/>
        </w:rPr>
        <w:t>h</w:t>
      </w:r>
      <w:r>
        <w:t xml:space="preserve"> + 235</w:t>
      </w:r>
      <w:r>
        <w:rPr>
          <w:rFonts w:ascii="Times New Roman" w:hAnsi="Times New Roman"/>
          <w:i/>
        </w:rPr>
        <w:t>k</w:t>
      </w:r>
      <w:r w:rsidR="00B75661">
        <w:t xml:space="preserve"> =</w:t>
      </w:r>
      <w:r w:rsidR="00B75661">
        <w:tab/>
        <w:t>$272.25</w:t>
      </w:r>
      <w:r>
        <w:tab/>
      </w:r>
      <w:r>
        <w:rPr>
          <w:sz w:val="24"/>
        </w:rPr>
        <w:sym w:font="Wingdings" w:char="F081"/>
      </w:r>
    </w:p>
    <w:p w14:paraId="53E387D9" w14:textId="77777777" w:rsidR="00A05B7D" w:rsidRDefault="00A05B7D" w:rsidP="00A05B7D">
      <w:pPr>
        <w:pStyle w:val="ISM"/>
        <w:tabs>
          <w:tab w:val="left" w:pos="900"/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 xml:space="preserve"> </w:t>
      </w:r>
      <w:r>
        <w:rPr>
          <w:sz w:val="24"/>
        </w:rPr>
        <w:sym w:font="Wingdings" w:char="F082"/>
      </w:r>
      <w:r w:rsidRPr="00344826">
        <w:rPr>
          <w:position w:val="-4"/>
        </w:rPr>
        <w:object w:dxaOrig="180" w:dyaOrig="200" w14:anchorId="11ACA30A">
          <v:shape id="_x0000_i1175" type="#_x0000_t75" style="width:9.75pt;height:9.75pt" o:ole="" fillcolor="window">
            <v:imagedata r:id="rId131" o:title=""/>
          </v:shape>
          <o:OLEObject Type="Embed" ProgID="Equation.3" ShapeID="_x0000_i1175" DrawAspect="Content" ObjectID="_1533492328" r:id="rId277"/>
        </w:object>
      </w:r>
      <w:r>
        <w:t>2:</w:t>
      </w:r>
      <w:r>
        <w:tab/>
      </w:r>
      <w:r>
        <w:rPr>
          <w:u w:val="single"/>
        </w:rPr>
        <w:t>10</w:t>
      </w:r>
      <w:r>
        <w:rPr>
          <w:rFonts w:ascii="Times New Roman" w:hAnsi="Times New Roman"/>
          <w:i/>
          <w:u w:val="single"/>
        </w:rPr>
        <w:t xml:space="preserve">h </w:t>
      </w:r>
      <w:r>
        <w:rPr>
          <w:u w:val="single"/>
        </w:rPr>
        <w:t>+ 186</w:t>
      </w:r>
      <w:r>
        <w:rPr>
          <w:rFonts w:ascii="Times New Roman" w:hAnsi="Times New Roman"/>
          <w:i/>
          <w:u w:val="single"/>
        </w:rPr>
        <w:t>k</w:t>
      </w:r>
      <w:r>
        <w:t xml:space="preserve"> =</w:t>
      </w:r>
      <w:r>
        <w:tab/>
      </w:r>
      <w:r>
        <w:rPr>
          <w:u w:val="single"/>
        </w:rPr>
        <w:t>$</w:t>
      </w:r>
      <w:r w:rsidR="00AD2B90">
        <w:rPr>
          <w:u w:val="single"/>
        </w:rPr>
        <w:t>255.10</w:t>
      </w:r>
      <w:r>
        <w:tab/>
      </w:r>
      <w:r>
        <w:rPr>
          <w:sz w:val="24"/>
        </w:rPr>
        <w:sym w:font="Wingdings" w:char="F082"/>
      </w:r>
    </w:p>
    <w:p w14:paraId="5ADF840B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  <w:t>Subtract:</w:t>
      </w:r>
      <w:r>
        <w:tab/>
        <w:t>0  +   49</w:t>
      </w:r>
      <w:r>
        <w:rPr>
          <w:rFonts w:ascii="Times New Roman" w:hAnsi="Times New Roman"/>
          <w:i/>
        </w:rPr>
        <w:t>k</w:t>
      </w:r>
      <w:r>
        <w:t xml:space="preserve"> =</w:t>
      </w:r>
      <w:r>
        <w:tab/>
        <w:t>$</w:t>
      </w:r>
      <w:r>
        <w:rPr>
          <w:sz w:val="16"/>
        </w:rPr>
        <w:t xml:space="preserve">  </w:t>
      </w:r>
      <w:r w:rsidR="00AD2B90">
        <w:t>17.15</w:t>
      </w:r>
    </w:p>
    <w:p w14:paraId="4BD98FA2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>k</w:t>
      </w:r>
      <w:r w:rsidR="00AD2B90">
        <w:t xml:space="preserve"> =</w:t>
      </w:r>
      <w:r w:rsidR="00AD2B90">
        <w:tab/>
        <w:t>$0.35</w:t>
      </w:r>
      <w:r>
        <w:t xml:space="preserve"> per km</w:t>
      </w:r>
    </w:p>
    <w:p w14:paraId="74681A6E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</w:t>
      </w:r>
    </w:p>
    <w:p w14:paraId="58CAF355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2</w:t>
      </w:r>
      <w:r>
        <w:rPr>
          <w:rFonts w:ascii="Times New Roman" w:hAnsi="Times New Roman"/>
          <w:i/>
        </w:rPr>
        <w:t>h</w:t>
      </w:r>
      <w:r w:rsidR="00AD2B90">
        <w:t xml:space="preserve"> + 47($0.35) =</w:t>
      </w:r>
      <w:r w:rsidR="00AD2B90">
        <w:tab/>
        <w:t>$54.45</w:t>
      </w:r>
    </w:p>
    <w:p w14:paraId="7CE5EA01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  <w:t>2</w:t>
      </w:r>
      <w:r>
        <w:rPr>
          <w:rFonts w:ascii="Times New Roman" w:hAnsi="Times New Roman"/>
          <w:i/>
        </w:rPr>
        <w:t>h</w:t>
      </w:r>
      <w:r w:rsidR="00AD2B90">
        <w:t xml:space="preserve"> =</w:t>
      </w:r>
      <w:r w:rsidR="00AD2B90">
        <w:tab/>
        <w:t>$54.45</w:t>
      </w:r>
      <w:r>
        <w:t xml:space="preserve"> </w:t>
      </w:r>
      <w:r>
        <w:sym w:font="Symbol" w:char="F02D"/>
      </w:r>
      <w:r w:rsidR="00AD2B90">
        <w:t xml:space="preserve"> $16.45</w:t>
      </w:r>
    </w:p>
    <w:p w14:paraId="1B4F184F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>h</w:t>
      </w:r>
      <w:r w:rsidR="00AD2B90">
        <w:t xml:space="preserve"> =</w:t>
      </w:r>
      <w:r w:rsidR="00AD2B90">
        <w:tab/>
        <w:t>$19.00</w:t>
      </w:r>
      <w:r>
        <w:t xml:space="preserve"> per hour</w:t>
      </w:r>
    </w:p>
    <w:p w14:paraId="44645090" w14:textId="77777777" w:rsidR="00A05B7D" w:rsidRDefault="00A05B7D" w:rsidP="00A05B7D">
      <w:pPr>
        <w:pStyle w:val="ISM"/>
        <w:tabs>
          <w:tab w:val="right" w:pos="3510"/>
          <w:tab w:val="left" w:pos="3600"/>
        </w:tabs>
        <w:spacing w:after="0" w:line="360" w:lineRule="auto"/>
      </w:pPr>
      <w:r>
        <w:tab/>
      </w:r>
      <w:r>
        <w:tab/>
        <w:t xml:space="preserve">Budget Truck Rentals charged </w:t>
      </w:r>
      <w:r w:rsidR="00AD2B90">
        <w:rPr>
          <w:u w:val="double"/>
        </w:rPr>
        <w:t>$19.0</w:t>
      </w:r>
      <w:r>
        <w:rPr>
          <w:u w:val="double"/>
        </w:rPr>
        <w:t>0 per hour</w:t>
      </w:r>
      <w:r>
        <w:t xml:space="preserve"> plus </w:t>
      </w:r>
      <w:r w:rsidR="00AD2B90">
        <w:rPr>
          <w:u w:val="double"/>
        </w:rPr>
        <w:t>$0.35</w:t>
      </w:r>
      <w:r>
        <w:rPr>
          <w:u w:val="double"/>
        </w:rPr>
        <w:t xml:space="preserve"> per km</w:t>
      </w:r>
      <w:r>
        <w:t>.</w:t>
      </w:r>
    </w:p>
    <w:p w14:paraId="57737130" w14:textId="77777777" w:rsidR="00A05B7D" w:rsidRDefault="00A05B7D" w:rsidP="00A25B67">
      <w:pPr>
        <w:pStyle w:val="ISM"/>
        <w:tabs>
          <w:tab w:val="right" w:pos="3600"/>
          <w:tab w:val="left" w:pos="3690"/>
        </w:tabs>
        <w:spacing w:after="0"/>
      </w:pPr>
      <w:r>
        <w:tab/>
      </w:r>
    </w:p>
    <w:p w14:paraId="02CA2638" w14:textId="77777777" w:rsidR="00AD2B90" w:rsidRDefault="00AD2B90" w:rsidP="00AD2B90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Advanced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2028D56A" w14:textId="77777777" w:rsidR="00A05B7D" w:rsidRDefault="00AD2B90" w:rsidP="00A05B7D">
      <w:pPr>
        <w:pStyle w:val="ISMss"/>
      </w:pPr>
      <w:r>
        <w:t>30</w:t>
      </w:r>
      <w:r w:rsidR="00A05B7D">
        <w:t>.</w:t>
      </w:r>
      <w:r w:rsidR="00A05B7D">
        <w:tab/>
        <w:t>Step 2: Each of 4 children receive 0.5(Wife's share).</w:t>
      </w:r>
    </w:p>
    <w:p w14:paraId="598FF749" w14:textId="77777777" w:rsidR="00A05B7D" w:rsidRDefault="00C07CB9" w:rsidP="00A05B7D">
      <w:pPr>
        <w:pStyle w:val="ISMss"/>
      </w:pPr>
      <w:r>
        <w:tab/>
      </w:r>
      <w:r>
        <w:tab/>
      </w:r>
      <w:r>
        <w:tab/>
        <w:t xml:space="preserve">         </w:t>
      </w:r>
      <w:r w:rsidR="00A05B7D">
        <w:t xml:space="preserve">Each of 13 grandchildren receive </w:t>
      </w:r>
      <w:r w:rsidR="00A05B7D" w:rsidRPr="00344826">
        <w:rPr>
          <w:position w:val="-6"/>
        </w:rPr>
        <w:object w:dxaOrig="360" w:dyaOrig="320" w14:anchorId="26F775B9">
          <v:shape id="_x0000_i1176" type="#_x0000_t75" style="width:18.75pt;height:16.5pt" o:ole="" fillcolor="window">
            <v:imagedata r:id="rId278" o:title=""/>
          </v:shape>
          <o:OLEObject Type="Embed" ProgID="Equation.3" ShapeID="_x0000_i1176" DrawAspect="Content" ObjectID="_1533492329" r:id="rId279"/>
        </w:object>
      </w:r>
      <w:r w:rsidR="00A05B7D">
        <w:t>(Child's share).</w:t>
      </w:r>
    </w:p>
    <w:p w14:paraId="030E89B5" w14:textId="77777777" w:rsidR="00A05B7D" w:rsidRDefault="00A05B7D" w:rsidP="00A05B7D">
      <w:pPr>
        <w:pStyle w:val="ISMss"/>
        <w:spacing w:line="360" w:lineRule="auto"/>
      </w:pPr>
      <w:r>
        <w:tab/>
      </w:r>
      <w:r>
        <w:tab/>
      </w:r>
      <w:r>
        <w:tab/>
        <w:t xml:space="preserve">         Total distribution = $759,000. Let w represent the wife's share. </w:t>
      </w:r>
    </w:p>
    <w:p w14:paraId="5FC5A497" w14:textId="77777777" w:rsidR="00A05B7D" w:rsidRDefault="00A05B7D" w:rsidP="00A05B7D">
      <w:pPr>
        <w:pStyle w:val="ISMss"/>
        <w:spacing w:line="360" w:lineRule="auto"/>
      </w:pPr>
      <w:r>
        <w:tab/>
      </w:r>
      <w:r>
        <w:tab/>
        <w:t>Step 3: Total amount = Wife's share + 4(Child's share) + 13(Grandchild's share)</w:t>
      </w:r>
    </w:p>
    <w:p w14:paraId="3C482BC5" w14:textId="77777777" w:rsidR="00A05B7D" w:rsidRDefault="00A05B7D" w:rsidP="00A05B7D">
      <w:pPr>
        <w:pStyle w:val="ISMss"/>
        <w:spacing w:after="60"/>
      </w:pPr>
      <w:r>
        <w:tab/>
      </w:r>
      <w:r>
        <w:tab/>
        <w:t>Step 4: $759,000 = w + 4(0.5w) + 13</w:t>
      </w:r>
      <w:r w:rsidRPr="00344826">
        <w:rPr>
          <w:position w:val="-10"/>
        </w:rPr>
        <w:object w:dxaOrig="460" w:dyaOrig="360" w14:anchorId="7E6C11CB">
          <v:shape id="_x0000_i1177" type="#_x0000_t75" style="width:22.5pt;height:18.75pt" o:ole="" fillcolor="window">
            <v:imagedata r:id="rId280" o:title=""/>
          </v:shape>
          <o:OLEObject Type="Embed" ProgID="Equation.3" ShapeID="_x0000_i1177" DrawAspect="Content" ObjectID="_1533492330" r:id="rId281"/>
        </w:object>
      </w:r>
      <w:r>
        <w:t>(0.5w)</w:t>
      </w:r>
    </w:p>
    <w:p w14:paraId="37C3F929" w14:textId="77777777" w:rsidR="00A05B7D" w:rsidRDefault="00A05B7D" w:rsidP="00A05B7D">
      <w:pPr>
        <w:pStyle w:val="ISMss"/>
      </w:pPr>
      <w:r>
        <w:tab/>
      </w:r>
      <w:r>
        <w:tab/>
        <w:t xml:space="preserve">Step 5: $759,000 = w + 2w + </w:t>
      </w:r>
      <w:r w:rsidRPr="00344826">
        <w:rPr>
          <w:position w:val="-6"/>
        </w:rPr>
        <w:object w:dxaOrig="620" w:dyaOrig="320" w14:anchorId="12F3A5EA">
          <v:shape id="_x0000_i1178" type="#_x0000_t75" style="width:30.75pt;height:16.5pt" o:ole="" fillcolor="window">
            <v:imagedata r:id="rId282" o:title=""/>
          </v:shape>
          <o:OLEObject Type="Embed" ProgID="Equation.3" ShapeID="_x0000_i1178" DrawAspect="Content" ObjectID="_1533492331" r:id="rId283"/>
        </w:object>
      </w:r>
    </w:p>
    <w:p w14:paraId="743A7681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</w:r>
      <w:r>
        <w:tab/>
        <w:t xml:space="preserve">  = </w:t>
      </w:r>
      <w:r w:rsidRPr="00344826">
        <w:rPr>
          <w:position w:val="-6"/>
        </w:rPr>
        <w:object w:dxaOrig="620" w:dyaOrig="320" w14:anchorId="2830BD94">
          <v:shape id="_x0000_i1179" type="#_x0000_t75" style="width:30.75pt;height:16.5pt" o:ole="" fillcolor="window">
            <v:imagedata r:id="rId284" o:title=""/>
          </v:shape>
          <o:OLEObject Type="Embed" ProgID="Equation.3" ShapeID="_x0000_i1179" DrawAspect="Content" ObjectID="_1533492332" r:id="rId285"/>
        </w:object>
      </w:r>
    </w:p>
    <w:p w14:paraId="01E12030" w14:textId="77777777" w:rsidR="00A05B7D" w:rsidRDefault="00C07CB9" w:rsidP="00A05B7D">
      <w:pPr>
        <w:pStyle w:val="ISMss"/>
      </w:pPr>
      <w:r>
        <w:tab/>
      </w:r>
      <w:r>
        <w:tab/>
      </w:r>
      <w:r>
        <w:tab/>
      </w:r>
      <w:r>
        <w:tab/>
        <w:t xml:space="preserve">          w = $146,903.226</w:t>
      </w:r>
    </w:p>
    <w:p w14:paraId="349C8584" w14:textId="77777777" w:rsidR="00A05B7D" w:rsidRDefault="00A05B7D" w:rsidP="00A05B7D">
      <w:pPr>
        <w:pStyle w:val="ISMss"/>
      </w:pPr>
      <w:r>
        <w:tab/>
      </w:r>
      <w:r>
        <w:tab/>
      </w:r>
      <w:r>
        <w:tab/>
        <w:t xml:space="preserve">         </w:t>
      </w:r>
      <w:r w:rsidRPr="00B61603">
        <w:rPr>
          <w:u w:val="double"/>
        </w:rPr>
        <w:t>Each ch</w:t>
      </w:r>
      <w:r w:rsidR="00C07CB9" w:rsidRPr="00B61603">
        <w:rPr>
          <w:u w:val="double"/>
        </w:rPr>
        <w:t>ild will receive</w:t>
      </w:r>
      <w:r w:rsidR="00C07CB9">
        <w:t xml:space="preserve"> 0.5($146,903.226</w:t>
      </w:r>
      <w:r>
        <w:t xml:space="preserve">) = </w:t>
      </w:r>
      <w:r>
        <w:rPr>
          <w:u w:val="double"/>
        </w:rPr>
        <w:t>$73,451.6</w:t>
      </w:r>
      <w:r w:rsidR="00C07CB9">
        <w:rPr>
          <w:u w:val="double"/>
        </w:rPr>
        <w:t>1</w:t>
      </w:r>
    </w:p>
    <w:p w14:paraId="73BAD5A5" w14:textId="77777777" w:rsidR="00A05B7D" w:rsidRDefault="00A05B7D" w:rsidP="00AD2B90">
      <w:pPr>
        <w:pStyle w:val="ISM"/>
      </w:pPr>
      <w:r>
        <w:tab/>
      </w:r>
      <w:r>
        <w:tab/>
      </w:r>
      <w:r>
        <w:tab/>
        <w:t xml:space="preserve">         and </w:t>
      </w:r>
      <w:r w:rsidRPr="00B61603">
        <w:rPr>
          <w:u w:val="double"/>
        </w:rPr>
        <w:t>each grandchild will receive</w:t>
      </w:r>
      <w:r>
        <w:t xml:space="preserve"> </w:t>
      </w:r>
      <w:r w:rsidRPr="00344826">
        <w:rPr>
          <w:position w:val="-6"/>
        </w:rPr>
        <w:object w:dxaOrig="360" w:dyaOrig="320" w14:anchorId="70E599C0">
          <v:shape id="_x0000_i1180" type="#_x0000_t75" style="width:18.75pt;height:16.5pt" o:ole="" fillcolor="window">
            <v:imagedata r:id="rId278" o:title=""/>
          </v:shape>
          <o:OLEObject Type="Embed" ProgID="Equation.3" ShapeID="_x0000_i1180" DrawAspect="Content" ObjectID="_1533492333" r:id="rId286"/>
        </w:object>
      </w:r>
      <w:r w:rsidR="00C07CB9">
        <w:t>($73,451.61</w:t>
      </w:r>
      <w:r>
        <w:t xml:space="preserve">) = </w:t>
      </w:r>
      <w:r>
        <w:rPr>
          <w:u w:val="double"/>
        </w:rPr>
        <w:t>$24,483.87</w:t>
      </w:r>
      <w:r>
        <w:t>.</w:t>
      </w:r>
    </w:p>
    <w:p w14:paraId="61A310BA" w14:textId="77777777" w:rsidR="00A05B7D" w:rsidRDefault="00AD2B90" w:rsidP="00A05B7D">
      <w:pPr>
        <w:pStyle w:val="ISMss"/>
      </w:pPr>
      <w:r>
        <w:tab/>
        <w:t>31</w:t>
      </w:r>
      <w:r w:rsidR="00A05B7D">
        <w:t>.</w:t>
      </w:r>
      <w:r w:rsidR="00A05B7D">
        <w:tab/>
        <w:t>Step 2: Stage B workers = 1.6(Stage A workers)</w:t>
      </w:r>
    </w:p>
    <w:p w14:paraId="47C59E17" w14:textId="77777777" w:rsidR="00A05B7D" w:rsidRDefault="00A05B7D" w:rsidP="00A05B7D">
      <w:pPr>
        <w:pStyle w:val="ISMss"/>
      </w:pPr>
      <w:r>
        <w:tab/>
      </w:r>
      <w:r>
        <w:tab/>
      </w:r>
      <w:r>
        <w:tab/>
        <w:t xml:space="preserve">         Stage C workers = 0.75(Stage B workers)</w:t>
      </w:r>
    </w:p>
    <w:p w14:paraId="034EAF20" w14:textId="77777777" w:rsidR="00A05B7D" w:rsidRDefault="00A05B7D" w:rsidP="00A05B7D">
      <w:pPr>
        <w:pStyle w:val="ISMss"/>
        <w:spacing w:line="360" w:lineRule="auto"/>
      </w:pPr>
      <w:r>
        <w:tab/>
      </w:r>
      <w:r>
        <w:tab/>
        <w:t xml:space="preserve">            Total workers = 114. Let A represent the number of Stage A workers. </w:t>
      </w:r>
    </w:p>
    <w:p w14:paraId="7CA11F23" w14:textId="77777777" w:rsidR="00A05B7D" w:rsidRDefault="00A05B7D" w:rsidP="00A05B7D">
      <w:pPr>
        <w:pStyle w:val="ISMss"/>
        <w:spacing w:line="360" w:lineRule="auto"/>
      </w:pPr>
      <w:r>
        <w:tab/>
      </w:r>
      <w:r>
        <w:tab/>
        <w:t>Step 3: Total workers = A workers + B workers + C workers</w:t>
      </w:r>
    </w:p>
    <w:p w14:paraId="4C346A9E" w14:textId="77777777" w:rsidR="00A05B7D" w:rsidRDefault="00A05B7D" w:rsidP="00A05B7D">
      <w:pPr>
        <w:pStyle w:val="ISMss"/>
        <w:spacing w:line="360" w:lineRule="auto"/>
      </w:pPr>
      <w:r>
        <w:tab/>
      </w:r>
      <w:r>
        <w:tab/>
        <w:t>Step 4: 114 = A + 1.6A + 0.75(1.6A)</w:t>
      </w:r>
    </w:p>
    <w:p w14:paraId="11EB0558" w14:textId="77777777" w:rsidR="00A05B7D" w:rsidRDefault="00A05B7D" w:rsidP="00A05B7D">
      <w:pPr>
        <w:pStyle w:val="ISMss"/>
      </w:pPr>
      <w:r>
        <w:tab/>
      </w:r>
      <w:r w:rsidR="00AD2B90">
        <w:tab/>
      </w:r>
      <w:r>
        <w:t>Step 5: 114 = 3.8A</w:t>
      </w:r>
    </w:p>
    <w:p w14:paraId="0038C190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  <w:t xml:space="preserve"> A = 30</w:t>
      </w:r>
    </w:p>
    <w:p w14:paraId="1C665475" w14:textId="77777777" w:rsidR="00A05B7D" w:rsidRDefault="00A05B7D" w:rsidP="00A05B7D">
      <w:pPr>
        <w:pStyle w:val="ISMss"/>
      </w:pPr>
      <w:r>
        <w:tab/>
      </w:r>
      <w:r>
        <w:tab/>
      </w:r>
      <w:r>
        <w:tab/>
        <w:t xml:space="preserve">          </w:t>
      </w:r>
      <w:r>
        <w:rPr>
          <w:u w:val="double"/>
        </w:rPr>
        <w:t>30</w:t>
      </w:r>
      <w:r>
        <w:t xml:space="preserve"> workers should be allocated </w:t>
      </w:r>
      <w:r>
        <w:rPr>
          <w:u w:val="double"/>
        </w:rPr>
        <w:t>to Stage A</w:t>
      </w:r>
      <w:r>
        <w:t xml:space="preserve">, 1.6(30) = </w:t>
      </w:r>
      <w:r>
        <w:rPr>
          <w:u w:val="double"/>
        </w:rPr>
        <w:t>48</w:t>
      </w:r>
      <w:r>
        <w:t xml:space="preserve"> workers </w:t>
      </w:r>
      <w:r>
        <w:rPr>
          <w:u w:val="double"/>
        </w:rPr>
        <w:t>to Stage B</w:t>
      </w:r>
      <w:r>
        <w:t xml:space="preserve">, </w:t>
      </w:r>
    </w:p>
    <w:p w14:paraId="1CC2C740" w14:textId="77777777" w:rsidR="00A05B7D" w:rsidRDefault="00A05B7D" w:rsidP="00A05B7D">
      <w:pPr>
        <w:pStyle w:val="ISM"/>
        <w:spacing w:line="360" w:lineRule="auto"/>
      </w:pPr>
      <w:r>
        <w:tab/>
      </w:r>
      <w:r>
        <w:tab/>
      </w:r>
      <w:r>
        <w:tab/>
        <w:t xml:space="preserve">          and 114 – 30 – 48 = </w:t>
      </w:r>
      <w:r>
        <w:rPr>
          <w:u w:val="double"/>
        </w:rPr>
        <w:t>36</w:t>
      </w:r>
      <w:r>
        <w:t xml:space="preserve"> workers to </w:t>
      </w:r>
      <w:r>
        <w:rPr>
          <w:u w:val="double"/>
        </w:rPr>
        <w:t>Stage C</w:t>
      </w:r>
      <w:r>
        <w:t xml:space="preserve">. </w:t>
      </w:r>
    </w:p>
    <w:p w14:paraId="7762B3B2" w14:textId="77777777" w:rsidR="00A05B7D" w:rsidRDefault="00AD2B90" w:rsidP="00A05B7D">
      <w:pPr>
        <w:pStyle w:val="ISMss"/>
      </w:pPr>
      <w:r>
        <w:tab/>
        <w:t>32</w:t>
      </w:r>
      <w:r w:rsidR="00A05B7D">
        <w:t>.</w:t>
      </w:r>
      <w:r w:rsidR="00A05B7D">
        <w:tab/>
        <w:t xml:space="preserve">Step 2: </w:t>
      </w:r>
      <w:smartTag w:uri="urn:schemas-microsoft-com:office:smarttags" w:element="place">
        <w:r w:rsidR="00A05B7D">
          <w:t>Hillside</w:t>
        </w:r>
      </w:smartTag>
      <w:r w:rsidR="00A05B7D">
        <w:t xml:space="preserve"> charge     = 2(Barnett charge) – $1000</w:t>
      </w:r>
    </w:p>
    <w:p w14:paraId="20949E84" w14:textId="77777777" w:rsidR="00A05B7D" w:rsidRDefault="00A05B7D" w:rsidP="00A05B7D">
      <w:pPr>
        <w:pStyle w:val="ISMss"/>
      </w:pPr>
      <w:r>
        <w:tab/>
      </w:r>
      <w:r>
        <w:tab/>
      </w:r>
      <w:r>
        <w:tab/>
        <w:t xml:space="preserve">          Westside charge = </w:t>
      </w:r>
      <w:smartTag w:uri="urn:schemas-microsoft-com:office:smarttags" w:element="place">
        <w:r>
          <w:t>Hillside</w:t>
        </w:r>
      </w:smartTag>
      <w:r>
        <w:t xml:space="preserve"> charge + $2000</w:t>
      </w:r>
    </w:p>
    <w:p w14:paraId="0091E255" w14:textId="77777777" w:rsidR="00A05B7D" w:rsidRDefault="00A05B7D" w:rsidP="00A05B7D">
      <w:pPr>
        <w:pStyle w:val="ISMss"/>
        <w:spacing w:line="360" w:lineRule="auto"/>
      </w:pPr>
      <w:r>
        <w:tab/>
      </w:r>
      <w:r>
        <w:tab/>
      </w:r>
      <w:r>
        <w:tab/>
        <w:t xml:space="preserve">          Total charges       = $27,600. Let B represent the Barnett charge.</w:t>
      </w:r>
    </w:p>
    <w:p w14:paraId="77A48914" w14:textId="77777777" w:rsidR="00A05B7D" w:rsidRDefault="00A05B7D" w:rsidP="00A05B7D">
      <w:pPr>
        <w:pStyle w:val="ISMss"/>
        <w:spacing w:line="360" w:lineRule="auto"/>
      </w:pPr>
      <w:r>
        <w:tab/>
      </w:r>
      <w:r>
        <w:tab/>
        <w:t xml:space="preserve">Step 3: Total charges = Barnett charge + </w:t>
      </w:r>
      <w:smartTag w:uri="urn:schemas-microsoft-com:office:smarttags" w:element="place">
        <w:r>
          <w:t>Hillside</w:t>
        </w:r>
      </w:smartTag>
      <w:r>
        <w:t xml:space="preserve"> charge + Westside charge</w:t>
      </w:r>
    </w:p>
    <w:p w14:paraId="7E2BB8ED" w14:textId="77777777" w:rsidR="00A05B7D" w:rsidRDefault="00A05B7D" w:rsidP="00A05B7D">
      <w:pPr>
        <w:pStyle w:val="ISMss"/>
        <w:spacing w:line="360" w:lineRule="auto"/>
      </w:pPr>
      <w:r>
        <w:tab/>
      </w:r>
      <w:r>
        <w:tab/>
        <w:t>Step 4: $27,600 = B + 2B – $1000 + 2B – $1000 + $2000</w:t>
      </w:r>
    </w:p>
    <w:p w14:paraId="6E6260CB" w14:textId="77777777" w:rsidR="00A05B7D" w:rsidRDefault="00A05B7D" w:rsidP="00A05B7D">
      <w:pPr>
        <w:pStyle w:val="ISMss"/>
      </w:pPr>
      <w:r>
        <w:tab/>
      </w:r>
      <w:r>
        <w:tab/>
        <w:t>Step 5: $27,600 = 5B</w:t>
      </w:r>
    </w:p>
    <w:p w14:paraId="4F283FF6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  <w:t xml:space="preserve">        B = $5520</w:t>
      </w:r>
    </w:p>
    <w:p w14:paraId="562A8FB7" w14:textId="77777777" w:rsidR="00A05B7D" w:rsidRDefault="00A05B7D" w:rsidP="00A05B7D">
      <w:pPr>
        <w:pStyle w:val="ISM"/>
      </w:pPr>
      <w:r>
        <w:tab/>
      </w:r>
      <w:r>
        <w:tab/>
      </w:r>
      <w:r>
        <w:tab/>
        <w:t xml:space="preserve">         Hence, the Westside charge is 2($5520) – $1000 + $2000 = </w:t>
      </w:r>
      <w:r>
        <w:rPr>
          <w:u w:val="double"/>
        </w:rPr>
        <w:t>$12,040</w:t>
      </w:r>
    </w:p>
    <w:p w14:paraId="39D84708" w14:textId="77777777" w:rsidR="00973115" w:rsidRDefault="00A05B7D" w:rsidP="00B61603">
      <w:pPr>
        <w:pStyle w:val="ISMss"/>
        <w:rPr>
          <w:b/>
          <w:sz w:val="28"/>
          <w:szCs w:val="28"/>
        </w:rPr>
      </w:pPr>
      <w:r w:rsidRPr="00AD2B90">
        <w:rPr>
          <w:b/>
          <w:sz w:val="28"/>
          <w:szCs w:val="28"/>
        </w:rPr>
        <w:lastRenderedPageBreak/>
        <w:t>Exercise 2.</w:t>
      </w:r>
      <w:r w:rsidR="00A743C8">
        <w:rPr>
          <w:b/>
          <w:sz w:val="28"/>
          <w:szCs w:val="28"/>
        </w:rPr>
        <w:t>6</w:t>
      </w:r>
    </w:p>
    <w:p w14:paraId="3929D8CC" w14:textId="77777777" w:rsidR="00AD2B90" w:rsidRDefault="00AD2B90" w:rsidP="00AD2B90">
      <w:pPr>
        <w:spacing w:after="60"/>
        <w:rPr>
          <w:rFonts w:ascii="Arial" w:hAnsi="Arial"/>
          <w:b/>
          <w:sz w:val="22"/>
          <w:szCs w:val="22"/>
        </w:rPr>
      </w:pPr>
    </w:p>
    <w:p w14:paraId="156ECA40" w14:textId="77777777" w:rsidR="00AD2B90" w:rsidRDefault="00AD2B90" w:rsidP="00AD2B90">
      <w:pPr>
        <w:spacing w:after="60"/>
        <w:rPr>
          <w:rFonts w:ascii="Arial" w:hAnsi="Arial"/>
          <w:b/>
          <w:sz w:val="24"/>
        </w:rPr>
      </w:pPr>
      <w:r w:rsidRPr="00394B60">
        <w:rPr>
          <w:rFonts w:ascii="Arial" w:hAnsi="Arial"/>
          <w:b/>
          <w:sz w:val="22"/>
          <w:szCs w:val="22"/>
        </w:rPr>
        <w:t>Basic Problems</w:t>
      </w:r>
    </w:p>
    <w:p w14:paraId="5651BF4F" w14:textId="77777777" w:rsidR="00A05B7D" w:rsidRDefault="00A05B7D" w:rsidP="00A05B7D">
      <w:pPr>
        <w:pStyle w:val="ISM"/>
        <w:spacing w:after="60"/>
      </w:pPr>
      <w:r>
        <w:tab/>
        <w:t>1.</w:t>
      </w:r>
      <w:r>
        <w:tab/>
      </w:r>
      <w:r w:rsidR="00665F03" w:rsidRPr="00344826">
        <w:rPr>
          <w:position w:val="-28"/>
        </w:rPr>
        <w:object w:dxaOrig="4340" w:dyaOrig="680" w14:anchorId="3348436D">
          <v:shape id="_x0000_i1181" type="#_x0000_t75" style="width:216.75pt;height:33.75pt" o:ole="" fillcolor="window">
            <v:imagedata r:id="rId287" o:title=""/>
          </v:shape>
          <o:OLEObject Type="Embed" ProgID="Equation.3" ShapeID="_x0000_i1181" DrawAspect="Content" ObjectID="_1533492334" r:id="rId288"/>
        </w:object>
      </w:r>
    </w:p>
    <w:p w14:paraId="19250D2C" w14:textId="77777777" w:rsidR="00A05B7D" w:rsidRDefault="00AD2B90" w:rsidP="00A05B7D">
      <w:pPr>
        <w:pStyle w:val="ISM"/>
        <w:spacing w:after="60"/>
      </w:pPr>
      <w:r>
        <w:tab/>
        <w:t>2.</w:t>
      </w:r>
      <w:r w:rsidR="00A05B7D">
        <w:tab/>
      </w:r>
      <w:r w:rsidR="00665F03" w:rsidRPr="00344826">
        <w:rPr>
          <w:position w:val="-28"/>
        </w:rPr>
        <w:object w:dxaOrig="4920" w:dyaOrig="680" w14:anchorId="764F7CFE">
          <v:shape id="_x0000_i1182" type="#_x0000_t75" style="width:245.25pt;height:33.75pt" o:ole="" fillcolor="window">
            <v:imagedata r:id="rId289" o:title=""/>
          </v:shape>
          <o:OLEObject Type="Embed" ProgID="Equation.3" ShapeID="_x0000_i1182" DrawAspect="Content" ObjectID="_1533492335" r:id="rId290"/>
        </w:object>
      </w:r>
    </w:p>
    <w:p w14:paraId="3D7711CC" w14:textId="77777777" w:rsidR="00A05B7D" w:rsidRDefault="00AD2B90" w:rsidP="00A05B7D">
      <w:pPr>
        <w:pStyle w:val="ISM"/>
        <w:spacing w:after="60"/>
      </w:pPr>
      <w:r>
        <w:tab/>
        <w:t>3</w:t>
      </w:r>
      <w:r w:rsidR="00A05B7D">
        <w:t>.</w:t>
      </w:r>
      <w:r w:rsidR="00A05B7D">
        <w:tab/>
      </w:r>
      <w:r w:rsidR="00665F03" w:rsidRPr="00344826">
        <w:rPr>
          <w:position w:val="-28"/>
        </w:rPr>
        <w:object w:dxaOrig="4420" w:dyaOrig="680" w14:anchorId="627B18A7">
          <v:shape id="_x0000_i1183" type="#_x0000_t75" style="width:221.25pt;height:33.75pt" o:ole="" fillcolor="window">
            <v:imagedata r:id="rId291" o:title=""/>
          </v:shape>
          <o:OLEObject Type="Embed" ProgID="Equation.3" ShapeID="_x0000_i1183" DrawAspect="Content" ObjectID="_1533492336" r:id="rId292"/>
        </w:object>
      </w:r>
    </w:p>
    <w:p w14:paraId="1BF29D86" w14:textId="77777777" w:rsidR="00A05B7D" w:rsidRDefault="00AD2B90" w:rsidP="00A05B7D">
      <w:pPr>
        <w:pStyle w:val="ISM"/>
        <w:spacing w:after="60"/>
      </w:pPr>
      <w:r>
        <w:tab/>
        <w:t>4</w:t>
      </w:r>
      <w:r w:rsidR="00A05B7D">
        <w:t>.</w:t>
      </w:r>
      <w:r w:rsidR="00A05B7D">
        <w:tab/>
      </w:r>
      <w:r w:rsidR="00665F03" w:rsidRPr="00344826">
        <w:rPr>
          <w:position w:val="-28"/>
        </w:rPr>
        <w:object w:dxaOrig="4880" w:dyaOrig="680" w14:anchorId="276DAC97">
          <v:shape id="_x0000_i1184" type="#_x0000_t75" style="width:243.75pt;height:33.75pt" o:ole="" fillcolor="window">
            <v:imagedata r:id="rId293" o:title=""/>
          </v:shape>
          <o:OLEObject Type="Embed" ProgID="Equation.3" ShapeID="_x0000_i1184" DrawAspect="Content" ObjectID="_1533492337" r:id="rId294"/>
        </w:object>
      </w:r>
    </w:p>
    <w:p w14:paraId="4591CC0F" w14:textId="77777777" w:rsidR="00A05B7D" w:rsidRDefault="00AD2B90" w:rsidP="00A05B7D">
      <w:pPr>
        <w:pStyle w:val="ISM"/>
      </w:pPr>
      <w:r>
        <w:tab/>
        <w:t>5</w:t>
      </w:r>
      <w:r w:rsidR="00A05B7D">
        <w:t>.</w:t>
      </w:r>
      <w:r w:rsidR="00A05B7D">
        <w:tab/>
      </w:r>
      <w:r w:rsidR="00127B80" w:rsidRPr="00127B80">
        <w:rPr>
          <w:position w:val="-16"/>
        </w:rPr>
        <w:object w:dxaOrig="5920" w:dyaOrig="380" w14:anchorId="3582E23D">
          <v:shape id="_x0000_i1185" type="#_x0000_t75" style="width:295.5pt;height:19.5pt" o:ole="" fillcolor="window">
            <v:imagedata r:id="rId295" o:title=""/>
          </v:shape>
          <o:OLEObject Type="Embed" ProgID="Equation.3" ShapeID="_x0000_i1185" DrawAspect="Content" ObjectID="_1533492338" r:id="rId296"/>
        </w:object>
      </w:r>
    </w:p>
    <w:p w14:paraId="054E4600" w14:textId="77777777" w:rsidR="00A05B7D" w:rsidRDefault="00AD2B90" w:rsidP="00A05B7D">
      <w:pPr>
        <w:pStyle w:val="ISM"/>
      </w:pPr>
      <w:r>
        <w:tab/>
        <w:t>6</w:t>
      </w:r>
      <w:r w:rsidR="00A05B7D">
        <w:t>.</w:t>
      </w:r>
      <w:r w:rsidR="00A05B7D">
        <w:tab/>
      </w:r>
      <w:r w:rsidR="00127B80" w:rsidRPr="00344826">
        <w:rPr>
          <w:position w:val="-18"/>
        </w:rPr>
        <w:object w:dxaOrig="3879" w:dyaOrig="400" w14:anchorId="792E1FA4">
          <v:shape id="_x0000_i1186" type="#_x0000_t75" style="width:195pt;height:19.5pt" o:ole="" fillcolor="window">
            <v:imagedata r:id="rId297" o:title=""/>
          </v:shape>
          <o:OLEObject Type="Embed" ProgID="Equation.3" ShapeID="_x0000_i1186" DrawAspect="Content" ObjectID="_1533492339" r:id="rId298"/>
        </w:object>
      </w:r>
    </w:p>
    <w:p w14:paraId="26E02CB8" w14:textId="77777777" w:rsidR="00A05B7D" w:rsidRDefault="00A05B7D" w:rsidP="00AD2B90">
      <w:pPr>
        <w:pStyle w:val="ISM"/>
      </w:pPr>
      <w:r>
        <w:tab/>
      </w:r>
      <w:r w:rsidR="00AD2B90">
        <w:t>7</w:t>
      </w:r>
      <w:r>
        <w:t>.</w:t>
      </w:r>
      <w:r>
        <w:tab/>
      </w:r>
      <w:r w:rsidRPr="00344826">
        <w:rPr>
          <w:position w:val="-22"/>
        </w:rPr>
        <w:object w:dxaOrig="2880" w:dyaOrig="620" w14:anchorId="7980BC7A">
          <v:shape id="_x0000_i1187" type="#_x0000_t75" style="width:2in;height:30.75pt" o:ole="" fillcolor="window">
            <v:imagedata r:id="rId299" o:title=""/>
          </v:shape>
          <o:OLEObject Type="Embed" ProgID="Equation.3" ShapeID="_x0000_i1187" DrawAspect="Content" ObjectID="_1533492340" r:id="rId300"/>
        </w:object>
      </w:r>
    </w:p>
    <w:p w14:paraId="01204399" w14:textId="77777777" w:rsidR="00A05B7D" w:rsidRDefault="00AD2B90" w:rsidP="00A05B7D">
      <w:pPr>
        <w:pStyle w:val="ISM"/>
        <w:spacing w:after="60" w:line="360" w:lineRule="auto"/>
      </w:pPr>
      <w:r>
        <w:tab/>
        <w:t>8</w:t>
      </w:r>
      <w:r w:rsidR="00A05B7D">
        <w:t>.</w:t>
      </w:r>
      <w:r w:rsidR="00A05B7D">
        <w:tab/>
      </w:r>
      <w:r w:rsidR="00A05B7D" w:rsidRPr="00344826">
        <w:rPr>
          <w:position w:val="-26"/>
        </w:rPr>
        <w:object w:dxaOrig="3300" w:dyaOrig="660" w14:anchorId="5ACB95B8">
          <v:shape id="_x0000_i1188" type="#_x0000_t75" style="width:165pt;height:33.75pt" o:ole="" fillcolor="window">
            <v:imagedata r:id="rId301" o:title=""/>
          </v:shape>
          <o:OLEObject Type="Embed" ProgID="Equation.3" ShapeID="_x0000_i1188" DrawAspect="Content" ObjectID="_1533492341" r:id="rId302"/>
        </w:object>
      </w:r>
    </w:p>
    <w:p w14:paraId="4DCDF343" w14:textId="77777777" w:rsidR="00A05B7D" w:rsidRDefault="00AD2B90" w:rsidP="00A05B7D">
      <w:pPr>
        <w:pStyle w:val="ISMss"/>
      </w:pPr>
      <w:r>
        <w:tab/>
        <w:t>9</w:t>
      </w:r>
      <w:r w:rsidR="00A05B7D">
        <w:t>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i</w:t>
      </w:r>
      <w:r w:rsidR="00A05B7D">
        <w:t xml:space="preserve"> = $90,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rPr>
          <w:i/>
        </w:rPr>
        <w:t xml:space="preserve"> </w:t>
      </w:r>
      <w:r w:rsidR="00A05B7D">
        <w:t>= $100</w:t>
      </w:r>
    </w:p>
    <w:p w14:paraId="70FA3165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</w:r>
      <w:r w:rsidR="00665F03" w:rsidRPr="00344826">
        <w:rPr>
          <w:position w:val="-24"/>
        </w:rPr>
        <w:object w:dxaOrig="3000" w:dyaOrig="600" w14:anchorId="4F3BA85B">
          <v:shape id="_x0000_i1189" type="#_x0000_t75" style="width:150.75pt;height:30pt" o:ole="" fillcolor="window">
            <v:imagedata r:id="rId303" o:title=""/>
          </v:shape>
          <o:OLEObject Type="Embed" ProgID="Equation.3" ShapeID="_x0000_i1189" DrawAspect="Content" ObjectID="_1533492342" r:id="rId304"/>
        </w:object>
      </w:r>
    </w:p>
    <w:p w14:paraId="4945F61D" w14:textId="77777777" w:rsidR="00A05B7D" w:rsidRDefault="00A05B7D" w:rsidP="00A05B7D">
      <w:pPr>
        <w:pStyle w:val="ISM"/>
        <w:spacing w:line="360" w:lineRule="auto"/>
      </w:pPr>
      <w:r>
        <w:tab/>
      </w:r>
      <w:r>
        <w:tab/>
      </w:r>
      <w:r>
        <w:tab/>
        <w:t>$100 is 11.11% more than $90.</w:t>
      </w:r>
    </w:p>
    <w:p w14:paraId="1BFF8B48" w14:textId="77777777" w:rsidR="00A05B7D" w:rsidRDefault="00AD2B90" w:rsidP="00A05B7D">
      <w:pPr>
        <w:pStyle w:val="ISMss"/>
      </w:pPr>
      <w:r>
        <w:t>10</w:t>
      </w:r>
      <w:r w:rsidR="00A05B7D">
        <w:t>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i</w:t>
      </w:r>
      <w:r w:rsidR="00A05B7D">
        <w:t xml:space="preserve"> = $110,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rPr>
          <w:i/>
        </w:rPr>
        <w:t xml:space="preserve"> </w:t>
      </w:r>
      <w:r w:rsidR="00A05B7D">
        <w:t>= $100</w:t>
      </w:r>
    </w:p>
    <w:p w14:paraId="358F0D58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</w:r>
      <w:r w:rsidR="00665F03" w:rsidRPr="00344826">
        <w:rPr>
          <w:position w:val="-28"/>
        </w:rPr>
        <w:object w:dxaOrig="4640" w:dyaOrig="680" w14:anchorId="3EB69635">
          <v:shape id="_x0000_i1190" type="#_x0000_t75" style="width:231pt;height:33.75pt" o:ole="" fillcolor="window">
            <v:imagedata r:id="rId305" o:title=""/>
          </v:shape>
          <o:OLEObject Type="Embed" ProgID="Equation.3" ShapeID="_x0000_i1190" DrawAspect="Content" ObjectID="_1533492343" r:id="rId306"/>
        </w:object>
      </w:r>
    </w:p>
    <w:p w14:paraId="4BFFA7AF" w14:textId="77777777" w:rsidR="00A05B7D" w:rsidRDefault="00A05B7D" w:rsidP="00A05B7D">
      <w:pPr>
        <w:pStyle w:val="ISM"/>
        <w:spacing w:line="360" w:lineRule="auto"/>
      </w:pPr>
      <w:r>
        <w:tab/>
      </w:r>
      <w:r>
        <w:tab/>
      </w:r>
      <w:r>
        <w:tab/>
        <w:t xml:space="preserve">$100 is 9.09% less than $110. </w:t>
      </w:r>
    </w:p>
    <w:p w14:paraId="29D0BFB0" w14:textId="77777777" w:rsidR="00A05B7D" w:rsidRDefault="00AD2B90" w:rsidP="00A05B7D">
      <w:pPr>
        <w:pStyle w:val="ISMss"/>
      </w:pPr>
      <w:r>
        <w:tab/>
        <w:t>11</w:t>
      </w:r>
      <w:r w:rsidR="00A05B7D">
        <w:t>.</w:t>
      </w:r>
      <w:r w:rsidR="00A05B7D">
        <w:tab/>
        <w:t xml:space="preserve">Given:  </w:t>
      </w:r>
      <w:r w:rsidR="00A05B7D">
        <w:rPr>
          <w:rFonts w:ascii="Times New Roman" w:hAnsi="Times New Roman"/>
          <w:i/>
        </w:rPr>
        <w:t>c =</w:t>
      </w:r>
      <w:r w:rsidR="00A05B7D">
        <w:t xml:space="preserve"> 25%,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rPr>
          <w:rFonts w:ascii="Times New Roman" w:hAnsi="Times New Roman"/>
          <w:i/>
        </w:rPr>
        <w:t xml:space="preserve"> </w:t>
      </w:r>
      <w:r w:rsidR="00A05B7D">
        <w:t>= $100</w:t>
      </w:r>
    </w:p>
    <w:p w14:paraId="485697FB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</w:r>
      <w:r w:rsidRPr="00344826">
        <w:rPr>
          <w:position w:val="-22"/>
        </w:rPr>
        <w:object w:dxaOrig="2880" w:dyaOrig="620" w14:anchorId="7DAD3F59">
          <v:shape id="_x0000_i1191" type="#_x0000_t75" style="width:2in;height:30.75pt" o:ole="" fillcolor="window">
            <v:imagedata r:id="rId307" o:title=""/>
          </v:shape>
          <o:OLEObject Type="Embed" ProgID="Equation.3" ShapeID="_x0000_i1191" DrawAspect="Content" ObjectID="_1533492344" r:id="rId308"/>
        </w:object>
      </w:r>
    </w:p>
    <w:p w14:paraId="3D11583E" w14:textId="77777777" w:rsidR="00A05B7D" w:rsidRDefault="00A05B7D" w:rsidP="00A05B7D">
      <w:pPr>
        <w:pStyle w:val="ISM"/>
        <w:spacing w:line="360" w:lineRule="auto"/>
      </w:pPr>
      <w:r>
        <w:tab/>
      </w:r>
      <w:r>
        <w:tab/>
        <w:t xml:space="preserve">$80.00 increased by 25% equals $100.00. </w:t>
      </w:r>
    </w:p>
    <w:p w14:paraId="5D73171E" w14:textId="77777777" w:rsidR="00A05B7D" w:rsidRDefault="00A05B7D" w:rsidP="00AD2B90">
      <w:pPr>
        <w:pStyle w:val="ISM"/>
        <w:spacing w:after="0"/>
      </w:pPr>
      <w:r>
        <w:tab/>
      </w:r>
      <w:r w:rsidR="00AD2B90">
        <w:t>12</w:t>
      </w:r>
      <w:r>
        <w:t>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 xml:space="preserve">= $75, </w:t>
      </w:r>
      <w:r>
        <w:rPr>
          <w:rFonts w:ascii="Times New Roman" w:hAnsi="Times New Roman"/>
          <w:i/>
        </w:rPr>
        <w:t xml:space="preserve">c </w:t>
      </w:r>
      <w:r>
        <w:t>= 75%</w:t>
      </w:r>
    </w:p>
    <w:p w14:paraId="234AB683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</w:r>
      <w:r w:rsidRPr="00344826">
        <w:rPr>
          <w:position w:val="-22"/>
        </w:rPr>
        <w:object w:dxaOrig="2880" w:dyaOrig="620" w14:anchorId="7A644033">
          <v:shape id="_x0000_i1192" type="#_x0000_t75" style="width:2in;height:30.75pt" o:ole="" fillcolor="window">
            <v:imagedata r:id="rId309" o:title=""/>
          </v:shape>
          <o:OLEObject Type="Embed" ProgID="Equation.3" ShapeID="_x0000_i1192" DrawAspect="Content" ObjectID="_1533492345" r:id="rId310"/>
        </w:object>
      </w:r>
    </w:p>
    <w:p w14:paraId="0448868D" w14:textId="77777777" w:rsidR="00A05B7D" w:rsidRDefault="00A05B7D" w:rsidP="00A05B7D">
      <w:pPr>
        <w:pStyle w:val="ISM"/>
        <w:spacing w:line="360" w:lineRule="auto"/>
      </w:pPr>
      <w:r>
        <w:tab/>
      </w:r>
      <w:r>
        <w:tab/>
      </w:r>
      <w:r>
        <w:tab/>
        <w:t xml:space="preserve">$75 is 75% more than $42.86. </w:t>
      </w:r>
    </w:p>
    <w:p w14:paraId="6D5E8338" w14:textId="77777777" w:rsidR="00A05B7D" w:rsidRDefault="00AD2B90" w:rsidP="00A05B7D">
      <w:pPr>
        <w:pStyle w:val="ISM"/>
        <w:spacing w:after="0"/>
      </w:pPr>
      <w:r>
        <w:tab/>
        <w:t>13</w:t>
      </w:r>
      <w:r w:rsidR="00A05B7D">
        <w:t>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i</w:t>
      </w:r>
      <w:r w:rsidR="00A05B7D">
        <w:rPr>
          <w:rFonts w:ascii="Times New Roman" w:hAnsi="Times New Roman"/>
          <w:i/>
        </w:rPr>
        <w:t xml:space="preserve"> </w:t>
      </w:r>
      <w:r w:rsidR="00A05B7D">
        <w:t xml:space="preserve">= $759.00,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rPr>
          <w:rFonts w:ascii="Times New Roman" w:hAnsi="Times New Roman"/>
          <w:i/>
        </w:rPr>
        <w:t xml:space="preserve"> </w:t>
      </w:r>
      <w:r w:rsidR="00A05B7D">
        <w:t>= $754.30</w:t>
      </w:r>
    </w:p>
    <w:p w14:paraId="5DDCFDCB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</w:r>
      <w:r w:rsidR="00665F03" w:rsidRPr="00344826">
        <w:rPr>
          <w:position w:val="-28"/>
        </w:rPr>
        <w:object w:dxaOrig="5260" w:dyaOrig="680" w14:anchorId="72FFE2EE">
          <v:shape id="_x0000_i1193" type="#_x0000_t75" style="width:264pt;height:33.75pt" o:ole="" fillcolor="window">
            <v:imagedata r:id="rId311" o:title=""/>
          </v:shape>
          <o:OLEObject Type="Embed" ProgID="Equation.3" ShapeID="_x0000_i1193" DrawAspect="Content" ObjectID="_1533492346" r:id="rId312"/>
        </w:object>
      </w:r>
    </w:p>
    <w:p w14:paraId="020137BB" w14:textId="77777777" w:rsidR="00A05B7D" w:rsidRDefault="00A05B7D" w:rsidP="00A05B7D">
      <w:pPr>
        <w:pStyle w:val="ISM"/>
        <w:spacing w:line="360" w:lineRule="auto"/>
      </w:pPr>
      <w:r>
        <w:tab/>
      </w:r>
      <w:r>
        <w:tab/>
        <w:t xml:space="preserve">$754.30 </w:t>
      </w:r>
      <w:r w:rsidR="000B25AD" w:rsidRPr="00B61603">
        <w:t xml:space="preserve">is </w:t>
      </w:r>
      <w:r>
        <w:rPr>
          <w:u w:val="double"/>
        </w:rPr>
        <w:t>0.62% less</w:t>
      </w:r>
      <w:r>
        <w:t xml:space="preserve"> than $759.00. </w:t>
      </w:r>
    </w:p>
    <w:p w14:paraId="03C3B264" w14:textId="77777777" w:rsidR="00973115" w:rsidRDefault="00C31EB7" w:rsidP="00B61603">
      <w:pPr>
        <w:pStyle w:val="ISMss"/>
        <w:spacing w:after="120"/>
        <w:rPr>
          <w:b/>
          <w:i/>
          <w:sz w:val="28"/>
          <w:szCs w:val="28"/>
        </w:rPr>
      </w:pPr>
      <w:r w:rsidRPr="00B75661">
        <w:rPr>
          <w:b/>
          <w:sz w:val="28"/>
          <w:szCs w:val="28"/>
        </w:rPr>
        <w:lastRenderedPageBreak/>
        <w:t>Exercise 2.</w:t>
      </w:r>
      <w:r>
        <w:rPr>
          <w:b/>
          <w:sz w:val="28"/>
          <w:szCs w:val="28"/>
        </w:rPr>
        <w:t>6</w:t>
      </w:r>
      <w:r w:rsidRPr="00B75661">
        <w:rPr>
          <w:b/>
          <w:sz w:val="28"/>
          <w:szCs w:val="28"/>
        </w:rPr>
        <w:t xml:space="preserve">  </w:t>
      </w:r>
      <w:r w:rsidRPr="00B75661">
        <w:rPr>
          <w:b/>
          <w:i/>
          <w:sz w:val="28"/>
          <w:szCs w:val="28"/>
        </w:rPr>
        <w:t>(continued)</w:t>
      </w:r>
    </w:p>
    <w:p w14:paraId="059F5550" w14:textId="77777777" w:rsidR="00A05B7D" w:rsidRDefault="00AD2B90" w:rsidP="00A05B7D">
      <w:pPr>
        <w:pStyle w:val="ISM"/>
        <w:spacing w:after="0"/>
      </w:pPr>
      <w:r>
        <w:tab/>
        <w:t>14.</w:t>
      </w:r>
      <w:r w:rsidR="00A05B7D">
        <w:t xml:space="preserve"> 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i</w:t>
      </w:r>
      <w:r w:rsidR="00A05B7D">
        <w:rPr>
          <w:rFonts w:ascii="Times New Roman" w:hAnsi="Times New Roman"/>
          <w:i/>
        </w:rPr>
        <w:t xml:space="preserve"> </w:t>
      </w:r>
      <w:r w:rsidR="00A05B7D">
        <w:t xml:space="preserve">= $75, </w:t>
      </w:r>
      <w:r w:rsidR="00A05B7D">
        <w:rPr>
          <w:rFonts w:ascii="Times New Roman" w:hAnsi="Times New Roman"/>
          <w:i/>
        </w:rPr>
        <w:t xml:space="preserve">c </w:t>
      </w:r>
      <w:r w:rsidR="00A05B7D">
        <w:t>= 75%</w:t>
      </w:r>
    </w:p>
    <w:p w14:paraId="4C98A443" w14:textId="77777777" w:rsidR="00A05B7D" w:rsidRDefault="00A05B7D" w:rsidP="00A05B7D">
      <w:pPr>
        <w:pStyle w:val="ISM"/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= V</w:t>
      </w:r>
      <w:r>
        <w:rPr>
          <w:rFonts w:ascii="Times New Roman" w:hAnsi="Times New Roman"/>
          <w:i/>
          <w:vertAlign w:val="subscript"/>
        </w:rPr>
        <w:t xml:space="preserve">i </w:t>
      </w:r>
      <w:r>
        <w:t xml:space="preserve">(1 + </w:t>
      </w:r>
      <w:r>
        <w:rPr>
          <w:rFonts w:ascii="Times New Roman" w:hAnsi="Times New Roman"/>
          <w:i/>
        </w:rPr>
        <w:t>c</w:t>
      </w:r>
      <w:r>
        <w:t xml:space="preserve">) = $75(1 + 0.75) = </w:t>
      </w:r>
      <w:r>
        <w:rPr>
          <w:u w:val="double"/>
        </w:rPr>
        <w:t>$131.25</w:t>
      </w:r>
    </w:p>
    <w:p w14:paraId="16E2707E" w14:textId="77777777" w:rsidR="00A05B7D" w:rsidRDefault="00A05B7D" w:rsidP="00A05B7D">
      <w:pPr>
        <w:pStyle w:val="ISM"/>
        <w:spacing w:line="360" w:lineRule="auto"/>
      </w:pPr>
      <w:r>
        <w:tab/>
      </w:r>
      <w:r>
        <w:tab/>
        <w:t>$75.00 becomes $131.25 after an increase of 75%.</w:t>
      </w:r>
    </w:p>
    <w:p w14:paraId="08024FAB" w14:textId="77777777" w:rsidR="00A05B7D" w:rsidRDefault="00AD2B90" w:rsidP="00A05B7D">
      <w:pPr>
        <w:pStyle w:val="ISMss"/>
      </w:pPr>
      <w:r>
        <w:tab/>
        <w:t>15</w:t>
      </w:r>
      <w:r w:rsidR="00A05B7D">
        <w:t>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rPr>
          <w:rFonts w:ascii="Times New Roman" w:hAnsi="Times New Roman"/>
          <w:i/>
        </w:rPr>
        <w:t xml:space="preserve"> </w:t>
      </w:r>
      <w:r w:rsidR="00A05B7D">
        <w:t xml:space="preserve">= $100, </w:t>
      </w:r>
      <w:r w:rsidR="00A05B7D">
        <w:rPr>
          <w:rFonts w:ascii="Times New Roman" w:hAnsi="Times New Roman"/>
          <w:i/>
        </w:rPr>
        <w:t xml:space="preserve">c </w:t>
      </w:r>
      <w:r w:rsidR="00A05B7D">
        <w:t>= – 10%</w:t>
      </w:r>
    </w:p>
    <w:p w14:paraId="5BB707F2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</w:r>
      <w:r w:rsidRPr="00344826">
        <w:rPr>
          <w:position w:val="-26"/>
        </w:rPr>
        <w:object w:dxaOrig="3280" w:dyaOrig="660" w14:anchorId="5DB1AEC8">
          <v:shape id="_x0000_i1194" type="#_x0000_t75" style="width:163.5pt;height:33.75pt" o:ole="" fillcolor="window">
            <v:imagedata r:id="rId313" o:title=""/>
          </v:shape>
          <o:OLEObject Type="Embed" ProgID="Equation.3" ShapeID="_x0000_i1194" DrawAspect="Content" ObjectID="_1533492347" r:id="rId314"/>
        </w:object>
      </w:r>
    </w:p>
    <w:p w14:paraId="17B8AAEE" w14:textId="77777777" w:rsidR="00A05B7D" w:rsidRDefault="00A05B7D" w:rsidP="00AD2B90">
      <w:pPr>
        <w:pStyle w:val="ISM"/>
        <w:spacing w:line="360" w:lineRule="auto"/>
      </w:pPr>
      <w:r>
        <w:tab/>
      </w:r>
      <w:r>
        <w:tab/>
        <w:t>$100.00 is 10% less than $111.11.</w:t>
      </w:r>
    </w:p>
    <w:p w14:paraId="22822209" w14:textId="77777777" w:rsidR="00A05B7D" w:rsidRDefault="00AD2B90" w:rsidP="00A05B7D">
      <w:pPr>
        <w:pStyle w:val="ISMss"/>
      </w:pPr>
      <w:r>
        <w:tab/>
        <w:t>16</w:t>
      </w:r>
      <w:r w:rsidR="00A05B7D">
        <w:t>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rPr>
          <w:rFonts w:ascii="Times New Roman" w:hAnsi="Times New Roman"/>
          <w:i/>
        </w:rPr>
        <w:t xml:space="preserve"> </w:t>
      </w:r>
      <w:r w:rsidR="00A05B7D">
        <w:t xml:space="preserve">= $100, </w:t>
      </w:r>
      <w:r w:rsidR="00A05B7D">
        <w:rPr>
          <w:rFonts w:ascii="Times New Roman" w:hAnsi="Times New Roman"/>
          <w:i/>
        </w:rPr>
        <w:t>c</w:t>
      </w:r>
      <w:r w:rsidR="00A05B7D">
        <w:t xml:space="preserve"> = – 20%</w:t>
      </w:r>
    </w:p>
    <w:p w14:paraId="7560883C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tab/>
      </w:r>
      <w:r w:rsidRPr="00344826">
        <w:rPr>
          <w:position w:val="-26"/>
        </w:rPr>
        <w:object w:dxaOrig="3300" w:dyaOrig="660" w14:anchorId="048B2546">
          <v:shape id="_x0000_i1195" type="#_x0000_t75" style="width:165pt;height:33.75pt" o:ole="" fillcolor="window">
            <v:imagedata r:id="rId315" o:title=""/>
          </v:shape>
          <o:OLEObject Type="Embed" ProgID="Equation.3" ShapeID="_x0000_i1195" DrawAspect="Content" ObjectID="_1533492348" r:id="rId316"/>
        </w:object>
      </w:r>
    </w:p>
    <w:p w14:paraId="13576541" w14:textId="77777777" w:rsidR="00973115" w:rsidRDefault="00A05B7D" w:rsidP="00B61603">
      <w:pPr>
        <w:pStyle w:val="ISM"/>
        <w:spacing w:line="360" w:lineRule="auto"/>
      </w:pPr>
      <w:r>
        <w:tab/>
      </w:r>
      <w:r>
        <w:tab/>
        <w:t>$125 after a reduction of 20% equals $100.</w:t>
      </w:r>
    </w:p>
    <w:p w14:paraId="1AD4210B" w14:textId="77777777" w:rsidR="00A05B7D" w:rsidRDefault="00A05B7D" w:rsidP="00AD2B90">
      <w:pPr>
        <w:pStyle w:val="ISMss"/>
      </w:pPr>
      <w:r>
        <w:tab/>
      </w:r>
      <w:r w:rsidR="00AD2B90">
        <w:t>17</w:t>
      </w:r>
      <w:r>
        <w:t>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>
        <w:t xml:space="preserve">= $900, </w:t>
      </w:r>
      <w:r>
        <w:rPr>
          <w:rFonts w:ascii="Times New Roman" w:hAnsi="Times New Roman"/>
          <w:i/>
        </w:rPr>
        <w:t xml:space="preserve">c </w:t>
      </w:r>
      <w:r>
        <w:t>= –90%</w:t>
      </w:r>
    </w:p>
    <w:p w14:paraId="57045FD6" w14:textId="77777777" w:rsidR="00A05B7D" w:rsidRDefault="00A05B7D" w:rsidP="00A05B7D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= V</w:t>
      </w:r>
      <w:r>
        <w:rPr>
          <w:rFonts w:ascii="Times New Roman" w:hAnsi="Times New Roman"/>
          <w:i/>
          <w:vertAlign w:val="subscript"/>
        </w:rPr>
        <w:t xml:space="preserve">i </w:t>
      </w:r>
      <w:r>
        <w:t xml:space="preserve">(1 + </w:t>
      </w:r>
      <w:r>
        <w:rPr>
          <w:rFonts w:ascii="Times New Roman" w:hAnsi="Times New Roman"/>
          <w:i/>
        </w:rPr>
        <w:t>c</w:t>
      </w:r>
      <w:r>
        <w:t xml:space="preserve">) = $900[1 + (–0.9)] = </w:t>
      </w:r>
      <w:r>
        <w:rPr>
          <w:u w:val="double"/>
        </w:rPr>
        <w:t>$90.00</w:t>
      </w:r>
    </w:p>
    <w:p w14:paraId="5DDD8176" w14:textId="77777777" w:rsidR="00973115" w:rsidRDefault="00A05B7D" w:rsidP="00B61603">
      <w:pPr>
        <w:pStyle w:val="ISM"/>
        <w:spacing w:line="360" w:lineRule="auto"/>
      </w:pPr>
      <w:r>
        <w:tab/>
      </w:r>
      <w:r>
        <w:tab/>
        <w:t xml:space="preserve">$900 after a decrease of 90% is $90.00. </w:t>
      </w:r>
    </w:p>
    <w:p w14:paraId="15BC7B37" w14:textId="77777777" w:rsidR="00A05B7D" w:rsidRDefault="00AD2B90" w:rsidP="00A05B7D">
      <w:pPr>
        <w:pStyle w:val="ISMss"/>
        <w:spacing w:after="60"/>
      </w:pPr>
      <w:r>
        <w:tab/>
        <w:t>18</w:t>
      </w:r>
      <w:r w:rsidR="00A05B7D">
        <w:t>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c</w:t>
      </w:r>
      <w:r w:rsidR="00A05B7D">
        <w:t xml:space="preserve"> = 0.75%,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i</w:t>
      </w:r>
      <w:r w:rsidR="00A05B7D">
        <w:rPr>
          <w:rFonts w:ascii="Times New Roman" w:hAnsi="Times New Roman"/>
          <w:i/>
        </w:rPr>
        <w:t xml:space="preserve"> </w:t>
      </w:r>
      <w:r w:rsidR="00A05B7D">
        <w:t xml:space="preserve">= $10,000 </w:t>
      </w:r>
    </w:p>
    <w:p w14:paraId="7ACF9D4E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= V</w:t>
      </w:r>
      <w:r>
        <w:rPr>
          <w:rFonts w:ascii="Times New Roman" w:hAnsi="Times New Roman"/>
          <w:i/>
          <w:vertAlign w:val="subscript"/>
        </w:rPr>
        <w:t>i</w:t>
      </w:r>
      <w:r>
        <w:t xml:space="preserve"> (1 + </w:t>
      </w:r>
      <w:r>
        <w:rPr>
          <w:rFonts w:ascii="Times New Roman" w:hAnsi="Times New Roman"/>
          <w:i/>
        </w:rPr>
        <w:t>c</w:t>
      </w:r>
      <w:r>
        <w:t xml:space="preserve">) = $10,000(1 + 0.0075) = </w:t>
      </w:r>
      <w:r>
        <w:rPr>
          <w:u w:val="double"/>
        </w:rPr>
        <w:t>$10,075.00</w:t>
      </w:r>
    </w:p>
    <w:p w14:paraId="09D2BF9C" w14:textId="77777777" w:rsidR="00A05B7D" w:rsidRDefault="00A05B7D" w:rsidP="00A05B7D">
      <w:pPr>
        <w:pStyle w:val="ISM"/>
      </w:pPr>
      <w:r>
        <w:tab/>
      </w:r>
      <w:r>
        <w:tab/>
        <w:t xml:space="preserve">$10,000 after an increase of </w:t>
      </w:r>
      <w:r w:rsidRPr="00344826">
        <w:rPr>
          <w:position w:val="-14"/>
        </w:rPr>
        <w:object w:dxaOrig="200" w:dyaOrig="400" w14:anchorId="69219025">
          <v:shape id="_x0000_i1196" type="#_x0000_t75" style="width:9.75pt;height:19.5pt" o:ole="" fillcolor="window">
            <v:imagedata r:id="rId317" o:title=""/>
          </v:shape>
          <o:OLEObject Type="Embed" ProgID="Equation.3" ShapeID="_x0000_i1196" DrawAspect="Content" ObjectID="_1533492349" r:id="rId318"/>
        </w:object>
      </w:r>
      <w:r>
        <w:t>% is $10,075.00.</w:t>
      </w:r>
    </w:p>
    <w:p w14:paraId="750D8A54" w14:textId="77777777" w:rsidR="00A05B7D" w:rsidRDefault="00AD2B90" w:rsidP="00A05B7D">
      <w:pPr>
        <w:pStyle w:val="ISMss"/>
      </w:pPr>
      <w:r>
        <w:tab/>
        <w:t>19</w:t>
      </w:r>
      <w:r w:rsidR="00A05B7D">
        <w:t>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c</w:t>
      </w:r>
      <w:r w:rsidR="00A05B7D">
        <w:t xml:space="preserve"> = 210%,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t xml:space="preserve"> = $465</w:t>
      </w:r>
    </w:p>
    <w:p w14:paraId="23809D5F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 w:rsidRPr="00344826">
        <w:rPr>
          <w:position w:val="-22"/>
        </w:rPr>
        <w:object w:dxaOrig="1800" w:dyaOrig="620" w14:anchorId="47A3D19A">
          <v:shape id="_x0000_i1197" type="#_x0000_t75" style="width:90.75pt;height:30.75pt" o:ole="" fillcolor="window">
            <v:imagedata r:id="rId319" o:title=""/>
          </v:shape>
          <o:OLEObject Type="Embed" ProgID="Equation.3" ShapeID="_x0000_i1197" DrawAspect="Content" ObjectID="_1533492350" r:id="rId320"/>
        </w:object>
      </w:r>
      <w:r>
        <w:t xml:space="preserve"> = </w:t>
      </w:r>
      <w:r>
        <w:rPr>
          <w:u w:val="double"/>
        </w:rPr>
        <w:t>$150.00</w:t>
      </w:r>
    </w:p>
    <w:p w14:paraId="18220BDF" w14:textId="77777777" w:rsidR="00A05B7D" w:rsidRDefault="00A05B7D" w:rsidP="00A05B7D">
      <w:pPr>
        <w:pStyle w:val="ISM"/>
        <w:spacing w:line="360" w:lineRule="auto"/>
      </w:pPr>
      <w:r>
        <w:tab/>
      </w:r>
      <w:r>
        <w:tab/>
        <w:t xml:space="preserve">$150.00 after being increased by 210% equals $465. </w:t>
      </w:r>
    </w:p>
    <w:p w14:paraId="6D2E32FD" w14:textId="77777777" w:rsidR="00B07BEE" w:rsidRDefault="00B07BEE" w:rsidP="00B07BEE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Intermediate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206710F8" w14:textId="77777777" w:rsidR="00A05B7D" w:rsidRDefault="00B07BEE" w:rsidP="00A05B7D">
      <w:pPr>
        <w:pStyle w:val="ISMss"/>
      </w:pPr>
      <w:r>
        <w:tab/>
        <w:t>20</w:t>
      </w:r>
      <w:r w:rsidR="00C6683A">
        <w:t>.</w:t>
      </w:r>
      <w:r w:rsidR="00C6683A">
        <w:tab/>
        <w:t>Let the retail price</w:t>
      </w:r>
      <w:r w:rsidR="00A05B7D">
        <w:t xml:space="preserve"> be </w:t>
      </w:r>
      <w:r w:rsidR="00A05B7D" w:rsidRPr="00B26136">
        <w:rPr>
          <w:rFonts w:ascii="Times New Roman" w:hAnsi="Times New Roman"/>
          <w:i/>
        </w:rPr>
        <w:t>p</w:t>
      </w:r>
      <w:r w:rsidR="00A05B7D">
        <w:t>. Then</w:t>
      </w:r>
    </w:p>
    <w:p w14:paraId="2D02B3B7" w14:textId="77777777" w:rsidR="00A05B7D" w:rsidRDefault="00A05B7D" w:rsidP="00A05B7D">
      <w:pPr>
        <w:pStyle w:val="ISMss"/>
      </w:pPr>
      <w:r>
        <w:tab/>
      </w:r>
      <w:r>
        <w:tab/>
      </w:r>
      <w:r>
        <w:tab/>
      </w:r>
      <w:r w:rsidRPr="00B26136">
        <w:rPr>
          <w:rFonts w:ascii="Times New Roman" w:hAnsi="Times New Roman"/>
          <w:i/>
        </w:rPr>
        <w:t>p</w:t>
      </w:r>
      <w:r w:rsidR="00C6683A">
        <w:t xml:space="preserve"> + 0.13</w:t>
      </w:r>
      <w:r w:rsidRPr="00B26136">
        <w:rPr>
          <w:rFonts w:ascii="Times New Roman" w:hAnsi="Times New Roman"/>
          <w:i/>
        </w:rPr>
        <w:t xml:space="preserve"> p</w:t>
      </w:r>
      <w:r w:rsidR="00C6683A">
        <w:t xml:space="preserve"> = $281.37</w:t>
      </w:r>
    </w:p>
    <w:p w14:paraId="5BB5411B" w14:textId="77777777" w:rsidR="00A05B7D" w:rsidRDefault="00A05B7D" w:rsidP="00A05B7D">
      <w:pPr>
        <w:pStyle w:val="ISMss"/>
        <w:ind w:left="1530"/>
        <w:rPr>
          <w:u w:val="single"/>
        </w:rPr>
      </w:pPr>
      <w:r w:rsidRPr="00B26136">
        <w:rPr>
          <w:rFonts w:ascii="Times New Roman" w:hAnsi="Times New Roman"/>
          <w:i/>
        </w:rPr>
        <w:t>p</w:t>
      </w:r>
      <w:r>
        <w:t xml:space="preserve"> = </w:t>
      </w:r>
      <w:r w:rsidR="00C6683A" w:rsidRPr="00B56ACC">
        <w:rPr>
          <w:position w:val="-22"/>
        </w:rPr>
        <w:object w:dxaOrig="900" w:dyaOrig="580" w14:anchorId="72ACEBF1">
          <v:shape id="_x0000_i1198" type="#_x0000_t75" style="width:45pt;height:28.5pt" o:ole="">
            <v:imagedata r:id="rId321" o:title=""/>
          </v:shape>
          <o:OLEObject Type="Embed" ProgID="Equation.3" ShapeID="_x0000_i1198" DrawAspect="Content" ObjectID="_1533492351" r:id="rId322"/>
        </w:object>
      </w:r>
      <w:r>
        <w:t xml:space="preserve"> = </w:t>
      </w:r>
      <w:r w:rsidRPr="00B26136">
        <w:rPr>
          <w:u w:val="double"/>
        </w:rPr>
        <w:t>$249.00</w:t>
      </w:r>
    </w:p>
    <w:p w14:paraId="538F898A" w14:textId="77777777" w:rsidR="00A05B7D" w:rsidRDefault="00C6683A" w:rsidP="00A05B7D">
      <w:pPr>
        <w:pStyle w:val="ISM"/>
        <w:spacing w:line="360" w:lineRule="auto"/>
      </w:pPr>
      <w:r>
        <w:tab/>
      </w:r>
      <w:r>
        <w:tab/>
        <w:t xml:space="preserve">The </w:t>
      </w:r>
      <w:r w:rsidR="008B7A51">
        <w:t>jacket</w:t>
      </w:r>
      <w:r>
        <w:t>'s retail</w:t>
      </w:r>
      <w:r w:rsidR="00A05B7D">
        <w:t xml:space="preserve"> price was $249.00.</w:t>
      </w:r>
    </w:p>
    <w:p w14:paraId="449C6014" w14:textId="77777777" w:rsidR="00B07BEE" w:rsidRDefault="00B07BEE" w:rsidP="00A05B7D">
      <w:pPr>
        <w:pStyle w:val="ISMss"/>
      </w:pPr>
      <w:r>
        <w:t>21.</w:t>
      </w:r>
      <w:r>
        <w:tab/>
        <w:t>Let the number of stud</w:t>
      </w:r>
      <w:r w:rsidR="00162101">
        <w:t xml:space="preserve">ents enrolled in September, </w:t>
      </w:r>
      <w:r w:rsidR="008B7A51">
        <w:t>201</w:t>
      </w:r>
      <w:r w:rsidR="00665F03">
        <w:t>4</w:t>
      </w:r>
      <w:r w:rsidR="008B7A51">
        <w:t xml:space="preserve"> </w:t>
      </w:r>
      <w:r>
        <w:t xml:space="preserve">be </w:t>
      </w:r>
      <w:r w:rsidR="00C006C1">
        <w:rPr>
          <w:rFonts w:ascii="Times New Roman" w:hAnsi="Times New Roman"/>
          <w:i/>
        </w:rPr>
        <w:t>s</w:t>
      </w:r>
      <w:r>
        <w:t>.  Then</w:t>
      </w:r>
    </w:p>
    <w:p w14:paraId="3E1EBD27" w14:textId="77777777" w:rsidR="00B07BEE" w:rsidRDefault="00B07BEE" w:rsidP="00A05B7D">
      <w:pPr>
        <w:pStyle w:val="ISMss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>s</w:t>
      </w:r>
      <w:r w:rsidRPr="00B07BEE">
        <w:rPr>
          <w:i/>
        </w:rPr>
        <w:t xml:space="preserve"> </w:t>
      </w:r>
      <w:r w:rsidR="00966744">
        <w:t xml:space="preserve"> + 0.0526</w:t>
      </w:r>
      <w:r w:rsidR="00C006C1">
        <w:t xml:space="preserve"> </w:t>
      </w:r>
      <w:r>
        <w:rPr>
          <w:rFonts w:ascii="Times New Roman" w:hAnsi="Times New Roman"/>
          <w:i/>
        </w:rPr>
        <w:t>s</w:t>
      </w:r>
      <w:r w:rsidRPr="00B07BEE">
        <w:rPr>
          <w:i/>
        </w:rPr>
        <w:t xml:space="preserve"> </w:t>
      </w:r>
      <w:r>
        <w:t xml:space="preserve"> = 1200</w:t>
      </w:r>
    </w:p>
    <w:p w14:paraId="3C4B4B7F" w14:textId="77777777" w:rsidR="00B07BEE" w:rsidRDefault="00966744" w:rsidP="00A05B7D">
      <w:pPr>
        <w:pStyle w:val="ISMss"/>
      </w:pPr>
      <w:r>
        <w:tab/>
      </w:r>
      <w:r>
        <w:tab/>
      </w:r>
      <w:r>
        <w:tab/>
        <w:t xml:space="preserve">      1.0526</w:t>
      </w:r>
      <w:r w:rsidR="00B07BEE" w:rsidRPr="00B07BEE">
        <w:rPr>
          <w:rFonts w:ascii="Times New Roman" w:hAnsi="Times New Roman"/>
          <w:i/>
        </w:rPr>
        <w:t xml:space="preserve"> </w:t>
      </w:r>
      <w:r w:rsidR="00B07BEE">
        <w:rPr>
          <w:rFonts w:ascii="Times New Roman" w:hAnsi="Times New Roman"/>
          <w:i/>
        </w:rPr>
        <w:t>s</w:t>
      </w:r>
      <w:r w:rsidR="00B07BEE" w:rsidRPr="00B07BEE">
        <w:rPr>
          <w:i/>
        </w:rPr>
        <w:t xml:space="preserve"> </w:t>
      </w:r>
      <w:r w:rsidR="00B07BEE">
        <w:t xml:space="preserve">  = 1200</w:t>
      </w:r>
    </w:p>
    <w:p w14:paraId="2F9C282C" w14:textId="77777777" w:rsidR="00B07BEE" w:rsidRDefault="00B07BEE" w:rsidP="00A05B7D">
      <w:pPr>
        <w:pStyle w:val="ISMss"/>
      </w:pPr>
      <w:r>
        <w:tab/>
      </w:r>
      <w:r>
        <w:tab/>
      </w:r>
      <w:r>
        <w:tab/>
      </w:r>
      <w:r>
        <w:tab/>
        <w:t xml:space="preserve">    </w:t>
      </w:r>
      <w:r w:rsidR="00C006C1">
        <w:t xml:space="preserve">   </w:t>
      </w:r>
      <w:r>
        <w:rPr>
          <w:rFonts w:ascii="Times New Roman" w:hAnsi="Times New Roman"/>
          <w:i/>
        </w:rPr>
        <w:t>s</w:t>
      </w:r>
      <w:r>
        <w:t xml:space="preserve"> </w:t>
      </w:r>
      <w:r w:rsidR="00C006C1">
        <w:t xml:space="preserve"> </w:t>
      </w:r>
      <w:r>
        <w:t xml:space="preserve">= </w:t>
      </w:r>
      <w:r w:rsidR="00966744" w:rsidRPr="00B56ACC">
        <w:rPr>
          <w:position w:val="-22"/>
        </w:rPr>
        <w:object w:dxaOrig="760" w:dyaOrig="580" w14:anchorId="6EE46513">
          <v:shape id="_x0000_i1199" type="#_x0000_t75" style="width:38.25pt;height:28.5pt" o:ole="">
            <v:imagedata r:id="rId323" o:title=""/>
          </v:shape>
          <o:OLEObject Type="Embed" ProgID="Equation.3" ShapeID="_x0000_i1199" DrawAspect="Content" ObjectID="_1533492352" r:id="rId324"/>
        </w:object>
      </w:r>
      <w:r>
        <w:t xml:space="preserve"> </w:t>
      </w:r>
      <m:oMath>
        <m:r>
          <w:rPr>
            <w:rFonts w:ascii="Cambria Math" w:hAnsi="Cambria Math"/>
          </w:rPr>
          <m:t>≈</m:t>
        </m:r>
      </m:oMath>
      <w:r>
        <w:t xml:space="preserve"> </w:t>
      </w:r>
      <w:r w:rsidR="00966744" w:rsidRPr="00C006C1">
        <w:rPr>
          <w:u w:val="double"/>
        </w:rPr>
        <w:t>1140</w:t>
      </w:r>
    </w:p>
    <w:p w14:paraId="14BDDC14" w14:textId="4EC86899" w:rsidR="00B07BEE" w:rsidRPr="00B07BEE" w:rsidRDefault="00C006C1" w:rsidP="00C006C1">
      <w:pPr>
        <w:pStyle w:val="ISMss"/>
        <w:spacing w:after="120"/>
        <w:ind w:left="547"/>
        <w:rPr>
          <w:i/>
        </w:rPr>
      </w:pPr>
      <w:r>
        <w:t>Rounded to the nearest person, the number of stud</w:t>
      </w:r>
      <w:r w:rsidR="00162101">
        <w:t>ents enrolled in September, 201</w:t>
      </w:r>
      <w:r w:rsidR="002D1051">
        <w:t>4</w:t>
      </w:r>
      <w:r>
        <w:t xml:space="preserve"> was 1140.</w:t>
      </w:r>
      <w:r w:rsidR="00B07BEE">
        <w:t xml:space="preserve">   </w:t>
      </w:r>
      <w:r w:rsidR="00B07BEE" w:rsidRPr="00B07BEE">
        <w:rPr>
          <w:i/>
        </w:rPr>
        <w:tab/>
      </w:r>
    </w:p>
    <w:p w14:paraId="52B0B8AA" w14:textId="77777777" w:rsidR="00C006C1" w:rsidRDefault="00C006C1" w:rsidP="00A05B7D">
      <w:pPr>
        <w:pStyle w:val="ISMss"/>
        <w:rPr>
          <w:rFonts w:cs="Arial"/>
        </w:rPr>
      </w:pPr>
      <w:r>
        <w:t>22.</w:t>
      </w:r>
      <w:r>
        <w:tab/>
        <w:t xml:space="preserve">Let next year’s sales be </w:t>
      </w:r>
      <w:r>
        <w:rPr>
          <w:rFonts w:ascii="Times New Roman" w:hAnsi="Times New Roman"/>
          <w:i/>
        </w:rPr>
        <w:t xml:space="preserve">n.  </w:t>
      </w:r>
      <w:r>
        <w:rPr>
          <w:rFonts w:cs="Arial"/>
        </w:rPr>
        <w:t>Then</w:t>
      </w:r>
    </w:p>
    <w:p w14:paraId="60A943F2" w14:textId="77777777" w:rsidR="00C006C1" w:rsidRDefault="00C006C1" w:rsidP="00C006C1">
      <w:pPr>
        <w:pStyle w:val="ISMss"/>
      </w:pPr>
      <w:r>
        <w:rPr>
          <w:rFonts w:cs="Arial"/>
        </w:rPr>
        <w:tab/>
      </w:r>
      <w:r>
        <w:rPr>
          <w:rFonts w:cs="Arial"/>
        </w:rPr>
        <w:tab/>
      </w:r>
      <w:r>
        <w:t xml:space="preserve"> </w:t>
      </w:r>
      <w:r>
        <w:tab/>
      </w:r>
      <w:r>
        <w:tab/>
      </w:r>
      <w:r>
        <w:rPr>
          <w:rFonts w:ascii="Times New Roman" w:hAnsi="Times New Roman"/>
          <w:i/>
        </w:rPr>
        <w:t>n</w:t>
      </w:r>
      <w:r w:rsidRPr="00B07BEE">
        <w:rPr>
          <w:i/>
        </w:rPr>
        <w:t xml:space="preserve">  </w:t>
      </w:r>
      <w:r>
        <w:t xml:space="preserve"> = $18,400(1+ 0.12)</w:t>
      </w:r>
    </w:p>
    <w:p w14:paraId="58A09439" w14:textId="77777777" w:rsidR="00C006C1" w:rsidRDefault="00C006C1" w:rsidP="00C006C1">
      <w:pPr>
        <w:pStyle w:val="ISMss"/>
        <w:rPr>
          <w:u w:val="double"/>
        </w:rPr>
      </w:pPr>
      <w:r>
        <w:tab/>
      </w:r>
      <w:r>
        <w:tab/>
      </w:r>
      <w:r>
        <w:tab/>
        <w:t xml:space="preserve">            </w:t>
      </w:r>
      <w:r>
        <w:rPr>
          <w:rFonts w:ascii="Times New Roman" w:hAnsi="Times New Roman"/>
          <w:i/>
        </w:rPr>
        <w:t>n</w:t>
      </w:r>
      <w:r w:rsidRPr="00B07BEE">
        <w:rPr>
          <w:i/>
        </w:rPr>
        <w:t xml:space="preserve"> </w:t>
      </w:r>
      <w:r>
        <w:t xml:space="preserve">  = </w:t>
      </w:r>
      <w:r w:rsidRPr="00C006C1">
        <w:rPr>
          <w:u w:val="double"/>
        </w:rPr>
        <w:t>$20,608</w:t>
      </w:r>
    </w:p>
    <w:p w14:paraId="23632B78" w14:textId="77777777" w:rsidR="00C006C1" w:rsidRPr="00C006C1" w:rsidRDefault="00C006C1" w:rsidP="00C006C1">
      <w:pPr>
        <w:pStyle w:val="ISMss"/>
      </w:pPr>
      <w:r>
        <w:tab/>
      </w:r>
      <w:r>
        <w:tab/>
        <w:t xml:space="preserve">Nykita is expecting next year’s sales to </w:t>
      </w:r>
      <w:r w:rsidR="00314A18">
        <w:t>be $20,608.</w:t>
      </w:r>
    </w:p>
    <w:p w14:paraId="2E876F7D" w14:textId="77777777" w:rsidR="00314A18" w:rsidRDefault="00314A18" w:rsidP="00A05B7D">
      <w:pPr>
        <w:pStyle w:val="ISMss"/>
      </w:pPr>
    </w:p>
    <w:p w14:paraId="1CCCE089" w14:textId="77777777" w:rsidR="00C31EB7" w:rsidRDefault="00C31EB7" w:rsidP="00314A18">
      <w:pPr>
        <w:pStyle w:val="ISMab"/>
        <w:spacing w:after="0"/>
      </w:pPr>
    </w:p>
    <w:p w14:paraId="7ACE9E3D" w14:textId="77777777" w:rsidR="00C31EB7" w:rsidRDefault="00C31EB7" w:rsidP="00314A18">
      <w:pPr>
        <w:pStyle w:val="ISMab"/>
        <w:spacing w:after="0"/>
      </w:pPr>
    </w:p>
    <w:p w14:paraId="63998C62" w14:textId="77777777" w:rsidR="00C31EB7" w:rsidRDefault="00C31EB7" w:rsidP="00C31EB7">
      <w:pPr>
        <w:pStyle w:val="ISMss"/>
        <w:spacing w:after="120"/>
        <w:rPr>
          <w:b/>
          <w:i/>
          <w:sz w:val="28"/>
          <w:szCs w:val="28"/>
        </w:rPr>
      </w:pPr>
      <w:r w:rsidRPr="00B75661">
        <w:rPr>
          <w:b/>
          <w:sz w:val="28"/>
          <w:szCs w:val="28"/>
        </w:rPr>
        <w:lastRenderedPageBreak/>
        <w:t>Exercise 2.</w:t>
      </w:r>
      <w:r>
        <w:rPr>
          <w:b/>
          <w:sz w:val="28"/>
          <w:szCs w:val="28"/>
        </w:rPr>
        <w:t>6</w:t>
      </w:r>
      <w:r w:rsidRPr="00B75661">
        <w:rPr>
          <w:b/>
          <w:sz w:val="28"/>
          <w:szCs w:val="28"/>
        </w:rPr>
        <w:t xml:space="preserve">  </w:t>
      </w:r>
      <w:r w:rsidRPr="00B75661">
        <w:rPr>
          <w:b/>
          <w:i/>
          <w:sz w:val="28"/>
          <w:szCs w:val="28"/>
        </w:rPr>
        <w:t>(continued)</w:t>
      </w:r>
    </w:p>
    <w:p w14:paraId="14AB801E" w14:textId="77777777" w:rsidR="00314A18" w:rsidRDefault="00314A18" w:rsidP="00314A18">
      <w:pPr>
        <w:pStyle w:val="ISMab"/>
        <w:spacing w:after="0"/>
      </w:pPr>
      <w:r>
        <w:t>23.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>
        <w:t>= $285,000</w:t>
      </w:r>
      <w:r>
        <w:rPr>
          <w:rFonts w:ascii="Times New Roman" w:hAnsi="Times New Roman"/>
          <w:i/>
        </w:rPr>
        <w:t>, V</w:t>
      </w:r>
      <w:r>
        <w:rPr>
          <w:rFonts w:ascii="Times New Roman" w:hAnsi="Times New Roman"/>
          <w:i/>
          <w:vertAlign w:val="subscript"/>
        </w:rPr>
        <w:t>f</w:t>
      </w:r>
      <w:r>
        <w:t xml:space="preserve"> = $334,000</w:t>
      </w:r>
    </w:p>
    <w:p w14:paraId="125EC3B0" w14:textId="77777777" w:rsidR="00314A18" w:rsidRDefault="00314A18" w:rsidP="00314A18">
      <w:pPr>
        <w:pStyle w:val="ISMab"/>
        <w:spacing w:after="0"/>
        <w:rPr>
          <w:u w:val="double"/>
        </w:rPr>
      </w:pPr>
      <w:r>
        <w:tab/>
      </w:r>
      <w:r>
        <w:tab/>
      </w:r>
      <w:r>
        <w:tab/>
      </w:r>
      <w:r>
        <w:tab/>
      </w:r>
      <w:r w:rsidRPr="00344826">
        <w:rPr>
          <w:position w:val="-28"/>
        </w:rPr>
        <w:object w:dxaOrig="4880" w:dyaOrig="639" w14:anchorId="4B0672BA">
          <v:shape id="_x0000_i1200" type="#_x0000_t75" style="width:243pt;height:33.75pt" o:ole="" fillcolor="window">
            <v:imagedata r:id="rId325" o:title=""/>
          </v:shape>
          <o:OLEObject Type="Embed" ProgID="Equation.3" ShapeID="_x0000_i1200" DrawAspect="Content" ObjectID="_1533492353" r:id="rId326"/>
        </w:object>
      </w:r>
      <w:r>
        <w:t xml:space="preserve"> = </w:t>
      </w:r>
      <w:r>
        <w:rPr>
          <w:u w:val="double"/>
        </w:rPr>
        <w:t>17.19%</w:t>
      </w:r>
      <w:r>
        <w:t xml:space="preserve"> </w:t>
      </w:r>
    </w:p>
    <w:p w14:paraId="5885E0AC" w14:textId="77777777" w:rsidR="00314A18" w:rsidRDefault="00314A18" w:rsidP="00314A18">
      <w:pPr>
        <w:pStyle w:val="ISMss"/>
      </w:pPr>
      <w:r>
        <w:tab/>
      </w:r>
      <w:r>
        <w:tab/>
        <w:t>The value of Amir’s real estate investment grew by 17.19%.</w:t>
      </w:r>
    </w:p>
    <w:p w14:paraId="230906FE" w14:textId="77777777" w:rsidR="00314A18" w:rsidRDefault="00314A18" w:rsidP="00A05B7D">
      <w:pPr>
        <w:pStyle w:val="ISMss"/>
      </w:pPr>
    </w:p>
    <w:p w14:paraId="2C5E1651" w14:textId="77777777" w:rsidR="00A05B7D" w:rsidRPr="00462704" w:rsidRDefault="001A4005" w:rsidP="00A05B7D">
      <w:pPr>
        <w:pStyle w:val="ISMss"/>
        <w:rPr>
          <w:rFonts w:cs="Arial"/>
        </w:rPr>
      </w:pPr>
      <w:r>
        <w:tab/>
        <w:t>24</w:t>
      </w:r>
      <w:r w:rsidR="00A05B7D">
        <w:t>.</w:t>
      </w:r>
      <w:r w:rsidR="00A05B7D">
        <w:tab/>
        <w:t xml:space="preserve">Let </w:t>
      </w:r>
      <w:r>
        <w:t>Jamal’s earnings this year be</w:t>
      </w:r>
      <w:r w:rsidR="00A05B7D">
        <w:t xml:space="preserve"> </w:t>
      </w:r>
      <w:r>
        <w:rPr>
          <w:rFonts w:ascii="Times New Roman" w:hAnsi="Times New Roman"/>
          <w:i/>
        </w:rPr>
        <w:t>e</w:t>
      </w:r>
      <w:r w:rsidR="00A05B7D">
        <w:rPr>
          <w:rFonts w:ascii="Times New Roman" w:hAnsi="Times New Roman"/>
        </w:rPr>
        <w:t xml:space="preserve">. </w:t>
      </w:r>
      <w:r w:rsidR="00A05B7D" w:rsidRPr="00462704">
        <w:rPr>
          <w:rFonts w:cs="Arial"/>
        </w:rPr>
        <w:t>Then</w:t>
      </w:r>
    </w:p>
    <w:p w14:paraId="308AE550" w14:textId="77777777" w:rsidR="00A05B7D" w:rsidRDefault="001A4005" w:rsidP="00A05B7D">
      <w:pPr>
        <w:pStyle w:val="ISMss"/>
        <w:ind w:left="1440"/>
      </w:pPr>
      <w:r>
        <w:rPr>
          <w:rFonts w:ascii="Times New Roman" w:hAnsi="Times New Roman"/>
          <w:i/>
        </w:rPr>
        <w:tab/>
        <w:t>e</w:t>
      </w:r>
      <w:r w:rsidR="00A05B7D">
        <w:t xml:space="preserve">  = </w:t>
      </w:r>
      <w:r>
        <w:t>$87,650(1 – 0.065)</w:t>
      </w:r>
    </w:p>
    <w:p w14:paraId="5B8BF744" w14:textId="77777777" w:rsidR="00A05B7D" w:rsidRDefault="00A05B7D" w:rsidP="00A05B7D">
      <w:pPr>
        <w:pStyle w:val="ISMss"/>
        <w:ind w:left="1350"/>
        <w:rPr>
          <w:u w:val="single"/>
        </w:rPr>
      </w:pPr>
      <w:r>
        <w:tab/>
      </w:r>
      <w:r>
        <w:tab/>
      </w:r>
      <w:r w:rsidR="001A4005">
        <w:rPr>
          <w:rFonts w:ascii="Times New Roman" w:hAnsi="Times New Roman"/>
          <w:i/>
        </w:rPr>
        <w:t>e</w:t>
      </w:r>
      <w:r>
        <w:t xml:space="preserve"> = </w:t>
      </w:r>
      <w:r w:rsidR="001A4005">
        <w:t xml:space="preserve"> </w:t>
      </w:r>
      <w:r w:rsidR="001A4005" w:rsidRPr="00B61603">
        <w:t>$81,952.75</w:t>
      </w:r>
    </w:p>
    <w:p w14:paraId="2399D74D" w14:textId="77777777" w:rsidR="00A05B7D" w:rsidRDefault="001A4005" w:rsidP="00A05B7D">
      <w:pPr>
        <w:pStyle w:val="ISM"/>
        <w:spacing w:line="360" w:lineRule="auto"/>
      </w:pPr>
      <w:r>
        <w:tab/>
      </w:r>
      <w:r>
        <w:tab/>
        <w:t>Rounded to the nearest dollar</w:t>
      </w:r>
      <w:r w:rsidR="00A05B7D">
        <w:t xml:space="preserve">, </w:t>
      </w:r>
      <w:r>
        <w:t xml:space="preserve">Jamal’s earnings this year were </w:t>
      </w:r>
      <w:r w:rsidRPr="00B61603">
        <w:rPr>
          <w:u w:val="double"/>
        </w:rPr>
        <w:t>$81,953</w:t>
      </w:r>
      <w:r w:rsidR="00A05B7D">
        <w:t>.</w:t>
      </w:r>
    </w:p>
    <w:p w14:paraId="5FE57884" w14:textId="77777777" w:rsidR="001A4005" w:rsidRPr="00462704" w:rsidRDefault="00F253B8" w:rsidP="001A4005">
      <w:pPr>
        <w:pStyle w:val="ISMss"/>
        <w:rPr>
          <w:rFonts w:cs="Arial"/>
        </w:rPr>
      </w:pPr>
      <w:r>
        <w:tab/>
        <w:t>25</w:t>
      </w:r>
      <w:r w:rsidR="001A4005">
        <w:t>.</w:t>
      </w:r>
      <w:r w:rsidR="001A4005">
        <w:tab/>
        <w:t xml:space="preserve">Let the population figure </w:t>
      </w:r>
      <w:r w:rsidR="008B7A51">
        <w:t xml:space="preserve">on July 1, </w:t>
      </w:r>
      <w:r w:rsidR="00665F03">
        <w:t>2011</w:t>
      </w:r>
      <w:r w:rsidR="001A4005">
        <w:t xml:space="preserve"> be </w:t>
      </w:r>
      <w:r w:rsidR="001A4005" w:rsidRPr="00B26136">
        <w:rPr>
          <w:rFonts w:ascii="Times New Roman" w:hAnsi="Times New Roman"/>
          <w:i/>
        </w:rPr>
        <w:t>p</w:t>
      </w:r>
      <w:r w:rsidR="001A4005">
        <w:rPr>
          <w:rFonts w:ascii="Times New Roman" w:hAnsi="Times New Roman"/>
        </w:rPr>
        <w:t xml:space="preserve">. </w:t>
      </w:r>
      <w:r w:rsidR="001A4005" w:rsidRPr="00462704">
        <w:rPr>
          <w:rFonts w:cs="Arial"/>
        </w:rPr>
        <w:t>Then</w:t>
      </w:r>
    </w:p>
    <w:p w14:paraId="014D4E1A" w14:textId="77777777" w:rsidR="001A4005" w:rsidRDefault="001A4005" w:rsidP="001A4005">
      <w:pPr>
        <w:pStyle w:val="ISMss"/>
        <w:ind w:left="1440"/>
      </w:pPr>
      <w:r w:rsidRPr="00B26136">
        <w:rPr>
          <w:rFonts w:ascii="Times New Roman" w:hAnsi="Times New Roman"/>
          <w:i/>
        </w:rPr>
        <w:t>p</w:t>
      </w:r>
      <w:r>
        <w:t xml:space="preserve"> + 0.</w:t>
      </w:r>
      <w:r w:rsidR="00F23C80">
        <w:t>0439</w:t>
      </w:r>
      <w:r w:rsidRPr="00B26136">
        <w:rPr>
          <w:rFonts w:ascii="Times New Roman" w:hAnsi="Times New Roman"/>
          <w:i/>
        </w:rPr>
        <w:t>p</w:t>
      </w:r>
      <w:r>
        <w:t xml:space="preserve"> = </w:t>
      </w:r>
      <w:r w:rsidR="00F23C80">
        <w:t>35,851,800</w:t>
      </w:r>
    </w:p>
    <w:p w14:paraId="0DB9EF60" w14:textId="77777777" w:rsidR="001A4005" w:rsidRDefault="001A4005" w:rsidP="001A4005">
      <w:pPr>
        <w:pStyle w:val="ISMss"/>
        <w:ind w:left="1350"/>
        <w:rPr>
          <w:u w:val="single"/>
        </w:rPr>
      </w:pPr>
      <w:r>
        <w:tab/>
      </w:r>
      <w:r>
        <w:tab/>
      </w:r>
      <w:r w:rsidRPr="00B26136">
        <w:rPr>
          <w:rFonts w:ascii="Times New Roman" w:hAnsi="Times New Roman"/>
          <w:i/>
        </w:rPr>
        <w:t>p</w:t>
      </w:r>
      <w:r>
        <w:t xml:space="preserve"> = </w:t>
      </w:r>
      <w:r w:rsidR="00F23C80" w:rsidRPr="008B7A51">
        <w:rPr>
          <w:position w:val="-22"/>
          <w:sz w:val="20"/>
        </w:rPr>
        <w:object w:dxaOrig="1219" w:dyaOrig="580" w14:anchorId="516C27E7">
          <v:shape id="_x0000_i1201" type="#_x0000_t75" style="width:60.75pt;height:28.5pt" o:ole="">
            <v:imagedata r:id="rId327" o:title=""/>
          </v:shape>
          <o:OLEObject Type="Embed" ProgID="Equation.3" ShapeID="_x0000_i1201" DrawAspect="Content" ObjectID="_1533492354" r:id="rId328"/>
        </w:object>
      </w:r>
      <w:r>
        <w:t xml:space="preserve"> </w:t>
      </w:r>
      <m:oMath>
        <m:r>
          <w:rPr>
            <w:rFonts w:ascii="Cambria Math" w:hAnsi="Cambria Math"/>
          </w:rPr>
          <m:t>≈</m:t>
        </m:r>
      </m:oMath>
      <w:r>
        <w:t xml:space="preserve"> </w:t>
      </w:r>
      <w:r w:rsidR="00F23C80">
        <w:t>34,344,094</w:t>
      </w:r>
    </w:p>
    <w:p w14:paraId="3120E4A2" w14:textId="77777777" w:rsidR="001A4005" w:rsidRDefault="001A4005" w:rsidP="00F253B8">
      <w:pPr>
        <w:pStyle w:val="ISMab"/>
      </w:pPr>
      <w:r>
        <w:tab/>
      </w:r>
      <w:r>
        <w:tab/>
      </w:r>
      <w:r w:rsidR="00127B80">
        <w:t>Rounded to the nearest 1000, t</w:t>
      </w:r>
      <w:r>
        <w:t xml:space="preserve">he population </w:t>
      </w:r>
      <w:r w:rsidR="008B7A51">
        <w:t xml:space="preserve">on July 1, </w:t>
      </w:r>
      <w:r w:rsidR="00F23C80">
        <w:t>2011</w:t>
      </w:r>
      <w:r>
        <w:t xml:space="preserve"> was </w:t>
      </w:r>
      <w:r w:rsidR="00F23C80">
        <w:rPr>
          <w:u w:val="double"/>
        </w:rPr>
        <w:t>3</w:t>
      </w:r>
      <w:r w:rsidR="008B7A51">
        <w:rPr>
          <w:u w:val="double"/>
        </w:rPr>
        <w:t>4</w:t>
      </w:r>
      <w:r w:rsidRPr="00127B80">
        <w:rPr>
          <w:u w:val="double"/>
        </w:rPr>
        <w:t>,</w:t>
      </w:r>
      <w:r w:rsidR="00F23C80">
        <w:rPr>
          <w:u w:val="double"/>
        </w:rPr>
        <w:t>344</w:t>
      </w:r>
      <w:r w:rsidRPr="00127B80">
        <w:rPr>
          <w:u w:val="double"/>
        </w:rPr>
        <w:t>,</w:t>
      </w:r>
      <w:r w:rsidR="00127B80" w:rsidRPr="00127B80">
        <w:rPr>
          <w:u w:val="double"/>
        </w:rPr>
        <w:t>000</w:t>
      </w:r>
      <w:r>
        <w:t>.</w:t>
      </w:r>
      <w:r w:rsidR="00A05B7D">
        <w:tab/>
      </w:r>
    </w:p>
    <w:p w14:paraId="55EFE704" w14:textId="77777777" w:rsidR="00A05B7D" w:rsidRDefault="00F253B8" w:rsidP="001A4005">
      <w:pPr>
        <w:pStyle w:val="ISMab"/>
        <w:spacing w:after="0"/>
      </w:pPr>
      <w:r>
        <w:t>26</w:t>
      </w:r>
      <w:r w:rsidR="00A05B7D">
        <w:t>.</w:t>
      </w:r>
      <w:r w:rsidR="00A05B7D">
        <w:tab/>
      </w:r>
      <w:r w:rsidR="00A05B7D">
        <w:rPr>
          <w:i/>
        </w:rPr>
        <w:t>a.</w:t>
      </w:r>
      <w:r>
        <w:tab/>
      </w:r>
      <w:r w:rsidR="00A05B7D"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i</w:t>
      </w:r>
      <w:r w:rsidR="00A05B7D">
        <w:rPr>
          <w:rFonts w:ascii="Times New Roman" w:hAnsi="Times New Roman"/>
          <w:i/>
        </w:rPr>
        <w:t xml:space="preserve"> </w:t>
      </w:r>
      <w:r w:rsidR="00A05B7D">
        <w:t xml:space="preserve">= 32,400,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t xml:space="preserve"> = 27,450</w:t>
      </w:r>
    </w:p>
    <w:p w14:paraId="6F7E6392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</w:r>
      <w:r>
        <w:tab/>
      </w:r>
      <w:r w:rsidRPr="00344826">
        <w:rPr>
          <w:position w:val="-28"/>
        </w:rPr>
        <w:object w:dxaOrig="4360" w:dyaOrig="680" w14:anchorId="3D43BD0F">
          <v:shape id="_x0000_i1202" type="#_x0000_t75" style="width:218.25pt;height:33.75pt" o:ole="" fillcolor="window">
            <v:imagedata r:id="rId329" o:title=""/>
          </v:shape>
          <o:OLEObject Type="Embed" ProgID="Equation.3" ShapeID="_x0000_i1202" DrawAspect="Content" ObjectID="_1533492355" r:id="rId330"/>
        </w:object>
      </w:r>
      <w:r>
        <w:t xml:space="preserve"> = </w:t>
      </w:r>
      <w:r>
        <w:rPr>
          <w:u w:val="double"/>
        </w:rPr>
        <w:t>–15.28%</w:t>
      </w:r>
      <w:r>
        <w:t xml:space="preserve"> </w:t>
      </w:r>
    </w:p>
    <w:p w14:paraId="5EBEDBC3" w14:textId="77777777" w:rsidR="00A05B7D" w:rsidRDefault="00A05B7D" w:rsidP="00A05B7D">
      <w:pPr>
        <w:pStyle w:val="ISM"/>
      </w:pPr>
      <w:r>
        <w:tab/>
      </w:r>
      <w:r>
        <w:tab/>
      </w:r>
      <w:r>
        <w:tab/>
        <w:t xml:space="preserve">   The number of hammers sold declined by 15.28%.</w:t>
      </w:r>
    </w:p>
    <w:p w14:paraId="5B01AE44" w14:textId="77777777" w:rsidR="00A05B7D" w:rsidRDefault="000125D8" w:rsidP="00A05B7D">
      <w:pPr>
        <w:pStyle w:val="ISMab"/>
        <w:spacing w:after="0"/>
      </w:pPr>
      <w:r>
        <w:tab/>
      </w:r>
      <w:r>
        <w:tab/>
      </w:r>
      <w:r w:rsidR="00A05B7D">
        <w:rPr>
          <w:i/>
        </w:rPr>
        <w:t>b.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i</w:t>
      </w:r>
      <w:r w:rsidR="00A05B7D">
        <w:rPr>
          <w:rFonts w:ascii="Times New Roman" w:hAnsi="Times New Roman"/>
          <w:i/>
        </w:rPr>
        <w:t xml:space="preserve"> </w:t>
      </w:r>
      <w:r w:rsidR="00A05B7D">
        <w:t xml:space="preserve">= $15.10,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rPr>
          <w:rFonts w:ascii="Times New Roman" w:hAnsi="Times New Roman"/>
          <w:i/>
        </w:rPr>
        <w:t xml:space="preserve"> </w:t>
      </w:r>
      <w:r w:rsidR="00A05B7D">
        <w:t>= $15.50</w:t>
      </w:r>
    </w:p>
    <w:p w14:paraId="6A874C27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</w:r>
      <w:r>
        <w:tab/>
      </w:r>
      <w:r w:rsidRPr="00344826">
        <w:rPr>
          <w:position w:val="-28"/>
        </w:rPr>
        <w:object w:dxaOrig="4400" w:dyaOrig="680" w14:anchorId="6AB8B0C1">
          <v:shape id="_x0000_i1203" type="#_x0000_t75" style="width:219.75pt;height:33.75pt" o:ole="" fillcolor="window">
            <v:imagedata r:id="rId331" o:title=""/>
          </v:shape>
          <o:OLEObject Type="Embed" ProgID="Equation.3" ShapeID="_x0000_i1203" DrawAspect="Content" ObjectID="_1533492356" r:id="rId332"/>
        </w:object>
      </w:r>
      <w:r>
        <w:t xml:space="preserve"> = </w:t>
      </w:r>
      <w:r>
        <w:rPr>
          <w:u w:val="double"/>
        </w:rPr>
        <w:t>2.65%</w:t>
      </w:r>
      <w:r>
        <w:t xml:space="preserve"> </w:t>
      </w:r>
    </w:p>
    <w:p w14:paraId="6381721F" w14:textId="77777777" w:rsidR="00A05B7D" w:rsidRDefault="00A05B7D" w:rsidP="00A05B7D">
      <w:pPr>
        <w:pStyle w:val="ISM"/>
      </w:pPr>
      <w:r>
        <w:tab/>
      </w:r>
      <w:r>
        <w:tab/>
      </w:r>
      <w:r>
        <w:tab/>
        <w:t xml:space="preserve">   The average selling price increased by 2.65%.</w:t>
      </w:r>
    </w:p>
    <w:p w14:paraId="7803F60F" w14:textId="77777777" w:rsidR="00A05B7D" w:rsidRDefault="00F253B8" w:rsidP="00A05B7D">
      <w:pPr>
        <w:pStyle w:val="ISMab"/>
        <w:spacing w:after="0"/>
      </w:pPr>
      <w:r>
        <w:rPr>
          <w:i/>
        </w:rPr>
        <w:tab/>
      </w:r>
      <w:r>
        <w:rPr>
          <w:i/>
        </w:rPr>
        <w:tab/>
      </w:r>
      <w:r w:rsidR="00A05B7D">
        <w:rPr>
          <w:i/>
        </w:rPr>
        <w:t>c.</w:t>
      </w:r>
      <w:r w:rsidR="00A05B7D">
        <w:tab/>
        <w:t>Year 1 revenue = 32,400($15.10) = $489,240</w:t>
      </w:r>
    </w:p>
    <w:p w14:paraId="4B03A5BE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  <w:t>Year 2 revenue = 27,450($15.50) = $425,475</w:t>
      </w:r>
    </w:p>
    <w:p w14:paraId="65FA5372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</w:r>
      <w:r>
        <w:tab/>
      </w:r>
      <w:r w:rsidRPr="00344826">
        <w:rPr>
          <w:position w:val="-28"/>
        </w:rPr>
        <w:object w:dxaOrig="4900" w:dyaOrig="680" w14:anchorId="4A61C0D1">
          <v:shape id="_x0000_i1204" type="#_x0000_t75" style="width:244.5pt;height:33.75pt" o:ole="" fillcolor="window">
            <v:imagedata r:id="rId333" o:title=""/>
          </v:shape>
          <o:OLEObject Type="Embed" ProgID="Equation.3" ShapeID="_x0000_i1204" DrawAspect="Content" ObjectID="_1533492357" r:id="rId334"/>
        </w:object>
      </w:r>
      <w:r>
        <w:t xml:space="preserve"> = </w:t>
      </w:r>
      <w:r>
        <w:rPr>
          <w:u w:val="double"/>
        </w:rPr>
        <w:t>–13.03%</w:t>
      </w:r>
      <w:r>
        <w:t xml:space="preserve"> </w:t>
      </w:r>
    </w:p>
    <w:p w14:paraId="4F602C0E" w14:textId="77777777" w:rsidR="00A05B7D" w:rsidRDefault="00A05B7D" w:rsidP="00A05B7D">
      <w:pPr>
        <w:pStyle w:val="ISMab"/>
        <w:spacing w:after="0" w:line="480" w:lineRule="auto"/>
      </w:pPr>
      <w:r>
        <w:tab/>
      </w:r>
      <w:r>
        <w:tab/>
      </w:r>
      <w:r>
        <w:tab/>
        <w:t>The revenue decreased by 13.03%.</w:t>
      </w:r>
    </w:p>
    <w:p w14:paraId="378707A7" w14:textId="77777777" w:rsidR="00A05B7D" w:rsidRDefault="00F253B8" w:rsidP="00A05B7D">
      <w:pPr>
        <w:pStyle w:val="ISMab"/>
        <w:spacing w:after="0"/>
      </w:pPr>
      <w:r>
        <w:tab/>
        <w:t>27</w:t>
      </w:r>
      <w:r w:rsidR="00A05B7D">
        <w:t>.</w:t>
      </w:r>
      <w:r w:rsidR="00A05B7D">
        <w:tab/>
      </w:r>
      <w:r w:rsidR="00A05B7D">
        <w:rPr>
          <w:i/>
        </w:rPr>
        <w:t>a.</w:t>
      </w:r>
      <w:r w:rsidR="00A05B7D">
        <w:tab/>
        <w:t xml:space="preserve">Given: </w:t>
      </w:r>
      <w:r w:rsidR="00A05B7D">
        <w:rPr>
          <w:rFonts w:ascii="Times New Roman" w:hAnsi="Times New Roman"/>
          <w:i/>
        </w:rPr>
        <w:t>V</w:t>
      </w:r>
      <w:r w:rsidR="00A05B7D">
        <w:rPr>
          <w:rFonts w:ascii="Times New Roman" w:hAnsi="Times New Roman"/>
          <w:i/>
          <w:vertAlign w:val="subscript"/>
        </w:rPr>
        <w:t>i</w:t>
      </w:r>
      <w:r w:rsidR="00A05B7D">
        <w:rPr>
          <w:rFonts w:ascii="Times New Roman" w:hAnsi="Times New Roman"/>
          <w:i/>
        </w:rPr>
        <w:t xml:space="preserve"> </w:t>
      </w:r>
      <w:r w:rsidR="00A05B7D">
        <w:t>= $0.55</w:t>
      </w:r>
      <w:r w:rsidR="00A05B7D">
        <w:rPr>
          <w:rFonts w:ascii="Times New Roman" w:hAnsi="Times New Roman"/>
          <w:i/>
        </w:rPr>
        <w:t>, V</w:t>
      </w:r>
      <w:r w:rsidR="00A05B7D">
        <w:rPr>
          <w:rFonts w:ascii="Times New Roman" w:hAnsi="Times New Roman"/>
          <w:i/>
          <w:vertAlign w:val="subscript"/>
        </w:rPr>
        <w:t>f</w:t>
      </w:r>
      <w:r w:rsidR="00A05B7D">
        <w:t xml:space="preserve"> = $1.55</w:t>
      </w:r>
    </w:p>
    <w:p w14:paraId="523D6117" w14:textId="77777777" w:rsidR="00A05B7D" w:rsidRDefault="00A05B7D" w:rsidP="00A05B7D">
      <w:pPr>
        <w:pStyle w:val="ISMab"/>
        <w:spacing w:after="0"/>
        <w:rPr>
          <w:u w:val="double"/>
        </w:rPr>
      </w:pPr>
      <w:r>
        <w:tab/>
      </w:r>
      <w:r>
        <w:tab/>
      </w:r>
      <w:r>
        <w:tab/>
      </w:r>
      <w:r>
        <w:tab/>
      </w:r>
      <w:r w:rsidRPr="00344826">
        <w:rPr>
          <w:position w:val="-28"/>
        </w:rPr>
        <w:object w:dxaOrig="4239" w:dyaOrig="680" w14:anchorId="232EF090">
          <v:shape id="_x0000_i1205" type="#_x0000_t75" style="width:212.25pt;height:33.75pt" o:ole="" fillcolor="window">
            <v:imagedata r:id="rId335" o:title=""/>
          </v:shape>
          <o:OLEObject Type="Embed" ProgID="Equation.3" ShapeID="_x0000_i1205" DrawAspect="Content" ObjectID="_1533492358" r:id="rId336"/>
        </w:object>
      </w:r>
      <w:r>
        <w:t xml:space="preserve"> = </w:t>
      </w:r>
      <w:r>
        <w:rPr>
          <w:u w:val="double"/>
        </w:rPr>
        <w:t>181.82%</w:t>
      </w:r>
      <w:r>
        <w:t xml:space="preserve"> </w:t>
      </w:r>
    </w:p>
    <w:p w14:paraId="17C29DE1" w14:textId="77777777" w:rsidR="00A05B7D" w:rsidRDefault="00A05B7D" w:rsidP="00A05B7D">
      <w:pPr>
        <w:pStyle w:val="ISMab"/>
        <w:spacing w:after="60" w:line="360" w:lineRule="auto"/>
      </w:pPr>
      <w:r>
        <w:tab/>
      </w:r>
      <w:r>
        <w:tab/>
      </w:r>
      <w:r>
        <w:tab/>
        <w:t xml:space="preserve">The share price rose by 181.82% in the first year. </w:t>
      </w:r>
    </w:p>
    <w:p w14:paraId="202F7125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rPr>
          <w:i/>
        </w:rPr>
        <w:t>b.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>
        <w:t xml:space="preserve">= $1.55,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>= $0.75</w:t>
      </w:r>
    </w:p>
    <w:p w14:paraId="571458F4" w14:textId="77777777" w:rsidR="00A05B7D" w:rsidRDefault="00A05B7D" w:rsidP="00A05B7D">
      <w:pPr>
        <w:pStyle w:val="ISMab"/>
        <w:spacing w:after="0"/>
        <w:rPr>
          <w:u w:val="double"/>
        </w:rPr>
      </w:pPr>
      <w:r>
        <w:tab/>
      </w:r>
      <w:r>
        <w:tab/>
      </w:r>
      <w:r>
        <w:tab/>
      </w:r>
      <w:r>
        <w:tab/>
      </w:r>
      <w:r w:rsidRPr="00344826">
        <w:rPr>
          <w:position w:val="-28"/>
        </w:rPr>
        <w:object w:dxaOrig="4239" w:dyaOrig="680" w14:anchorId="5ACF8799">
          <v:shape id="_x0000_i1206" type="#_x0000_t75" style="width:212.25pt;height:33.75pt" o:ole="" fillcolor="window">
            <v:imagedata r:id="rId337" o:title=""/>
          </v:shape>
          <o:OLEObject Type="Embed" ProgID="Equation.3" ShapeID="_x0000_i1206" DrawAspect="Content" ObjectID="_1533492359" r:id="rId338"/>
        </w:object>
      </w:r>
      <w:r>
        <w:t xml:space="preserve"> = </w:t>
      </w:r>
      <w:r>
        <w:rPr>
          <w:u w:val="double"/>
        </w:rPr>
        <w:t>–51.61%</w:t>
      </w:r>
      <w:r>
        <w:t xml:space="preserve"> </w:t>
      </w:r>
    </w:p>
    <w:p w14:paraId="42A5718A" w14:textId="77777777" w:rsidR="00A05B7D" w:rsidRDefault="00A05B7D" w:rsidP="00A05B7D">
      <w:pPr>
        <w:pStyle w:val="ISMab"/>
        <w:spacing w:after="0" w:line="360" w:lineRule="auto"/>
      </w:pPr>
      <w:r>
        <w:tab/>
      </w:r>
      <w:r>
        <w:tab/>
      </w:r>
      <w:r>
        <w:tab/>
        <w:t>The share price declined by 51.61% in the second year.</w:t>
      </w:r>
    </w:p>
    <w:p w14:paraId="6001A05C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rPr>
          <w:i/>
        </w:rPr>
        <w:t>c.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>
        <w:t xml:space="preserve">= $0.55,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t xml:space="preserve"> = $0.75</w:t>
      </w:r>
    </w:p>
    <w:p w14:paraId="3971D279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</w:r>
      <w:r>
        <w:tab/>
      </w:r>
      <w:r w:rsidRPr="00344826">
        <w:rPr>
          <w:position w:val="-28"/>
        </w:rPr>
        <w:object w:dxaOrig="4239" w:dyaOrig="680" w14:anchorId="6691D6C4">
          <v:shape id="_x0000_i1207" type="#_x0000_t75" style="width:212.25pt;height:33.75pt" o:ole="" fillcolor="window">
            <v:imagedata r:id="rId339" o:title=""/>
          </v:shape>
          <o:OLEObject Type="Embed" ProgID="Equation.3" ShapeID="_x0000_i1207" DrawAspect="Content" ObjectID="_1533492360" r:id="rId340"/>
        </w:object>
      </w:r>
      <w:r>
        <w:t xml:space="preserve"> = </w:t>
      </w:r>
      <w:r>
        <w:rPr>
          <w:u w:val="double"/>
        </w:rPr>
        <w:t>36.36%</w:t>
      </w:r>
      <w:r>
        <w:t xml:space="preserve"> </w:t>
      </w:r>
    </w:p>
    <w:p w14:paraId="5EA438C2" w14:textId="77777777" w:rsidR="00A05B7D" w:rsidRDefault="00A05B7D" w:rsidP="00A05B7D">
      <w:pPr>
        <w:pStyle w:val="ISMab"/>
        <w:spacing w:after="0" w:line="480" w:lineRule="auto"/>
        <w:rPr>
          <w:u w:val="double"/>
        </w:rPr>
      </w:pPr>
      <w:r>
        <w:tab/>
      </w:r>
      <w:r>
        <w:tab/>
      </w:r>
      <w:r>
        <w:tab/>
        <w:t xml:space="preserve">The share price rose by 36.36% over 2 years. </w:t>
      </w:r>
    </w:p>
    <w:p w14:paraId="5D224B48" w14:textId="77777777" w:rsidR="006F6E58" w:rsidRDefault="006F6E58">
      <w:pPr>
        <w:rPr>
          <w:rFonts w:ascii="Arial" w:hAnsi="Arial"/>
          <w:b/>
          <w:sz w:val="28"/>
          <w:szCs w:val="28"/>
          <w:lang w:val="en-CA"/>
        </w:rPr>
      </w:pPr>
      <w:r>
        <w:rPr>
          <w:b/>
          <w:sz w:val="28"/>
          <w:szCs w:val="28"/>
        </w:rPr>
        <w:br w:type="page"/>
      </w:r>
    </w:p>
    <w:p w14:paraId="07AEFD13" w14:textId="77777777" w:rsidR="00C31EB7" w:rsidRDefault="00C31EB7" w:rsidP="00C31EB7">
      <w:pPr>
        <w:pStyle w:val="ISMss"/>
        <w:spacing w:after="120"/>
        <w:rPr>
          <w:b/>
          <w:i/>
          <w:sz w:val="28"/>
          <w:szCs w:val="28"/>
        </w:rPr>
      </w:pPr>
      <w:r w:rsidRPr="00B75661">
        <w:rPr>
          <w:b/>
          <w:sz w:val="28"/>
          <w:szCs w:val="28"/>
        </w:rPr>
        <w:lastRenderedPageBreak/>
        <w:t>Exercise 2.</w:t>
      </w:r>
      <w:r>
        <w:rPr>
          <w:b/>
          <w:sz w:val="28"/>
          <w:szCs w:val="28"/>
        </w:rPr>
        <w:t>6</w:t>
      </w:r>
      <w:r w:rsidRPr="00B75661">
        <w:rPr>
          <w:b/>
          <w:sz w:val="28"/>
          <w:szCs w:val="28"/>
        </w:rPr>
        <w:t xml:space="preserve">  </w:t>
      </w:r>
      <w:r w:rsidRPr="00B75661">
        <w:rPr>
          <w:b/>
          <w:i/>
          <w:sz w:val="28"/>
          <w:szCs w:val="28"/>
        </w:rPr>
        <w:t>(continued)</w:t>
      </w:r>
    </w:p>
    <w:p w14:paraId="5F2F754D" w14:textId="77777777" w:rsidR="00A05B7D" w:rsidRDefault="00F253B8" w:rsidP="00A05B7D">
      <w:pPr>
        <w:pStyle w:val="ISM"/>
        <w:spacing w:after="0"/>
      </w:pPr>
      <w:r>
        <w:tab/>
        <w:t>28</w:t>
      </w:r>
      <w:r w:rsidR="00A05B7D">
        <w:t>.</w:t>
      </w:r>
      <w:r w:rsidR="00A05B7D">
        <w:tab/>
        <w:t xml:space="preserve">Initial unit price = </w:t>
      </w:r>
      <w:r w:rsidR="00A05B7D" w:rsidRPr="00D60592">
        <w:rPr>
          <w:position w:val="-22"/>
        </w:rPr>
        <w:object w:dxaOrig="660" w:dyaOrig="580" w14:anchorId="03E90369">
          <v:shape id="_x0000_i1208" type="#_x0000_t75" style="width:33.75pt;height:28.5pt" o:ole="">
            <v:imagedata r:id="rId341" o:title=""/>
          </v:shape>
          <o:OLEObject Type="Embed" ProgID="Equation.3" ShapeID="_x0000_i1208" DrawAspect="Content" ObjectID="_1533492361" r:id="rId342"/>
        </w:object>
      </w:r>
      <w:r w:rsidR="00A05B7D">
        <w:t>= $3.327 per litre</w:t>
      </w:r>
    </w:p>
    <w:p w14:paraId="3AB3FC0A" w14:textId="77777777" w:rsidR="00A05B7D" w:rsidRDefault="00A05B7D" w:rsidP="00A05B7D">
      <w:pPr>
        <w:pStyle w:val="ISM"/>
        <w:spacing w:after="0"/>
      </w:pPr>
      <w:r>
        <w:tab/>
      </w:r>
      <w:r>
        <w:tab/>
        <w:t xml:space="preserve">Final unit price = </w:t>
      </w:r>
      <w:r w:rsidRPr="00D60592">
        <w:rPr>
          <w:position w:val="-22"/>
        </w:rPr>
        <w:object w:dxaOrig="660" w:dyaOrig="580" w14:anchorId="1D347D55">
          <v:shape id="_x0000_i1209" type="#_x0000_t75" style="width:33.75pt;height:28.5pt" o:ole="">
            <v:imagedata r:id="rId343" o:title=""/>
          </v:shape>
          <o:OLEObject Type="Embed" ProgID="Equation.3" ShapeID="_x0000_i1209" DrawAspect="Content" ObjectID="_1533492362" r:id="rId344"/>
        </w:object>
      </w:r>
      <w:r>
        <w:t>= $3.627 per litre</w:t>
      </w:r>
    </w:p>
    <w:p w14:paraId="25D8E925" w14:textId="77777777" w:rsidR="00A05B7D" w:rsidRDefault="00A05B7D" w:rsidP="00A05B7D">
      <w:pPr>
        <w:pStyle w:val="ISM"/>
        <w:spacing w:after="0"/>
      </w:pPr>
      <w:r>
        <w:tab/>
      </w:r>
      <w:r>
        <w:tab/>
        <w:t xml:space="preserve">The percent increase in the unit price is </w:t>
      </w:r>
    </w:p>
    <w:p w14:paraId="0D74FE4C" w14:textId="77777777" w:rsidR="00A05B7D" w:rsidRDefault="008B7A51" w:rsidP="00A05B7D">
      <w:pPr>
        <w:pStyle w:val="ISM"/>
        <w:spacing w:after="0" w:line="360" w:lineRule="auto"/>
        <w:ind w:left="1440"/>
      </w:pPr>
      <w:r w:rsidRPr="00D60592">
        <w:rPr>
          <w:position w:val="-28"/>
        </w:rPr>
        <w:object w:dxaOrig="4360" w:dyaOrig="639" w14:anchorId="01B8E379">
          <v:shape id="_x0000_i1210" type="#_x0000_t75" style="width:218.25pt;height:32.25pt" o:ole="" fillcolor="window">
            <v:imagedata r:id="rId345" o:title=""/>
          </v:shape>
          <o:OLEObject Type="Embed" ProgID="Equation.3" ShapeID="_x0000_i1210" DrawAspect="Content" ObjectID="_1533492363" r:id="rId346"/>
        </w:object>
      </w:r>
      <w:r w:rsidR="00A05B7D">
        <w:t xml:space="preserve"> = </w:t>
      </w:r>
      <w:r w:rsidR="00A05B7D">
        <w:rPr>
          <w:u w:val="double"/>
        </w:rPr>
        <w:t>9.02%</w:t>
      </w:r>
    </w:p>
    <w:p w14:paraId="5C4C5285" w14:textId="77777777" w:rsidR="00A05B7D" w:rsidRDefault="00A05B7D" w:rsidP="00A05B7D">
      <w:pPr>
        <w:pStyle w:val="ISM"/>
        <w:spacing w:after="0"/>
      </w:pPr>
      <w:r>
        <w:tab/>
      </w:r>
      <w:r w:rsidR="00F253B8">
        <w:t>29</w:t>
      </w:r>
      <w:r>
        <w:t>.</w:t>
      </w:r>
      <w:r>
        <w:tab/>
        <w:t xml:space="preserve">Initial unit price = </w:t>
      </w:r>
      <w:r w:rsidR="00F253B8" w:rsidRPr="00F253B8">
        <w:rPr>
          <w:position w:val="-26"/>
        </w:rPr>
        <w:object w:dxaOrig="1219" w:dyaOrig="620" w14:anchorId="2CFB5846">
          <v:shape id="_x0000_i1211" type="#_x0000_t75" style="width:60.75pt;height:30.75pt" o:ole="">
            <v:imagedata r:id="rId347" o:title=""/>
          </v:shape>
          <o:OLEObject Type="Embed" ProgID="Equation.3" ShapeID="_x0000_i1211" DrawAspect="Content" ObjectID="_1533492364" r:id="rId348"/>
        </w:object>
      </w:r>
      <w:r w:rsidR="00F253B8">
        <w:t>= 1.5686</w:t>
      </w:r>
      <w:r>
        <w:t xml:space="preserve"> cents per g</w:t>
      </w:r>
    </w:p>
    <w:p w14:paraId="770698E5" w14:textId="77777777" w:rsidR="00A05B7D" w:rsidRDefault="00A05B7D" w:rsidP="00A05B7D">
      <w:pPr>
        <w:pStyle w:val="ISM"/>
        <w:spacing w:after="0"/>
      </w:pPr>
      <w:r>
        <w:tab/>
      </w:r>
      <w:r>
        <w:tab/>
        <w:t xml:space="preserve">Final unit price = </w:t>
      </w:r>
      <w:r w:rsidR="00F253B8" w:rsidRPr="00F253B8">
        <w:rPr>
          <w:position w:val="-26"/>
        </w:rPr>
        <w:object w:dxaOrig="1060" w:dyaOrig="620" w14:anchorId="41763B91">
          <v:shape id="_x0000_i1212" type="#_x0000_t75" style="width:52.5pt;height:30.75pt" o:ole="">
            <v:imagedata r:id="rId349" o:title=""/>
          </v:shape>
          <o:OLEObject Type="Embed" ProgID="Equation.3" ShapeID="_x0000_i1212" DrawAspect="Content" ObjectID="_1533492365" r:id="rId350"/>
        </w:object>
      </w:r>
      <w:r>
        <w:t>= 1.</w:t>
      </w:r>
      <w:r w:rsidR="00F253B8">
        <w:t>6633</w:t>
      </w:r>
      <w:r>
        <w:t xml:space="preserve"> cents per g</w:t>
      </w:r>
    </w:p>
    <w:p w14:paraId="53248E90" w14:textId="77777777" w:rsidR="00A05B7D" w:rsidRDefault="00A05B7D" w:rsidP="00A05B7D">
      <w:pPr>
        <w:pStyle w:val="ISM"/>
        <w:spacing w:after="0"/>
      </w:pPr>
      <w:r>
        <w:tab/>
      </w:r>
      <w:r>
        <w:tab/>
        <w:t xml:space="preserve">The percent increase in unit price is </w:t>
      </w:r>
    </w:p>
    <w:p w14:paraId="3C7E1071" w14:textId="77777777" w:rsidR="00A05B7D" w:rsidRDefault="002F5003" w:rsidP="00A05B7D">
      <w:pPr>
        <w:pStyle w:val="ISM"/>
        <w:spacing w:after="60" w:line="360" w:lineRule="auto"/>
        <w:ind w:left="1440"/>
      </w:pPr>
      <w:r w:rsidRPr="00344826">
        <w:rPr>
          <w:position w:val="-28"/>
        </w:rPr>
        <w:object w:dxaOrig="4000" w:dyaOrig="680" w14:anchorId="6FD7F4C0">
          <v:shape id="_x0000_i1213" type="#_x0000_t75" style="width:200.25pt;height:33.75pt" o:ole="" fillcolor="window">
            <v:imagedata r:id="rId351" o:title=""/>
          </v:shape>
          <o:OLEObject Type="Embed" ProgID="Equation.3" ShapeID="_x0000_i1213" DrawAspect="Content" ObjectID="_1533492366" r:id="rId352"/>
        </w:object>
      </w:r>
      <w:r w:rsidR="00A05B7D">
        <w:t xml:space="preserve"> = </w:t>
      </w:r>
      <w:r w:rsidR="00F253B8">
        <w:rPr>
          <w:u w:val="double"/>
        </w:rPr>
        <w:t>6.04</w:t>
      </w:r>
      <w:r w:rsidR="00A05B7D">
        <w:rPr>
          <w:u w:val="double"/>
        </w:rPr>
        <w:t>%</w:t>
      </w:r>
    </w:p>
    <w:p w14:paraId="4B4988A1" w14:textId="77777777" w:rsidR="00F253B8" w:rsidRDefault="00F253B8" w:rsidP="00F253B8">
      <w:pPr>
        <w:pStyle w:val="ISM"/>
        <w:spacing w:after="0"/>
      </w:pPr>
      <w:r>
        <w:tab/>
        <w:t>30.</w:t>
      </w:r>
      <w:r>
        <w:tab/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>= $3</w:t>
      </w:r>
      <w:r w:rsidR="008B7A51">
        <w:t>4</w:t>
      </w:r>
      <w:r>
        <w:t>8,5</w:t>
      </w:r>
      <w:r w:rsidR="008B7A51">
        <w:t>35</w:t>
      </w:r>
      <w:r>
        <w:t xml:space="preserve">, </w:t>
      </w:r>
      <w:r>
        <w:rPr>
          <w:rFonts w:ascii="Times New Roman" w:hAnsi="Times New Roman"/>
          <w:i/>
        </w:rPr>
        <w:t>c</w:t>
      </w:r>
      <w:r>
        <w:t xml:space="preserve"> = </w:t>
      </w:r>
      <w:r w:rsidR="008B7A51">
        <w:object w:dxaOrig="200" w:dyaOrig="120" w14:anchorId="4AD56A1A">
          <v:shape id="_x0000_i1214" type="#_x0000_t75" style="width:9.75pt;height:6pt" o:ole="">
            <v:imagedata r:id="rId353" o:title=""/>
          </v:shape>
          <o:OLEObject Type="Embed" ProgID="Equation.3" ShapeID="_x0000_i1214" DrawAspect="Content" ObjectID="_1533492367" r:id="rId354"/>
        </w:object>
      </w:r>
      <w:r w:rsidR="008B7A51">
        <w:t>1.8</w:t>
      </w:r>
      <w:r>
        <w:t>%</w:t>
      </w:r>
    </w:p>
    <w:p w14:paraId="5F0B7090" w14:textId="77777777" w:rsidR="00F253B8" w:rsidRDefault="00F253B8" w:rsidP="00F253B8">
      <w:pPr>
        <w:pStyle w:val="ISM"/>
        <w:spacing w:after="0"/>
      </w:pPr>
      <w:r>
        <w:tab/>
      </w:r>
      <w:r>
        <w:tab/>
      </w:r>
      <w:r>
        <w:tab/>
      </w:r>
      <w:r>
        <w:tab/>
      </w:r>
      <w:r w:rsidR="002F5003" w:rsidRPr="002F5003">
        <w:rPr>
          <w:position w:val="-22"/>
        </w:rPr>
        <w:object w:dxaOrig="2060" w:dyaOrig="620" w14:anchorId="78544720">
          <v:shape id="_x0000_i1215" type="#_x0000_t75" style="width:102.75pt;height:30.75pt" o:ole="" fillcolor="window">
            <v:imagedata r:id="rId355" o:title=""/>
          </v:shape>
          <o:OLEObject Type="Embed" ProgID="Equation.3" ShapeID="_x0000_i1215" DrawAspect="Content" ObjectID="_1533492368" r:id="rId356"/>
        </w:object>
      </w:r>
      <w:r>
        <w:t xml:space="preserve"> </w:t>
      </w:r>
      <m:oMath>
        <m:r>
          <w:rPr>
            <w:rFonts w:ascii="Cambria Math" w:hAnsi="Cambria Math"/>
          </w:rPr>
          <m:t>≈</m:t>
        </m:r>
      </m:oMath>
      <w:r>
        <w:t xml:space="preserve"> </w:t>
      </w:r>
      <w:r>
        <w:rPr>
          <w:u w:val="double"/>
        </w:rPr>
        <w:t>$3</w:t>
      </w:r>
      <w:r w:rsidR="008B7A51">
        <w:rPr>
          <w:u w:val="double"/>
        </w:rPr>
        <w:t>54</w:t>
      </w:r>
      <w:r>
        <w:rPr>
          <w:u w:val="double"/>
        </w:rPr>
        <w:t>,</w:t>
      </w:r>
      <w:r w:rsidR="008B7A51">
        <w:rPr>
          <w:u w:val="double"/>
        </w:rPr>
        <w:t>9</w:t>
      </w:r>
      <w:r>
        <w:rPr>
          <w:u w:val="double"/>
        </w:rPr>
        <w:t>00</w:t>
      </w:r>
    </w:p>
    <w:p w14:paraId="54EA299D" w14:textId="77777777" w:rsidR="00F253B8" w:rsidRDefault="00F253B8" w:rsidP="00F253B8">
      <w:pPr>
        <w:pStyle w:val="ISM"/>
        <w:spacing w:line="360" w:lineRule="auto"/>
      </w:pPr>
      <w:r>
        <w:tab/>
      </w:r>
      <w:r>
        <w:tab/>
      </w:r>
      <w:r>
        <w:tab/>
      </w:r>
      <w:r w:rsidR="008B7A51">
        <w:t>Rounded to the nearest $100, t</w:t>
      </w:r>
      <w:r>
        <w:t xml:space="preserve">he average price one </w:t>
      </w:r>
      <w:r w:rsidR="008B7A51">
        <w:t>month</w:t>
      </w:r>
      <w:r>
        <w:t xml:space="preserve"> ago was $3</w:t>
      </w:r>
      <w:r w:rsidR="008B7A51">
        <w:t>54,900</w:t>
      </w:r>
      <w:r>
        <w:t>.</w:t>
      </w:r>
    </w:p>
    <w:p w14:paraId="364B5C0E" w14:textId="77777777" w:rsidR="00F253B8" w:rsidRDefault="00A05B7D" w:rsidP="00F253B8">
      <w:pPr>
        <w:pStyle w:val="ISMss"/>
      </w:pPr>
      <w:r>
        <w:tab/>
      </w:r>
      <w:r w:rsidR="00F253B8">
        <w:t>31.</w:t>
      </w:r>
      <w:r w:rsidR="00F253B8">
        <w:tab/>
        <w:t xml:space="preserve">Given: </w:t>
      </w:r>
      <w:r w:rsidR="00F253B8">
        <w:rPr>
          <w:rFonts w:ascii="Times New Roman" w:hAnsi="Times New Roman"/>
          <w:i/>
        </w:rPr>
        <w:t>V</w:t>
      </w:r>
      <w:r w:rsidR="00F253B8">
        <w:rPr>
          <w:rFonts w:ascii="Times New Roman" w:hAnsi="Times New Roman"/>
          <w:i/>
          <w:vertAlign w:val="subscript"/>
        </w:rPr>
        <w:t>f</w:t>
      </w:r>
      <w:r w:rsidR="00F253B8">
        <w:t xml:space="preserve"> = $348.60, </w:t>
      </w:r>
      <w:r w:rsidR="00F253B8">
        <w:rPr>
          <w:rFonts w:ascii="Times New Roman" w:hAnsi="Times New Roman"/>
          <w:i/>
        </w:rPr>
        <w:t>c</w:t>
      </w:r>
      <w:r w:rsidR="00F253B8">
        <w:t xml:space="preserve"> = –0.30</w:t>
      </w:r>
    </w:p>
    <w:p w14:paraId="04174DC5" w14:textId="77777777" w:rsidR="00F253B8" w:rsidRDefault="00F253B8" w:rsidP="00F253B8">
      <w:pPr>
        <w:pStyle w:val="ISMss"/>
      </w:pPr>
      <w:r>
        <w:tab/>
      </w:r>
      <w:r>
        <w:tab/>
      </w:r>
      <w:r>
        <w:tab/>
      </w:r>
      <w:r>
        <w:tab/>
      </w:r>
      <w:r w:rsidR="006668EA" w:rsidRPr="006668EA">
        <w:rPr>
          <w:position w:val="-26"/>
        </w:rPr>
        <w:object w:dxaOrig="3240" w:dyaOrig="639" w14:anchorId="5439951A">
          <v:shape id="_x0000_i1216" type="#_x0000_t75" style="width:162.75pt;height:32.25pt" o:ole="" fillcolor="window">
            <v:imagedata r:id="rId357" o:title=""/>
          </v:shape>
          <o:OLEObject Type="Embed" ProgID="Equation.3" ShapeID="_x0000_i1216" DrawAspect="Content" ObjectID="_1533492369" r:id="rId358"/>
        </w:object>
      </w:r>
      <w:r>
        <w:t xml:space="preserve"> = </w:t>
      </w:r>
      <w:r>
        <w:rPr>
          <w:u w:val="double"/>
        </w:rPr>
        <w:t>$498.00</w:t>
      </w:r>
    </w:p>
    <w:p w14:paraId="0D0F3963" w14:textId="77777777" w:rsidR="00F253B8" w:rsidRDefault="00F253B8" w:rsidP="00F253B8">
      <w:pPr>
        <w:pStyle w:val="ISM"/>
        <w:spacing w:line="360" w:lineRule="auto"/>
      </w:pPr>
      <w:r>
        <w:tab/>
      </w:r>
      <w:r>
        <w:tab/>
        <w:t xml:space="preserve">The regular price of the boots is $498.00. </w:t>
      </w:r>
    </w:p>
    <w:p w14:paraId="1C1954FF" w14:textId="77777777" w:rsidR="00F253B8" w:rsidRDefault="00F253B8" w:rsidP="00F253B8">
      <w:pPr>
        <w:pStyle w:val="ISM"/>
        <w:spacing w:after="0"/>
      </w:pPr>
      <w:r>
        <w:t>32.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 xml:space="preserve">= </w:t>
      </w:r>
      <w:r w:rsidR="00F23C80">
        <w:t>231</w:t>
      </w:r>
      <w:r w:rsidR="00BC161A">
        <w:t>,</w:t>
      </w:r>
      <w:r w:rsidR="00F23C80">
        <w:t>20</w:t>
      </w:r>
      <w:r w:rsidR="00BC161A">
        <w:t>0,000</w:t>
      </w:r>
      <w:r>
        <w:t xml:space="preserve">, </w:t>
      </w:r>
      <w:r>
        <w:rPr>
          <w:rFonts w:ascii="Times New Roman" w:hAnsi="Times New Roman"/>
          <w:i/>
        </w:rPr>
        <w:t>c</w:t>
      </w:r>
      <w:r w:rsidR="002059D6">
        <w:t xml:space="preserve"> = </w:t>
      </w:r>
      <w:r w:rsidR="00F23C80">
        <w:t>3.66</w:t>
      </w:r>
      <w:r>
        <w:t>%</w:t>
      </w:r>
    </w:p>
    <w:p w14:paraId="12DE7FCC" w14:textId="77777777" w:rsidR="00F253B8" w:rsidRDefault="00F253B8" w:rsidP="00F253B8">
      <w:pPr>
        <w:pStyle w:val="ISM"/>
        <w:spacing w:after="0"/>
      </w:pPr>
      <w:r>
        <w:tab/>
      </w:r>
      <w:r>
        <w:tab/>
      </w:r>
      <w:r>
        <w:tab/>
      </w:r>
      <w:r>
        <w:tab/>
      </w:r>
      <w:r w:rsidR="00BC161A">
        <w:rPr>
          <w:rFonts w:ascii="Times New Roman" w:hAnsi="Times New Roman"/>
          <w:i/>
        </w:rPr>
        <w:t>V</w:t>
      </w:r>
      <w:r w:rsidR="00BC161A">
        <w:rPr>
          <w:rFonts w:ascii="Times New Roman" w:hAnsi="Times New Roman"/>
          <w:i/>
          <w:vertAlign w:val="subscript"/>
        </w:rPr>
        <w:t>i</w:t>
      </w:r>
      <w:r w:rsidR="00BC161A" w:rsidRPr="000D5869">
        <w:rPr>
          <w:position w:val="-22"/>
        </w:rPr>
        <w:t xml:space="preserve"> </w:t>
      </w:r>
      <w:r w:rsidR="00F23C80" w:rsidRPr="000D5869">
        <w:rPr>
          <w:position w:val="-22"/>
        </w:rPr>
        <w:object w:dxaOrig="3680" w:dyaOrig="620" w14:anchorId="4019F7AA">
          <v:shape id="_x0000_i1217" type="#_x0000_t75" style="width:183.75pt;height:32.25pt" o:ole="" fillcolor="window">
            <v:imagedata r:id="rId359" o:title=""/>
          </v:shape>
          <o:OLEObject Type="Embed" ProgID="Equation.3" ShapeID="_x0000_i1217" DrawAspect="Content" ObjectID="_1533492370" r:id="rId360"/>
        </w:object>
      </w:r>
      <w:r>
        <w:t xml:space="preserve"> </w:t>
      </w:r>
      <m:oMath>
        <m:r>
          <w:rPr>
            <w:rFonts w:ascii="Cambria Math" w:hAnsi="Cambria Math"/>
          </w:rPr>
          <m:t>≈</m:t>
        </m:r>
      </m:oMath>
      <w:r>
        <w:t xml:space="preserve"> </w:t>
      </w:r>
      <w:r w:rsidR="00F23C80">
        <w:rPr>
          <w:u w:val="double"/>
        </w:rPr>
        <w:t>223</w:t>
      </w:r>
      <w:r w:rsidR="002059D6">
        <w:rPr>
          <w:u w:val="double"/>
        </w:rPr>
        <w:t>,</w:t>
      </w:r>
      <w:r w:rsidR="00F23C80">
        <w:rPr>
          <w:u w:val="double"/>
        </w:rPr>
        <w:t>037</w:t>
      </w:r>
      <w:r w:rsidR="002059D6">
        <w:rPr>
          <w:u w:val="double"/>
        </w:rPr>
        <w:t>,000</w:t>
      </w:r>
    </w:p>
    <w:p w14:paraId="7CD981AF" w14:textId="77777777" w:rsidR="00F253B8" w:rsidRDefault="00BC161A" w:rsidP="00BC161A">
      <w:pPr>
        <w:pStyle w:val="ISM"/>
        <w:ind w:left="547"/>
      </w:pPr>
      <w:r>
        <w:t>Rounded to the near</w:t>
      </w:r>
      <w:r w:rsidR="002059D6">
        <w:t xml:space="preserve">est 1000 units, Apple sold </w:t>
      </w:r>
      <w:r w:rsidR="00F23C80">
        <w:t>223,037</w:t>
      </w:r>
      <w:r>
        <w:t>,000 iPhon</w:t>
      </w:r>
      <w:r w:rsidR="002059D6">
        <w:t xml:space="preserve">es in </w:t>
      </w:r>
      <w:r w:rsidR="00F23C80">
        <w:t>2014</w:t>
      </w:r>
      <w:r>
        <w:t>.</w:t>
      </w:r>
    </w:p>
    <w:p w14:paraId="3F5108D7" w14:textId="77777777" w:rsidR="008B7A51" w:rsidRDefault="008B7A51" w:rsidP="00A05B7D">
      <w:pPr>
        <w:pStyle w:val="ISM"/>
        <w:spacing w:after="0"/>
      </w:pPr>
    </w:p>
    <w:p w14:paraId="22CCFA19" w14:textId="77777777" w:rsidR="00BC161A" w:rsidRDefault="00BC161A" w:rsidP="00A05B7D">
      <w:pPr>
        <w:pStyle w:val="ISM"/>
        <w:spacing w:after="0"/>
      </w:pPr>
      <w:r>
        <w:t>33.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 w:rsidR="008275C8"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 xml:space="preserve">= </w:t>
      </w:r>
      <w:r w:rsidR="009670A8">
        <w:t>$</w:t>
      </w:r>
      <w:r w:rsidR="00EE1603">
        <w:t>2</w:t>
      </w:r>
      <w:r w:rsidR="002F5003">
        <w:t>,030,000,000</w:t>
      </w:r>
      <w:r>
        <w:t xml:space="preserve">, </w:t>
      </w:r>
      <w:r>
        <w:rPr>
          <w:rFonts w:ascii="Times New Roman" w:hAnsi="Times New Roman"/>
          <w:i/>
        </w:rPr>
        <w:t>c</w:t>
      </w:r>
      <w:r>
        <w:t xml:space="preserve"> = </w:t>
      </w:r>
      <w:r w:rsidR="002F5003">
        <w:t>241</w:t>
      </w:r>
      <w:r>
        <w:t>%</w:t>
      </w:r>
    </w:p>
    <w:p w14:paraId="2CA34A54" w14:textId="77777777" w:rsidR="00B819B1" w:rsidRDefault="00B819B1" w:rsidP="00A05B7D">
      <w:pPr>
        <w:pStyle w:val="ISM"/>
        <w:spacing w:after="0"/>
      </w:pPr>
      <w:r>
        <w:tab/>
      </w:r>
      <w:r>
        <w:tab/>
      </w:r>
      <w:r>
        <w:tab/>
      </w:r>
      <w:r>
        <w:tab/>
      </w:r>
      <w:r w:rsidR="002F5003" w:rsidRPr="00EA1D45">
        <w:rPr>
          <w:position w:val="-28"/>
        </w:rPr>
        <w:object w:dxaOrig="1640" w:dyaOrig="680" w14:anchorId="3F3EF9D8">
          <v:shape id="_x0000_i1218" type="#_x0000_t75" style="width:82.5pt;height:34.5pt" o:ole="">
            <v:imagedata r:id="rId361" o:title=""/>
          </v:shape>
          <o:OLEObject Type="Embed" ProgID="Equation.3" ShapeID="_x0000_i1218" DrawAspect="Content" ObjectID="_1533492371" r:id="rId362"/>
        </w:object>
      </w:r>
    </w:p>
    <w:p w14:paraId="0F6749AB" w14:textId="77777777" w:rsidR="00B819B1" w:rsidRDefault="00B819B1" w:rsidP="00A05B7D">
      <w:pPr>
        <w:pStyle w:val="ISM"/>
        <w:spacing w:after="0"/>
      </w:pPr>
      <w:r>
        <w:tab/>
      </w:r>
      <w:r>
        <w:tab/>
      </w:r>
      <w:r>
        <w:tab/>
        <w:t xml:space="preserve">      </w:t>
      </w:r>
      <w:r w:rsidR="0049155E" w:rsidRPr="002F5003">
        <w:rPr>
          <w:position w:val="-28"/>
        </w:rPr>
        <w:object w:dxaOrig="3100" w:dyaOrig="639" w14:anchorId="6E039913">
          <v:shape id="_x0000_i1219" type="#_x0000_t75" style="width:155.25pt;height:31.5pt" o:ole="">
            <v:imagedata r:id="rId363" o:title=""/>
          </v:shape>
          <o:OLEObject Type="Embed" ProgID="Equation.3" ShapeID="_x0000_i1219" DrawAspect="Content" ObjectID="_1533492372" r:id="rId364"/>
        </w:object>
      </w:r>
      <w:r>
        <w:tab/>
      </w:r>
    </w:p>
    <w:p w14:paraId="0881CDBC" w14:textId="77777777" w:rsidR="008275C8" w:rsidRDefault="00B819B1" w:rsidP="00A05B7D">
      <w:pPr>
        <w:pStyle w:val="ISM"/>
        <w:spacing w:after="0"/>
      </w:pPr>
      <w:r>
        <w:tab/>
      </w:r>
      <w:r>
        <w:tab/>
      </w:r>
      <w:r>
        <w:tab/>
        <w:t xml:space="preserve">      </w:t>
      </w:r>
      <w:r w:rsidR="0049155E" w:rsidRPr="002F5003">
        <w:rPr>
          <w:position w:val="-28"/>
        </w:rPr>
        <w:object w:dxaOrig="2620" w:dyaOrig="639" w14:anchorId="1B14644B">
          <v:shape id="_x0000_i1220" type="#_x0000_t75" style="width:130.5pt;height:31.5pt" o:ole="">
            <v:imagedata r:id="rId365" o:title=""/>
          </v:shape>
          <o:OLEObject Type="Embed" ProgID="Equation.3" ShapeID="_x0000_i1220" DrawAspect="Content" ObjectID="_1533492373" r:id="rId366"/>
        </w:object>
      </w:r>
    </w:p>
    <w:p w14:paraId="76BE6A01" w14:textId="77777777" w:rsidR="00B819B1" w:rsidRDefault="008275C8" w:rsidP="00A05B7D">
      <w:pPr>
        <w:pStyle w:val="ISM"/>
        <w:spacing w:after="0"/>
      </w:pPr>
      <w:r>
        <w:tab/>
      </w:r>
      <w:r>
        <w:tab/>
      </w:r>
      <w:r>
        <w:tab/>
        <w:t xml:space="preserve">    </w:t>
      </w:r>
      <w:r w:rsidR="0049155E" w:rsidRPr="00B61603">
        <w:rPr>
          <w:position w:val="-10"/>
        </w:rPr>
        <w:object w:dxaOrig="2740" w:dyaOrig="320" w14:anchorId="7858446B">
          <v:shape id="_x0000_i1221" type="#_x0000_t75" style="width:136.5pt;height:16.5pt" o:ole="">
            <v:imagedata r:id="rId367" o:title=""/>
          </v:shape>
          <o:OLEObject Type="Embed" ProgID="Equation.3" ShapeID="_x0000_i1221" DrawAspect="Content" ObjectID="_1533492374" r:id="rId368"/>
        </w:object>
      </w:r>
    </w:p>
    <w:p w14:paraId="01F597DC" w14:textId="77777777" w:rsidR="00B819B1" w:rsidRDefault="00B819B1" w:rsidP="00A05B7D">
      <w:pPr>
        <w:pStyle w:val="ISM"/>
        <w:spacing w:after="0"/>
      </w:pPr>
    </w:p>
    <w:p w14:paraId="45CF9130" w14:textId="77777777" w:rsidR="00B819B1" w:rsidRDefault="00B819B1" w:rsidP="00A05B7D">
      <w:pPr>
        <w:pStyle w:val="ISM"/>
        <w:spacing w:after="0"/>
        <w:rPr>
          <w:position w:val="-10"/>
        </w:rPr>
      </w:pPr>
      <w:r>
        <w:tab/>
      </w:r>
      <w:r>
        <w:tab/>
      </w:r>
      <w:r>
        <w:tab/>
      </w:r>
      <w:r w:rsidR="009670A8">
        <w:t xml:space="preserve">         </w:t>
      </w:r>
      <w:r w:rsidR="0049155E" w:rsidRPr="009670A8">
        <w:rPr>
          <w:position w:val="-10"/>
        </w:rPr>
        <w:object w:dxaOrig="2360" w:dyaOrig="320" w14:anchorId="6D45BF65">
          <v:shape id="_x0000_i1222" type="#_x0000_t75" style="width:117.75pt;height:16.5pt" o:ole="">
            <v:imagedata r:id="rId369" o:title=""/>
          </v:shape>
          <o:OLEObject Type="Embed" ProgID="Equation.3" ShapeID="_x0000_i1222" DrawAspect="Content" ObjectID="_1533492375" r:id="rId370"/>
        </w:object>
      </w:r>
    </w:p>
    <w:p w14:paraId="4701B61B" w14:textId="77777777" w:rsidR="009670A8" w:rsidRDefault="009670A8" w:rsidP="00A05B7D">
      <w:pPr>
        <w:pStyle w:val="ISM"/>
        <w:spacing w:after="0"/>
      </w:pPr>
      <w:r>
        <w:tab/>
        <w:t xml:space="preserve">         </w:t>
      </w:r>
      <w:r>
        <w:tab/>
        <w:t xml:space="preserve">         </w:t>
      </w:r>
      <w:r w:rsidR="0049155E" w:rsidRPr="002F5003">
        <w:rPr>
          <w:position w:val="-22"/>
        </w:rPr>
        <w:object w:dxaOrig="3540" w:dyaOrig="580" w14:anchorId="27CC6FB7">
          <v:shape id="_x0000_i1223" type="#_x0000_t75" style="width:176.25pt;height:28.5pt" o:ole="">
            <v:imagedata r:id="rId371" o:title=""/>
          </v:shape>
          <o:OLEObject Type="Embed" ProgID="Equation.3" ShapeID="_x0000_i1223" DrawAspect="Content" ObjectID="_1533492376" r:id="rId372"/>
        </w:object>
      </w:r>
      <w:r>
        <w:rPr>
          <w:position w:val="-10"/>
        </w:rPr>
        <w:tab/>
      </w:r>
    </w:p>
    <w:p w14:paraId="27B40838" w14:textId="77777777" w:rsidR="00973115" w:rsidRDefault="00BC161A" w:rsidP="00B61603">
      <w:pPr>
        <w:pStyle w:val="ISM"/>
        <w:spacing w:after="0"/>
      </w:pPr>
      <w:r>
        <w:tab/>
      </w:r>
      <w:r w:rsidR="00C31EB7">
        <w:tab/>
      </w:r>
      <w:r w:rsidR="006668EA">
        <w:t xml:space="preserve">Rounded to the nearest </w:t>
      </w:r>
      <w:r w:rsidR="009670A8">
        <w:t>$</w:t>
      </w:r>
      <w:r w:rsidR="006668EA">
        <w:t>1000, Twitte</w:t>
      </w:r>
      <w:r w:rsidR="00123E0A">
        <w:t>r’s</w:t>
      </w:r>
      <w:r w:rsidR="006668EA">
        <w:t xml:space="preserve"> </w:t>
      </w:r>
      <w:r w:rsidR="0049155E">
        <w:t xml:space="preserve">2013 </w:t>
      </w:r>
      <w:r w:rsidR="00123E0A">
        <w:t>advertising revenues were</w:t>
      </w:r>
      <w:r w:rsidR="006668EA">
        <w:t xml:space="preserve"> </w:t>
      </w:r>
      <w:r w:rsidR="0049155E">
        <w:rPr>
          <w:u w:val="double"/>
        </w:rPr>
        <w:t>$595,308</w:t>
      </w:r>
      <w:r w:rsidR="000B25AD" w:rsidRPr="00B61603">
        <w:rPr>
          <w:u w:val="double"/>
        </w:rPr>
        <w:t>,000</w:t>
      </w:r>
      <w:r w:rsidR="006668EA">
        <w:t>.</w:t>
      </w:r>
    </w:p>
    <w:p w14:paraId="40AC2117" w14:textId="77777777" w:rsidR="00F23C80" w:rsidRPr="00485166" w:rsidRDefault="00F23C80" w:rsidP="00C31EB7">
      <w:pPr>
        <w:spacing w:after="60" w:line="360" w:lineRule="auto"/>
        <w:rPr>
          <w:rFonts w:ascii="Arial" w:hAnsi="Arial"/>
          <w:b/>
          <w:sz w:val="28"/>
          <w:szCs w:val="28"/>
          <w:lang w:val="en-CA"/>
        </w:rPr>
      </w:pPr>
    </w:p>
    <w:p w14:paraId="267E338B" w14:textId="77777777" w:rsidR="00C31EB7" w:rsidRPr="00D97170" w:rsidRDefault="00C31EB7" w:rsidP="00C31EB7">
      <w:pPr>
        <w:spacing w:after="60" w:line="360" w:lineRule="auto"/>
        <w:rPr>
          <w:rFonts w:ascii="Arial" w:hAnsi="Arial"/>
          <w:b/>
          <w:i/>
          <w:sz w:val="28"/>
          <w:szCs w:val="28"/>
        </w:rPr>
      </w:pPr>
      <w:r w:rsidRPr="00D97170">
        <w:rPr>
          <w:rFonts w:ascii="Arial" w:hAnsi="Arial"/>
          <w:b/>
          <w:sz w:val="28"/>
          <w:szCs w:val="28"/>
        </w:rPr>
        <w:lastRenderedPageBreak/>
        <w:t>Exercise 2.</w:t>
      </w:r>
      <w:r>
        <w:rPr>
          <w:rFonts w:ascii="Arial" w:hAnsi="Arial"/>
          <w:b/>
          <w:sz w:val="28"/>
          <w:szCs w:val="28"/>
        </w:rPr>
        <w:t>6</w:t>
      </w:r>
      <w:r w:rsidRPr="00D97170">
        <w:rPr>
          <w:rFonts w:ascii="Arial" w:hAnsi="Arial"/>
          <w:b/>
          <w:sz w:val="28"/>
          <w:szCs w:val="28"/>
        </w:rPr>
        <w:t xml:space="preserve">  </w:t>
      </w:r>
      <w:r w:rsidRPr="00D97170">
        <w:rPr>
          <w:rFonts w:ascii="Arial" w:hAnsi="Arial"/>
          <w:b/>
          <w:i/>
          <w:sz w:val="28"/>
          <w:szCs w:val="28"/>
        </w:rPr>
        <w:t>(continued)</w:t>
      </w:r>
    </w:p>
    <w:p w14:paraId="528C1A36" w14:textId="77777777" w:rsidR="006668EA" w:rsidRDefault="006668EA" w:rsidP="006668EA">
      <w:pPr>
        <w:pStyle w:val="ISM"/>
        <w:spacing w:after="0"/>
      </w:pPr>
      <w:r>
        <w:t>34.</w:t>
      </w:r>
      <w:r>
        <w:tab/>
        <w:t>The fees to Fund A will be</w:t>
      </w:r>
    </w:p>
    <w:p w14:paraId="63D664BA" w14:textId="77777777" w:rsidR="006668EA" w:rsidRDefault="006668EA" w:rsidP="006668EA">
      <w:pPr>
        <w:pStyle w:val="ISMss"/>
      </w:pPr>
      <w:r>
        <w:tab/>
      </w:r>
      <w:r>
        <w:tab/>
      </w:r>
      <w:r w:rsidRPr="00CB26C2">
        <w:rPr>
          <w:position w:val="-26"/>
        </w:rPr>
        <w:object w:dxaOrig="6920" w:dyaOrig="620" w14:anchorId="68E69A37">
          <v:shape id="_x0000_i1224" type="#_x0000_t75" style="width:346.5pt;height:30.75pt" o:ole="">
            <v:imagedata r:id="rId373" o:title=""/>
          </v:shape>
          <o:OLEObject Type="Embed" ProgID="Equation.3" ShapeID="_x0000_i1224" DrawAspect="Content" ObjectID="_1533492377" r:id="rId374"/>
        </w:object>
      </w:r>
      <w:r>
        <w:t xml:space="preserve"> </w:t>
      </w:r>
      <w:r w:rsidRPr="008C372E">
        <w:rPr>
          <w:u w:val="double"/>
        </w:rPr>
        <w:t>44.2</w:t>
      </w:r>
      <w:r>
        <w:rPr>
          <w:u w:val="double"/>
        </w:rPr>
        <w:t>4</w:t>
      </w:r>
      <w:r w:rsidRPr="008C372E">
        <w:rPr>
          <w:u w:val="double"/>
        </w:rPr>
        <w:t>%</w:t>
      </w:r>
    </w:p>
    <w:p w14:paraId="32E32EFA" w14:textId="77777777" w:rsidR="006668EA" w:rsidRDefault="006668EA" w:rsidP="000C485E">
      <w:pPr>
        <w:pStyle w:val="ISM"/>
      </w:pPr>
      <w:r>
        <w:tab/>
      </w:r>
      <w:r>
        <w:tab/>
        <w:t>more than the fees to Fund B.</w:t>
      </w:r>
    </w:p>
    <w:p w14:paraId="508E0CE1" w14:textId="77777777" w:rsidR="00551EDC" w:rsidRDefault="00551EDC" w:rsidP="000C485E">
      <w:pPr>
        <w:pStyle w:val="ISM"/>
        <w:spacing w:after="0"/>
      </w:pPr>
    </w:p>
    <w:p w14:paraId="7490E854" w14:textId="77777777" w:rsidR="000C485E" w:rsidRDefault="000C485E" w:rsidP="000C485E">
      <w:pPr>
        <w:pStyle w:val="ISM"/>
        <w:spacing w:after="0"/>
      </w:pPr>
      <w:r>
        <w:tab/>
        <w:t>35.</w:t>
      </w:r>
      <w:r>
        <w:tab/>
        <w:t xml:space="preserve">Percent change in the GST rate </w:t>
      </w:r>
    </w:p>
    <w:p w14:paraId="762DE17D" w14:textId="77777777" w:rsidR="000C485E" w:rsidRDefault="000C485E" w:rsidP="000C485E">
      <w:pPr>
        <w:pStyle w:val="ISM"/>
        <w:spacing w:after="0"/>
      </w:pPr>
      <w:r>
        <w:tab/>
      </w:r>
      <w:r>
        <w:tab/>
      </w:r>
      <w:r>
        <w:tab/>
      </w:r>
      <w:r>
        <w:tab/>
      </w:r>
      <w:r w:rsidRPr="00CB26C2">
        <w:rPr>
          <w:position w:val="-26"/>
        </w:rPr>
        <w:object w:dxaOrig="7479" w:dyaOrig="620" w14:anchorId="71B72EE8">
          <v:shape id="_x0000_i1225" type="#_x0000_t75" style="width:373.5pt;height:30.75pt" o:ole="">
            <v:imagedata r:id="rId375" o:title=""/>
          </v:shape>
          <o:OLEObject Type="Embed" ProgID="Equation.3" ShapeID="_x0000_i1225" DrawAspect="Content" ObjectID="_1533492378" r:id="rId376"/>
        </w:object>
      </w:r>
    </w:p>
    <w:p w14:paraId="593065BB" w14:textId="77777777" w:rsidR="00973115" w:rsidRDefault="000C485E" w:rsidP="00B61603">
      <w:pPr>
        <w:pStyle w:val="ISM"/>
        <w:spacing w:after="0"/>
      </w:pPr>
      <w:r>
        <w:tab/>
      </w:r>
      <w:r>
        <w:tab/>
        <w:t>The GST paid by consumers was reduced by 16.67</w:t>
      </w:r>
      <w:r w:rsidRPr="000C485E">
        <w:t>%</w:t>
      </w:r>
      <w:r>
        <w:t xml:space="preserve">. </w:t>
      </w:r>
    </w:p>
    <w:p w14:paraId="30BB9160" w14:textId="77777777" w:rsidR="00973115" w:rsidRDefault="00973115" w:rsidP="00B61603">
      <w:pPr>
        <w:pStyle w:val="ISM"/>
        <w:spacing w:after="0"/>
      </w:pPr>
    </w:p>
    <w:p w14:paraId="26C4CC92" w14:textId="77777777" w:rsidR="000C485E" w:rsidRDefault="000C485E" w:rsidP="000C485E">
      <w:pPr>
        <w:pStyle w:val="ISMss"/>
      </w:pPr>
      <w:r>
        <w:tab/>
        <w:t>36.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t xml:space="preserve"> = $0.45, </w:t>
      </w:r>
      <w:r>
        <w:rPr>
          <w:rFonts w:ascii="Times New Roman" w:hAnsi="Times New Roman"/>
          <w:i/>
        </w:rPr>
        <w:t>c</w:t>
      </w:r>
      <w:r>
        <w:t xml:space="preserve"> = 76%</w:t>
      </w:r>
    </w:p>
    <w:p w14:paraId="66E8B575" w14:textId="77777777" w:rsidR="000C485E" w:rsidRDefault="000C485E" w:rsidP="000C485E">
      <w:pPr>
        <w:pStyle w:val="ISMss"/>
      </w:pPr>
      <w:r>
        <w:tab/>
      </w:r>
      <w:r>
        <w:tab/>
      </w:r>
      <w:r w:rsidRPr="00344826">
        <w:rPr>
          <w:position w:val="-26"/>
        </w:rPr>
        <w:object w:dxaOrig="3060" w:dyaOrig="660" w14:anchorId="1B8F6EF2">
          <v:shape id="_x0000_i1226" type="#_x0000_t75" style="width:153.75pt;height:33.75pt" o:ole="" fillcolor="window">
            <v:imagedata r:id="rId377" o:title=""/>
          </v:shape>
          <o:OLEObject Type="Embed" ProgID="Equation.3" ShapeID="_x0000_i1226" DrawAspect="Content" ObjectID="_1533492379" r:id="rId378"/>
        </w:object>
      </w:r>
    </w:p>
    <w:p w14:paraId="08864118" w14:textId="77777777" w:rsidR="000C485E" w:rsidRDefault="000C485E" w:rsidP="000C485E">
      <w:pPr>
        <w:pStyle w:val="ISMss"/>
      </w:pPr>
      <w:r>
        <w:tab/>
      </w:r>
      <w:r>
        <w:tab/>
      </w:r>
      <w:r>
        <w:tab/>
        <w:t xml:space="preserve">Price decline =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– V</w:t>
      </w:r>
      <w:r>
        <w:rPr>
          <w:rFonts w:ascii="Times New Roman" w:hAnsi="Times New Roman"/>
          <w:i/>
          <w:vertAlign w:val="subscript"/>
        </w:rPr>
        <w:t>f</w:t>
      </w:r>
      <w:r>
        <w:t xml:space="preserve"> = $1.88 – $0.45 = </w:t>
      </w:r>
      <w:r>
        <w:rPr>
          <w:u w:val="double"/>
        </w:rPr>
        <w:t xml:space="preserve">$1.43 </w:t>
      </w:r>
    </w:p>
    <w:p w14:paraId="217BE54D" w14:textId="77777777" w:rsidR="00973115" w:rsidRDefault="000C485E" w:rsidP="00B61603">
      <w:pPr>
        <w:pStyle w:val="ISM"/>
        <w:spacing w:after="0"/>
      </w:pPr>
      <w:r>
        <w:tab/>
      </w:r>
      <w:r>
        <w:tab/>
      </w:r>
      <w:r>
        <w:tab/>
        <w:t>The share price dropped by $1.43.</w:t>
      </w:r>
    </w:p>
    <w:p w14:paraId="29187B90" w14:textId="77777777" w:rsidR="00973115" w:rsidRDefault="00973115" w:rsidP="00B61603">
      <w:pPr>
        <w:pStyle w:val="ISM"/>
        <w:spacing w:after="0"/>
      </w:pPr>
    </w:p>
    <w:p w14:paraId="2B490CD2" w14:textId="77777777" w:rsidR="000C485E" w:rsidRDefault="000C485E" w:rsidP="000C485E">
      <w:pPr>
        <w:pStyle w:val="ISM"/>
        <w:spacing w:after="0"/>
        <w:jc w:val="left"/>
      </w:pPr>
      <w:r>
        <w:tab/>
        <w:t>37.</w:t>
      </w:r>
      <w:r>
        <w:tab/>
        <w:t xml:space="preserve">If the Canadian dollar is worth </w:t>
      </w:r>
      <w:r w:rsidR="00123E0A">
        <w:t>1</w:t>
      </w:r>
      <w:r>
        <w:t>.5% less than the US dollar,</w:t>
      </w:r>
    </w:p>
    <w:p w14:paraId="2C7D8F09" w14:textId="77777777" w:rsidR="000C485E" w:rsidRDefault="000C485E" w:rsidP="000C485E">
      <w:pPr>
        <w:pStyle w:val="ISM"/>
        <w:spacing w:after="0"/>
        <w:ind w:left="1440"/>
        <w:jc w:val="left"/>
      </w:pPr>
      <w:r>
        <w:t xml:space="preserve">Canadian dollar = (1 </w:t>
      </w:r>
      <w:r>
        <w:sym w:font="Symbol" w:char="F02D"/>
      </w:r>
      <w:r>
        <w:t xml:space="preserve"> 0.0</w:t>
      </w:r>
      <w:r w:rsidR="00123E0A">
        <w:t>1</w:t>
      </w:r>
      <w:r>
        <w:t>5)(US dollar) = 0.9</w:t>
      </w:r>
      <w:r w:rsidR="00123E0A">
        <w:t>8</w:t>
      </w:r>
      <w:r>
        <w:t>5(US dollar)</w:t>
      </w:r>
    </w:p>
    <w:p w14:paraId="67E50F54" w14:textId="77777777" w:rsidR="000C485E" w:rsidRDefault="000C485E" w:rsidP="000C485E">
      <w:pPr>
        <w:pStyle w:val="ISM"/>
        <w:spacing w:after="0"/>
        <w:jc w:val="left"/>
      </w:pPr>
      <w:r>
        <w:tab/>
      </w:r>
      <w:r>
        <w:tab/>
        <w:t xml:space="preserve">Hence, US dollar = </w:t>
      </w:r>
      <w:r w:rsidR="00551EDC" w:rsidRPr="00551EDC">
        <w:rPr>
          <w:position w:val="-22"/>
        </w:rPr>
        <w:object w:dxaOrig="1700" w:dyaOrig="580" w14:anchorId="68A00CB5">
          <v:shape id="_x0000_i1227" type="#_x0000_t75" style="width:84.75pt;height:30pt" o:ole="">
            <v:imagedata r:id="rId379" o:title=""/>
          </v:shape>
          <o:OLEObject Type="Embed" ProgID="Equation.3" ShapeID="_x0000_i1227" DrawAspect="Content" ObjectID="_1533492380" r:id="rId380"/>
        </w:object>
      </w:r>
      <w:r>
        <w:t>= 1.0</w:t>
      </w:r>
      <w:r w:rsidR="00123E0A">
        <w:t>152</w:t>
      </w:r>
      <w:r>
        <w:t>(Canadian dollar)</w:t>
      </w:r>
    </w:p>
    <w:p w14:paraId="5989F928" w14:textId="77777777" w:rsidR="00973115" w:rsidRDefault="000C485E" w:rsidP="00B61603">
      <w:pPr>
        <w:pStyle w:val="ISM"/>
        <w:spacing w:after="0"/>
        <w:jc w:val="left"/>
      </w:pPr>
      <w:r>
        <w:tab/>
      </w:r>
      <w:r>
        <w:tab/>
        <w:t xml:space="preserve">Therefore, the US dollar is worth </w:t>
      </w:r>
      <w:r w:rsidR="00123E0A">
        <w:rPr>
          <w:u w:val="double"/>
        </w:rPr>
        <w:t>1.52</w:t>
      </w:r>
      <w:r>
        <w:rPr>
          <w:u w:val="double"/>
        </w:rPr>
        <w:t>%</w:t>
      </w:r>
      <w:r>
        <w:t xml:space="preserve"> more than the Canadian dollar.</w:t>
      </w:r>
    </w:p>
    <w:p w14:paraId="1D286619" w14:textId="77777777" w:rsidR="00973115" w:rsidRDefault="00973115" w:rsidP="00B61603">
      <w:pPr>
        <w:pStyle w:val="ISM"/>
        <w:spacing w:after="0"/>
        <w:jc w:val="left"/>
      </w:pPr>
    </w:p>
    <w:p w14:paraId="31E19C82" w14:textId="77777777" w:rsidR="00A05B7D" w:rsidRDefault="000C485E" w:rsidP="00A05B7D">
      <w:pPr>
        <w:pStyle w:val="ISM"/>
        <w:spacing w:after="0"/>
      </w:pPr>
      <w:r>
        <w:tab/>
        <w:t>38</w:t>
      </w:r>
      <w:r w:rsidR="00A05B7D">
        <w:t>.</w:t>
      </w:r>
      <w:r w:rsidR="00A05B7D">
        <w:tab/>
        <w:t xml:space="preserve">Current unit price = </w:t>
      </w:r>
      <w:r w:rsidR="00A05B7D" w:rsidRPr="00344826">
        <w:rPr>
          <w:position w:val="-28"/>
        </w:rPr>
        <w:object w:dxaOrig="1100" w:dyaOrig="639" w14:anchorId="5F1470F1">
          <v:shape id="_x0000_i1228" type="#_x0000_t75" style="width:54.75pt;height:32.25pt" o:ole="">
            <v:imagedata r:id="rId381" o:title=""/>
          </v:shape>
          <o:OLEObject Type="Embed" ProgID="Equation.3" ShapeID="_x0000_i1228" DrawAspect="Content" ObjectID="_1533492381" r:id="rId382"/>
        </w:object>
      </w:r>
      <w:r w:rsidR="00A05B7D">
        <w:t>= 1.15 cents per g</w:t>
      </w:r>
    </w:p>
    <w:p w14:paraId="373DEF62" w14:textId="77777777" w:rsidR="00A05B7D" w:rsidRDefault="00A05B7D" w:rsidP="00A05B7D">
      <w:pPr>
        <w:pStyle w:val="ISM"/>
        <w:spacing w:after="0"/>
      </w:pPr>
      <w:r>
        <w:tab/>
      </w:r>
      <w:r>
        <w:tab/>
        <w:t>New unit price = 1.075(1.15 cents per g) = 1.23625 cents per g</w:t>
      </w:r>
    </w:p>
    <w:p w14:paraId="5E15595E" w14:textId="77777777" w:rsidR="001B7B7F" w:rsidRDefault="00A05B7D">
      <w:pPr>
        <w:pStyle w:val="ISM"/>
        <w:spacing w:after="0"/>
      </w:pPr>
      <w:r>
        <w:tab/>
      </w:r>
      <w:r>
        <w:tab/>
        <w:t xml:space="preserve">Price of an 80-g bar = (80 g) </w:t>
      </w:r>
      <w:r>
        <w:rPr>
          <w:sz w:val="24"/>
        </w:rPr>
        <w:sym w:font="Symbol" w:char="F0B4"/>
      </w:r>
      <w:r>
        <w:t xml:space="preserve"> (1.23625 cents per g) = 98.9 cents = </w:t>
      </w:r>
      <w:r>
        <w:rPr>
          <w:u w:val="double"/>
        </w:rPr>
        <w:t>$0.99</w:t>
      </w:r>
    </w:p>
    <w:p w14:paraId="74125206" w14:textId="77777777" w:rsidR="00973115" w:rsidRDefault="00973115" w:rsidP="00B61603">
      <w:pPr>
        <w:pStyle w:val="ISM"/>
        <w:spacing w:after="0"/>
      </w:pPr>
    </w:p>
    <w:p w14:paraId="7DE19913" w14:textId="77777777" w:rsidR="00973115" w:rsidRDefault="00D97170" w:rsidP="00B61603">
      <w:pPr>
        <w:pStyle w:val="ISM"/>
        <w:spacing w:after="0"/>
      </w:pPr>
      <w:r>
        <w:tab/>
        <w:t>39.</w:t>
      </w:r>
      <w:r>
        <w:tab/>
        <w:t xml:space="preserve">Canada’s exports to US exceeded imports from the US by </w:t>
      </w:r>
      <w:r w:rsidR="0049155E">
        <w:t>14.1</w:t>
      </w:r>
      <w:r>
        <w:t>%.</w:t>
      </w:r>
    </w:p>
    <w:p w14:paraId="52BA797E" w14:textId="77777777" w:rsidR="00973115" w:rsidRDefault="00D97170" w:rsidP="00B61603">
      <w:pPr>
        <w:pStyle w:val="ISM"/>
        <w:spacing w:line="480" w:lineRule="auto"/>
      </w:pPr>
      <w:r>
        <w:tab/>
      </w:r>
      <w:r>
        <w:tab/>
        <w:t>That is,</w:t>
      </w:r>
      <w:r>
        <w:tab/>
      </w:r>
      <w:r>
        <w:tab/>
        <w:t>Exports = 1.</w:t>
      </w:r>
      <w:r w:rsidR="0049155E">
        <w:t>141</w:t>
      </w:r>
      <w:r>
        <w:t>(Imports)</w:t>
      </w:r>
    </w:p>
    <w:p w14:paraId="56D3BFE6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Therefore, </w:t>
      </w:r>
      <w:r>
        <w:tab/>
        <w:t xml:space="preserve">Imports = </w:t>
      </w:r>
      <w:r w:rsidR="0049155E" w:rsidRPr="00123E0A">
        <w:rPr>
          <w:position w:val="-22"/>
        </w:rPr>
        <w:object w:dxaOrig="840" w:dyaOrig="580" w14:anchorId="2E3DAAB0">
          <v:shape id="_x0000_i1229" type="#_x0000_t75" style="width:42pt;height:28.5pt" o:ole="">
            <v:imagedata r:id="rId383" o:title=""/>
          </v:shape>
          <o:OLEObject Type="Embed" ProgID="Equation.3" ShapeID="_x0000_i1229" DrawAspect="Content" ObjectID="_1533492382" r:id="rId384"/>
        </w:object>
      </w:r>
      <w:r>
        <w:t xml:space="preserve"> = 0.</w:t>
      </w:r>
      <w:r w:rsidR="0049155E">
        <w:t>8764</w:t>
      </w:r>
      <w:r>
        <w:t>(Exports)</w:t>
      </w:r>
    </w:p>
    <w:p w14:paraId="1475AE54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That is, </w:t>
      </w:r>
      <w:smartTag w:uri="urn:schemas-microsoft-com:office:smarttags" w:element="country-region">
        <w:r>
          <w:t>Canada</w:t>
        </w:r>
      </w:smartTag>
      <w:r>
        <w:t xml:space="preserve">’s imports from US (= US exports to </w:t>
      </w:r>
      <w:smartTag w:uri="urn:schemas-microsoft-com:office:smarttags" w:element="place">
        <w:smartTag w:uri="urn:schemas-microsoft-com:office:smarttags" w:element="country-region">
          <w:r>
            <w:t>Canada</w:t>
          </w:r>
        </w:smartTag>
      </w:smartTag>
      <w:r>
        <w:t xml:space="preserve">) were </w:t>
      </w:r>
    </w:p>
    <w:p w14:paraId="01AD82D8" w14:textId="77777777" w:rsidR="00D97170" w:rsidRDefault="00D97170" w:rsidP="00D97170">
      <w:pPr>
        <w:pStyle w:val="ISM"/>
        <w:spacing w:after="0"/>
        <w:ind w:left="2160"/>
        <w:jc w:val="left"/>
      </w:pPr>
      <w:r>
        <w:t xml:space="preserve">1 </w:t>
      </w:r>
      <w:r>
        <w:sym w:font="Symbol" w:char="F02D"/>
      </w:r>
      <w:r>
        <w:t xml:space="preserve"> 0.</w:t>
      </w:r>
      <w:r w:rsidR="0049155E">
        <w:t>8764</w:t>
      </w:r>
      <w:r>
        <w:t xml:space="preserve"> = 0.</w:t>
      </w:r>
      <w:r w:rsidR="0049155E">
        <w:t>1236</w:t>
      </w:r>
      <w:r>
        <w:t xml:space="preserve"> = </w:t>
      </w:r>
      <w:r w:rsidR="0049155E">
        <w:rPr>
          <w:u w:val="double"/>
        </w:rPr>
        <w:t>12.36</w:t>
      </w:r>
      <w:r>
        <w:rPr>
          <w:u w:val="double"/>
        </w:rPr>
        <w:t>%</w:t>
      </w:r>
      <w:r>
        <w:t xml:space="preserve"> </w:t>
      </w:r>
    </w:p>
    <w:p w14:paraId="78814007" w14:textId="77777777" w:rsidR="00973115" w:rsidRDefault="00D97170" w:rsidP="00B61603">
      <w:pPr>
        <w:pStyle w:val="ISM"/>
        <w:spacing w:after="0"/>
        <w:jc w:val="left"/>
      </w:pPr>
      <w:r>
        <w:tab/>
      </w:r>
      <w:r>
        <w:tab/>
        <w:t xml:space="preserve">less than </w:t>
      </w:r>
      <w:smartTag w:uri="urn:schemas-microsoft-com:office:smarttags" w:element="country-region">
        <w:r>
          <w:t>Canada</w:t>
        </w:r>
      </w:smartTag>
      <w:r>
        <w:t xml:space="preserve">’s exports to US (= US imports from </w:t>
      </w:r>
      <w:smartTag w:uri="urn:schemas-microsoft-com:office:smarttags" w:element="place">
        <w:smartTag w:uri="urn:schemas-microsoft-com:office:smarttags" w:element="country-region">
          <w:r>
            <w:t>Canada</w:t>
          </w:r>
        </w:smartTag>
      </w:smartTag>
      <w:r>
        <w:t>.)</w:t>
      </w:r>
    </w:p>
    <w:p w14:paraId="11824927" w14:textId="77777777" w:rsidR="00973115" w:rsidRDefault="00973115" w:rsidP="00B61603">
      <w:pPr>
        <w:pStyle w:val="ISM"/>
        <w:spacing w:after="0"/>
        <w:jc w:val="left"/>
      </w:pPr>
    </w:p>
    <w:p w14:paraId="4E3D2A45" w14:textId="77777777" w:rsidR="00D97170" w:rsidRDefault="00D97170" w:rsidP="00D97170">
      <w:pPr>
        <w:pStyle w:val="ISM"/>
        <w:spacing w:after="0"/>
        <w:jc w:val="left"/>
      </w:pPr>
      <w:r>
        <w:tab/>
        <w:t>40.</w:t>
      </w:r>
      <w:r>
        <w:tab/>
        <w:t xml:space="preserve">Given: </w:t>
      </w:r>
      <w:r w:rsidR="00946610">
        <w:t>201</w:t>
      </w:r>
      <w:r w:rsidR="0049155E">
        <w:t>4</w:t>
      </w:r>
      <w:r>
        <w:t xml:space="preserve"> sales </w:t>
      </w:r>
      <w:r w:rsidR="00946610">
        <w:t xml:space="preserve">revenues </w:t>
      </w:r>
      <w:r>
        <w:t xml:space="preserve">were </w:t>
      </w:r>
      <w:r w:rsidR="0049155E">
        <w:t>14.2</w:t>
      </w:r>
      <w:r>
        <w:t xml:space="preserve">% less than </w:t>
      </w:r>
      <w:r w:rsidR="00946610">
        <w:t>201</w:t>
      </w:r>
      <w:r w:rsidR="0049155E">
        <w:t>3</w:t>
      </w:r>
      <w:r>
        <w:t xml:space="preserve"> sales</w:t>
      </w:r>
      <w:r w:rsidR="00946610">
        <w:t xml:space="preserve"> revenues</w:t>
      </w:r>
    </w:p>
    <w:p w14:paraId="1B8B6F63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Hence, </w:t>
      </w:r>
      <w:r w:rsidR="00946610">
        <w:t>(Sales for 201</w:t>
      </w:r>
      <w:r w:rsidR="0049155E">
        <w:t>4</w:t>
      </w:r>
      <w:r w:rsidR="00946610">
        <w:t>)</w:t>
      </w:r>
      <w:r>
        <w:t xml:space="preserve"> = (1 </w:t>
      </w:r>
      <w:r>
        <w:sym w:font="Symbol" w:char="F02D"/>
      </w:r>
      <w:r>
        <w:t xml:space="preserve"> 0.</w:t>
      </w:r>
      <w:r w:rsidR="0049155E">
        <w:t>142</w:t>
      </w:r>
      <w:r>
        <w:t>)(</w:t>
      </w:r>
      <w:r w:rsidR="00946610">
        <w:t>Sales for 201</w:t>
      </w:r>
      <w:r w:rsidR="0049155E">
        <w:t>3</w:t>
      </w:r>
      <w:r>
        <w:t>) = 0.</w:t>
      </w:r>
      <w:r w:rsidR="0049155E">
        <w:t>858</w:t>
      </w:r>
      <w:r>
        <w:t>(</w:t>
      </w:r>
      <w:r w:rsidR="00946610">
        <w:t>Sales for 201</w:t>
      </w:r>
      <w:r w:rsidR="0049155E">
        <w:t>3</w:t>
      </w:r>
      <w:r>
        <w:t>)</w:t>
      </w:r>
    </w:p>
    <w:p w14:paraId="4F3CE608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Therefore, </w:t>
      </w:r>
      <w:r w:rsidR="00946610">
        <w:t>(Sales for 201</w:t>
      </w:r>
      <w:r w:rsidR="0049155E">
        <w:t>3</w:t>
      </w:r>
      <w:r w:rsidR="00946610">
        <w:t>)</w:t>
      </w:r>
      <w:r>
        <w:t xml:space="preserve"> = </w:t>
      </w:r>
      <w:r w:rsidR="00886308" w:rsidRPr="00344826">
        <w:rPr>
          <w:position w:val="-22"/>
        </w:rPr>
        <w:object w:dxaOrig="1660" w:dyaOrig="580" w14:anchorId="0EC9F350">
          <v:shape id="_x0000_i1230" type="#_x0000_t75" style="width:83.25pt;height:28.5pt" o:ole="">
            <v:imagedata r:id="rId385" o:title=""/>
          </v:shape>
          <o:OLEObject Type="Embed" ProgID="Equation.3" ShapeID="_x0000_i1230" DrawAspect="Content" ObjectID="_1533492383" r:id="rId386"/>
        </w:object>
      </w:r>
      <w:r>
        <w:t xml:space="preserve"> = 1.</w:t>
      </w:r>
      <w:r w:rsidR="00886308">
        <w:t>1655</w:t>
      </w:r>
      <w:r>
        <w:t>(</w:t>
      </w:r>
      <w:r w:rsidR="00946610">
        <w:t>Sales for 201</w:t>
      </w:r>
      <w:r w:rsidR="0049155E">
        <w:t>4</w:t>
      </w:r>
      <w:r>
        <w:t>)</w:t>
      </w:r>
    </w:p>
    <w:p w14:paraId="6E519C2B" w14:textId="77777777" w:rsidR="00D97170" w:rsidRDefault="00D97170" w:rsidP="00D97170">
      <w:pPr>
        <w:pStyle w:val="ISM"/>
        <w:spacing w:after="0" w:line="360" w:lineRule="auto"/>
        <w:jc w:val="left"/>
      </w:pPr>
      <w:r>
        <w:tab/>
      </w:r>
      <w:r>
        <w:tab/>
        <w:t>That is, sales</w:t>
      </w:r>
      <w:r w:rsidR="00946610">
        <w:t xml:space="preserve"> revenues for </w:t>
      </w:r>
      <w:r w:rsidR="00886308">
        <w:t xml:space="preserve">2013 </w:t>
      </w:r>
      <w:r>
        <w:t xml:space="preserve">were </w:t>
      </w:r>
      <w:r>
        <w:rPr>
          <w:u w:val="double"/>
        </w:rPr>
        <w:t>1</w:t>
      </w:r>
      <w:r w:rsidR="00886308">
        <w:rPr>
          <w:u w:val="double"/>
        </w:rPr>
        <w:t>16.55</w:t>
      </w:r>
      <w:r>
        <w:rPr>
          <w:u w:val="double"/>
        </w:rPr>
        <w:t>%</w:t>
      </w:r>
      <w:r>
        <w:t xml:space="preserve"> of </w:t>
      </w:r>
      <w:r w:rsidR="00946610">
        <w:t>s</w:t>
      </w:r>
      <w:r>
        <w:t>ales</w:t>
      </w:r>
      <w:r w:rsidR="00946610">
        <w:t xml:space="preserve"> revenues for 201</w:t>
      </w:r>
      <w:r w:rsidR="00886308">
        <w:t>4</w:t>
      </w:r>
      <w:r>
        <w:t>.</w:t>
      </w:r>
    </w:p>
    <w:p w14:paraId="4BE1009A" w14:textId="77777777" w:rsidR="00D97170" w:rsidRDefault="00D97170" w:rsidP="00D97170">
      <w:pPr>
        <w:pStyle w:val="ISMss"/>
      </w:pPr>
    </w:p>
    <w:p w14:paraId="11E0EBD7" w14:textId="77777777" w:rsidR="00C31EB7" w:rsidRDefault="00C31EB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7CC44D0D" w14:textId="77777777" w:rsidR="00C31EB7" w:rsidRPr="00D97170" w:rsidRDefault="00C31EB7" w:rsidP="00C31EB7">
      <w:pPr>
        <w:spacing w:after="60" w:line="360" w:lineRule="auto"/>
        <w:rPr>
          <w:rFonts w:ascii="Arial" w:hAnsi="Arial"/>
          <w:b/>
          <w:i/>
          <w:sz w:val="28"/>
          <w:szCs w:val="28"/>
        </w:rPr>
      </w:pPr>
      <w:r w:rsidRPr="00D97170">
        <w:rPr>
          <w:rFonts w:ascii="Arial" w:hAnsi="Arial"/>
          <w:b/>
          <w:sz w:val="28"/>
          <w:szCs w:val="28"/>
        </w:rPr>
        <w:lastRenderedPageBreak/>
        <w:t>Exercise 2.</w:t>
      </w:r>
      <w:r>
        <w:rPr>
          <w:rFonts w:ascii="Arial" w:hAnsi="Arial"/>
          <w:b/>
          <w:sz w:val="28"/>
          <w:szCs w:val="28"/>
        </w:rPr>
        <w:t>6</w:t>
      </w:r>
      <w:r w:rsidRPr="00D97170">
        <w:rPr>
          <w:rFonts w:ascii="Arial" w:hAnsi="Arial"/>
          <w:b/>
          <w:sz w:val="28"/>
          <w:szCs w:val="28"/>
        </w:rPr>
        <w:t xml:space="preserve">  </w:t>
      </w:r>
      <w:r w:rsidRPr="00D97170">
        <w:rPr>
          <w:rFonts w:ascii="Arial" w:hAnsi="Arial"/>
          <w:b/>
          <w:i/>
          <w:sz w:val="28"/>
          <w:szCs w:val="28"/>
        </w:rPr>
        <w:t>(continued)</w:t>
      </w:r>
    </w:p>
    <w:p w14:paraId="11CCE389" w14:textId="77777777" w:rsidR="00D97170" w:rsidRDefault="00D97170" w:rsidP="00D97170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Advanced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7C41C353" w14:textId="77777777" w:rsidR="00D97170" w:rsidRDefault="00D97170" w:rsidP="00D97170">
      <w:pPr>
        <w:pStyle w:val="ISMss"/>
      </w:pPr>
      <w:r>
        <w:t>41.</w:t>
      </w:r>
      <w:r>
        <w:tab/>
        <w:t xml:space="preserve">Given: For the appreciation,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>
        <w:t xml:space="preserve">= Purchase price, </w:t>
      </w:r>
      <w:r>
        <w:rPr>
          <w:rFonts w:ascii="Times New Roman" w:hAnsi="Times New Roman"/>
          <w:i/>
        </w:rPr>
        <w:t>c</w:t>
      </w:r>
      <w:r>
        <w:t xml:space="preserve"> = 140%,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>= List price</w:t>
      </w:r>
    </w:p>
    <w:p w14:paraId="01EF4F14" w14:textId="77777777" w:rsidR="00D97170" w:rsidRDefault="00D97170" w:rsidP="00D97170">
      <w:pPr>
        <w:pStyle w:val="ISMss"/>
      </w:pPr>
      <w:r>
        <w:tab/>
      </w:r>
      <w:r>
        <w:tab/>
      </w:r>
      <w:r>
        <w:tab/>
        <w:t xml:space="preserve">        For the price reduction,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t xml:space="preserve"> = List price, </w:t>
      </w:r>
      <w:r>
        <w:rPr>
          <w:rFonts w:ascii="Times New Roman" w:hAnsi="Times New Roman"/>
          <w:i/>
        </w:rPr>
        <w:t>c</w:t>
      </w:r>
      <w:r>
        <w:t xml:space="preserve"> = –10%,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>= $172,800</w:t>
      </w:r>
    </w:p>
    <w:p w14:paraId="54B9528F" w14:textId="77777777" w:rsidR="00D97170" w:rsidRDefault="00D97170" w:rsidP="00D97170">
      <w:pPr>
        <w:pStyle w:val="ISMss"/>
      </w:pPr>
      <w:r>
        <w:tab/>
      </w:r>
      <w:r>
        <w:tab/>
        <w:t xml:space="preserve">List price = </w:t>
      </w:r>
      <w:r w:rsidRPr="00344826">
        <w:rPr>
          <w:position w:val="-26"/>
        </w:rPr>
        <w:object w:dxaOrig="2880" w:dyaOrig="660" w14:anchorId="74880193">
          <v:shape id="_x0000_i1231" type="#_x0000_t75" style="width:2in;height:33.75pt" o:ole="" fillcolor="window">
            <v:imagedata r:id="rId387" o:title=""/>
          </v:shape>
          <o:OLEObject Type="Embed" ProgID="Equation.3" ShapeID="_x0000_i1231" DrawAspect="Content" ObjectID="_1533492384" r:id="rId388"/>
        </w:object>
      </w:r>
    </w:p>
    <w:p w14:paraId="64A11CCE" w14:textId="77777777" w:rsidR="00D97170" w:rsidRDefault="00D97170" w:rsidP="00D97170">
      <w:pPr>
        <w:pStyle w:val="ISMss"/>
      </w:pPr>
      <w:r>
        <w:tab/>
      </w:r>
      <w:r>
        <w:tab/>
        <w:t xml:space="preserve">Original purchase price = </w:t>
      </w:r>
      <w:r w:rsidRPr="00344826">
        <w:rPr>
          <w:position w:val="-22"/>
        </w:rPr>
        <w:object w:dxaOrig="2760" w:dyaOrig="620" w14:anchorId="20B1697A">
          <v:shape id="_x0000_i1232" type="#_x0000_t75" style="width:138pt;height:30.75pt" o:ole="" fillcolor="window">
            <v:imagedata r:id="rId389" o:title=""/>
          </v:shape>
          <o:OLEObject Type="Embed" ProgID="Equation.3" ShapeID="_x0000_i1232" DrawAspect="Content" ObjectID="_1533492385" r:id="rId390"/>
        </w:object>
      </w:r>
    </w:p>
    <w:p w14:paraId="13DAE80D" w14:textId="77777777" w:rsidR="00D97170" w:rsidRDefault="00D97170" w:rsidP="00D97170">
      <w:pPr>
        <w:pStyle w:val="ISM"/>
        <w:spacing w:line="360" w:lineRule="auto"/>
      </w:pPr>
      <w:r>
        <w:tab/>
      </w:r>
      <w:r>
        <w:tab/>
        <w:t>The owner originally paid $80,000 for the property.</w:t>
      </w:r>
    </w:p>
    <w:p w14:paraId="5004ECB3" w14:textId="77777777" w:rsidR="00D97170" w:rsidRDefault="00D97170" w:rsidP="00D97170">
      <w:pPr>
        <w:pStyle w:val="ISMss"/>
        <w:spacing w:after="60"/>
      </w:pPr>
      <w:r>
        <w:t>42.</w:t>
      </w:r>
      <w:r>
        <w:tab/>
        <w:t xml:space="preserve">Given: For the markup,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i/>
        </w:rPr>
        <w:t xml:space="preserve"> </w:t>
      </w:r>
      <w:r>
        <w:t xml:space="preserve">= Cost, </w:t>
      </w:r>
      <w:r>
        <w:rPr>
          <w:rFonts w:ascii="Times New Roman" w:hAnsi="Times New Roman"/>
          <w:i/>
        </w:rPr>
        <w:t>c</w:t>
      </w:r>
      <w:r>
        <w:t xml:space="preserve"> = 22%,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t xml:space="preserve"> = List price</w:t>
      </w:r>
    </w:p>
    <w:p w14:paraId="67F96EC9" w14:textId="77777777" w:rsidR="00D97170" w:rsidRDefault="00D97170" w:rsidP="00D97170">
      <w:pPr>
        <w:pStyle w:val="ISMss"/>
      </w:pPr>
      <w:r>
        <w:tab/>
      </w:r>
      <w:r>
        <w:tab/>
      </w:r>
      <w:r>
        <w:tab/>
        <w:t xml:space="preserve">        For the markdown,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t xml:space="preserve"> = List price, </w:t>
      </w:r>
      <w:r>
        <w:rPr>
          <w:rFonts w:ascii="Times New Roman" w:hAnsi="Times New Roman"/>
          <w:i/>
        </w:rPr>
        <w:t xml:space="preserve">c </w:t>
      </w:r>
      <w:r>
        <w:t xml:space="preserve">= –10%,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>= $17,568</w:t>
      </w:r>
    </w:p>
    <w:p w14:paraId="671BF41A" w14:textId="77777777" w:rsidR="00D97170" w:rsidRDefault="00D97170" w:rsidP="00D97170">
      <w:pPr>
        <w:pStyle w:val="ISMss"/>
      </w:pPr>
      <w:r>
        <w:tab/>
      </w:r>
      <w:r>
        <w:tab/>
        <w:t xml:space="preserve">List price = </w:t>
      </w:r>
      <w:r w:rsidRPr="00344826">
        <w:rPr>
          <w:position w:val="-26"/>
        </w:rPr>
        <w:object w:dxaOrig="2860" w:dyaOrig="660" w14:anchorId="51283793">
          <v:shape id="_x0000_i1233" type="#_x0000_t75" style="width:142.5pt;height:33.75pt" o:ole="" fillcolor="window">
            <v:imagedata r:id="rId391" o:title=""/>
          </v:shape>
          <o:OLEObject Type="Embed" ProgID="Equation.3" ShapeID="_x0000_i1233" DrawAspect="Content" ObjectID="_1533492386" r:id="rId392"/>
        </w:object>
      </w:r>
    </w:p>
    <w:p w14:paraId="3670768B" w14:textId="77777777" w:rsidR="00D97170" w:rsidRDefault="00D97170" w:rsidP="00D97170">
      <w:pPr>
        <w:pStyle w:val="ISMss"/>
      </w:pPr>
      <w:r>
        <w:tab/>
      </w:r>
      <w:r>
        <w:tab/>
        <w:t xml:space="preserve">Cost (to dealer) = </w:t>
      </w:r>
      <w:r w:rsidRPr="00344826">
        <w:rPr>
          <w:position w:val="-22"/>
        </w:rPr>
        <w:object w:dxaOrig="2620" w:dyaOrig="620" w14:anchorId="0EE8DC78">
          <v:shape id="_x0000_i1234" type="#_x0000_t75" style="width:130.5pt;height:30.75pt" o:ole="" fillcolor="window">
            <v:imagedata r:id="rId393" o:title=""/>
          </v:shape>
          <o:OLEObject Type="Embed" ProgID="Equation.3" ShapeID="_x0000_i1234" DrawAspect="Content" ObjectID="_1533492387" r:id="rId394"/>
        </w:object>
      </w:r>
    </w:p>
    <w:p w14:paraId="138077F5" w14:textId="77777777" w:rsidR="00973115" w:rsidRDefault="00D97170" w:rsidP="00B61603">
      <w:pPr>
        <w:pStyle w:val="ISMss"/>
        <w:spacing w:after="120"/>
      </w:pPr>
      <w:r>
        <w:tab/>
      </w:r>
      <w:r>
        <w:tab/>
        <w:t>The dealer paid $16,000 for the car.</w:t>
      </w:r>
    </w:p>
    <w:p w14:paraId="4286B417" w14:textId="77777777" w:rsidR="00D97170" w:rsidRDefault="00D97170" w:rsidP="00D97170">
      <w:pPr>
        <w:pStyle w:val="ISM"/>
        <w:spacing w:after="0"/>
        <w:jc w:val="left"/>
      </w:pPr>
      <w:r>
        <w:tab/>
        <w:t>43.</w:t>
      </w:r>
      <w:r>
        <w:tab/>
        <w:t>Next year there must be 15% fewer students per teacher.</w:t>
      </w:r>
    </w:p>
    <w:p w14:paraId="44B7B823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>With the same number of students,</w:t>
      </w:r>
    </w:p>
    <w:p w14:paraId="571FF220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</w:r>
      <w:r w:rsidRPr="00344826">
        <w:rPr>
          <w:position w:val="-28"/>
        </w:rPr>
        <w:object w:dxaOrig="4260" w:dyaOrig="660" w14:anchorId="165EA7CF">
          <v:shape id="_x0000_i1235" type="#_x0000_t75" style="width:213.75pt;height:33.75pt" o:ole="">
            <v:imagedata r:id="rId395" o:title=""/>
          </v:shape>
          <o:OLEObject Type="Embed" ProgID="Equation.3" ShapeID="_x0000_i1235" DrawAspect="Content" ObjectID="_1533492388" r:id="rId396"/>
        </w:object>
      </w:r>
    </w:p>
    <w:p w14:paraId="7F98A68A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Therefore, </w:t>
      </w:r>
      <w:r>
        <w:tab/>
        <w:t xml:space="preserve">Teachers next year = </w:t>
      </w:r>
      <w:r w:rsidRPr="00344826">
        <w:rPr>
          <w:position w:val="-22"/>
        </w:rPr>
        <w:object w:dxaOrig="1500" w:dyaOrig="580" w14:anchorId="48587D3A">
          <v:shape id="_x0000_i1236" type="#_x0000_t75" style="width:75.75pt;height:28.5pt" o:ole="">
            <v:imagedata r:id="rId397" o:title=""/>
          </v:shape>
          <o:OLEObject Type="Embed" ProgID="Equation.3" ShapeID="_x0000_i1236" DrawAspect="Content" ObjectID="_1533492389" r:id="rId398"/>
        </w:object>
      </w:r>
      <w:r>
        <w:t xml:space="preserve"> = 1.1765(Teachers now)</w:t>
      </w:r>
    </w:p>
    <w:p w14:paraId="1E39F213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>That is, if the number of students does not change, the number of</w:t>
      </w:r>
    </w:p>
    <w:p w14:paraId="300872C8" w14:textId="77777777" w:rsidR="00D97170" w:rsidRDefault="00D97170" w:rsidP="00D97170">
      <w:pPr>
        <w:pStyle w:val="ISM"/>
        <w:spacing w:after="0" w:line="480" w:lineRule="auto"/>
        <w:jc w:val="left"/>
      </w:pPr>
      <w:r>
        <w:tab/>
      </w:r>
      <w:r>
        <w:tab/>
        <w:t xml:space="preserve">teachers must be </w:t>
      </w:r>
      <w:r>
        <w:rPr>
          <w:u w:val="double"/>
        </w:rPr>
        <w:t>increased by 17.65%</w:t>
      </w:r>
      <w:r>
        <w:t>.</w:t>
      </w:r>
    </w:p>
    <w:p w14:paraId="4F283F1E" w14:textId="77777777" w:rsidR="00D97170" w:rsidRDefault="00D97170" w:rsidP="00D97170">
      <w:pPr>
        <w:pStyle w:val="ISM"/>
        <w:spacing w:after="0"/>
        <w:jc w:val="left"/>
      </w:pPr>
      <w:r>
        <w:t>44.</w:t>
      </w:r>
      <w:r>
        <w:tab/>
        <w:t>Use ppm as the abbreviation for “pages per minute”.</w:t>
      </w:r>
    </w:p>
    <w:p w14:paraId="560A4148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>Given: Lightning printer prints 30% more ppm than the Reliable printer.</w:t>
      </w:r>
    </w:p>
    <w:p w14:paraId="627749C3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>That is, the Lightning’s printing speed is 1.30 times the Reliable’s printing speed.</w:t>
      </w:r>
    </w:p>
    <w:p w14:paraId="1555992E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Therefore, the Reliable’s printing speed is </w:t>
      </w:r>
    </w:p>
    <w:p w14:paraId="0FE23D4D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</w:r>
      <w:r>
        <w:tab/>
      </w:r>
      <w:r>
        <w:tab/>
      </w:r>
      <w:r w:rsidRPr="00344826">
        <w:rPr>
          <w:position w:val="-22"/>
        </w:rPr>
        <w:object w:dxaOrig="400" w:dyaOrig="580" w14:anchorId="05C8E96C">
          <v:shape id="_x0000_i1237" type="#_x0000_t75" style="width:19.5pt;height:28.5pt" o:ole="">
            <v:imagedata r:id="rId399" o:title=""/>
          </v:shape>
          <o:OLEObject Type="Embed" ProgID="Equation.3" ShapeID="_x0000_i1237" DrawAspect="Content" ObjectID="_1533492390" r:id="rId400"/>
        </w:object>
      </w:r>
      <w:r>
        <w:t xml:space="preserve"> = 0.7692 = 76.92% of the Lightning’s printing speed</w:t>
      </w:r>
    </w:p>
    <w:p w14:paraId="7556604D" w14:textId="77777777" w:rsidR="00D97170" w:rsidRDefault="00D97170" w:rsidP="00D97170">
      <w:pPr>
        <w:pStyle w:val="ISM"/>
        <w:spacing w:after="0"/>
        <w:jc w:val="left"/>
      </w:pPr>
      <w:r>
        <w:tab/>
      </w:r>
    </w:p>
    <w:p w14:paraId="0DB9660F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Therefore, the Reliable’s printing speed is </w:t>
      </w:r>
    </w:p>
    <w:p w14:paraId="1C8CF923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</w:r>
      <w:r>
        <w:tab/>
      </w:r>
      <w:r>
        <w:tab/>
        <w:t xml:space="preserve">100% </w:t>
      </w:r>
      <w:r>
        <w:sym w:font="Symbol" w:char="F02D"/>
      </w:r>
      <w:r>
        <w:t xml:space="preserve"> 76.92% = 23.08% less than the Lighting’s speed. </w:t>
      </w:r>
    </w:p>
    <w:p w14:paraId="673E6338" w14:textId="77777777" w:rsidR="00D97170" w:rsidRDefault="00D97170" w:rsidP="00D97170">
      <w:pPr>
        <w:pStyle w:val="ISM"/>
        <w:spacing w:after="60" w:line="360" w:lineRule="auto"/>
        <w:jc w:val="left"/>
      </w:pPr>
      <w:r>
        <w:tab/>
      </w:r>
      <w:r>
        <w:tab/>
        <w:t xml:space="preserve">The Lightning printer will require </w:t>
      </w:r>
      <w:r>
        <w:rPr>
          <w:u w:val="double"/>
        </w:rPr>
        <w:t>23.08% less time</w:t>
      </w:r>
      <w:r>
        <w:t xml:space="preserve"> than the Reliable for a long printing job.</w:t>
      </w:r>
    </w:p>
    <w:p w14:paraId="5F713B53" w14:textId="77777777" w:rsidR="00D97170" w:rsidRDefault="00D97170" w:rsidP="00D97170">
      <w:pPr>
        <w:pStyle w:val="ISM"/>
        <w:spacing w:after="0"/>
        <w:jc w:val="left"/>
      </w:pPr>
      <w:r>
        <w:t>45.</w:t>
      </w:r>
      <w:r>
        <w:tab/>
        <w:t>Given: Euro is worth 3</w:t>
      </w:r>
      <w:r w:rsidR="00946610">
        <w:t>2</w:t>
      </w:r>
      <w:r>
        <w:t>% more than the Canadian dollar.</w:t>
      </w:r>
    </w:p>
    <w:p w14:paraId="15FDD325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That is, </w:t>
      </w:r>
      <w:r>
        <w:tab/>
      </w:r>
      <w:r>
        <w:tab/>
        <w:t>Euro = 1.3</w:t>
      </w:r>
      <w:r w:rsidR="00946610">
        <w:t>2</w:t>
      </w:r>
      <w:r>
        <w:t>(Canadian dollar)</w:t>
      </w:r>
    </w:p>
    <w:p w14:paraId="4599ECCF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Therefore, </w:t>
      </w:r>
      <w:r>
        <w:tab/>
        <w:t xml:space="preserve">Canadian dollar = </w:t>
      </w:r>
      <w:r w:rsidR="00946610" w:rsidRPr="00344826">
        <w:rPr>
          <w:position w:val="-22"/>
        </w:rPr>
        <w:object w:dxaOrig="560" w:dyaOrig="580" w14:anchorId="07AF956D">
          <v:shape id="_x0000_i1238" type="#_x0000_t75" style="width:28.5pt;height:28.5pt" o:ole="">
            <v:imagedata r:id="rId401" o:title=""/>
          </v:shape>
          <o:OLEObject Type="Embed" ProgID="Equation.3" ShapeID="_x0000_i1238" DrawAspect="Content" ObjectID="_1533492391" r:id="rId402"/>
        </w:object>
      </w:r>
      <w:r>
        <w:t xml:space="preserve"> = 0.7</w:t>
      </w:r>
      <w:r w:rsidR="00946610">
        <w:t>576</w:t>
      </w:r>
      <w:r>
        <w:t>(Euro) = 7</w:t>
      </w:r>
      <w:r w:rsidR="00946610">
        <w:t>5</w:t>
      </w:r>
      <w:r>
        <w:t>.</w:t>
      </w:r>
      <w:r w:rsidR="00946610">
        <w:t>76</w:t>
      </w:r>
      <w:r>
        <w:t>% of a Euro.</w:t>
      </w:r>
    </w:p>
    <w:p w14:paraId="3D1EAE25" w14:textId="77777777" w:rsidR="00D97170" w:rsidRDefault="00D97170" w:rsidP="00D97170">
      <w:pPr>
        <w:pStyle w:val="ISM"/>
        <w:jc w:val="left"/>
      </w:pPr>
      <w:r>
        <w:tab/>
      </w:r>
      <w:r>
        <w:tab/>
        <w:t xml:space="preserve">That is, the Canadian dollar is worth 100% </w:t>
      </w:r>
      <w:r>
        <w:sym w:font="Symbol" w:char="F02D"/>
      </w:r>
      <w:r>
        <w:t xml:space="preserve"> 7</w:t>
      </w:r>
      <w:r w:rsidR="00946610">
        <w:t>5</w:t>
      </w:r>
      <w:r>
        <w:t>.</w:t>
      </w:r>
      <w:r w:rsidR="00946610">
        <w:t>76</w:t>
      </w:r>
      <w:r>
        <w:t xml:space="preserve">% = </w:t>
      </w:r>
      <w:r>
        <w:rPr>
          <w:u w:val="double"/>
        </w:rPr>
        <w:t>2</w:t>
      </w:r>
      <w:r w:rsidR="00946610">
        <w:rPr>
          <w:u w:val="double"/>
        </w:rPr>
        <w:t>4</w:t>
      </w:r>
      <w:r>
        <w:rPr>
          <w:u w:val="double"/>
        </w:rPr>
        <w:t>.</w:t>
      </w:r>
      <w:r w:rsidR="00946610">
        <w:rPr>
          <w:u w:val="double"/>
        </w:rPr>
        <w:t>24</w:t>
      </w:r>
      <w:r>
        <w:rPr>
          <w:u w:val="double"/>
        </w:rPr>
        <w:t>% less</w:t>
      </w:r>
      <w:r>
        <w:t xml:space="preserve"> than the Euro.</w:t>
      </w:r>
    </w:p>
    <w:p w14:paraId="5D0B9F53" w14:textId="77777777" w:rsidR="00C31EB7" w:rsidRDefault="00C31EB7">
      <w:pPr>
        <w:rPr>
          <w:rFonts w:ascii="Arial" w:hAnsi="Arial"/>
          <w:sz w:val="22"/>
          <w:lang w:val="en-CA"/>
        </w:rPr>
      </w:pPr>
      <w:r>
        <w:br w:type="page"/>
      </w:r>
    </w:p>
    <w:p w14:paraId="21EC23D9" w14:textId="77777777" w:rsidR="00C31EB7" w:rsidRPr="00D97170" w:rsidRDefault="00C31EB7" w:rsidP="00C31EB7">
      <w:pPr>
        <w:spacing w:after="60" w:line="360" w:lineRule="auto"/>
        <w:rPr>
          <w:rFonts w:ascii="Arial" w:hAnsi="Arial"/>
          <w:b/>
          <w:i/>
          <w:sz w:val="28"/>
          <w:szCs w:val="28"/>
        </w:rPr>
      </w:pPr>
      <w:r w:rsidRPr="00D97170">
        <w:rPr>
          <w:rFonts w:ascii="Arial" w:hAnsi="Arial"/>
          <w:b/>
          <w:sz w:val="28"/>
          <w:szCs w:val="28"/>
        </w:rPr>
        <w:lastRenderedPageBreak/>
        <w:t>Exercise 2.</w:t>
      </w:r>
      <w:r>
        <w:rPr>
          <w:rFonts w:ascii="Arial" w:hAnsi="Arial"/>
          <w:b/>
          <w:sz w:val="28"/>
          <w:szCs w:val="28"/>
        </w:rPr>
        <w:t>6</w:t>
      </w:r>
      <w:r w:rsidRPr="00D97170">
        <w:rPr>
          <w:rFonts w:ascii="Arial" w:hAnsi="Arial"/>
          <w:b/>
          <w:sz w:val="28"/>
          <w:szCs w:val="28"/>
        </w:rPr>
        <w:t xml:space="preserve">  </w:t>
      </w:r>
      <w:r w:rsidRPr="00D97170">
        <w:rPr>
          <w:rFonts w:ascii="Arial" w:hAnsi="Arial"/>
          <w:b/>
          <w:i/>
          <w:sz w:val="28"/>
          <w:szCs w:val="28"/>
        </w:rPr>
        <w:t>(continued)</w:t>
      </w:r>
    </w:p>
    <w:p w14:paraId="7B27F67F" w14:textId="77777777" w:rsidR="00D97170" w:rsidRDefault="00D97170" w:rsidP="00D97170">
      <w:pPr>
        <w:pStyle w:val="ISM"/>
        <w:spacing w:after="0"/>
        <w:jc w:val="left"/>
      </w:pPr>
      <w:r>
        <w:tab/>
        <w:t>46.</w:t>
      </w:r>
      <w:r>
        <w:tab/>
        <w:t>Let us use OT as an abbreviation for “overtime”.</w:t>
      </w:r>
    </w:p>
    <w:p w14:paraId="47286EF5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>The number of OT hours permitted by this year’s budget is</w:t>
      </w:r>
    </w:p>
    <w:p w14:paraId="75357A8D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OT hours (this year) = </w:t>
      </w:r>
      <w:r w:rsidRPr="00344826">
        <w:rPr>
          <w:position w:val="-28"/>
        </w:rPr>
        <w:object w:dxaOrig="2480" w:dyaOrig="639" w14:anchorId="76042B1F">
          <v:shape id="_x0000_i1239" type="#_x0000_t75" style="width:123.75pt;height:32.25pt" o:ole="">
            <v:imagedata r:id="rId403" o:title=""/>
          </v:shape>
          <o:OLEObject Type="Embed" ProgID="Equation.3" ShapeID="_x0000_i1239" DrawAspect="Content" ObjectID="_1533492392" r:id="rId404"/>
        </w:object>
      </w:r>
    </w:p>
    <w:p w14:paraId="1FAB735A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>The number of overtime hours permitted by next year’s budget is</w:t>
      </w:r>
    </w:p>
    <w:p w14:paraId="0F750E8D" w14:textId="77777777" w:rsidR="00D97170" w:rsidRDefault="00D97170" w:rsidP="00D97170">
      <w:pPr>
        <w:pStyle w:val="ISM"/>
        <w:spacing w:after="0"/>
        <w:jc w:val="left"/>
      </w:pPr>
      <w:r>
        <w:tab/>
      </w:r>
      <w:r>
        <w:tab/>
        <w:t xml:space="preserve">OT hours (next year) = </w:t>
      </w:r>
      <w:r w:rsidR="00127B80" w:rsidRPr="00127B80">
        <w:rPr>
          <w:position w:val="-26"/>
        </w:rPr>
        <w:object w:dxaOrig="5760" w:dyaOrig="620" w14:anchorId="18F72AC4">
          <v:shape id="_x0000_i1240" type="#_x0000_t75" style="width:4in;height:30.75pt" o:ole="">
            <v:imagedata r:id="rId405" o:title=""/>
          </v:shape>
          <o:OLEObject Type="Embed" ProgID="Equation.3" ShapeID="_x0000_i1240" DrawAspect="Content" ObjectID="_1533492393" r:id="rId406"/>
        </w:object>
      </w:r>
    </w:p>
    <w:p w14:paraId="18BBFC4F" w14:textId="77777777" w:rsidR="00D97170" w:rsidRDefault="00D97170" w:rsidP="00D97170">
      <w:pPr>
        <w:pStyle w:val="ISM"/>
        <w:spacing w:after="0"/>
        <w:ind w:left="5400"/>
        <w:jc w:val="left"/>
      </w:pPr>
      <w:r>
        <w:t>= 0.9</w:t>
      </w:r>
      <w:r w:rsidR="00127B80">
        <w:t>8095</w:t>
      </w:r>
      <w:r w:rsidRPr="00344826">
        <w:rPr>
          <w:position w:val="-28"/>
        </w:rPr>
        <w:object w:dxaOrig="2480" w:dyaOrig="639" w14:anchorId="5D306742">
          <v:shape id="_x0000_i1241" type="#_x0000_t75" style="width:123.75pt;height:32.25pt" o:ole="">
            <v:imagedata r:id="rId403" o:title=""/>
          </v:shape>
          <o:OLEObject Type="Embed" ProgID="Equation.3" ShapeID="_x0000_i1241" DrawAspect="Content" ObjectID="_1533492394" r:id="rId407"/>
        </w:object>
      </w:r>
    </w:p>
    <w:p w14:paraId="7ECB284E" w14:textId="77777777" w:rsidR="00D97170" w:rsidRDefault="00D97170" w:rsidP="00D97170">
      <w:pPr>
        <w:pStyle w:val="ISM"/>
        <w:spacing w:after="0"/>
        <w:ind w:left="5400"/>
        <w:jc w:val="left"/>
      </w:pPr>
      <w:r>
        <w:t>= 9</w:t>
      </w:r>
      <w:r w:rsidR="00127B80">
        <w:t>8</w:t>
      </w:r>
      <w:r>
        <w:t>.</w:t>
      </w:r>
      <w:r w:rsidR="00127B80">
        <w:t>10</w:t>
      </w:r>
      <w:r>
        <w:t>% of this year’s OT hours</w:t>
      </w:r>
    </w:p>
    <w:p w14:paraId="52D62EB9" w14:textId="77777777" w:rsidR="00D97170" w:rsidRDefault="00D97170" w:rsidP="00D97170">
      <w:pPr>
        <w:pStyle w:val="ISM"/>
        <w:spacing w:after="0" w:line="480" w:lineRule="auto"/>
        <w:jc w:val="left"/>
      </w:pPr>
      <w:r>
        <w:tab/>
      </w:r>
      <w:r>
        <w:tab/>
        <w:t xml:space="preserve">The number of OT hours must be reduced by 100% </w:t>
      </w:r>
      <w:r>
        <w:sym w:font="Symbol" w:char="F02D"/>
      </w:r>
      <w:r w:rsidR="00127B80">
        <w:t xml:space="preserve"> 98.10</w:t>
      </w:r>
      <w:r>
        <w:t xml:space="preserve">% = </w:t>
      </w:r>
      <w:r w:rsidR="00127B80" w:rsidRPr="00127B80">
        <w:rPr>
          <w:u w:val="double"/>
        </w:rPr>
        <w:t>1.9</w:t>
      </w:r>
      <w:r w:rsidR="00127B80">
        <w:rPr>
          <w:u w:val="double"/>
        </w:rPr>
        <w:t>0</w:t>
      </w:r>
      <w:r>
        <w:rPr>
          <w:u w:val="double"/>
        </w:rPr>
        <w:t>%</w:t>
      </w:r>
      <w:r>
        <w:t>.</w:t>
      </w:r>
    </w:p>
    <w:p w14:paraId="7DCB48BE" w14:textId="77777777" w:rsidR="00551EDC" w:rsidRDefault="00A05B7D" w:rsidP="00E4455C">
      <w:pPr>
        <w:pStyle w:val="ISM"/>
        <w:spacing w:after="0"/>
        <w:jc w:val="left"/>
      </w:pPr>
      <w:r>
        <w:tab/>
      </w:r>
    </w:p>
    <w:p w14:paraId="7AB2A38C" w14:textId="77777777" w:rsidR="00973115" w:rsidRDefault="00A05B7D" w:rsidP="00B61603">
      <w:pPr>
        <w:pStyle w:val="ISM"/>
        <w:jc w:val="left"/>
        <w:rPr>
          <w:b/>
          <w:sz w:val="28"/>
          <w:szCs w:val="28"/>
        </w:rPr>
      </w:pPr>
      <w:r w:rsidRPr="00AA0795">
        <w:rPr>
          <w:b/>
          <w:sz w:val="28"/>
          <w:szCs w:val="28"/>
        </w:rPr>
        <w:t>Review Problems</w:t>
      </w:r>
    </w:p>
    <w:p w14:paraId="32391BE2" w14:textId="77777777" w:rsidR="00737BC5" w:rsidRDefault="00737BC5" w:rsidP="00737BC5">
      <w:pPr>
        <w:spacing w:after="60"/>
        <w:rPr>
          <w:rFonts w:ascii="Arial" w:hAnsi="Arial"/>
          <w:b/>
          <w:sz w:val="24"/>
        </w:rPr>
      </w:pPr>
      <w:r w:rsidRPr="00394B60">
        <w:rPr>
          <w:rFonts w:ascii="Arial" w:hAnsi="Arial"/>
          <w:b/>
          <w:sz w:val="22"/>
          <w:szCs w:val="22"/>
        </w:rPr>
        <w:t>Basic Problems</w:t>
      </w:r>
    </w:p>
    <w:p w14:paraId="53EF87D7" w14:textId="77777777" w:rsidR="00AA0795" w:rsidRDefault="00AA0795" w:rsidP="00AA0795">
      <w:pPr>
        <w:pStyle w:val="ISMab"/>
      </w:pPr>
      <w:r>
        <w:tab/>
        <w:t>1.</w:t>
      </w:r>
      <w:r>
        <w:tab/>
      </w:r>
      <w:r w:rsidRPr="00AA0795">
        <w:rPr>
          <w:i/>
        </w:rPr>
        <w:t>a.</w:t>
      </w:r>
      <w:r>
        <w:tab/>
        <w:t xml:space="preserve">2(7x – 3y) – 3(2x – 3y) = 14x – 6y – 6x + 9y = </w:t>
      </w:r>
      <w:r w:rsidRPr="00AA0795">
        <w:rPr>
          <w:u w:val="double"/>
        </w:rPr>
        <w:t>8x + 3y</w:t>
      </w:r>
      <w:r>
        <w:t xml:space="preserve"> </w:t>
      </w:r>
    </w:p>
    <w:p w14:paraId="273B1BAC" w14:textId="77777777" w:rsidR="00AA0795" w:rsidRDefault="00AA0795" w:rsidP="00AA0795">
      <w:pPr>
        <w:pStyle w:val="ISMab"/>
        <w:rPr>
          <w:u w:val="double"/>
        </w:rPr>
      </w:pPr>
      <w:r>
        <w:tab/>
      </w:r>
      <w:r>
        <w:tab/>
      </w:r>
      <w:r w:rsidRPr="00AA0795">
        <w:rPr>
          <w:i/>
        </w:rPr>
        <w:t>b.</w:t>
      </w:r>
      <w:r w:rsidRPr="00AA0795">
        <w:rPr>
          <w:i/>
        </w:rPr>
        <w:tab/>
      </w:r>
      <w:r>
        <w:t xml:space="preserve">15x – (4 – 10x + 12) = 15x – 4 + 10x – 12 = </w:t>
      </w:r>
      <w:r w:rsidRPr="00AA0795">
        <w:rPr>
          <w:u w:val="double"/>
        </w:rPr>
        <w:t>25x – 16</w:t>
      </w:r>
    </w:p>
    <w:p w14:paraId="21A163C9" w14:textId="77777777" w:rsidR="00154B34" w:rsidRDefault="00154B34" w:rsidP="00AA0795">
      <w:pPr>
        <w:pStyle w:val="ISMab"/>
        <w:spacing w:after="0"/>
      </w:pPr>
    </w:p>
    <w:p w14:paraId="477DE8BE" w14:textId="77777777" w:rsidR="00EC4805" w:rsidRPr="00485166" w:rsidRDefault="00EC4805" w:rsidP="00AA0795">
      <w:pPr>
        <w:pStyle w:val="ISMab"/>
        <w:spacing w:after="0"/>
        <w:rPr>
          <w:lang w:val="fr-CA"/>
        </w:rPr>
      </w:pPr>
      <w:r>
        <w:tab/>
      </w:r>
      <w:r w:rsidRPr="00485166">
        <w:rPr>
          <w:lang w:val="fr-CA"/>
        </w:rPr>
        <w:t>2.</w:t>
      </w:r>
      <w:r w:rsidRPr="00485166">
        <w:rPr>
          <w:lang w:val="fr-CA"/>
        </w:rPr>
        <w:tab/>
        <w:t xml:space="preserve">Given: </w:t>
      </w:r>
      <w:r w:rsidR="000B25AD" w:rsidRPr="00485166">
        <w:rPr>
          <w:i/>
          <w:lang w:val="fr-CA"/>
        </w:rPr>
        <w:t>NI</w:t>
      </w:r>
      <w:r w:rsidRPr="00485166">
        <w:rPr>
          <w:lang w:val="fr-CA"/>
        </w:rPr>
        <w:t xml:space="preserve"> = $200,000, </w:t>
      </w:r>
      <w:r w:rsidR="000B25AD" w:rsidRPr="00485166">
        <w:rPr>
          <w:i/>
          <w:lang w:val="fr-CA"/>
        </w:rPr>
        <w:t>CM</w:t>
      </w:r>
      <w:r w:rsidRPr="00485166">
        <w:rPr>
          <w:lang w:val="fr-CA"/>
        </w:rPr>
        <w:t xml:space="preserve"> = $8, </w:t>
      </w:r>
      <w:r w:rsidR="000B25AD" w:rsidRPr="00485166">
        <w:rPr>
          <w:i/>
          <w:lang w:val="fr-CA"/>
        </w:rPr>
        <w:t>X</w:t>
      </w:r>
      <w:r w:rsidRPr="00485166">
        <w:rPr>
          <w:lang w:val="fr-CA"/>
        </w:rPr>
        <w:t xml:space="preserve"> = 40,000</w:t>
      </w:r>
    </w:p>
    <w:p w14:paraId="445688E1" w14:textId="77777777" w:rsidR="00EC4805" w:rsidRPr="00485166" w:rsidRDefault="00EC4805" w:rsidP="00AA07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 </w:t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</w:t>
      </w:r>
      <w:r w:rsidR="000B25AD" w:rsidRPr="00485166">
        <w:rPr>
          <w:i/>
          <w:lang w:val="fr-CA"/>
        </w:rPr>
        <w:t>NI</w:t>
      </w:r>
      <w:r w:rsidRPr="00485166">
        <w:rPr>
          <w:lang w:val="fr-CA"/>
        </w:rPr>
        <w:t xml:space="preserve"> = </w:t>
      </w:r>
      <w:r w:rsidR="000B25AD" w:rsidRPr="00485166">
        <w:rPr>
          <w:i/>
          <w:lang w:val="fr-CA"/>
        </w:rPr>
        <w:t xml:space="preserve">(CM)X </w:t>
      </w:r>
      <w:r w:rsidRPr="00485166">
        <w:rPr>
          <w:lang w:val="fr-CA"/>
        </w:rPr>
        <w:t>–</w:t>
      </w:r>
      <w:r w:rsidR="000B25AD" w:rsidRPr="00485166">
        <w:rPr>
          <w:i/>
          <w:lang w:val="fr-CA"/>
        </w:rPr>
        <w:t xml:space="preserve"> FC</w:t>
      </w:r>
    </w:p>
    <w:p w14:paraId="46CE00FF" w14:textId="77777777" w:rsidR="00EC4805" w:rsidRPr="00485166" w:rsidRDefault="00EC4805" w:rsidP="00AA0795">
      <w:pPr>
        <w:pStyle w:val="ISMab"/>
        <w:spacing w:after="0"/>
        <w:rPr>
          <w:i/>
          <w:lang w:val="en-US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        </w:t>
      </w:r>
      <w:r w:rsidRPr="00485166">
        <w:rPr>
          <w:lang w:val="en-US"/>
        </w:rPr>
        <w:t xml:space="preserve">$200,000 = $8(40,000) – </w:t>
      </w:r>
      <w:r w:rsidR="000B25AD" w:rsidRPr="00485166">
        <w:rPr>
          <w:i/>
          <w:lang w:val="en-US"/>
        </w:rPr>
        <w:t>FC</w:t>
      </w:r>
    </w:p>
    <w:p w14:paraId="680907A2" w14:textId="77777777" w:rsidR="00EC4805" w:rsidRDefault="00EC4805" w:rsidP="00AA0795">
      <w:pPr>
        <w:pStyle w:val="ISMab"/>
        <w:spacing w:after="0"/>
        <w:rPr>
          <w:i/>
        </w:rPr>
      </w:pPr>
      <w:r w:rsidRPr="00485166">
        <w:rPr>
          <w:i/>
          <w:lang w:val="en-US"/>
        </w:rPr>
        <w:tab/>
      </w:r>
      <w:r w:rsidRPr="00485166">
        <w:rPr>
          <w:i/>
          <w:lang w:val="en-US"/>
        </w:rPr>
        <w:tab/>
      </w:r>
      <w:r>
        <w:t>$200,000 – $320,000 = –</w:t>
      </w:r>
      <w:r w:rsidR="000B25AD" w:rsidRPr="00B61603">
        <w:rPr>
          <w:i/>
        </w:rPr>
        <w:t>FC</w:t>
      </w:r>
    </w:p>
    <w:p w14:paraId="3D76B941" w14:textId="77777777" w:rsidR="00EC4805" w:rsidRDefault="00EC4805" w:rsidP="00AA0795">
      <w:pPr>
        <w:pStyle w:val="ISMab"/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t>–$120,000 = –</w:t>
      </w:r>
      <w:r w:rsidR="000B25AD" w:rsidRPr="00B61603">
        <w:rPr>
          <w:i/>
        </w:rPr>
        <w:t>FC</w:t>
      </w:r>
    </w:p>
    <w:p w14:paraId="0EADBF91" w14:textId="77777777" w:rsidR="00973115" w:rsidRDefault="00EC4805" w:rsidP="00B61603">
      <w:pPr>
        <w:pStyle w:val="ISMab"/>
        <w:rPr>
          <w:u w:val="doub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FC = </w:t>
      </w:r>
      <w:r w:rsidR="000B25AD" w:rsidRPr="00B61603">
        <w:rPr>
          <w:u w:val="double"/>
        </w:rPr>
        <w:t>$120,000</w:t>
      </w:r>
    </w:p>
    <w:p w14:paraId="3A9AE60F" w14:textId="77777777" w:rsidR="00EC4805" w:rsidRPr="00B61603" w:rsidRDefault="00EC4805" w:rsidP="00AA0795">
      <w:pPr>
        <w:pStyle w:val="ISMab"/>
        <w:spacing w:after="0"/>
      </w:pPr>
      <w:r>
        <w:tab/>
        <w:t>3.</w:t>
      </w:r>
      <w:r>
        <w:tab/>
        <w:t xml:space="preserve">Given:  </w:t>
      </w:r>
      <w:r w:rsidR="000B25AD" w:rsidRPr="00B61603">
        <w:rPr>
          <w:i/>
        </w:rPr>
        <w:t>S</w:t>
      </w:r>
      <w:r>
        <w:t xml:space="preserve"> = $1243.75, </w:t>
      </w:r>
      <w:r w:rsidR="000B25AD" w:rsidRPr="00B61603">
        <w:rPr>
          <w:i/>
        </w:rPr>
        <w:t>P</w:t>
      </w:r>
      <w:r>
        <w:t xml:space="preserve"> = $1200, </w:t>
      </w:r>
      <w:r w:rsidR="000B25AD" w:rsidRPr="00B61603">
        <w:rPr>
          <w:i/>
        </w:rPr>
        <w:t>t</w:t>
      </w:r>
      <w: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12</m:t>
            </m:r>
          </m:den>
        </m:f>
      </m:oMath>
    </w:p>
    <w:p w14:paraId="637892C2" w14:textId="77777777" w:rsidR="00EC4805" w:rsidRDefault="00EC4805" w:rsidP="00AA0795">
      <w:pPr>
        <w:pStyle w:val="ISMab"/>
        <w:spacing w:after="0"/>
      </w:pPr>
      <w:r>
        <w:tab/>
      </w:r>
      <w:r>
        <w:tab/>
      </w:r>
      <w:r>
        <w:tab/>
        <w:t>S = P(1 + rt)</w:t>
      </w:r>
    </w:p>
    <w:p w14:paraId="23A2F6FE" w14:textId="77777777" w:rsidR="00EC4805" w:rsidRDefault="00EC4805" w:rsidP="00AA0795">
      <w:pPr>
        <w:pStyle w:val="ISMab"/>
        <w:spacing w:after="0"/>
      </w:pPr>
      <w:r>
        <w:tab/>
      </w:r>
      <w:r>
        <w:tab/>
        <w:t>$1243.75 = $1200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</m:oMath>
    </w:p>
    <w:p w14:paraId="3DEA31EF" w14:textId="77777777" w:rsidR="00EC4805" w:rsidRDefault="00EC4805" w:rsidP="00AA0795">
      <w:pPr>
        <w:pStyle w:val="ISMab"/>
        <w:spacing w:after="0"/>
      </w:pP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$1243.75</m:t>
            </m:r>
          </m:num>
          <m:den>
            <m:r>
              <w:rPr>
                <w:rFonts w:ascii="Cambria Math" w:hAnsi="Cambria Math"/>
              </w:rPr>
              <m:t>$1200</m:t>
            </m:r>
          </m:den>
        </m:f>
      </m:oMath>
      <w:r>
        <w:t xml:space="preserve"> = 1 + </w:t>
      </w:r>
      <w:r w:rsidR="000B25AD" w:rsidRPr="00B61603">
        <w:rPr>
          <w:i/>
        </w:rPr>
        <w:t>r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d>
      </m:oMath>
    </w:p>
    <w:p w14:paraId="5C8A787C" w14:textId="77777777" w:rsidR="00EC4805" w:rsidRPr="00B61603" w:rsidRDefault="00EC4805" w:rsidP="00AA0795">
      <w:pPr>
        <w:pStyle w:val="ISMab"/>
        <w:spacing w:after="0"/>
      </w:pPr>
      <w:r>
        <w:tab/>
      </w:r>
      <w:r>
        <w:tab/>
        <w:t xml:space="preserve">1.0365 – 1 = </w:t>
      </w:r>
      <w:r w:rsidR="000B25AD" w:rsidRPr="00B61603">
        <w:rPr>
          <w:i/>
        </w:rPr>
        <w:t>r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d>
      </m:oMath>
    </w:p>
    <w:p w14:paraId="473D2502" w14:textId="77777777" w:rsidR="00EC4805" w:rsidRDefault="00EC4805" w:rsidP="00AA0795">
      <w:pPr>
        <w:pStyle w:val="ISMab"/>
        <w:spacing w:after="0"/>
        <w:rPr>
          <w:i/>
        </w:rPr>
      </w:pPr>
      <w:r>
        <w:tab/>
      </w:r>
      <w:r>
        <w:tab/>
        <w:t>0.0365 = 0.58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</m:t>
            </m:r>
          </m:e>
        </m:acc>
      </m:oMath>
      <w:r w:rsidR="003D669A">
        <w:t xml:space="preserve"> </w:t>
      </w:r>
      <w:r w:rsidR="000B25AD" w:rsidRPr="00B61603">
        <w:rPr>
          <w:i/>
        </w:rPr>
        <w:t>r</w:t>
      </w:r>
    </w:p>
    <w:p w14:paraId="0FC19027" w14:textId="77777777" w:rsidR="003D669A" w:rsidRDefault="003D669A" w:rsidP="00AA0795">
      <w:pPr>
        <w:pStyle w:val="ISMab"/>
        <w:spacing w:after="0"/>
        <w:rPr>
          <w:i/>
        </w:rPr>
      </w:pPr>
      <w:r>
        <w:rPr>
          <w:i/>
        </w:rPr>
        <w:tab/>
      </w:r>
      <w:r>
        <w:rPr>
          <w:i/>
        </w:rPr>
        <w:tab/>
        <w:t xml:space="preserve">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0.0365</m:t>
            </m:r>
          </m:num>
          <m:den>
            <m:r>
              <w:rPr>
                <w:rFonts w:ascii="Cambria Math" w:hAnsi="Cambria Math"/>
              </w:rPr>
              <m:t>0.58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</m:t>
                </m:r>
              </m:e>
            </m:acc>
          </m:den>
        </m:f>
      </m:oMath>
    </w:p>
    <w:p w14:paraId="0FC3D427" w14:textId="77777777" w:rsidR="003D669A" w:rsidRPr="00AF4820" w:rsidRDefault="003D669A" w:rsidP="00AA0795">
      <w:pPr>
        <w:pStyle w:val="ISMab"/>
        <w:spacing w:after="0"/>
      </w:pPr>
      <w:r>
        <w:rPr>
          <w:i/>
        </w:rPr>
        <w:tab/>
      </w:r>
      <w:r>
        <w:rPr>
          <w:i/>
        </w:rPr>
        <w:tab/>
        <w:t>r = 0.0626</w:t>
      </w:r>
      <w:r w:rsidR="00AF4820">
        <w:rPr>
          <w:i/>
        </w:rPr>
        <w:t xml:space="preserve"> </w:t>
      </w:r>
      <w:r w:rsidR="00AF4820">
        <w:t xml:space="preserve">x 100% = </w:t>
      </w:r>
      <w:r w:rsidR="000B25AD" w:rsidRPr="00B61603">
        <w:rPr>
          <w:u w:val="double"/>
        </w:rPr>
        <w:t>6.26%</w:t>
      </w:r>
    </w:p>
    <w:p w14:paraId="66AEA78B" w14:textId="77777777" w:rsidR="003A3BE1" w:rsidRDefault="003A3BE1" w:rsidP="00AA0795">
      <w:pPr>
        <w:pStyle w:val="ISMab"/>
        <w:spacing w:after="0"/>
      </w:pPr>
    </w:p>
    <w:p w14:paraId="555E755B" w14:textId="77777777" w:rsidR="00AA0795" w:rsidRPr="00485166" w:rsidRDefault="00AA0795" w:rsidP="00AA0795">
      <w:pPr>
        <w:pStyle w:val="ISMab"/>
        <w:spacing w:after="0"/>
        <w:rPr>
          <w:lang w:val="fr-CA"/>
        </w:rPr>
      </w:pPr>
      <w:r>
        <w:tab/>
      </w:r>
      <w:r w:rsidR="00DE46B2" w:rsidRPr="00485166">
        <w:rPr>
          <w:lang w:val="fr-CA"/>
        </w:rPr>
        <w:t>4</w:t>
      </w:r>
      <w:r w:rsidRPr="00485166">
        <w:rPr>
          <w:lang w:val="fr-CA"/>
        </w:rPr>
        <w:t>.</w:t>
      </w:r>
      <w:r w:rsidRPr="00485166">
        <w:rPr>
          <w:lang w:val="fr-CA"/>
        </w:rPr>
        <w:tab/>
      </w:r>
      <w:r w:rsidRPr="00485166">
        <w:rPr>
          <w:i/>
          <w:lang w:val="fr-CA"/>
        </w:rPr>
        <w:t>a</w:t>
      </w:r>
      <w:r w:rsidRPr="00485166">
        <w:rPr>
          <w:lang w:val="fr-CA"/>
        </w:rPr>
        <w:t>.</w:t>
      </w:r>
      <w:r w:rsidRPr="00485166">
        <w:rPr>
          <w:lang w:val="fr-CA"/>
        </w:rPr>
        <w:tab/>
        <w:t>3.1t + 145 = 10 + 7.6t</w:t>
      </w:r>
    </w:p>
    <w:p w14:paraId="23C9198C" w14:textId="77777777" w:rsidR="00AA0795" w:rsidRPr="00485166" w:rsidRDefault="00AA0795" w:rsidP="00AA07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3.1t – 7.6t = 10 – 145</w:t>
      </w:r>
    </w:p>
    <w:p w14:paraId="74E5E281" w14:textId="77777777" w:rsidR="00AA0795" w:rsidRPr="00485166" w:rsidRDefault="00AA0795" w:rsidP="00AA07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-4.5t = -135</w:t>
      </w:r>
    </w:p>
    <w:p w14:paraId="322F561E" w14:textId="77777777" w:rsidR="00AA0795" w:rsidRPr="00485166" w:rsidRDefault="00AA0795" w:rsidP="00AA0795">
      <w:pPr>
        <w:pStyle w:val="ISMab"/>
        <w:rPr>
          <w:u w:val="double"/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</w:t>
      </w:r>
      <w:r w:rsidRPr="00485166">
        <w:rPr>
          <w:u w:val="double"/>
          <w:lang w:val="fr-CA"/>
        </w:rPr>
        <w:t>t  = 30</w:t>
      </w:r>
    </w:p>
    <w:p w14:paraId="5D077C10" w14:textId="77777777" w:rsidR="00AA0795" w:rsidRPr="00485166" w:rsidRDefault="00AA0795" w:rsidP="00AA07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b.</w:t>
      </w:r>
      <w:r w:rsidRPr="00485166">
        <w:rPr>
          <w:lang w:val="fr-CA"/>
        </w:rPr>
        <w:tab/>
        <w:t>1.25y – 20.5 = 0.5y – 11.5</w:t>
      </w:r>
    </w:p>
    <w:p w14:paraId="032F5060" w14:textId="77777777" w:rsidR="00AA0795" w:rsidRPr="00485166" w:rsidRDefault="00AA0795" w:rsidP="00AA07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1.25y – 0.5y = -11.5 + 20.5</w:t>
      </w:r>
    </w:p>
    <w:p w14:paraId="492B2F31" w14:textId="77777777" w:rsidR="00AA0795" w:rsidRPr="00485166" w:rsidRDefault="00AA0795" w:rsidP="00AA07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0.75y = 9</w:t>
      </w:r>
    </w:p>
    <w:p w14:paraId="18BE4D1D" w14:textId="77777777" w:rsidR="00334E41" w:rsidRPr="00485166" w:rsidRDefault="00AA0795" w:rsidP="00334E41">
      <w:pPr>
        <w:pStyle w:val="ISM"/>
        <w:spacing w:after="60" w:line="360" w:lineRule="auto"/>
        <w:rPr>
          <w:u w:val="double"/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</w:t>
      </w:r>
      <w:r w:rsidRPr="00485166">
        <w:rPr>
          <w:u w:val="double"/>
          <w:lang w:val="fr-CA"/>
        </w:rPr>
        <w:t xml:space="preserve">y  = 12 </w:t>
      </w:r>
    </w:p>
    <w:p w14:paraId="57A101A3" w14:textId="77777777" w:rsidR="00551EDC" w:rsidRPr="00485166" w:rsidRDefault="00551EDC" w:rsidP="00334E41">
      <w:pPr>
        <w:pStyle w:val="ISM"/>
        <w:spacing w:after="60" w:line="360" w:lineRule="auto"/>
        <w:rPr>
          <w:u w:val="double"/>
          <w:lang w:val="fr-CA"/>
        </w:rPr>
      </w:pPr>
    </w:p>
    <w:p w14:paraId="56C8BB95" w14:textId="77777777" w:rsidR="00551EDC" w:rsidRPr="00485166" w:rsidRDefault="00551EDC" w:rsidP="00551EDC">
      <w:pPr>
        <w:pStyle w:val="ISM"/>
        <w:spacing w:after="0" w:line="360" w:lineRule="auto"/>
        <w:rPr>
          <w:i/>
          <w:sz w:val="28"/>
          <w:szCs w:val="28"/>
          <w:lang w:val="fr-CA"/>
        </w:rPr>
      </w:pPr>
      <w:r w:rsidRPr="00485166">
        <w:rPr>
          <w:b/>
          <w:sz w:val="28"/>
          <w:szCs w:val="28"/>
          <w:lang w:val="fr-CA"/>
        </w:rPr>
        <w:lastRenderedPageBreak/>
        <w:t xml:space="preserve">Review Problems  </w:t>
      </w:r>
      <w:r w:rsidRPr="00485166">
        <w:rPr>
          <w:b/>
          <w:i/>
          <w:sz w:val="28"/>
          <w:szCs w:val="28"/>
          <w:lang w:val="fr-CA"/>
        </w:rPr>
        <w:t>(continued)</w:t>
      </w:r>
    </w:p>
    <w:p w14:paraId="6DD11626" w14:textId="77777777" w:rsidR="003A3BE1" w:rsidRDefault="000B25AD" w:rsidP="003A3BE1">
      <w:pPr>
        <w:rPr>
          <w:rFonts w:ascii="Arial" w:hAnsi="Arial" w:cs="Arial"/>
          <w:sz w:val="22"/>
          <w:szCs w:val="22"/>
        </w:rPr>
      </w:pPr>
      <w:r w:rsidRPr="00B61603">
        <w:rPr>
          <w:rFonts w:ascii="Arial" w:hAnsi="Arial" w:cs="Arial"/>
          <w:sz w:val="22"/>
          <w:szCs w:val="22"/>
        </w:rPr>
        <w:t xml:space="preserve">5. </w:t>
      </w:r>
    </w:p>
    <w:p w14:paraId="094B938A" w14:textId="77777777" w:rsidR="004355EB" w:rsidRPr="00B61603" w:rsidRDefault="004355EB" w:rsidP="003A3BE1">
      <w:pPr>
        <w:rPr>
          <w:rFonts w:ascii="Arial" w:hAnsi="Arial" w:cs="Arial"/>
          <w:sz w:val="22"/>
          <w:szCs w:val="22"/>
        </w:rPr>
        <w:sectPr w:rsidR="004355EB" w:rsidRPr="00B61603">
          <w:type w:val="continuous"/>
          <w:pgSz w:w="12240" w:h="15840" w:code="1"/>
          <w:pgMar w:top="1080" w:right="1440" w:bottom="1080" w:left="1440" w:header="720" w:footer="720" w:gutter="0"/>
          <w:cols w:space="720"/>
        </w:sectPr>
      </w:pPr>
    </w:p>
    <w:p w14:paraId="3367BF9E" w14:textId="77777777" w:rsidR="003A3BE1" w:rsidRPr="00452360" w:rsidRDefault="00551EDC" w:rsidP="003A3BE1">
      <w:r>
        <w:tab/>
      </w:r>
      <w:r>
        <w:tab/>
      </w: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</w:tblGrid>
      <w:tr w:rsidR="003A3BE1" w14:paraId="31DBE0A8" w14:textId="77777777" w:rsidTr="003E6206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EE9DD" w14:textId="77777777" w:rsidR="003A3BE1" w:rsidRDefault="003A3BE1" w:rsidP="003E62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x: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CE987A" w14:textId="77777777" w:rsidR="003A3BE1" w:rsidRDefault="003A3BE1" w:rsidP="003E6206">
            <w:pPr>
              <w:jc w:val="center"/>
            </w:pPr>
            <w:r>
              <w:rPr>
                <w:lang w:val="en-CA"/>
              </w:rPr>
              <w:t>–</w:t>
            </w:r>
            <w: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C6E52" w14:textId="77777777" w:rsidR="003A3BE1" w:rsidRDefault="003A3BE1" w:rsidP="003E6206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0E5C7" w14:textId="77777777" w:rsidR="003A3BE1" w:rsidRDefault="003A3BE1" w:rsidP="003E6206">
            <w:pPr>
              <w:jc w:val="center"/>
            </w:pPr>
            <w:r>
              <w:t xml:space="preserve"> 6</w:t>
            </w:r>
          </w:p>
        </w:tc>
      </w:tr>
      <w:tr w:rsidR="003A3BE1" w14:paraId="362EEE16" w14:textId="77777777" w:rsidTr="003E6206"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464CF2" w14:textId="77777777" w:rsidR="003A3BE1" w:rsidRDefault="003A3BE1" w:rsidP="003E62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y: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02B76E" w14:textId="77777777" w:rsidR="003A3BE1" w:rsidRDefault="003A3BE1" w:rsidP="003E6206">
            <w:pPr>
              <w:jc w:val="center"/>
            </w:pPr>
            <w:r>
              <w:rPr>
                <w:lang w:val="en-CA"/>
              </w:rPr>
              <w:t>–</w:t>
            </w:r>
            <w: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3D6CC" w14:textId="77777777" w:rsidR="003A3BE1" w:rsidRDefault="003A3BE1" w:rsidP="003E6206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40FCC" w14:textId="77777777" w:rsidR="003A3BE1" w:rsidRDefault="003A3BE1" w:rsidP="003E6206">
            <w:pPr>
              <w:jc w:val="center"/>
            </w:pPr>
            <w:r>
              <w:t>16</w:t>
            </w:r>
          </w:p>
        </w:tc>
      </w:tr>
    </w:tbl>
    <w:p w14:paraId="417087D3" w14:textId="77777777" w:rsidR="003A3BE1" w:rsidRDefault="003A3BE1" w:rsidP="003A3BE1"/>
    <w:p w14:paraId="15178E95" w14:textId="77777777" w:rsidR="003A3BE1" w:rsidRDefault="003A3BE1" w:rsidP="003A3BE1">
      <w:pPr>
        <w:pStyle w:val="ISMab"/>
      </w:pPr>
    </w:p>
    <w:p w14:paraId="43C5B74E" w14:textId="77777777" w:rsidR="003A3BE1" w:rsidRDefault="0083590E" w:rsidP="003A3BE1">
      <w:pPr>
        <w:pStyle w:val="ISMab"/>
        <w:sectPr w:rsidR="003A3BE1" w:rsidSect="003E6206">
          <w:type w:val="continuous"/>
          <w:pgSz w:w="12240" w:h="15840" w:code="1"/>
          <w:pgMar w:top="1080" w:right="1440" w:bottom="1080" w:left="1440" w:header="720" w:footer="720" w:gutter="0"/>
          <w:cols w:num="2" w:space="720"/>
        </w:sectPr>
      </w:pPr>
      <w:r>
        <w:rPr>
          <w:noProof/>
          <w:lang w:val="fr-CA" w:eastAsia="fr-CA"/>
        </w:rPr>
        <w:drawing>
          <wp:inline distT="0" distB="0" distL="0" distR="0" wp14:anchorId="24F648D0" wp14:editId="17541461">
            <wp:extent cx="2743200" cy="2770770"/>
            <wp:effectExtent l="0" t="0" r="19050" b="0"/>
            <wp:docPr id="4" name="Object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8"/>
              </a:graphicData>
            </a:graphic>
          </wp:inline>
        </w:drawing>
      </w:r>
    </w:p>
    <w:p w14:paraId="131608A0" w14:textId="77777777" w:rsidR="003A3BE1" w:rsidRDefault="003A3BE1" w:rsidP="003A3BE1">
      <w:pPr>
        <w:pStyle w:val="ISMab"/>
      </w:pPr>
      <w:r>
        <w:rPr>
          <w:u w:val="words"/>
        </w:rPr>
        <w:tab/>
      </w:r>
      <w:r w:rsidR="000B25AD" w:rsidRPr="00B61603">
        <w:t>6.</w:t>
      </w:r>
      <w:r>
        <w:tab/>
        <w:t xml:space="preserve">In each part, rearrange the equation to render it in the form  </w:t>
      </w:r>
      <w:r>
        <w:rPr>
          <w:i/>
          <w:iCs/>
        </w:rPr>
        <w:t xml:space="preserve">y = </w:t>
      </w:r>
      <w:r>
        <w:t>(slope)</w:t>
      </w:r>
      <w:r>
        <w:rPr>
          <w:i/>
          <w:iCs/>
        </w:rPr>
        <w:t xml:space="preserve">x + </w:t>
      </w:r>
      <w:r>
        <w:t>(intercept)</w:t>
      </w:r>
    </w:p>
    <w:p w14:paraId="4F559B12" w14:textId="77777777" w:rsidR="003A3BE1" w:rsidRDefault="003A3BE1" w:rsidP="003A3BE1">
      <w:pPr>
        <w:pStyle w:val="ISMab"/>
      </w:pPr>
      <w:r>
        <w:tab/>
      </w:r>
      <w:r>
        <w:tab/>
      </w:r>
      <w:r>
        <w:rPr>
          <w:i/>
          <w:iCs/>
        </w:rPr>
        <w:t>a.</w:t>
      </w:r>
      <w:r>
        <w:tab/>
      </w:r>
      <w:r>
        <w:tab/>
        <w:t>2</w:t>
      </w:r>
      <w:r>
        <w:rPr>
          <w:i/>
          <w:iCs/>
        </w:rPr>
        <w:t>b</w:t>
      </w:r>
      <w:r>
        <w:t xml:space="preserve"> + 3 = 5</w:t>
      </w:r>
      <w:r>
        <w:rPr>
          <w:i/>
          <w:iCs/>
        </w:rPr>
        <w:t>a</w:t>
      </w:r>
      <w:r>
        <w:t xml:space="preserve"> </w:t>
      </w:r>
    </w:p>
    <w:p w14:paraId="222ADD2E" w14:textId="77777777" w:rsidR="003A3BE1" w:rsidRDefault="003A3BE1" w:rsidP="003A3BE1">
      <w:pPr>
        <w:pStyle w:val="ISMab"/>
        <w:ind w:left="1800"/>
      </w:pPr>
      <w:r>
        <w:t>2</w:t>
      </w:r>
      <w:r>
        <w:rPr>
          <w:i/>
          <w:iCs/>
        </w:rPr>
        <w:t>b</w:t>
      </w:r>
      <w:r>
        <w:t xml:space="preserve"> = 5</w:t>
      </w:r>
      <w:r>
        <w:rPr>
          <w:i/>
          <w:iCs/>
        </w:rPr>
        <w:t>a</w:t>
      </w:r>
      <w:r>
        <w:t xml:space="preserve"> – 3</w:t>
      </w:r>
    </w:p>
    <w:p w14:paraId="6173E6CE" w14:textId="77777777" w:rsidR="003A3BE1" w:rsidRDefault="003A3BE1" w:rsidP="003A3BE1">
      <w:pPr>
        <w:pStyle w:val="ISMab"/>
        <w:ind w:left="1890"/>
      </w:pPr>
      <w:r>
        <w:rPr>
          <w:i/>
          <w:iCs/>
        </w:rPr>
        <w:t xml:space="preserve"> b</w:t>
      </w:r>
      <w:r>
        <w:t xml:space="preserve"> = </w:t>
      </w:r>
      <w:r w:rsidRPr="002F7094">
        <w:rPr>
          <w:position w:val="-14"/>
        </w:rPr>
        <w:object w:dxaOrig="200" w:dyaOrig="399" w14:anchorId="0F9E854A">
          <v:shape id="_x0000_i1242" type="#_x0000_t75" style="width:9.75pt;height:19.5pt" o:ole="">
            <v:imagedata r:id="rId409" o:title=""/>
          </v:shape>
          <o:OLEObject Type="Embed" ProgID="Equation.3" ShapeID="_x0000_i1242" DrawAspect="Content" ObjectID="_1533492395" r:id="rId410"/>
        </w:object>
      </w:r>
      <w:r>
        <w:rPr>
          <w:i/>
          <w:iCs/>
        </w:rPr>
        <w:t>a</w:t>
      </w:r>
      <w:r>
        <w:t xml:space="preserve"> – </w:t>
      </w:r>
      <w:r w:rsidRPr="002F7094">
        <w:rPr>
          <w:position w:val="-14"/>
        </w:rPr>
        <w:object w:dxaOrig="200" w:dyaOrig="399" w14:anchorId="4F6C1643">
          <v:shape id="_x0000_i1243" type="#_x0000_t75" style="width:9.75pt;height:19.5pt" o:ole="">
            <v:imagedata r:id="rId411" o:title=""/>
          </v:shape>
          <o:OLEObject Type="Embed" ProgID="Equation.3" ShapeID="_x0000_i1243" DrawAspect="Content" ObjectID="_1533492396" r:id="rId412"/>
        </w:object>
      </w:r>
      <w:r>
        <w:t xml:space="preserve"> </w:t>
      </w:r>
    </w:p>
    <w:p w14:paraId="366A5669" w14:textId="77777777" w:rsidR="003A3BE1" w:rsidRDefault="003A3BE1" w:rsidP="003A3BE1">
      <w:pPr>
        <w:pStyle w:val="ISMab"/>
        <w:spacing w:line="360" w:lineRule="auto"/>
      </w:pPr>
      <w:r>
        <w:tab/>
      </w:r>
      <w:r>
        <w:tab/>
      </w:r>
      <w:r>
        <w:tab/>
        <w:t xml:space="preserve">The </w:t>
      </w:r>
      <w:r>
        <w:rPr>
          <w:u w:val="double"/>
        </w:rPr>
        <w:t xml:space="preserve">slope is </w:t>
      </w:r>
      <w:r w:rsidRPr="002F7094">
        <w:rPr>
          <w:position w:val="-14"/>
          <w:u w:val="double"/>
        </w:rPr>
        <w:object w:dxaOrig="200" w:dyaOrig="399" w14:anchorId="009EF2E4">
          <v:shape id="_x0000_i1244" type="#_x0000_t75" style="width:9.75pt;height:21pt" o:ole="">
            <v:imagedata r:id="rId413" o:title=""/>
          </v:shape>
          <o:OLEObject Type="Embed" ProgID="Equation.3" ShapeID="_x0000_i1244" DrawAspect="Content" ObjectID="_1533492397" r:id="rId414"/>
        </w:object>
      </w:r>
      <w:r>
        <w:t xml:space="preserve"> and the </w:t>
      </w:r>
      <w:r>
        <w:rPr>
          <w:i/>
          <w:iCs/>
          <w:u w:val="double"/>
        </w:rPr>
        <w:t>b-</w:t>
      </w:r>
      <w:r>
        <w:rPr>
          <w:u w:val="double"/>
        </w:rPr>
        <w:t xml:space="preserve">intercept is </w:t>
      </w:r>
      <w:r w:rsidRPr="002F7094">
        <w:rPr>
          <w:position w:val="-14"/>
        </w:rPr>
        <w:object w:dxaOrig="380" w:dyaOrig="500" w14:anchorId="6CD8D38A">
          <v:shape id="_x0000_i1245" type="#_x0000_t75" style="width:18.75pt;height:24.75pt" o:ole="">
            <v:imagedata r:id="rId415" o:title=""/>
          </v:shape>
          <o:OLEObject Type="Embed" ProgID="Equation.3" ShapeID="_x0000_i1245" DrawAspect="Content" ObjectID="_1533492398" r:id="rId416"/>
        </w:object>
      </w:r>
      <w:r>
        <w:t xml:space="preserve"> .</w:t>
      </w:r>
    </w:p>
    <w:p w14:paraId="2881D15D" w14:textId="77777777" w:rsidR="003A3BE1" w:rsidRDefault="003A3BE1" w:rsidP="003A3BE1">
      <w:pPr>
        <w:pStyle w:val="ISMab"/>
      </w:pPr>
      <w:r>
        <w:tab/>
      </w:r>
      <w:r>
        <w:tab/>
      </w:r>
      <w:r>
        <w:rPr>
          <w:i/>
          <w:iCs/>
        </w:rPr>
        <w:t>b.</w:t>
      </w:r>
      <w:r>
        <w:tab/>
      </w:r>
      <w:r>
        <w:tab/>
        <w:t>3</w:t>
      </w:r>
      <w:r>
        <w:rPr>
          <w:i/>
          <w:iCs/>
        </w:rPr>
        <w:t>a</w:t>
      </w:r>
      <w:r>
        <w:t xml:space="preserve"> – 4</w:t>
      </w:r>
      <w:r>
        <w:rPr>
          <w:i/>
          <w:iCs/>
        </w:rPr>
        <w:t>b</w:t>
      </w:r>
      <w:r>
        <w:t xml:space="preserve"> = 12</w:t>
      </w:r>
    </w:p>
    <w:p w14:paraId="1749A0BF" w14:textId="77777777" w:rsidR="003A3BE1" w:rsidRDefault="003A3BE1" w:rsidP="003A3BE1">
      <w:pPr>
        <w:pStyle w:val="ISMab"/>
        <w:ind w:left="1800"/>
      </w:pPr>
      <w:r>
        <w:t>– 4</w:t>
      </w:r>
      <w:r>
        <w:rPr>
          <w:i/>
          <w:iCs/>
        </w:rPr>
        <w:t>b</w:t>
      </w:r>
      <w:r>
        <w:t xml:space="preserve"> = –3</w:t>
      </w:r>
      <w:r>
        <w:rPr>
          <w:i/>
          <w:iCs/>
        </w:rPr>
        <w:t>a</w:t>
      </w:r>
      <w:r>
        <w:t xml:space="preserve"> + 12</w:t>
      </w:r>
    </w:p>
    <w:p w14:paraId="7EA88F8E" w14:textId="77777777" w:rsidR="003A3BE1" w:rsidRDefault="003A3BE1" w:rsidP="003A3BE1">
      <w:pPr>
        <w:pStyle w:val="ISMab"/>
        <w:ind w:left="1890"/>
      </w:pPr>
      <w:r>
        <w:rPr>
          <w:i/>
          <w:iCs/>
        </w:rPr>
        <w:t xml:space="preserve"> b</w:t>
      </w:r>
      <w:r>
        <w:t xml:space="preserve"> = </w:t>
      </w:r>
      <w:r w:rsidRPr="002F7094">
        <w:rPr>
          <w:position w:val="-14"/>
        </w:rPr>
        <w:object w:dxaOrig="200" w:dyaOrig="399" w14:anchorId="5538569C">
          <v:shape id="_x0000_i1246" type="#_x0000_t75" style="width:9.75pt;height:21pt" o:ole="">
            <v:imagedata r:id="rId417" o:title=""/>
          </v:shape>
          <o:OLEObject Type="Embed" ProgID="Equation.3" ShapeID="_x0000_i1246" DrawAspect="Content" ObjectID="_1533492399" r:id="rId418"/>
        </w:object>
      </w:r>
      <w:r>
        <w:rPr>
          <w:i/>
          <w:iCs/>
        </w:rPr>
        <w:t>a</w:t>
      </w:r>
      <w:r>
        <w:t xml:space="preserve"> – 3 </w:t>
      </w:r>
    </w:p>
    <w:p w14:paraId="2398486D" w14:textId="77777777" w:rsidR="003A3BE1" w:rsidRDefault="003A3BE1" w:rsidP="003A3BE1">
      <w:pPr>
        <w:pStyle w:val="ISMab"/>
      </w:pPr>
      <w:r>
        <w:tab/>
      </w:r>
      <w:r>
        <w:tab/>
      </w:r>
      <w:r>
        <w:tab/>
        <w:t xml:space="preserve">The </w:t>
      </w:r>
      <w:r>
        <w:rPr>
          <w:u w:val="double"/>
        </w:rPr>
        <w:t xml:space="preserve">slope is </w:t>
      </w:r>
      <w:r w:rsidRPr="002F7094">
        <w:rPr>
          <w:position w:val="-14"/>
          <w:u w:val="double"/>
        </w:rPr>
        <w:object w:dxaOrig="200" w:dyaOrig="399" w14:anchorId="6D5F7F41">
          <v:shape id="_x0000_i1247" type="#_x0000_t75" style="width:9.75pt;height:21pt" o:ole="">
            <v:imagedata r:id="rId419" o:title=""/>
          </v:shape>
          <o:OLEObject Type="Embed" ProgID="Equation.3" ShapeID="_x0000_i1247" DrawAspect="Content" ObjectID="_1533492400" r:id="rId420"/>
        </w:object>
      </w:r>
      <w:r>
        <w:t xml:space="preserve"> and the </w:t>
      </w:r>
      <w:r>
        <w:rPr>
          <w:i/>
          <w:iCs/>
          <w:u w:val="double"/>
        </w:rPr>
        <w:t>b-</w:t>
      </w:r>
      <w:r>
        <w:rPr>
          <w:u w:val="double"/>
        </w:rPr>
        <w:t>intercept is</w:t>
      </w:r>
      <w:r>
        <w:t xml:space="preserve"> </w:t>
      </w:r>
      <w:r>
        <w:rPr>
          <w:u w:val="double"/>
        </w:rPr>
        <w:t>–3</w:t>
      </w:r>
      <w:r>
        <w:t xml:space="preserve"> .</w:t>
      </w:r>
    </w:p>
    <w:p w14:paraId="241F5198" w14:textId="77777777" w:rsidR="003A3BE1" w:rsidRDefault="003A3BE1" w:rsidP="003A3BE1">
      <w:pPr>
        <w:pStyle w:val="ISMab"/>
      </w:pPr>
      <w:r>
        <w:tab/>
      </w:r>
      <w:r>
        <w:tab/>
      </w:r>
      <w:r>
        <w:rPr>
          <w:i/>
          <w:iCs/>
        </w:rPr>
        <w:t>c.</w:t>
      </w:r>
      <w:r>
        <w:tab/>
      </w:r>
      <w:r>
        <w:tab/>
        <w:t>7</w:t>
      </w:r>
      <w:r>
        <w:rPr>
          <w:i/>
          <w:iCs/>
        </w:rPr>
        <w:t>a</w:t>
      </w:r>
      <w:r>
        <w:t xml:space="preserve"> = – 8</w:t>
      </w:r>
      <w:r>
        <w:rPr>
          <w:i/>
          <w:iCs/>
        </w:rPr>
        <w:t>b</w:t>
      </w:r>
    </w:p>
    <w:p w14:paraId="6089FF72" w14:textId="77777777" w:rsidR="003A3BE1" w:rsidRDefault="003A3BE1" w:rsidP="003A3BE1">
      <w:pPr>
        <w:pStyle w:val="ISMab"/>
        <w:ind w:left="1440"/>
      </w:pPr>
      <w:r>
        <w:t>8</w:t>
      </w:r>
      <w:r>
        <w:rPr>
          <w:i/>
          <w:iCs/>
        </w:rPr>
        <w:t>b</w:t>
      </w:r>
      <w:r>
        <w:t xml:space="preserve"> = –7</w:t>
      </w:r>
      <w:r>
        <w:rPr>
          <w:i/>
          <w:iCs/>
        </w:rPr>
        <w:t>a</w:t>
      </w:r>
    </w:p>
    <w:p w14:paraId="2919A057" w14:textId="77777777" w:rsidR="003A3BE1" w:rsidRDefault="003A3BE1" w:rsidP="003A3BE1">
      <w:pPr>
        <w:pStyle w:val="ISMab"/>
        <w:ind w:left="1530"/>
      </w:pPr>
      <w:r>
        <w:rPr>
          <w:i/>
          <w:iCs/>
        </w:rPr>
        <w:t xml:space="preserve"> b</w:t>
      </w:r>
      <w:r>
        <w:t xml:space="preserve"> = </w:t>
      </w:r>
      <w:r w:rsidRPr="002F7094">
        <w:rPr>
          <w:position w:val="-14"/>
        </w:rPr>
        <w:object w:dxaOrig="380" w:dyaOrig="380" w14:anchorId="03A1BFA0">
          <v:shape id="_x0000_i1248" type="#_x0000_t75" style="width:18.75pt;height:19.5pt" o:ole="">
            <v:imagedata r:id="rId421" o:title=""/>
          </v:shape>
          <o:OLEObject Type="Embed" ProgID="Equation.3" ShapeID="_x0000_i1248" DrawAspect="Content" ObjectID="_1533492401" r:id="rId422"/>
        </w:object>
      </w:r>
      <w:r>
        <w:rPr>
          <w:i/>
          <w:iCs/>
        </w:rPr>
        <w:t>a</w:t>
      </w:r>
      <w:r>
        <w:t xml:space="preserve"> </w:t>
      </w:r>
    </w:p>
    <w:p w14:paraId="572900F9" w14:textId="77777777" w:rsidR="003E6206" w:rsidRDefault="003A3BE1">
      <w:pPr>
        <w:pStyle w:val="ISMab"/>
        <w:spacing w:line="360" w:lineRule="auto"/>
      </w:pPr>
      <w:r>
        <w:tab/>
      </w:r>
      <w:r>
        <w:tab/>
      </w:r>
      <w:r>
        <w:tab/>
        <w:t xml:space="preserve">The </w:t>
      </w:r>
      <w:r>
        <w:rPr>
          <w:u w:val="double"/>
        </w:rPr>
        <w:t xml:space="preserve">slope is </w:t>
      </w:r>
      <w:r w:rsidRPr="002F7094">
        <w:rPr>
          <w:position w:val="-14"/>
          <w:u w:val="double"/>
        </w:rPr>
        <w:object w:dxaOrig="380" w:dyaOrig="380" w14:anchorId="6F411CE3">
          <v:shape id="_x0000_i1249" type="#_x0000_t75" style="width:18.75pt;height:19.5pt" o:ole="">
            <v:imagedata r:id="rId423" o:title=""/>
          </v:shape>
          <o:OLEObject Type="Embed" ProgID="Equation.3" ShapeID="_x0000_i1249" DrawAspect="Content" ObjectID="_1533492402" r:id="rId424"/>
        </w:object>
      </w:r>
      <w:r>
        <w:t xml:space="preserve"> and the </w:t>
      </w:r>
      <w:r>
        <w:rPr>
          <w:i/>
          <w:iCs/>
          <w:u w:val="double"/>
        </w:rPr>
        <w:t>b-</w:t>
      </w:r>
      <w:r>
        <w:rPr>
          <w:u w:val="double"/>
        </w:rPr>
        <w:t>intercept is 0</w:t>
      </w:r>
      <w:r>
        <w:t xml:space="preserve"> .</w:t>
      </w:r>
    </w:p>
    <w:p w14:paraId="5B17225A" w14:textId="77777777" w:rsidR="00973115" w:rsidRDefault="00973115" w:rsidP="00B61603">
      <w:pPr>
        <w:pStyle w:val="ISMss"/>
      </w:pPr>
    </w:p>
    <w:p w14:paraId="218DC4FE" w14:textId="77777777" w:rsidR="00973115" w:rsidRDefault="00973115" w:rsidP="00B61603">
      <w:pPr>
        <w:pStyle w:val="ISMss"/>
      </w:pPr>
    </w:p>
    <w:p w14:paraId="56CB0622" w14:textId="77777777" w:rsidR="00973115" w:rsidRDefault="00973115" w:rsidP="00B61603">
      <w:pPr>
        <w:pStyle w:val="ISMss"/>
      </w:pPr>
    </w:p>
    <w:p w14:paraId="45B73997" w14:textId="77777777" w:rsidR="00973115" w:rsidRDefault="00973115" w:rsidP="00B61603">
      <w:pPr>
        <w:pStyle w:val="ISMss"/>
      </w:pPr>
    </w:p>
    <w:p w14:paraId="21293DA2" w14:textId="77777777" w:rsidR="00973115" w:rsidRDefault="00973115" w:rsidP="00B61603">
      <w:pPr>
        <w:pStyle w:val="ISMss"/>
      </w:pPr>
    </w:p>
    <w:p w14:paraId="462E3948" w14:textId="77777777" w:rsidR="00973115" w:rsidRDefault="00973115" w:rsidP="00B61603">
      <w:pPr>
        <w:pStyle w:val="ISMss"/>
      </w:pPr>
    </w:p>
    <w:p w14:paraId="7658594B" w14:textId="77777777" w:rsidR="00973115" w:rsidRDefault="00973115" w:rsidP="00B61603">
      <w:pPr>
        <w:pStyle w:val="ISMss"/>
      </w:pPr>
    </w:p>
    <w:p w14:paraId="36667FCB" w14:textId="77777777" w:rsidR="00973115" w:rsidRDefault="00973115" w:rsidP="00B61603">
      <w:pPr>
        <w:pStyle w:val="ISMss"/>
      </w:pPr>
    </w:p>
    <w:p w14:paraId="154157CE" w14:textId="77777777" w:rsidR="00551EDC" w:rsidRPr="00E4455C" w:rsidRDefault="00551EDC" w:rsidP="00551EDC">
      <w:pPr>
        <w:pStyle w:val="ISM"/>
        <w:spacing w:after="0" w:line="360" w:lineRule="auto"/>
        <w:rPr>
          <w:i/>
          <w:sz w:val="28"/>
          <w:szCs w:val="28"/>
        </w:rPr>
      </w:pPr>
      <w:r w:rsidRPr="00E4455C">
        <w:rPr>
          <w:b/>
          <w:sz w:val="28"/>
          <w:szCs w:val="28"/>
        </w:rPr>
        <w:lastRenderedPageBreak/>
        <w:t xml:space="preserve">Review Problems  </w:t>
      </w:r>
      <w:r w:rsidRPr="00E4455C">
        <w:rPr>
          <w:b/>
          <w:i/>
          <w:sz w:val="28"/>
          <w:szCs w:val="28"/>
        </w:rPr>
        <w:t>(continued)</w:t>
      </w:r>
    </w:p>
    <w:p w14:paraId="06D23123" w14:textId="77777777" w:rsidR="00973115" w:rsidRDefault="00830791" w:rsidP="00B61603">
      <w:pPr>
        <w:pStyle w:val="ISMss"/>
      </w:pPr>
      <w:r>
        <w:tab/>
        <w:t>7.</w:t>
      </w:r>
      <w:r>
        <w:tab/>
        <w:t xml:space="preserve">Step 2: Total revenue for the afternoon: $240.75 </w:t>
      </w:r>
    </w:p>
    <w:p w14:paraId="48B3C123" w14:textId="77777777" w:rsidR="00973115" w:rsidRDefault="00830791" w:rsidP="00B61603">
      <w:pPr>
        <w:pStyle w:val="ISMss"/>
      </w:pPr>
      <w:r>
        <w:tab/>
      </w:r>
      <w:r>
        <w:tab/>
      </w:r>
      <w:r>
        <w:tab/>
        <w:t xml:space="preserve">          </w:t>
      </w:r>
      <w:r w:rsidR="00A578F2">
        <w:t>Total number of swimmers for the afternoon:  126</w:t>
      </w:r>
    </w:p>
    <w:p w14:paraId="3305491C" w14:textId="77777777" w:rsidR="00973115" w:rsidRDefault="00A578F2" w:rsidP="00B61603">
      <w:pPr>
        <w:pStyle w:val="ISMss"/>
        <w:ind w:firstLine="1267"/>
      </w:pPr>
      <w:r>
        <w:t xml:space="preserve"> Adult price: $3.50</w:t>
      </w:r>
    </w:p>
    <w:p w14:paraId="6CD29880" w14:textId="77777777" w:rsidR="00973115" w:rsidRDefault="00A578F2" w:rsidP="00B61603">
      <w:pPr>
        <w:pStyle w:val="ISMss"/>
        <w:ind w:firstLine="1267"/>
      </w:pPr>
      <w:r>
        <w:t xml:space="preserve"> Child price: $1.25</w:t>
      </w:r>
    </w:p>
    <w:p w14:paraId="663164D4" w14:textId="77777777" w:rsidR="00830791" w:rsidRDefault="00A578F2" w:rsidP="00830791">
      <w:pPr>
        <w:pStyle w:val="ISMss"/>
        <w:spacing w:after="60"/>
        <w:ind w:firstLine="1260"/>
      </w:pPr>
      <w:r>
        <w:t xml:space="preserve"> </w:t>
      </w:r>
      <w:r w:rsidR="00830791">
        <w:t xml:space="preserve">Let </w:t>
      </w:r>
      <w:r>
        <w:rPr>
          <w:rFonts w:ascii="Times New Roman" w:hAnsi="Times New Roman"/>
          <w:i/>
          <w:iCs/>
        </w:rPr>
        <w:t>A</w:t>
      </w:r>
      <w:r w:rsidR="00830791">
        <w:t xml:space="preserve"> represent the </w:t>
      </w:r>
      <w:r>
        <w:t xml:space="preserve">number of adults and </w:t>
      </w:r>
      <w:r>
        <w:rPr>
          <w:rFonts w:ascii="Times New Roman" w:hAnsi="Times New Roman"/>
          <w:i/>
        </w:rPr>
        <w:t>C</w:t>
      </w:r>
      <w:r>
        <w:t xml:space="preserve"> represent the number of children</w:t>
      </w:r>
      <w:r w:rsidR="00830791">
        <w:t>.</w:t>
      </w:r>
    </w:p>
    <w:p w14:paraId="0FF5FC73" w14:textId="77777777" w:rsidR="00973115" w:rsidRDefault="00830791" w:rsidP="00B61603">
      <w:pPr>
        <w:pStyle w:val="ISMss"/>
      </w:pPr>
      <w:r>
        <w:tab/>
      </w:r>
      <w:r>
        <w:tab/>
      </w:r>
      <w:r w:rsidR="00A578F2">
        <w:t>Step 3:  Total number of swimmers = Number of adults + Number of children</w:t>
      </w:r>
    </w:p>
    <w:p w14:paraId="6AE27CAD" w14:textId="77777777" w:rsidR="003E6206" w:rsidRDefault="00A578F2">
      <w:pPr>
        <w:pStyle w:val="ISMss"/>
        <w:spacing w:after="60"/>
      </w:pPr>
      <w:r>
        <w:tab/>
      </w:r>
      <w:r>
        <w:tab/>
      </w:r>
      <w:r>
        <w:tab/>
        <w:t xml:space="preserve">          Total revenue = Revenue from adults + Revenue from children</w:t>
      </w:r>
    </w:p>
    <w:p w14:paraId="0DD5DBD5" w14:textId="77777777" w:rsidR="00A578F2" w:rsidRDefault="00A578F2" w:rsidP="00830791">
      <w:pPr>
        <w:pStyle w:val="ISMss"/>
        <w:spacing w:after="60"/>
      </w:pPr>
      <w:r>
        <w:tab/>
      </w:r>
      <w:r>
        <w:tab/>
        <w:t>Step 4</w:t>
      </w:r>
      <w:r w:rsidR="00830791">
        <w:t xml:space="preserve">: </w:t>
      </w:r>
      <w:r>
        <w:t xml:space="preserve"> 126 = </w:t>
      </w:r>
      <w:r w:rsidR="000B25AD" w:rsidRPr="00B61603">
        <w:rPr>
          <w:rFonts w:ascii="Times New Roman" w:hAnsi="Times New Roman"/>
          <w:i/>
        </w:rPr>
        <w:t>A</w:t>
      </w:r>
      <w:r>
        <w:t xml:space="preserve"> + </w:t>
      </w:r>
      <w:r w:rsidR="000B25AD" w:rsidRPr="00B61603"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sz w:val="24"/>
        </w:rPr>
        <w:sym w:font="Wingdings" w:char="F081"/>
      </w:r>
    </w:p>
    <w:p w14:paraId="605F2BE8" w14:textId="77777777" w:rsidR="00A578F2" w:rsidRDefault="00A578F2" w:rsidP="00830791">
      <w:pPr>
        <w:pStyle w:val="ISMss"/>
        <w:spacing w:after="60"/>
        <w:rPr>
          <w:sz w:val="24"/>
        </w:rPr>
      </w:pPr>
      <w:r>
        <w:tab/>
      </w:r>
      <w:r>
        <w:tab/>
      </w:r>
      <w:r>
        <w:tab/>
      </w:r>
      <w:r>
        <w:tab/>
        <w:t>$240.75 = $3.50</w:t>
      </w:r>
      <w:r w:rsidR="000B25AD" w:rsidRPr="00B61603">
        <w:rPr>
          <w:rFonts w:ascii="Times New Roman" w:hAnsi="Times New Roman"/>
          <w:i/>
        </w:rPr>
        <w:t>A</w:t>
      </w:r>
      <w:r>
        <w:t xml:space="preserve"> + $1.25</w:t>
      </w:r>
      <w:r w:rsidR="000B25AD" w:rsidRPr="00B61603">
        <w:rPr>
          <w:rFonts w:ascii="Times New Roman" w:hAnsi="Times New Roman"/>
          <w:i/>
        </w:rPr>
        <w:t>C</w:t>
      </w:r>
      <w:r>
        <w:t xml:space="preserve"> </w:t>
      </w:r>
      <w:r>
        <w:tab/>
      </w:r>
      <w:r>
        <w:tab/>
      </w:r>
      <w:r>
        <w:rPr>
          <w:sz w:val="24"/>
        </w:rPr>
        <w:sym w:font="Wingdings" w:char="F082"/>
      </w:r>
    </w:p>
    <w:p w14:paraId="3E243F98" w14:textId="77777777" w:rsidR="00830791" w:rsidRDefault="00A578F2" w:rsidP="00830791">
      <w:pPr>
        <w:pStyle w:val="ISMss"/>
        <w:spacing w:after="60"/>
      </w:pPr>
      <w:r>
        <w:tab/>
      </w:r>
    </w:p>
    <w:p w14:paraId="0FA87BAB" w14:textId="77777777" w:rsidR="003E6206" w:rsidRDefault="00830791">
      <w:pPr>
        <w:pStyle w:val="ISMss"/>
        <w:spacing w:after="60"/>
        <w:rPr>
          <w:sz w:val="24"/>
        </w:rPr>
      </w:pPr>
      <w:r>
        <w:tab/>
      </w:r>
      <w:r>
        <w:tab/>
        <w:t xml:space="preserve">Step 5: </w:t>
      </w:r>
      <w:r>
        <w:rPr>
          <w:sz w:val="16"/>
        </w:rPr>
        <w:t xml:space="preserve">  </w:t>
      </w:r>
      <w:r>
        <w:t xml:space="preserve"> </w:t>
      </w:r>
      <w:r w:rsidR="00D40A7A">
        <w:t xml:space="preserve">Rearrange </w:t>
      </w:r>
      <w:r w:rsidR="00D40A7A">
        <w:rPr>
          <w:sz w:val="24"/>
        </w:rPr>
        <w:sym w:font="Wingdings" w:char="F081"/>
      </w:r>
      <w:r w:rsidR="00D40A7A">
        <w:rPr>
          <w:sz w:val="24"/>
        </w:rPr>
        <w:t xml:space="preserve">:  </w:t>
      </w:r>
      <w:r w:rsidR="000B25AD" w:rsidRPr="00B61603">
        <w:rPr>
          <w:rFonts w:ascii="Times New Roman" w:hAnsi="Times New Roman"/>
          <w:i/>
          <w:szCs w:val="22"/>
        </w:rPr>
        <w:t>A</w:t>
      </w:r>
      <w:r w:rsidR="002F7094">
        <w:rPr>
          <w:szCs w:val="22"/>
        </w:rPr>
        <w:t xml:space="preserve"> = 126 </w:t>
      </w:r>
      <w:r w:rsidR="00D40A7A">
        <w:rPr>
          <w:szCs w:val="22"/>
        </w:rPr>
        <w:t xml:space="preserve">– </w:t>
      </w:r>
      <w:r w:rsidR="000B25AD" w:rsidRPr="00B61603">
        <w:rPr>
          <w:rFonts w:ascii="Times New Roman" w:hAnsi="Times New Roman"/>
          <w:i/>
          <w:szCs w:val="22"/>
        </w:rPr>
        <w:t>C</w:t>
      </w:r>
    </w:p>
    <w:p w14:paraId="4D9D139B" w14:textId="77777777" w:rsidR="00973115" w:rsidRDefault="00D40A7A" w:rsidP="00B61603">
      <w:pPr>
        <w:pStyle w:val="ISMss"/>
      </w:pPr>
      <w:r>
        <w:tab/>
      </w:r>
      <w:r>
        <w:tab/>
      </w:r>
      <w:r>
        <w:tab/>
      </w:r>
      <w:r>
        <w:tab/>
        <w:t xml:space="preserve">Substitute into </w:t>
      </w:r>
      <w:r>
        <w:rPr>
          <w:sz w:val="24"/>
        </w:rPr>
        <w:sym w:font="Wingdings" w:char="F082"/>
      </w:r>
      <w:r>
        <w:rPr>
          <w:sz w:val="24"/>
        </w:rPr>
        <w:t xml:space="preserve">:  </w:t>
      </w:r>
      <w:r w:rsidR="000B25AD" w:rsidRPr="00B61603">
        <w:rPr>
          <w:szCs w:val="22"/>
        </w:rPr>
        <w:t>$240.75</w:t>
      </w:r>
      <w:r>
        <w:t xml:space="preserve"> = $3.50(126 – </w:t>
      </w:r>
      <w:r w:rsidR="000B25AD" w:rsidRPr="00B61603">
        <w:rPr>
          <w:rFonts w:ascii="Times New Roman" w:hAnsi="Times New Roman"/>
          <w:i/>
        </w:rPr>
        <w:t>C</w:t>
      </w:r>
      <w:r>
        <w:t>) + $1.25</w:t>
      </w:r>
      <w:r w:rsidR="000B25AD" w:rsidRPr="00B61603">
        <w:rPr>
          <w:rFonts w:ascii="Times New Roman" w:hAnsi="Times New Roman"/>
          <w:i/>
        </w:rPr>
        <w:t>C</w:t>
      </w:r>
    </w:p>
    <w:p w14:paraId="1E05FBE6" w14:textId="77777777" w:rsidR="00973115" w:rsidRDefault="00D40A7A" w:rsidP="00B61603">
      <w:pPr>
        <w:pStyle w:val="ISMss"/>
      </w:pPr>
      <w:r>
        <w:tab/>
      </w:r>
      <w:r>
        <w:tab/>
      </w:r>
      <w:r>
        <w:tab/>
      </w:r>
      <w:r>
        <w:tab/>
        <w:t>Sove:</w:t>
      </w:r>
      <w:r>
        <w:tab/>
        <w:t>$240.75 = $441 – $3.50</w:t>
      </w:r>
      <w:r w:rsidR="000B25AD" w:rsidRPr="00B61603">
        <w:rPr>
          <w:rFonts w:ascii="Times New Roman" w:hAnsi="Times New Roman"/>
          <w:i/>
        </w:rPr>
        <w:t>C</w:t>
      </w:r>
      <w:r>
        <w:t xml:space="preserve"> + $1.25</w:t>
      </w:r>
      <w:r w:rsidR="000B25AD" w:rsidRPr="00B61603">
        <w:rPr>
          <w:rFonts w:ascii="Times New Roman" w:hAnsi="Times New Roman"/>
          <w:i/>
        </w:rPr>
        <w:t>C</w:t>
      </w:r>
      <w:r>
        <w:t xml:space="preserve"> </w:t>
      </w:r>
      <w:r>
        <w:tab/>
      </w:r>
      <w:r>
        <w:tab/>
      </w:r>
    </w:p>
    <w:p w14:paraId="669D712E" w14:textId="77777777" w:rsidR="00973115" w:rsidRDefault="00D40A7A" w:rsidP="00B61603">
      <w:pPr>
        <w:pStyle w:val="ISMss"/>
      </w:pPr>
      <w:r>
        <w:tab/>
      </w:r>
      <w:r>
        <w:tab/>
      </w:r>
      <w:r>
        <w:tab/>
      </w:r>
      <w:r>
        <w:tab/>
      </w:r>
      <w:r>
        <w:tab/>
        <w:t>$240.75 = $441 – $2.25</w:t>
      </w:r>
      <w:r w:rsidR="000B25AD" w:rsidRPr="00B61603">
        <w:rPr>
          <w:rFonts w:ascii="Times New Roman" w:hAnsi="Times New Roman"/>
          <w:i/>
        </w:rPr>
        <w:t>C</w:t>
      </w:r>
    </w:p>
    <w:p w14:paraId="410BEE9E" w14:textId="77777777" w:rsidR="00973115" w:rsidRDefault="00D40A7A" w:rsidP="00B61603">
      <w:pPr>
        <w:pStyle w:val="ISMss"/>
      </w:pPr>
      <w:r>
        <w:tab/>
      </w:r>
      <w:r>
        <w:tab/>
      </w:r>
      <w:r>
        <w:tab/>
      </w:r>
      <w:r>
        <w:tab/>
      </w:r>
      <w:r>
        <w:tab/>
        <w:t>$240.75 - $441 = –$2.25</w:t>
      </w:r>
      <w:r w:rsidR="000B25AD" w:rsidRPr="00B61603">
        <w:rPr>
          <w:rFonts w:ascii="Times New Roman" w:hAnsi="Times New Roman"/>
          <w:i/>
        </w:rPr>
        <w:t>C</w:t>
      </w:r>
    </w:p>
    <w:p w14:paraId="01CDF560" w14:textId="77777777" w:rsidR="00973115" w:rsidRDefault="00D40A7A" w:rsidP="00B61603">
      <w:pPr>
        <w:pStyle w:val="ISMss"/>
      </w:pPr>
      <w:r>
        <w:tab/>
      </w:r>
      <w:r>
        <w:tab/>
      </w:r>
      <w:r>
        <w:tab/>
      </w:r>
      <w:r>
        <w:tab/>
      </w:r>
      <w:r>
        <w:tab/>
      </w:r>
      <w:r w:rsidR="0057325E">
        <w:t>–</w:t>
      </w:r>
      <w:r>
        <w:t>$200.25 = –$2.25</w:t>
      </w:r>
      <w:r w:rsidR="000B25AD" w:rsidRPr="00B61603">
        <w:rPr>
          <w:rFonts w:ascii="Times New Roman" w:hAnsi="Times New Roman"/>
          <w:i/>
        </w:rPr>
        <w:t>C</w:t>
      </w:r>
    </w:p>
    <w:p w14:paraId="554B0C69" w14:textId="77777777" w:rsidR="00973115" w:rsidRDefault="00D40A7A" w:rsidP="00B61603">
      <w:pPr>
        <w:pStyle w:val="ISMss"/>
      </w:pPr>
      <w:r>
        <w:tab/>
      </w:r>
      <w:r>
        <w:tab/>
      </w:r>
      <w:r>
        <w:tab/>
      </w:r>
      <w:r>
        <w:tab/>
      </w:r>
      <w:r>
        <w:tab/>
      </w:r>
      <w:r w:rsidR="000B25AD" w:rsidRPr="00B61603">
        <w:rPr>
          <w:rFonts w:ascii="Times New Roman" w:hAnsi="Times New Roman"/>
          <w:i/>
        </w:rPr>
        <w:t>C</w:t>
      </w:r>
      <w:r>
        <w:t xml:space="preserve"> = </w:t>
      </w:r>
      <w:r w:rsidR="0057325E">
        <w:t>–</w:t>
      </w:r>
      <w:r>
        <w:t>$200.25/</w:t>
      </w:r>
      <w:r w:rsidR="0057325E">
        <w:t>–</w:t>
      </w:r>
      <w:r>
        <w:t>$2.25 = 89</w:t>
      </w:r>
    </w:p>
    <w:p w14:paraId="3B27FC40" w14:textId="77777777" w:rsidR="00973115" w:rsidRDefault="00D40A7A" w:rsidP="00B61603">
      <w:pPr>
        <w:pStyle w:val="ISMss"/>
      </w:pPr>
      <w:r>
        <w:tab/>
      </w:r>
      <w:r>
        <w:tab/>
      </w:r>
      <w:r>
        <w:tab/>
      </w:r>
      <w:r>
        <w:tab/>
      </w:r>
    </w:p>
    <w:p w14:paraId="08050782" w14:textId="77777777" w:rsidR="003E6206" w:rsidRPr="00B61603" w:rsidRDefault="00830791">
      <w:pPr>
        <w:pStyle w:val="ISMab"/>
      </w:pPr>
      <w:r>
        <w:tab/>
      </w:r>
      <w:r>
        <w:tab/>
      </w:r>
      <w:r w:rsidR="00D40A7A">
        <w:t xml:space="preserve">There were </w:t>
      </w:r>
      <w:r w:rsidR="000B25AD" w:rsidRPr="00B61603">
        <w:rPr>
          <w:u w:val="double"/>
        </w:rPr>
        <w:t>89 children and</w:t>
      </w:r>
      <w:r w:rsidR="00D40A7A">
        <w:t xml:space="preserve"> 126 – 89 = </w:t>
      </w:r>
      <w:r w:rsidR="000B25AD" w:rsidRPr="00B61603">
        <w:rPr>
          <w:u w:val="double"/>
        </w:rPr>
        <w:t>37 adults</w:t>
      </w:r>
      <w:r w:rsidR="00D40A7A">
        <w:t xml:space="preserve"> who swam during the afternoon.</w:t>
      </w:r>
    </w:p>
    <w:p w14:paraId="43FDBB0D" w14:textId="77777777" w:rsidR="00D40A7A" w:rsidRDefault="00D40A7A" w:rsidP="006C000E">
      <w:pPr>
        <w:pStyle w:val="ISMss"/>
      </w:pPr>
    </w:p>
    <w:p w14:paraId="77FDBDBB" w14:textId="77777777" w:rsidR="006C000E" w:rsidRDefault="006C000E" w:rsidP="006C000E">
      <w:pPr>
        <w:pStyle w:val="ISMss"/>
      </w:pPr>
      <w:r>
        <w:tab/>
        <w:t>8.</w:t>
      </w:r>
      <w:r>
        <w:tab/>
        <w:t xml:space="preserve">Step 2: Total kilometres paved = 11.5. </w:t>
      </w:r>
    </w:p>
    <w:p w14:paraId="5C64B13C" w14:textId="77777777" w:rsidR="00154B34" w:rsidRDefault="00154B34" w:rsidP="006C000E">
      <w:pPr>
        <w:pStyle w:val="ISMss"/>
      </w:pPr>
      <w:r>
        <w:tab/>
      </w:r>
      <w:r>
        <w:tab/>
      </w:r>
      <w:r>
        <w:tab/>
        <w:t xml:space="preserve">         There were 4.25 more kilometres paved on day two than on day one.</w:t>
      </w:r>
    </w:p>
    <w:p w14:paraId="1DF01FD8" w14:textId="77777777" w:rsidR="006C000E" w:rsidRDefault="006C000E" w:rsidP="006C000E">
      <w:pPr>
        <w:pStyle w:val="ISMss"/>
      </w:pPr>
      <w:r>
        <w:tab/>
      </w:r>
      <w:r>
        <w:tab/>
      </w:r>
      <w:r>
        <w:tab/>
        <w:t xml:space="preserve">         Let the number of </w:t>
      </w:r>
      <w:r w:rsidR="00154B34">
        <w:t>kilometres paved on day one</w:t>
      </w:r>
      <w:r>
        <w:t xml:space="preserve"> be X.</w:t>
      </w:r>
    </w:p>
    <w:p w14:paraId="20025B2A" w14:textId="77777777" w:rsidR="00973115" w:rsidRDefault="006C000E" w:rsidP="00B61603">
      <w:pPr>
        <w:pStyle w:val="ISMss"/>
        <w:spacing w:line="360" w:lineRule="auto"/>
      </w:pPr>
      <w:r>
        <w:tab/>
      </w:r>
      <w:r>
        <w:tab/>
      </w:r>
      <w:r>
        <w:tab/>
        <w:t xml:space="preserve">         Then the number of kilometres p</w:t>
      </w:r>
      <w:r w:rsidR="00154B34">
        <w:t>aved on day two is (X + 4.25)</w:t>
      </w:r>
    </w:p>
    <w:p w14:paraId="15702EDB" w14:textId="77777777" w:rsidR="003E6206" w:rsidRDefault="006C000E">
      <w:pPr>
        <w:pStyle w:val="ISMss"/>
        <w:spacing w:line="360" w:lineRule="auto"/>
      </w:pPr>
      <w:r>
        <w:tab/>
      </w:r>
      <w:r>
        <w:tab/>
        <w:t xml:space="preserve">Step 3: Total </w:t>
      </w:r>
      <w:r w:rsidR="00830791">
        <w:t>K</w:t>
      </w:r>
      <w:r>
        <w:t xml:space="preserve">ms paved = Kms paved on day one + Kms paved on day </w:t>
      </w:r>
      <w:r w:rsidR="00154B34">
        <w:t>two</w:t>
      </w:r>
    </w:p>
    <w:p w14:paraId="0BC23DCF" w14:textId="77777777" w:rsidR="003E6206" w:rsidRDefault="006C000E">
      <w:pPr>
        <w:pStyle w:val="ISMss"/>
        <w:spacing w:line="360" w:lineRule="auto"/>
      </w:pPr>
      <w:r>
        <w:tab/>
      </w:r>
      <w:r>
        <w:tab/>
        <w:t xml:space="preserve">Step 4: 11.5 = </w:t>
      </w:r>
      <w:r w:rsidR="00830791">
        <w:t xml:space="preserve">X </w:t>
      </w:r>
      <w:r>
        <w:t>+ (</w:t>
      </w:r>
      <w:r w:rsidR="00830791">
        <w:t>X + 4.25)</w:t>
      </w:r>
    </w:p>
    <w:p w14:paraId="35C9F528" w14:textId="77777777" w:rsidR="003E6206" w:rsidRDefault="006C000E">
      <w:pPr>
        <w:pStyle w:val="ISMss"/>
      </w:pPr>
      <w:r>
        <w:tab/>
      </w:r>
      <w:r>
        <w:tab/>
        <w:t xml:space="preserve">Step 5: </w:t>
      </w:r>
      <w:r w:rsidR="00830791">
        <w:t>11.5 = 2X + 4.25</w:t>
      </w:r>
    </w:p>
    <w:p w14:paraId="1FCED9E6" w14:textId="77777777" w:rsidR="003E6206" w:rsidRDefault="00830791">
      <w:pPr>
        <w:pStyle w:val="ISMss"/>
      </w:pPr>
      <w:r>
        <w:tab/>
      </w:r>
      <w:r>
        <w:tab/>
      </w:r>
      <w:r>
        <w:tab/>
      </w:r>
      <w:r>
        <w:tab/>
        <w:t>2X = 11.5 – 4.25</w:t>
      </w:r>
    </w:p>
    <w:p w14:paraId="5D8A0247" w14:textId="77777777" w:rsidR="003E6206" w:rsidRDefault="00830791">
      <w:pPr>
        <w:pStyle w:val="ISMss"/>
      </w:pPr>
      <w:r>
        <w:tab/>
      </w:r>
      <w:r>
        <w:tab/>
      </w:r>
      <w:r>
        <w:tab/>
      </w:r>
      <w:r>
        <w:tab/>
        <w:t>2X = 7.25</w:t>
      </w:r>
    </w:p>
    <w:p w14:paraId="128640B4" w14:textId="77777777" w:rsidR="003E6206" w:rsidRDefault="00830791">
      <w:pPr>
        <w:pStyle w:val="ISMss"/>
      </w:pPr>
      <w:r>
        <w:tab/>
      </w:r>
      <w:r>
        <w:tab/>
      </w:r>
      <w:r>
        <w:tab/>
      </w:r>
      <w:r>
        <w:tab/>
        <w:t xml:space="preserve"> X  = 7.25/2 = </w:t>
      </w:r>
      <w:r w:rsidR="002F7094">
        <w:t>3.625</w:t>
      </w:r>
    </w:p>
    <w:p w14:paraId="436CE3E0" w14:textId="77777777" w:rsidR="006C000E" w:rsidRDefault="006C000E" w:rsidP="006C000E">
      <w:pPr>
        <w:pStyle w:val="ISMss"/>
        <w:rPr>
          <w:u w:val="double"/>
        </w:rPr>
      </w:pPr>
      <w:r>
        <w:tab/>
      </w:r>
    </w:p>
    <w:p w14:paraId="5DC9A454" w14:textId="77777777" w:rsidR="002D1051" w:rsidRDefault="00830791" w:rsidP="002D1051">
      <w:pPr>
        <w:pStyle w:val="ISMab"/>
        <w:spacing w:after="0"/>
        <w:ind w:left="540"/>
      </w:pPr>
      <w:r>
        <w:rPr>
          <w:u w:val="double"/>
        </w:rPr>
        <w:t>3.625</w:t>
      </w:r>
      <w:r w:rsidR="006C000E">
        <w:rPr>
          <w:u w:val="double"/>
        </w:rPr>
        <w:t xml:space="preserve"> </w:t>
      </w:r>
      <w:r>
        <w:rPr>
          <w:u w:val="double"/>
        </w:rPr>
        <w:t>kilometres</w:t>
      </w:r>
      <w:r>
        <w:t xml:space="preserve"> were paved</w:t>
      </w:r>
      <w:r w:rsidR="006C000E">
        <w:t xml:space="preserve"> </w:t>
      </w:r>
      <w:r>
        <w:rPr>
          <w:u w:val="double"/>
        </w:rPr>
        <w:t>o</w:t>
      </w:r>
      <w:r w:rsidR="006C000E">
        <w:rPr>
          <w:u w:val="double"/>
        </w:rPr>
        <w:t xml:space="preserve">n </w:t>
      </w:r>
      <w:r>
        <w:rPr>
          <w:u w:val="double"/>
        </w:rPr>
        <w:t xml:space="preserve">day one </w:t>
      </w:r>
      <w:r w:rsidR="006C000E">
        <w:t xml:space="preserve">and </w:t>
      </w:r>
      <w:r>
        <w:t>3.625 + 4.25 =</w:t>
      </w:r>
      <w:r w:rsidR="000B25AD" w:rsidRPr="00B61603">
        <w:rPr>
          <w:u w:val="double"/>
        </w:rPr>
        <w:t>7.875</w:t>
      </w:r>
      <w:r w:rsidR="006C000E">
        <w:rPr>
          <w:u w:val="double"/>
        </w:rPr>
        <w:t xml:space="preserve"> </w:t>
      </w:r>
      <w:r>
        <w:rPr>
          <w:u w:val="double"/>
        </w:rPr>
        <w:t>kilometres</w:t>
      </w:r>
      <w:r>
        <w:t xml:space="preserve"> were pave</w:t>
      </w:r>
      <w:r w:rsidR="006C000E">
        <w:t xml:space="preserve">d </w:t>
      </w:r>
      <w:r>
        <w:rPr>
          <w:u w:val="double"/>
        </w:rPr>
        <w:t>o</w:t>
      </w:r>
      <w:r w:rsidR="006C000E">
        <w:rPr>
          <w:u w:val="double"/>
        </w:rPr>
        <w:t xml:space="preserve">n </w:t>
      </w:r>
      <w:r>
        <w:rPr>
          <w:u w:val="double"/>
        </w:rPr>
        <w:t>day two</w:t>
      </w:r>
      <w:r w:rsidR="006C000E">
        <w:t>.</w:t>
      </w:r>
      <w:r w:rsidR="006C000E">
        <w:tab/>
      </w:r>
      <w:r>
        <w:tab/>
      </w:r>
    </w:p>
    <w:p w14:paraId="1746E9C5" w14:textId="77777777" w:rsidR="002D1051" w:rsidRDefault="002D1051" w:rsidP="002D1051">
      <w:pPr>
        <w:pStyle w:val="ISMab"/>
        <w:spacing w:after="0"/>
        <w:ind w:left="540"/>
      </w:pPr>
    </w:p>
    <w:p w14:paraId="436EE1D7" w14:textId="66E26501" w:rsidR="00830791" w:rsidRDefault="00D40A7A" w:rsidP="002D1051">
      <w:pPr>
        <w:pStyle w:val="ISMab"/>
        <w:spacing w:after="0"/>
        <w:ind w:left="270" w:hanging="270"/>
      </w:pPr>
      <w:r>
        <w:t>9</w:t>
      </w:r>
      <w:r w:rsidR="00830791">
        <w:t>.</w:t>
      </w:r>
      <w:r w:rsidR="00830791">
        <w:tab/>
      </w:r>
      <w:r w:rsidR="002D1051">
        <w:tab/>
      </w:r>
      <w:r w:rsidR="00830791">
        <w:rPr>
          <w:i/>
        </w:rPr>
        <w:t>a.</w:t>
      </w:r>
      <w:r w:rsidR="00830791">
        <w:tab/>
        <w:t xml:space="preserve">Given: </w:t>
      </w:r>
      <w:r w:rsidR="00830791">
        <w:rPr>
          <w:rFonts w:ascii="Times New Roman" w:hAnsi="Times New Roman"/>
          <w:i/>
          <w:sz w:val="24"/>
        </w:rPr>
        <w:t>c</w:t>
      </w:r>
      <w:r w:rsidR="00830791">
        <w:t xml:space="preserve"> = 17.5%, </w:t>
      </w:r>
      <w:r w:rsidR="00830791">
        <w:rPr>
          <w:rFonts w:ascii="Times New Roman" w:hAnsi="Times New Roman"/>
          <w:i/>
        </w:rPr>
        <w:t>V</w:t>
      </w:r>
      <w:r w:rsidR="00830791">
        <w:rPr>
          <w:rFonts w:ascii="Times New Roman" w:hAnsi="Times New Roman"/>
          <w:i/>
          <w:vertAlign w:val="subscript"/>
        </w:rPr>
        <w:t>i</w:t>
      </w:r>
      <w:r w:rsidR="00830791">
        <w:rPr>
          <w:rFonts w:ascii="Times New Roman" w:hAnsi="Times New Roman"/>
          <w:i/>
        </w:rPr>
        <w:t xml:space="preserve"> </w:t>
      </w:r>
      <w:r w:rsidR="00830791">
        <w:t>= $29.43</w:t>
      </w:r>
    </w:p>
    <w:p w14:paraId="0FDACA4D" w14:textId="77777777" w:rsidR="00830791" w:rsidRDefault="00830791" w:rsidP="00830791">
      <w:pPr>
        <w:pStyle w:val="ISMab"/>
        <w:spacing w:after="0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 xml:space="preserve">f </w:t>
      </w:r>
      <w:r>
        <w:rPr>
          <w:rFonts w:ascii="Times New Roman" w:hAnsi="Times New Roman"/>
          <w:i/>
        </w:rPr>
        <w:t xml:space="preserve"> = V</w:t>
      </w:r>
      <w:r>
        <w:rPr>
          <w:rFonts w:ascii="Times New Roman" w:hAnsi="Times New Roman"/>
          <w:i/>
          <w:vertAlign w:val="subscript"/>
        </w:rPr>
        <w:t>i</w:t>
      </w:r>
      <w:r>
        <w:t xml:space="preserve"> (1 + </w:t>
      </w:r>
      <w:r>
        <w:rPr>
          <w:rFonts w:ascii="Times New Roman" w:hAnsi="Times New Roman"/>
          <w:i/>
          <w:sz w:val="24"/>
        </w:rPr>
        <w:t>c</w:t>
      </w:r>
      <w:r>
        <w:t xml:space="preserve">) = $29.43(1.175) = </w:t>
      </w:r>
      <w:r>
        <w:rPr>
          <w:u w:val="double"/>
        </w:rPr>
        <w:t>$34.58</w:t>
      </w:r>
      <w:r>
        <w:t xml:space="preserve"> </w:t>
      </w:r>
    </w:p>
    <w:p w14:paraId="578FB39A" w14:textId="77777777" w:rsidR="003E6206" w:rsidRDefault="00830791">
      <w:pPr>
        <w:pStyle w:val="ISMab"/>
        <w:spacing w:after="60"/>
        <w:jc w:val="left"/>
      </w:pPr>
      <w:r>
        <w:tab/>
      </w:r>
      <w:r>
        <w:tab/>
      </w:r>
      <w:r>
        <w:tab/>
        <w:t>$34.58 is 17.5% more than $29.43.</w:t>
      </w:r>
    </w:p>
    <w:p w14:paraId="3EEA0DA9" w14:textId="77777777" w:rsidR="003E6206" w:rsidRDefault="00830791">
      <w:pPr>
        <w:pStyle w:val="ISMab"/>
        <w:spacing w:after="0"/>
      </w:pPr>
      <w:r>
        <w:tab/>
      </w:r>
      <w:r>
        <w:tab/>
      </w:r>
      <w:r>
        <w:rPr>
          <w:i/>
        </w:rPr>
        <w:t>b.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 xml:space="preserve">= $100, </w:t>
      </w:r>
      <w:r>
        <w:rPr>
          <w:rFonts w:ascii="Times New Roman" w:hAnsi="Times New Roman"/>
          <w:i/>
          <w:sz w:val="24"/>
        </w:rPr>
        <w:t>c</w:t>
      </w:r>
      <w:r>
        <w:t xml:space="preserve"> = – 80%</w:t>
      </w:r>
    </w:p>
    <w:p w14:paraId="341AE9C2" w14:textId="77777777" w:rsidR="00830791" w:rsidRDefault="00830791" w:rsidP="00830791">
      <w:pPr>
        <w:pStyle w:val="ISMab"/>
        <w:spacing w:after="0"/>
      </w:pPr>
      <w:r>
        <w:tab/>
      </w:r>
      <w:r>
        <w:tab/>
      </w:r>
      <w:r>
        <w:tab/>
      </w:r>
      <w:r w:rsidRPr="00344826">
        <w:rPr>
          <w:position w:val="-22"/>
        </w:rPr>
        <w:object w:dxaOrig="3000" w:dyaOrig="620" w14:anchorId="2FFE2069">
          <v:shape id="_x0000_i1250" type="#_x0000_t75" style="width:150pt;height:30.75pt" o:ole="" fillcolor="window">
            <v:imagedata r:id="rId425" o:title=""/>
          </v:shape>
          <o:OLEObject Type="Embed" ProgID="Equation.3" ShapeID="_x0000_i1250" DrawAspect="Content" ObjectID="_1533492403" r:id="rId426"/>
        </w:object>
      </w:r>
      <w:r>
        <w:t xml:space="preserve"> </w:t>
      </w:r>
    </w:p>
    <w:p w14:paraId="07867765" w14:textId="77777777" w:rsidR="00973115" w:rsidRDefault="00830791" w:rsidP="00B61603">
      <w:pPr>
        <w:pStyle w:val="ISMab"/>
        <w:spacing w:after="60"/>
        <w:jc w:val="left"/>
      </w:pPr>
      <w:r>
        <w:tab/>
      </w:r>
      <w:r>
        <w:tab/>
      </w:r>
      <w:r>
        <w:tab/>
        <w:t>80% off $500 leaves $100.</w:t>
      </w:r>
    </w:p>
    <w:p w14:paraId="4C9F0ED8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rPr>
          <w:i/>
        </w:rPr>
        <w:t>c.</w:t>
      </w:r>
      <w:r>
        <w:tab/>
        <w:t xml:space="preserve">Given: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 xml:space="preserve">= $100, </w:t>
      </w:r>
      <w:r>
        <w:rPr>
          <w:rFonts w:ascii="Times New Roman" w:hAnsi="Times New Roman"/>
          <w:i/>
          <w:sz w:val="24"/>
        </w:rPr>
        <w:t>c</w:t>
      </w:r>
      <w:r>
        <w:t xml:space="preserve"> = – 15%</w:t>
      </w:r>
    </w:p>
    <w:p w14:paraId="0D09544E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tab/>
      </w:r>
      <w:r w:rsidRPr="00344826">
        <w:rPr>
          <w:position w:val="-22"/>
        </w:rPr>
        <w:object w:dxaOrig="3000" w:dyaOrig="620" w14:anchorId="432E1E02">
          <v:shape id="_x0000_i1251" type="#_x0000_t75" style="width:150pt;height:30.75pt" o:ole="" fillcolor="window">
            <v:imagedata r:id="rId427" o:title=""/>
          </v:shape>
          <o:OLEObject Type="Embed" ProgID="Equation.3" ShapeID="_x0000_i1251" DrawAspect="Content" ObjectID="_1533492404" r:id="rId428"/>
        </w:object>
      </w:r>
      <w:r>
        <w:t xml:space="preserve"> </w:t>
      </w:r>
    </w:p>
    <w:p w14:paraId="39F3F407" w14:textId="77777777" w:rsidR="003E6206" w:rsidRDefault="00AA0795">
      <w:pPr>
        <w:pStyle w:val="ISMab"/>
        <w:spacing w:after="60"/>
        <w:jc w:val="left"/>
      </w:pPr>
      <w:r>
        <w:tab/>
      </w:r>
      <w:r>
        <w:tab/>
      </w:r>
      <w:r>
        <w:tab/>
        <w:t>$117.65 reduced by 15% equals $100.</w:t>
      </w:r>
    </w:p>
    <w:p w14:paraId="26507059" w14:textId="77777777" w:rsidR="002D1051" w:rsidRPr="00B61603" w:rsidRDefault="002D1051" w:rsidP="002D1051">
      <w:pPr>
        <w:pStyle w:val="ISM"/>
        <w:spacing w:after="0"/>
        <w:jc w:val="right"/>
        <w:rPr>
          <w:i/>
        </w:rPr>
      </w:pPr>
      <w:r>
        <w:rPr>
          <w:i/>
        </w:rPr>
        <w:t>(continued)</w:t>
      </w:r>
    </w:p>
    <w:p w14:paraId="6F1253B6" w14:textId="77777777" w:rsidR="0000421D" w:rsidRPr="00E4455C" w:rsidRDefault="0000421D" w:rsidP="0000421D">
      <w:pPr>
        <w:pStyle w:val="ISM"/>
        <w:spacing w:after="0" w:line="360" w:lineRule="auto"/>
        <w:rPr>
          <w:i/>
          <w:sz w:val="28"/>
          <w:szCs w:val="28"/>
        </w:rPr>
      </w:pPr>
      <w:r w:rsidRPr="00E4455C">
        <w:rPr>
          <w:b/>
          <w:sz w:val="28"/>
          <w:szCs w:val="28"/>
        </w:rPr>
        <w:lastRenderedPageBreak/>
        <w:t xml:space="preserve">Review Problems  </w:t>
      </w:r>
      <w:r w:rsidRPr="00E4455C">
        <w:rPr>
          <w:b/>
          <w:i/>
          <w:sz w:val="28"/>
          <w:szCs w:val="28"/>
        </w:rPr>
        <w:t>(continued)</w:t>
      </w:r>
    </w:p>
    <w:p w14:paraId="2D2260A8" w14:textId="77777777" w:rsidR="00AA0795" w:rsidRDefault="00C31EB7" w:rsidP="00AA0795">
      <w:pPr>
        <w:pStyle w:val="ISMab"/>
        <w:spacing w:after="0"/>
      </w:pPr>
      <w:r>
        <w:tab/>
        <w:t>9.</w:t>
      </w:r>
      <w:r w:rsidR="00AA0795">
        <w:tab/>
      </w:r>
      <w:r w:rsidR="00AA0795">
        <w:rPr>
          <w:i/>
        </w:rPr>
        <w:t>d.</w:t>
      </w:r>
      <w:r w:rsidR="00AA0795">
        <w:tab/>
        <w:t xml:space="preserve">Given: </w:t>
      </w:r>
      <w:r w:rsidR="00AA0795">
        <w:rPr>
          <w:rFonts w:ascii="Times New Roman" w:hAnsi="Times New Roman"/>
          <w:i/>
        </w:rPr>
        <w:t>V</w:t>
      </w:r>
      <w:r w:rsidR="00AA0795">
        <w:rPr>
          <w:rFonts w:ascii="Times New Roman" w:hAnsi="Times New Roman"/>
          <w:i/>
          <w:vertAlign w:val="subscript"/>
        </w:rPr>
        <w:t>i</w:t>
      </w:r>
      <w:r w:rsidR="00AA0795">
        <w:rPr>
          <w:rFonts w:ascii="Times New Roman" w:hAnsi="Times New Roman"/>
          <w:i/>
        </w:rPr>
        <w:t xml:space="preserve"> </w:t>
      </w:r>
      <w:r w:rsidR="00AA0795">
        <w:t xml:space="preserve">= $47.50, </w:t>
      </w:r>
      <w:r w:rsidR="00AA0795">
        <w:rPr>
          <w:rFonts w:ascii="Times New Roman" w:hAnsi="Times New Roman"/>
          <w:i/>
          <w:sz w:val="24"/>
        </w:rPr>
        <w:t>c</w:t>
      </w:r>
      <w:r w:rsidR="00AA0795">
        <w:t xml:space="preserve"> = 320%</w:t>
      </w:r>
    </w:p>
    <w:p w14:paraId="1AE2EA78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tab/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= V</w:t>
      </w:r>
      <w:r>
        <w:rPr>
          <w:rFonts w:ascii="Times New Roman" w:hAnsi="Times New Roman"/>
          <w:i/>
          <w:vertAlign w:val="subscript"/>
        </w:rPr>
        <w:t>i</w:t>
      </w:r>
      <w:r>
        <w:t xml:space="preserve"> (1 + </w:t>
      </w:r>
      <w:r>
        <w:rPr>
          <w:rFonts w:ascii="Times New Roman" w:hAnsi="Times New Roman"/>
          <w:i/>
          <w:sz w:val="24"/>
        </w:rPr>
        <w:t>c</w:t>
      </w:r>
      <w:r>
        <w:t xml:space="preserve">) = $47.50(1 + 3.2) = </w:t>
      </w:r>
      <w:r>
        <w:rPr>
          <w:u w:val="double"/>
        </w:rPr>
        <w:t xml:space="preserve">$199.50 </w:t>
      </w:r>
    </w:p>
    <w:p w14:paraId="0E49C47B" w14:textId="77777777" w:rsidR="003E6206" w:rsidRDefault="00AA0795">
      <w:pPr>
        <w:pStyle w:val="ISMab"/>
        <w:spacing w:after="60"/>
        <w:jc w:val="left"/>
      </w:pPr>
      <w:r>
        <w:tab/>
      </w:r>
      <w:r>
        <w:tab/>
      </w:r>
      <w:r>
        <w:tab/>
        <w:t xml:space="preserve">$47.50 after an increase of 320% is $199.50. </w:t>
      </w:r>
    </w:p>
    <w:p w14:paraId="3F034FB7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rPr>
          <w:i/>
        </w:rPr>
        <w:t>e.</w:t>
      </w:r>
      <w:r>
        <w:tab/>
        <w:t xml:space="preserve">Given: </w:t>
      </w:r>
      <w:r>
        <w:rPr>
          <w:rFonts w:ascii="Times New Roman" w:hAnsi="Times New Roman"/>
          <w:i/>
          <w:sz w:val="24"/>
        </w:rPr>
        <w:t>c</w:t>
      </w:r>
      <w:r>
        <w:t xml:space="preserve"> = – 62%,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>= $213.56</w:t>
      </w:r>
    </w:p>
    <w:p w14:paraId="7D15FFAF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tab/>
      </w:r>
      <w:r w:rsidRPr="00344826">
        <w:rPr>
          <w:position w:val="-22"/>
        </w:rPr>
        <w:object w:dxaOrig="3080" w:dyaOrig="620" w14:anchorId="5B41FF9A">
          <v:shape id="_x0000_i1252" type="#_x0000_t75" style="width:153.75pt;height:30.75pt" o:ole="" fillcolor="window">
            <v:imagedata r:id="rId429" o:title=""/>
          </v:shape>
          <o:OLEObject Type="Embed" ProgID="Equation.3" ShapeID="_x0000_i1252" DrawAspect="Content" ObjectID="_1533492405" r:id="rId430"/>
        </w:object>
      </w:r>
    </w:p>
    <w:p w14:paraId="4FFEE578" w14:textId="77777777" w:rsidR="00AA0795" w:rsidRDefault="00AA0795" w:rsidP="00AA0795">
      <w:pPr>
        <w:pStyle w:val="ISMab"/>
        <w:spacing w:after="60"/>
        <w:jc w:val="left"/>
      </w:pPr>
      <w:r>
        <w:tab/>
      </w:r>
      <w:r>
        <w:tab/>
      </w:r>
      <w:r>
        <w:tab/>
        <w:t>$562 decreased by 62% equals $213.56.</w:t>
      </w:r>
    </w:p>
    <w:p w14:paraId="00B6010B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rPr>
          <w:i/>
        </w:rPr>
        <w:t>f.</w:t>
      </w:r>
      <w:r>
        <w:tab/>
        <w:t xml:space="preserve">Given: </w:t>
      </w:r>
      <w:r>
        <w:rPr>
          <w:rFonts w:ascii="Times New Roman" w:hAnsi="Times New Roman"/>
          <w:i/>
          <w:sz w:val="24"/>
        </w:rPr>
        <w:t>c</w:t>
      </w:r>
      <w:r>
        <w:t xml:space="preserve"> = 125%,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>= $787.50</w:t>
      </w:r>
    </w:p>
    <w:p w14:paraId="6152AB4E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tab/>
      </w:r>
      <w:r w:rsidRPr="00344826">
        <w:rPr>
          <w:position w:val="-22"/>
        </w:rPr>
        <w:object w:dxaOrig="3080" w:dyaOrig="620" w14:anchorId="0DF79EB9">
          <v:shape id="_x0000_i1253" type="#_x0000_t75" style="width:153.75pt;height:30.75pt" o:ole="" fillcolor="window">
            <v:imagedata r:id="rId431" o:title=""/>
          </v:shape>
          <o:OLEObject Type="Embed" ProgID="Equation.3" ShapeID="_x0000_i1253" DrawAspect="Content" ObjectID="_1533492406" r:id="rId432"/>
        </w:object>
      </w:r>
      <w:r>
        <w:t xml:space="preserve"> </w:t>
      </w:r>
    </w:p>
    <w:p w14:paraId="3B82C4E6" w14:textId="77777777" w:rsidR="00AA0795" w:rsidRDefault="00AA0795" w:rsidP="00AA0795">
      <w:pPr>
        <w:pStyle w:val="ISMab"/>
        <w:spacing w:after="60"/>
        <w:jc w:val="left"/>
      </w:pPr>
      <w:r>
        <w:tab/>
      </w:r>
      <w:r>
        <w:tab/>
      </w:r>
      <w:r>
        <w:tab/>
        <w:t xml:space="preserve">$350 increased by 125% equals $787.50. </w:t>
      </w:r>
    </w:p>
    <w:p w14:paraId="22C890A3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rPr>
          <w:i/>
        </w:rPr>
        <w:t>g.</w:t>
      </w:r>
      <w:r>
        <w:tab/>
        <w:t xml:space="preserve">Given: </w:t>
      </w:r>
      <w:r>
        <w:rPr>
          <w:rFonts w:ascii="Times New Roman" w:hAnsi="Times New Roman"/>
          <w:i/>
          <w:sz w:val="24"/>
        </w:rPr>
        <w:t>c</w:t>
      </w:r>
      <w:r>
        <w:t xml:space="preserve"> = – 30%,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>
        <w:t>= $300</w:t>
      </w:r>
    </w:p>
    <w:p w14:paraId="036171F8" w14:textId="77777777" w:rsidR="00AA0795" w:rsidRDefault="00AA0795" w:rsidP="00AA0795">
      <w:pPr>
        <w:pStyle w:val="ISMab"/>
        <w:spacing w:after="0"/>
      </w:pPr>
      <w:r>
        <w:tab/>
      </w:r>
      <w:r>
        <w:tab/>
      </w:r>
      <w:r>
        <w:tab/>
      </w:r>
      <w:r w:rsidRPr="00344826">
        <w:rPr>
          <w:position w:val="-16"/>
        </w:rPr>
        <w:object w:dxaOrig="3980" w:dyaOrig="380" w14:anchorId="6F90E8A2">
          <v:shape id="_x0000_i1254" type="#_x0000_t75" style="width:198.75pt;height:19.5pt" o:ole="" fillcolor="window">
            <v:imagedata r:id="rId433" o:title=""/>
          </v:shape>
          <o:OLEObject Type="Embed" ProgID="Equation.3" ShapeID="_x0000_i1254" DrawAspect="Content" ObjectID="_1533492407" r:id="rId434"/>
        </w:object>
      </w:r>
    </w:p>
    <w:p w14:paraId="4C5DE5C6" w14:textId="77777777" w:rsidR="00AA0795" w:rsidRDefault="00AA0795" w:rsidP="00AA0795">
      <w:pPr>
        <w:pStyle w:val="ISMab"/>
        <w:spacing w:after="180"/>
        <w:jc w:val="left"/>
      </w:pPr>
      <w:r>
        <w:tab/>
      </w:r>
      <w:r>
        <w:tab/>
      </w:r>
      <w:r>
        <w:tab/>
        <w:t xml:space="preserve">$210 is 30% less than $300. </w:t>
      </w:r>
    </w:p>
    <w:p w14:paraId="4944BCFD" w14:textId="77777777" w:rsidR="00737BC5" w:rsidRDefault="00737BC5" w:rsidP="00737BC5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Intermediate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6D130A80" w14:textId="77777777" w:rsidR="00A05B7D" w:rsidRDefault="00461C53" w:rsidP="002D0395">
      <w:pPr>
        <w:pStyle w:val="ISMab"/>
      </w:pPr>
      <w:r>
        <w:tab/>
        <w:t>10</w:t>
      </w:r>
      <w:r w:rsidR="00CA7979">
        <w:t>.</w:t>
      </w:r>
      <w:r>
        <w:tab/>
      </w:r>
      <w:r w:rsidR="00A05B7D" w:rsidRPr="00344826">
        <w:rPr>
          <w:position w:val="-22"/>
        </w:rPr>
        <w:object w:dxaOrig="5179" w:dyaOrig="580" w14:anchorId="25398F5B">
          <v:shape id="_x0000_i1255" type="#_x0000_t75" style="width:259.5pt;height:28.5pt" o:ole="" fillcolor="window">
            <v:imagedata r:id="rId435" o:title=""/>
          </v:shape>
          <o:OLEObject Type="Embed" ProgID="Equation.3" ShapeID="_x0000_i1255" DrawAspect="Content" ObjectID="_1533492408" r:id="rId436"/>
        </w:object>
      </w:r>
    </w:p>
    <w:p w14:paraId="0E86D37A" w14:textId="77777777" w:rsidR="00973115" w:rsidRDefault="00461C53" w:rsidP="00B61603">
      <w:pPr>
        <w:pStyle w:val="ISM"/>
        <w:spacing w:before="60" w:after="0"/>
      </w:pPr>
      <w:r>
        <w:tab/>
        <w:t>11.</w:t>
      </w:r>
      <w:r>
        <w:tab/>
      </w:r>
      <w:r w:rsidR="00A05B7D">
        <w:t>4(3a + 2b)(2b – a) – 5a(2a – b) = 4(6ab – 3a</w:t>
      </w:r>
      <w:r w:rsidR="00A05B7D">
        <w:rPr>
          <w:vertAlign w:val="superscript"/>
        </w:rPr>
        <w:t xml:space="preserve">2 </w:t>
      </w:r>
      <w:r w:rsidR="00A05B7D">
        <w:t>+ 4b</w:t>
      </w:r>
      <w:r w:rsidR="00A05B7D">
        <w:rPr>
          <w:vertAlign w:val="superscript"/>
        </w:rPr>
        <w:t>2</w:t>
      </w:r>
      <w:r w:rsidR="00A05B7D">
        <w:t xml:space="preserve"> – 2ab) – 10a</w:t>
      </w:r>
      <w:r w:rsidR="00A05B7D">
        <w:rPr>
          <w:vertAlign w:val="superscript"/>
        </w:rPr>
        <w:t>2</w:t>
      </w:r>
      <w:r w:rsidR="00A05B7D">
        <w:t xml:space="preserve"> + 5ab </w:t>
      </w:r>
    </w:p>
    <w:p w14:paraId="656BB647" w14:textId="77777777" w:rsidR="00A05B7D" w:rsidRDefault="00A05B7D" w:rsidP="00A05B7D">
      <w:pPr>
        <w:pStyle w:val="ISM"/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= </w:t>
      </w:r>
      <w:r>
        <w:rPr>
          <w:u w:val="double"/>
        </w:rPr>
        <w:t>– 22a</w:t>
      </w:r>
      <w:r>
        <w:rPr>
          <w:u w:val="double"/>
          <w:vertAlign w:val="superscript"/>
        </w:rPr>
        <w:t>2</w:t>
      </w:r>
      <w:r>
        <w:rPr>
          <w:u w:val="double"/>
        </w:rPr>
        <w:t xml:space="preserve"> + 21ab + 16b</w:t>
      </w:r>
      <w:r>
        <w:rPr>
          <w:u w:val="double"/>
          <w:vertAlign w:val="superscript"/>
        </w:rPr>
        <w:t>2</w:t>
      </w:r>
      <w:r>
        <w:rPr>
          <w:vertAlign w:val="superscript"/>
        </w:rPr>
        <w:t xml:space="preserve"> </w:t>
      </w:r>
    </w:p>
    <w:p w14:paraId="703C9C27" w14:textId="77777777" w:rsidR="00A05B7D" w:rsidRDefault="00A05B7D" w:rsidP="00A05B7D">
      <w:pPr>
        <w:pStyle w:val="ISMab"/>
        <w:spacing w:after="60"/>
        <w:jc w:val="left"/>
        <w:rPr>
          <w:u w:val="double"/>
        </w:rPr>
      </w:pPr>
      <w:r>
        <w:tab/>
      </w:r>
      <w:r w:rsidR="00461C53">
        <w:t>12</w:t>
      </w:r>
      <w:r>
        <w:t>.</w:t>
      </w:r>
      <w:r>
        <w:tab/>
      </w:r>
      <w:r>
        <w:rPr>
          <w:i/>
        </w:rPr>
        <w:t>a.</w:t>
      </w:r>
      <w:r>
        <w:tab/>
        <w:t>L(1 – d</w:t>
      </w:r>
      <w:r>
        <w:rPr>
          <w:vertAlign w:val="subscript"/>
        </w:rPr>
        <w:t>1</w:t>
      </w:r>
      <w:r>
        <w:t>)(1 – d</w:t>
      </w:r>
      <w:r>
        <w:rPr>
          <w:vertAlign w:val="subscript"/>
        </w:rPr>
        <w:t>2</w:t>
      </w:r>
      <w:r>
        <w:t>)(1 – d</w:t>
      </w:r>
      <w:r>
        <w:rPr>
          <w:vertAlign w:val="subscript"/>
        </w:rPr>
        <w:t>3</w:t>
      </w:r>
      <w:r>
        <w:t xml:space="preserve">) = $340(1 – 0.15)(1 – 0.08)(1 – 0.05) = </w:t>
      </w:r>
      <w:r>
        <w:rPr>
          <w:u w:val="double"/>
        </w:rPr>
        <w:t>$252.59</w:t>
      </w:r>
    </w:p>
    <w:p w14:paraId="603F869E" w14:textId="77777777" w:rsidR="00A05B7D" w:rsidRPr="002D0395" w:rsidRDefault="00A05B7D" w:rsidP="002D0395">
      <w:pPr>
        <w:pStyle w:val="ISMab"/>
      </w:pPr>
      <w:r>
        <w:tab/>
      </w:r>
      <w:r>
        <w:tab/>
      </w:r>
      <w:r>
        <w:rPr>
          <w:i/>
        </w:rPr>
        <w:t>b.</w:t>
      </w:r>
      <w:r>
        <w:tab/>
      </w:r>
      <w:r w:rsidRPr="00344826">
        <w:rPr>
          <w:position w:val="-34"/>
        </w:rPr>
        <w:object w:dxaOrig="7839" w:dyaOrig="780" w14:anchorId="2C3D5D51">
          <v:shape id="_x0000_i1256" type="#_x0000_t75" style="width:392.25pt;height:39.75pt" o:ole="" fillcolor="window">
            <v:imagedata r:id="rId437" o:title=""/>
          </v:shape>
          <o:OLEObject Type="Embed" ProgID="Equation.3" ShapeID="_x0000_i1256" DrawAspect="Content" ObjectID="_1533492409" r:id="rId438"/>
        </w:object>
      </w:r>
    </w:p>
    <w:p w14:paraId="001C3E62" w14:textId="77777777" w:rsidR="002D0395" w:rsidRPr="002D1051" w:rsidRDefault="00DC6911" w:rsidP="002D0395">
      <w:pPr>
        <w:pStyle w:val="ISM"/>
        <w:spacing w:after="0"/>
        <w:rPr>
          <w:lang w:val="en-US"/>
        </w:rPr>
      </w:pPr>
      <w:r w:rsidRPr="002D1051">
        <w:rPr>
          <w:lang w:val="en-US"/>
        </w:rPr>
        <w:t>13</w:t>
      </w:r>
      <w:r w:rsidR="002D0395" w:rsidRPr="002D1051">
        <w:rPr>
          <w:lang w:val="en-US"/>
        </w:rPr>
        <w:t>.</w:t>
      </w:r>
      <w:r w:rsidR="002D0395" w:rsidRPr="002D1051">
        <w:rPr>
          <w:lang w:val="en-US"/>
        </w:rPr>
        <w:tab/>
      </w:r>
      <w:r w:rsidR="002D0395" w:rsidRPr="002D1051">
        <w:rPr>
          <w:lang w:val="en-US"/>
        </w:rPr>
        <w:tab/>
        <w:t xml:space="preserve">         </w:t>
      </w:r>
      <w:r w:rsidR="002D0395" w:rsidRPr="00BF593A">
        <w:rPr>
          <w:position w:val="-10"/>
        </w:rPr>
        <w:object w:dxaOrig="2700" w:dyaOrig="320" w14:anchorId="4931BC4D">
          <v:shape id="_x0000_i1257" type="#_x0000_t75" style="width:110.25pt;height:13.5pt" o:ole="" fillcolor="window">
            <v:imagedata r:id="rId439" o:title=""/>
          </v:shape>
          <o:OLEObject Type="Embed" ProgID="Equation.3" ShapeID="_x0000_i1257" DrawAspect="Content" ObjectID="_1533492410" r:id="rId440"/>
        </w:object>
      </w:r>
    </w:p>
    <w:p w14:paraId="5691E70E" w14:textId="77777777" w:rsidR="002D0395" w:rsidRPr="002D1051" w:rsidRDefault="002D0395" w:rsidP="002D0395">
      <w:pPr>
        <w:pStyle w:val="ISM"/>
        <w:spacing w:after="0"/>
        <w:rPr>
          <w:lang w:val="en-US"/>
        </w:rPr>
      </w:pPr>
      <w:r w:rsidRPr="002D1051">
        <w:rPr>
          <w:lang w:val="en-US"/>
        </w:rPr>
        <w:tab/>
      </w:r>
      <w:r w:rsidRPr="002D1051">
        <w:rPr>
          <w:lang w:val="en-US"/>
        </w:rPr>
        <w:tab/>
        <w:t xml:space="preserve">  $324.30 = $498(1 – 0.20)(1 – </w:t>
      </w:r>
      <w:r w:rsidRPr="002D1051">
        <w:rPr>
          <w:rFonts w:ascii="Times New Roman" w:hAnsi="Times New Roman"/>
          <w:i/>
          <w:lang w:val="en-US"/>
        </w:rPr>
        <w:t>d</w:t>
      </w:r>
      <w:r w:rsidRPr="002D1051">
        <w:rPr>
          <w:vertAlign w:val="subscript"/>
          <w:lang w:val="en-US"/>
        </w:rPr>
        <w:t>2</w:t>
      </w:r>
      <w:r w:rsidRPr="002D1051">
        <w:rPr>
          <w:lang w:val="en-US"/>
        </w:rPr>
        <w:t>)(1 – 0.075)</w:t>
      </w:r>
    </w:p>
    <w:p w14:paraId="3659D96F" w14:textId="77777777" w:rsidR="002D0395" w:rsidRPr="00485166" w:rsidRDefault="002D0395" w:rsidP="002D0395">
      <w:pPr>
        <w:pStyle w:val="ISM"/>
        <w:spacing w:after="0"/>
        <w:rPr>
          <w:lang w:val="fr-CA"/>
        </w:rPr>
      </w:pPr>
      <w:r w:rsidRPr="002D1051">
        <w:rPr>
          <w:lang w:val="en-US"/>
        </w:rPr>
        <w:tab/>
      </w:r>
      <w:r w:rsidRPr="002D1051">
        <w:rPr>
          <w:lang w:val="en-US"/>
        </w:rPr>
        <w:tab/>
        <w:t xml:space="preserve">  </w:t>
      </w:r>
      <w:r w:rsidRPr="00485166">
        <w:rPr>
          <w:lang w:val="fr-CA"/>
        </w:rPr>
        <w:t xml:space="preserve">$324.30 = $368.52(1 – </w:t>
      </w:r>
      <w:r w:rsidRPr="00485166">
        <w:rPr>
          <w:rFonts w:ascii="Times New Roman" w:hAnsi="Times New Roman"/>
          <w:i/>
          <w:lang w:val="fr-CA"/>
        </w:rPr>
        <w:t>d</w:t>
      </w:r>
      <w:r w:rsidRPr="00485166">
        <w:rPr>
          <w:vertAlign w:val="subscript"/>
          <w:lang w:val="fr-CA"/>
        </w:rPr>
        <w:t>2</w:t>
      </w:r>
      <w:r w:rsidRPr="00485166">
        <w:rPr>
          <w:lang w:val="fr-CA"/>
        </w:rPr>
        <w:t>)</w:t>
      </w:r>
    </w:p>
    <w:p w14:paraId="2FF734EB" w14:textId="77777777" w:rsidR="002D0395" w:rsidRPr="00485166" w:rsidRDefault="002D0395" w:rsidP="002D0395">
      <w:pPr>
        <w:pStyle w:val="ISM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</w:t>
      </w:r>
      <w:r w:rsidRPr="00655D4F">
        <w:rPr>
          <w:position w:val="-24"/>
        </w:rPr>
        <w:object w:dxaOrig="900" w:dyaOrig="600" w14:anchorId="1411A194">
          <v:shape id="_x0000_i1258" type="#_x0000_t75" style="width:45pt;height:30pt" o:ole="">
            <v:imagedata r:id="rId441" o:title=""/>
          </v:shape>
          <o:OLEObject Type="Embed" ProgID="Equation.3" ShapeID="_x0000_i1258" DrawAspect="Content" ObjectID="_1533492411" r:id="rId442"/>
        </w:object>
      </w:r>
      <w:r w:rsidRPr="00485166">
        <w:rPr>
          <w:lang w:val="fr-CA"/>
        </w:rPr>
        <w:t xml:space="preserve"> = (1 – </w:t>
      </w:r>
      <w:r w:rsidRPr="00485166">
        <w:rPr>
          <w:rFonts w:ascii="Times New Roman" w:hAnsi="Times New Roman"/>
          <w:i/>
          <w:lang w:val="fr-CA"/>
        </w:rPr>
        <w:t>d</w:t>
      </w:r>
      <w:r w:rsidRPr="00485166">
        <w:rPr>
          <w:vertAlign w:val="subscript"/>
          <w:lang w:val="fr-CA"/>
        </w:rPr>
        <w:t>2</w:t>
      </w:r>
      <w:r w:rsidRPr="00485166">
        <w:rPr>
          <w:lang w:val="fr-CA"/>
        </w:rPr>
        <w:t>)</w:t>
      </w:r>
    </w:p>
    <w:p w14:paraId="39B5DAB0" w14:textId="77777777" w:rsidR="002D0395" w:rsidRPr="00485166" w:rsidRDefault="002D0395" w:rsidP="002D0395">
      <w:pPr>
        <w:pStyle w:val="ISM"/>
        <w:rPr>
          <w:lang w:val="fr-CA"/>
        </w:rPr>
      </w:pPr>
      <w:r w:rsidRPr="00485166">
        <w:rPr>
          <w:rFonts w:ascii="Times New Roman" w:hAnsi="Times New Roman"/>
          <w:i/>
          <w:lang w:val="fr-CA"/>
        </w:rPr>
        <w:tab/>
      </w:r>
      <w:r w:rsidRPr="00485166">
        <w:rPr>
          <w:rFonts w:ascii="Times New Roman" w:hAnsi="Times New Roman"/>
          <w:i/>
          <w:lang w:val="fr-CA"/>
        </w:rPr>
        <w:tab/>
        <w:t xml:space="preserve"> d</w:t>
      </w:r>
      <w:r w:rsidRPr="00485166">
        <w:rPr>
          <w:vertAlign w:val="subscript"/>
          <w:lang w:val="fr-CA"/>
        </w:rPr>
        <w:t>2</w:t>
      </w:r>
      <w:r w:rsidRPr="00485166">
        <w:rPr>
          <w:lang w:val="fr-CA"/>
        </w:rPr>
        <w:t xml:space="preserve"> = 1 – 0.8800 = </w:t>
      </w:r>
      <w:r w:rsidRPr="00485166">
        <w:rPr>
          <w:u w:val="double"/>
          <w:lang w:val="fr-CA"/>
        </w:rPr>
        <w:t>0.120</w:t>
      </w:r>
      <w:r w:rsidRPr="00485166">
        <w:rPr>
          <w:lang w:val="fr-CA"/>
        </w:rPr>
        <w:t xml:space="preserve"> = </w:t>
      </w:r>
      <w:r w:rsidRPr="00485166">
        <w:rPr>
          <w:u w:val="double"/>
          <w:lang w:val="fr-CA"/>
        </w:rPr>
        <w:t>12.0%</w:t>
      </w:r>
    </w:p>
    <w:p w14:paraId="10935813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="00DC6911" w:rsidRPr="00485166">
        <w:rPr>
          <w:lang w:val="fr-CA"/>
        </w:rPr>
        <w:t>14</w:t>
      </w:r>
      <w:r w:rsidRPr="00485166">
        <w:rPr>
          <w:lang w:val="fr-CA"/>
        </w:rPr>
        <w:t>.</w:t>
      </w:r>
      <w:r w:rsidRPr="00485166">
        <w:rPr>
          <w:lang w:val="fr-CA"/>
        </w:rPr>
        <w:tab/>
      </w:r>
      <w:r w:rsidRPr="00485166">
        <w:rPr>
          <w:i/>
          <w:lang w:val="fr-CA"/>
        </w:rPr>
        <w:t>a.</w:t>
      </w:r>
      <w:r w:rsidRPr="00485166">
        <w:rPr>
          <w:lang w:val="fr-CA"/>
        </w:rPr>
        <w:tab/>
        <w:t>6(4y – 3)(2 – 3y) – 3(5 – y)(1 + 4y) = 6(8y – 12y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 xml:space="preserve"> – 6 + 9y) – 3(5 + 20y – y – 4y</w:t>
      </w:r>
      <w:r w:rsidRPr="00485166">
        <w:rPr>
          <w:vertAlign w:val="superscript"/>
          <w:lang w:val="fr-CA"/>
        </w:rPr>
        <w:t>2</w:t>
      </w:r>
      <w:r w:rsidRPr="00485166">
        <w:rPr>
          <w:lang w:val="fr-CA"/>
        </w:rPr>
        <w:t>)</w:t>
      </w:r>
    </w:p>
    <w:p w14:paraId="7FA684F9" w14:textId="77777777" w:rsidR="002D0395" w:rsidRDefault="002D0395" w:rsidP="002D0395">
      <w:pPr>
        <w:pStyle w:val="ISMab"/>
        <w:spacing w:after="0" w:line="360" w:lineRule="auto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 xml:space="preserve">= </w:t>
      </w:r>
      <w:r>
        <w:rPr>
          <w:u w:val="double"/>
        </w:rPr>
        <w:t>– 60y</w:t>
      </w:r>
      <w:r>
        <w:rPr>
          <w:u w:val="double"/>
          <w:vertAlign w:val="superscript"/>
        </w:rPr>
        <w:t>2</w:t>
      </w:r>
      <w:r>
        <w:rPr>
          <w:u w:val="double"/>
        </w:rPr>
        <w:t xml:space="preserve"> + 45y – 51</w:t>
      </w:r>
      <w:r>
        <w:t xml:space="preserve"> </w:t>
      </w:r>
    </w:p>
    <w:p w14:paraId="32484DE0" w14:textId="77777777" w:rsidR="002D0395" w:rsidRDefault="002D0395" w:rsidP="002D0395">
      <w:pPr>
        <w:pStyle w:val="ISMab"/>
        <w:rPr>
          <w:u w:val="double"/>
        </w:rPr>
      </w:pPr>
      <w:r>
        <w:tab/>
      </w:r>
      <w:r>
        <w:tab/>
      </w:r>
      <w:r>
        <w:rPr>
          <w:i/>
        </w:rPr>
        <w:t>b.</w:t>
      </w:r>
      <w:r>
        <w:tab/>
      </w:r>
      <w:r w:rsidRPr="00344826">
        <w:rPr>
          <w:position w:val="-22"/>
        </w:rPr>
        <w:object w:dxaOrig="2040" w:dyaOrig="580" w14:anchorId="037068CF">
          <v:shape id="_x0000_i1259" type="#_x0000_t75" style="width:102pt;height:28.5pt" o:ole="" fillcolor="window">
            <v:imagedata r:id="rId443" o:title=""/>
          </v:shape>
          <o:OLEObject Type="Embed" ProgID="Equation.3" ShapeID="_x0000_i1259" DrawAspect="Content" ObjectID="_1533492412" r:id="rId444"/>
        </w:object>
      </w:r>
      <w:r>
        <w:t xml:space="preserve"> = 1.25b – 1 – 20 + 0.8b + 0.875b = </w:t>
      </w:r>
      <w:r>
        <w:rPr>
          <w:u w:val="double"/>
        </w:rPr>
        <w:t>2.925b – 21</w:t>
      </w:r>
    </w:p>
    <w:p w14:paraId="1AE06950" w14:textId="77777777" w:rsidR="00973115" w:rsidRDefault="002D0395" w:rsidP="00B61603">
      <w:pPr>
        <w:pStyle w:val="ISM"/>
        <w:rPr>
          <w:b/>
          <w:sz w:val="28"/>
          <w:szCs w:val="28"/>
        </w:rPr>
      </w:pPr>
      <w:r>
        <w:tab/>
      </w:r>
      <w:r>
        <w:tab/>
      </w:r>
      <w:r w:rsidRPr="002D0395">
        <w:rPr>
          <w:i/>
        </w:rPr>
        <w:t>c</w:t>
      </w:r>
      <w:r>
        <w:rPr>
          <w:i/>
        </w:rPr>
        <w:t>.</w:t>
      </w:r>
      <w:r>
        <w:tab/>
      </w:r>
      <w:r w:rsidRPr="00344826">
        <w:rPr>
          <w:position w:val="-32"/>
        </w:rPr>
        <w:object w:dxaOrig="5520" w:dyaOrig="720" w14:anchorId="0A718FF7">
          <v:shape id="_x0000_i1260" type="#_x0000_t75" style="width:276pt;height:36pt" o:ole="" fillcolor="window">
            <v:imagedata r:id="rId445" o:title=""/>
          </v:shape>
          <o:OLEObject Type="Embed" ProgID="Equation.3" ShapeID="_x0000_i1260" DrawAspect="Content" ObjectID="_1533492413" r:id="rId446"/>
        </w:object>
      </w:r>
    </w:p>
    <w:p w14:paraId="2E34DADC" w14:textId="77777777" w:rsidR="002D0395" w:rsidRPr="002D0395" w:rsidRDefault="002D0395" w:rsidP="002D0395">
      <w:pPr>
        <w:pStyle w:val="ISM"/>
      </w:pPr>
      <w:r>
        <w:tab/>
      </w:r>
      <w:r w:rsidR="00DC6911">
        <w:t>15</w:t>
      </w:r>
      <w:r>
        <w:t>.</w:t>
      </w:r>
      <w:r>
        <w:tab/>
      </w:r>
      <w:r w:rsidRPr="00344826">
        <w:rPr>
          <w:position w:val="-32"/>
        </w:rPr>
        <w:object w:dxaOrig="3739" w:dyaOrig="820" w14:anchorId="41ACA423">
          <v:shape id="_x0000_i1261" type="#_x0000_t75" style="width:187.5pt;height:41.25pt" o:ole="" fillcolor="window">
            <v:imagedata r:id="rId447" o:title=""/>
          </v:shape>
          <o:OLEObject Type="Embed" ProgID="Equation.3" ShapeID="_x0000_i1261" DrawAspect="Content" ObjectID="_1533492414" r:id="rId448"/>
        </w:object>
      </w:r>
    </w:p>
    <w:p w14:paraId="3CBCF79F" w14:textId="77777777" w:rsidR="0000421D" w:rsidRDefault="0000421D" w:rsidP="002D0395">
      <w:pPr>
        <w:pStyle w:val="ISMab"/>
        <w:spacing w:after="60"/>
        <w:jc w:val="left"/>
      </w:pPr>
    </w:p>
    <w:p w14:paraId="38747677" w14:textId="77777777" w:rsidR="0000421D" w:rsidRDefault="0000421D" w:rsidP="002D0395">
      <w:pPr>
        <w:pStyle w:val="ISMab"/>
        <w:spacing w:after="60"/>
        <w:jc w:val="left"/>
      </w:pPr>
    </w:p>
    <w:p w14:paraId="66F175B1" w14:textId="77777777" w:rsidR="0000421D" w:rsidRDefault="0000421D" w:rsidP="002D0395">
      <w:pPr>
        <w:pStyle w:val="ISMab"/>
        <w:spacing w:after="60"/>
        <w:jc w:val="left"/>
      </w:pPr>
    </w:p>
    <w:p w14:paraId="583CE58F" w14:textId="77777777" w:rsidR="0000421D" w:rsidRPr="00E4455C" w:rsidRDefault="0000421D" w:rsidP="0000421D">
      <w:pPr>
        <w:pStyle w:val="ISM"/>
        <w:spacing w:after="0" w:line="360" w:lineRule="auto"/>
        <w:rPr>
          <w:i/>
          <w:sz w:val="28"/>
          <w:szCs w:val="28"/>
        </w:rPr>
      </w:pPr>
      <w:r w:rsidRPr="00E4455C">
        <w:rPr>
          <w:b/>
          <w:sz w:val="28"/>
          <w:szCs w:val="28"/>
        </w:rPr>
        <w:lastRenderedPageBreak/>
        <w:t xml:space="preserve">Review Problems  </w:t>
      </w:r>
      <w:r w:rsidRPr="00E4455C">
        <w:rPr>
          <w:b/>
          <w:i/>
          <w:sz w:val="28"/>
          <w:szCs w:val="28"/>
        </w:rPr>
        <w:t>(continued)</w:t>
      </w:r>
    </w:p>
    <w:p w14:paraId="333F8C1F" w14:textId="77777777" w:rsidR="002D0395" w:rsidRDefault="002D0395" w:rsidP="002D0395">
      <w:pPr>
        <w:pStyle w:val="ISMab"/>
        <w:spacing w:after="60"/>
        <w:jc w:val="left"/>
      </w:pPr>
      <w:r>
        <w:tab/>
        <w:t>1</w:t>
      </w:r>
      <w:r w:rsidR="00DC6911">
        <w:t>6</w:t>
      </w:r>
      <w:r>
        <w:t>.</w:t>
      </w:r>
      <w:r>
        <w:tab/>
      </w:r>
      <w:r>
        <w:rPr>
          <w:i/>
        </w:rPr>
        <w:t>a.</w:t>
      </w:r>
      <w:r>
        <w:tab/>
        <w:t>1.0075</w:t>
      </w:r>
      <w:r>
        <w:rPr>
          <w:sz w:val="24"/>
          <w:vertAlign w:val="superscript"/>
        </w:rPr>
        <w:t>24</w:t>
      </w:r>
      <w:r>
        <w:t xml:space="preserve"> = </w:t>
      </w:r>
      <w:r>
        <w:rPr>
          <w:u w:val="double"/>
        </w:rPr>
        <w:t>1.19641</w:t>
      </w:r>
    </w:p>
    <w:p w14:paraId="27EF4DB1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rPr>
          <w:i/>
        </w:rPr>
        <w:t>b.</w:t>
      </w:r>
      <w:r>
        <w:rPr>
          <w:i/>
        </w:rPr>
        <w:tab/>
      </w:r>
      <w:r w:rsidRPr="00344826">
        <w:rPr>
          <w:position w:val="-14"/>
        </w:rPr>
        <w:object w:dxaOrig="2580" w:dyaOrig="420" w14:anchorId="1721AF67">
          <v:shape id="_x0000_i1262" type="#_x0000_t75" style="width:129pt;height:21pt" o:ole="" fillcolor="window">
            <v:imagedata r:id="rId449" o:title=""/>
          </v:shape>
          <o:OLEObject Type="Embed" ProgID="Equation.3" ShapeID="_x0000_i1262" DrawAspect="Content" ObjectID="_1533492415" r:id="rId450"/>
        </w:object>
      </w:r>
    </w:p>
    <w:p w14:paraId="22843D45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rPr>
          <w:i/>
        </w:rPr>
        <w:t>c.</w:t>
      </w:r>
      <w:r>
        <w:tab/>
      </w:r>
      <w:r w:rsidRPr="00344826">
        <w:rPr>
          <w:position w:val="-22"/>
        </w:rPr>
        <w:object w:dxaOrig="2820" w:dyaOrig="639" w14:anchorId="0252D059">
          <v:shape id="_x0000_i1263" type="#_x0000_t75" style="width:141.75pt;height:32.25pt" o:ole="" fillcolor="window">
            <v:imagedata r:id="rId451" o:title=""/>
          </v:shape>
          <o:OLEObject Type="Embed" ProgID="Equation.3" ShapeID="_x0000_i1263" DrawAspect="Content" ObjectID="_1533492416" r:id="rId452"/>
        </w:object>
      </w:r>
    </w:p>
    <w:p w14:paraId="462F3BDC" w14:textId="77777777" w:rsidR="00127B80" w:rsidRDefault="00127B80" w:rsidP="002D0395">
      <w:pPr>
        <w:pStyle w:val="ISMab"/>
        <w:spacing w:after="0"/>
      </w:pPr>
    </w:p>
    <w:p w14:paraId="1D183ED1" w14:textId="77777777" w:rsidR="002D0395" w:rsidRDefault="002D0395" w:rsidP="002D0395">
      <w:pPr>
        <w:pStyle w:val="ISMab"/>
        <w:spacing w:after="0"/>
      </w:pPr>
      <w:r>
        <w:tab/>
        <w:t>1</w:t>
      </w:r>
      <w:r w:rsidR="00DC6911">
        <w:t>7</w:t>
      </w:r>
      <w:r>
        <w:t>.</w:t>
      </w:r>
      <w:r>
        <w:tab/>
      </w:r>
      <w:r>
        <w:rPr>
          <w:i/>
        </w:rPr>
        <w:t>a.</w:t>
      </w:r>
      <w:r>
        <w:tab/>
      </w:r>
      <w:r>
        <w:tab/>
        <w:t>4a – 5b = 30</w:t>
      </w:r>
      <w:r>
        <w:tab/>
      </w:r>
      <w:r>
        <w:tab/>
      </w:r>
      <w:r>
        <w:rPr>
          <w:sz w:val="24"/>
        </w:rPr>
        <w:sym w:font="Wingdings" w:char="F081"/>
      </w:r>
    </w:p>
    <w:p w14:paraId="462E8DE0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</w:r>
      <w:r>
        <w:tab/>
        <w:t>2a – 6b = 22</w:t>
      </w:r>
      <w:r>
        <w:tab/>
      </w:r>
      <w:r>
        <w:tab/>
      </w:r>
      <w:r>
        <w:rPr>
          <w:sz w:val="24"/>
        </w:rPr>
        <w:sym w:font="Wingdings" w:char="F082"/>
      </w:r>
    </w:p>
    <w:p w14:paraId="03059BD3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  <w:t>To eliminate a,</w:t>
      </w:r>
    </w:p>
    <w:p w14:paraId="0937B224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rPr>
          <w:sz w:val="24"/>
        </w:rPr>
        <w:sym w:font="Wingdings" w:char="F081"/>
      </w:r>
      <w:r>
        <w:rPr>
          <w:sz w:val="24"/>
        </w:rPr>
        <w:t xml:space="preserve"> </w:t>
      </w:r>
      <w:r>
        <w:rPr>
          <w:sz w:val="24"/>
        </w:rPr>
        <w:sym w:font="Symbol" w:char="F0B4"/>
      </w:r>
      <w:r>
        <w:rPr>
          <w:sz w:val="24"/>
        </w:rPr>
        <w:t xml:space="preserve"> </w:t>
      </w:r>
      <w:r w:rsidR="00127B80">
        <w:t>1:  4</w:t>
      </w:r>
      <w:r>
        <w:t>a –   5b = 30</w:t>
      </w:r>
    </w:p>
    <w:p w14:paraId="38B9C34E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rPr>
          <w:sz w:val="24"/>
        </w:rPr>
        <w:sym w:font="Wingdings" w:char="F082"/>
      </w:r>
      <w:r>
        <w:rPr>
          <w:sz w:val="24"/>
        </w:rPr>
        <w:t xml:space="preserve"> </w:t>
      </w:r>
      <w:r>
        <w:rPr>
          <w:sz w:val="24"/>
        </w:rPr>
        <w:sym w:font="Symbol" w:char="F0B4"/>
      </w:r>
      <w:r>
        <w:t xml:space="preserve"> 2:  </w:t>
      </w:r>
      <w:r>
        <w:rPr>
          <w:u w:val="single"/>
        </w:rPr>
        <w:t>4a – 12b</w:t>
      </w:r>
      <w:r>
        <w:t xml:space="preserve"> = </w:t>
      </w:r>
      <w:r>
        <w:rPr>
          <w:u w:val="single"/>
        </w:rPr>
        <w:t>44</w:t>
      </w:r>
    </w:p>
    <w:p w14:paraId="498668F5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  <w:t>Subtract:</w:t>
      </w:r>
      <w:r>
        <w:tab/>
        <w:t xml:space="preserve">      </w:t>
      </w:r>
      <w:r>
        <w:rPr>
          <w:sz w:val="16"/>
        </w:rPr>
        <w:t xml:space="preserve">  </w:t>
      </w:r>
      <w:r>
        <w:t xml:space="preserve">   7b = –14</w:t>
      </w:r>
    </w:p>
    <w:p w14:paraId="4475638F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16"/>
        </w:rPr>
        <w:t xml:space="preserve"> </w:t>
      </w:r>
      <w:r>
        <w:t xml:space="preserve">  b = –2</w:t>
      </w:r>
    </w:p>
    <w:p w14:paraId="667935A5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:4a – 5(–2) = 30</w:t>
      </w:r>
    </w:p>
    <w:p w14:paraId="530BECD5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4a = 30 – 10</w:t>
      </w:r>
    </w:p>
    <w:p w14:paraId="0B8984D1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85166">
        <w:rPr>
          <w:lang w:val="fr-CA"/>
        </w:rPr>
        <w:t>a = 5</w:t>
      </w:r>
    </w:p>
    <w:p w14:paraId="35B90CCF" w14:textId="77777777" w:rsidR="00973115" w:rsidRPr="00485166" w:rsidRDefault="002D0395" w:rsidP="00B61603">
      <w:pPr>
        <w:pStyle w:val="ISMab"/>
        <w:spacing w:line="360" w:lineRule="auto"/>
        <w:rPr>
          <w:u w:val="double"/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Hence,    </w:t>
      </w:r>
      <w:r w:rsidRPr="00485166">
        <w:rPr>
          <w:u w:val="double"/>
          <w:lang w:val="fr-CA"/>
        </w:rPr>
        <w:t>(a, b)</w:t>
      </w:r>
      <w:r w:rsidRPr="00485166">
        <w:rPr>
          <w:sz w:val="16"/>
          <w:lang w:val="fr-CA"/>
        </w:rPr>
        <w:t xml:space="preserve"> </w:t>
      </w:r>
      <w:r w:rsidRPr="00485166">
        <w:rPr>
          <w:lang w:val="fr-CA"/>
        </w:rPr>
        <w:t xml:space="preserve">= </w:t>
      </w:r>
      <w:r w:rsidRPr="00485166">
        <w:rPr>
          <w:u w:val="double"/>
          <w:lang w:val="fr-CA"/>
        </w:rPr>
        <w:t>(5, –2)</w:t>
      </w:r>
    </w:p>
    <w:p w14:paraId="172D3499" w14:textId="77777777" w:rsidR="002D0395" w:rsidRPr="00485166" w:rsidRDefault="0000421D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="002D0395" w:rsidRPr="00485166">
        <w:rPr>
          <w:i/>
          <w:lang w:val="fr-CA"/>
        </w:rPr>
        <w:t>b.</w:t>
      </w:r>
      <w:r w:rsidR="002D0395" w:rsidRPr="00485166">
        <w:rPr>
          <w:lang w:val="fr-CA"/>
        </w:rPr>
        <w:tab/>
      </w:r>
      <w:r w:rsidR="002D0395" w:rsidRPr="00485166">
        <w:rPr>
          <w:lang w:val="fr-CA"/>
        </w:rPr>
        <w:tab/>
        <w:t xml:space="preserve">  76x – 29y = 1050</w:t>
      </w:r>
      <w:r w:rsidR="002D0395" w:rsidRPr="00485166">
        <w:rPr>
          <w:lang w:val="fr-CA"/>
        </w:rPr>
        <w:tab/>
      </w:r>
      <w:r w:rsidR="002D0395">
        <w:rPr>
          <w:sz w:val="24"/>
        </w:rPr>
        <w:sym w:font="Wingdings" w:char="F081"/>
      </w:r>
    </w:p>
    <w:p w14:paraId="3C478B6D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–13x – 63y =   250</w:t>
      </w:r>
      <w:r w:rsidRPr="00485166">
        <w:rPr>
          <w:lang w:val="fr-CA"/>
        </w:rPr>
        <w:tab/>
      </w:r>
      <w:r>
        <w:rPr>
          <w:sz w:val="24"/>
        </w:rPr>
        <w:sym w:font="Wingdings" w:char="F082"/>
      </w:r>
    </w:p>
    <w:p w14:paraId="1FBCB721" w14:textId="77777777" w:rsidR="002D0395" w:rsidRDefault="002D0395" w:rsidP="002D0395">
      <w:pPr>
        <w:pStyle w:val="ISMab"/>
        <w:spacing w:after="0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 xml:space="preserve">To eliminate </w:t>
      </w:r>
      <w:r w:rsidR="0057325E">
        <w:t>x</w:t>
      </w:r>
      <w:r>
        <w:t>,</w:t>
      </w:r>
    </w:p>
    <w:p w14:paraId="25CA415C" w14:textId="77777777" w:rsidR="002D0395" w:rsidRDefault="002D0395" w:rsidP="002D039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rPr>
          <w:sz w:val="24"/>
        </w:rPr>
        <w:sym w:font="Wingdings" w:char="F081"/>
      </w:r>
      <w:r>
        <w:rPr>
          <w:sz w:val="24"/>
        </w:rPr>
        <w:t xml:space="preserve"> </w:t>
      </w:r>
      <w:r>
        <w:rPr>
          <w:sz w:val="24"/>
        </w:rPr>
        <w:sym w:font="Symbol" w:char="F0B4"/>
      </w:r>
      <w:r>
        <w:t xml:space="preserve"> 13:    988x –   377y = 13,650</w:t>
      </w:r>
    </w:p>
    <w:p w14:paraId="5B3A2E20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>
        <w:tab/>
      </w:r>
      <w:r>
        <w:tab/>
      </w:r>
      <w:r>
        <w:tab/>
      </w:r>
      <w:r>
        <w:tab/>
      </w:r>
      <w:r>
        <w:rPr>
          <w:sz w:val="24"/>
        </w:rPr>
        <w:sym w:font="Wingdings" w:char="F082"/>
      </w:r>
      <w:r w:rsidRPr="00485166">
        <w:rPr>
          <w:sz w:val="24"/>
          <w:lang w:val="fr-CA"/>
        </w:rPr>
        <w:t xml:space="preserve"> </w:t>
      </w:r>
      <w:r>
        <w:rPr>
          <w:sz w:val="24"/>
        </w:rPr>
        <w:sym w:font="Symbol" w:char="F0B4"/>
      </w:r>
      <w:r w:rsidRPr="00485166">
        <w:rPr>
          <w:lang w:val="fr-CA"/>
        </w:rPr>
        <w:t xml:space="preserve"> 76:  </w:t>
      </w:r>
      <w:r>
        <w:sym w:font="Symbol" w:char="F02D"/>
      </w:r>
      <w:r w:rsidRPr="00485166">
        <w:rPr>
          <w:u w:val="single"/>
          <w:lang w:val="fr-CA"/>
        </w:rPr>
        <w:t>988x – 4788y</w:t>
      </w:r>
      <w:r w:rsidRPr="00485166">
        <w:rPr>
          <w:lang w:val="fr-CA"/>
        </w:rPr>
        <w:t xml:space="preserve"> = </w:t>
      </w:r>
      <w:r w:rsidRPr="00485166">
        <w:rPr>
          <w:u w:val="single"/>
          <w:lang w:val="fr-CA"/>
        </w:rPr>
        <w:t>19,000</w:t>
      </w:r>
    </w:p>
    <w:p w14:paraId="62087B4F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Add:</w:t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–5165y = 32,650</w:t>
      </w:r>
    </w:p>
    <w:p w14:paraId="7A6F5EF0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y = –6.321</w:t>
      </w:r>
    </w:p>
    <w:p w14:paraId="1D9A03D7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Substitute into </w:t>
      </w:r>
      <w:r>
        <w:rPr>
          <w:sz w:val="24"/>
        </w:rPr>
        <w:sym w:font="Wingdings" w:char="F081"/>
      </w:r>
      <w:r w:rsidRPr="00485166">
        <w:rPr>
          <w:lang w:val="fr-CA"/>
        </w:rPr>
        <w:t>: 76x – 29(–6.321) = 1050</w:t>
      </w:r>
    </w:p>
    <w:p w14:paraId="38922340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76x = 1050 – 183.31</w:t>
      </w:r>
    </w:p>
    <w:p w14:paraId="595F276A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        x = 11.40</w:t>
      </w:r>
    </w:p>
    <w:p w14:paraId="3277ED31" w14:textId="77777777" w:rsidR="002D0395" w:rsidRPr="00485166" w:rsidRDefault="002D0395" w:rsidP="002D0395">
      <w:pPr>
        <w:pStyle w:val="ISMab"/>
        <w:spacing w:after="0" w:line="480" w:lineRule="auto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Hence,    </w:t>
      </w:r>
      <w:r w:rsidRPr="00485166">
        <w:rPr>
          <w:u w:val="double"/>
          <w:lang w:val="fr-CA"/>
        </w:rPr>
        <w:t>(x, y) = (11.40, –6.32)</w:t>
      </w:r>
    </w:p>
    <w:p w14:paraId="3DD348EB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  <w:t>1</w:t>
      </w:r>
      <w:r w:rsidR="00DC6911" w:rsidRPr="00485166">
        <w:rPr>
          <w:lang w:val="fr-CA"/>
        </w:rPr>
        <w:t>8</w:t>
      </w:r>
      <w:r w:rsidRPr="00485166">
        <w:rPr>
          <w:lang w:val="fr-CA"/>
        </w:rPr>
        <w:t>.</w:t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3x + 5y = 11</w:t>
      </w:r>
      <w:r w:rsidRPr="00485166">
        <w:rPr>
          <w:lang w:val="fr-CA"/>
        </w:rPr>
        <w:tab/>
        <w:t xml:space="preserve">   </w:t>
      </w:r>
      <w:r>
        <w:rPr>
          <w:sz w:val="24"/>
        </w:rPr>
        <w:sym w:font="Wingdings" w:char="F081"/>
      </w:r>
    </w:p>
    <w:p w14:paraId="6DA12A39" w14:textId="77777777" w:rsidR="002D0395" w:rsidRDefault="002D0395" w:rsidP="002D0395">
      <w:pPr>
        <w:pStyle w:val="ISMab"/>
        <w:spacing w:after="0"/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>2x –   y = 16</w:t>
      </w:r>
      <w:r>
        <w:tab/>
        <w:t xml:space="preserve">   </w:t>
      </w:r>
      <w:r>
        <w:rPr>
          <w:sz w:val="24"/>
        </w:rPr>
        <w:sym w:font="Wingdings" w:char="F082"/>
      </w:r>
    </w:p>
    <w:p w14:paraId="5ADDB827" w14:textId="77777777" w:rsidR="002D0395" w:rsidRDefault="002D0395" w:rsidP="002D0395">
      <w:pPr>
        <w:pStyle w:val="ISMab"/>
        <w:spacing w:after="0"/>
      </w:pPr>
      <w:r>
        <w:tab/>
      </w:r>
      <w:r>
        <w:tab/>
        <w:t>To eliminate y,</w:t>
      </w:r>
    </w:p>
    <w:p w14:paraId="06EE9C4B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>
        <w:tab/>
      </w:r>
      <w:r>
        <w:tab/>
      </w:r>
      <w:r>
        <w:tab/>
      </w:r>
      <w:r>
        <w:tab/>
      </w:r>
      <w:r>
        <w:rPr>
          <w:sz w:val="24"/>
        </w:rPr>
        <w:sym w:font="Wingdings" w:char="F081"/>
      </w:r>
      <w:r w:rsidRPr="00485166">
        <w:rPr>
          <w:lang w:val="fr-CA"/>
        </w:rPr>
        <w:t>:</w:t>
      </w:r>
      <w:r w:rsidRPr="00485166">
        <w:rPr>
          <w:lang w:val="fr-CA"/>
        </w:rPr>
        <w:tab/>
        <w:t xml:space="preserve">  3x + 5y = 11</w:t>
      </w:r>
    </w:p>
    <w:p w14:paraId="0AEEA0D9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rPr>
          <w:sz w:val="24"/>
        </w:rPr>
        <w:sym w:font="Wingdings" w:char="F082"/>
      </w:r>
      <w:r w:rsidRPr="00485166">
        <w:rPr>
          <w:sz w:val="24"/>
          <w:lang w:val="fr-CA"/>
        </w:rPr>
        <w:t xml:space="preserve"> </w:t>
      </w:r>
      <w:r>
        <w:rPr>
          <w:sz w:val="28"/>
        </w:rPr>
        <w:sym w:font="Symbol" w:char="F0B4"/>
      </w:r>
      <w:r w:rsidRPr="00485166">
        <w:rPr>
          <w:lang w:val="fr-CA"/>
        </w:rPr>
        <w:t xml:space="preserve"> 5:</w:t>
      </w:r>
      <w:r w:rsidRPr="00485166">
        <w:rPr>
          <w:lang w:val="fr-CA"/>
        </w:rPr>
        <w:tab/>
      </w:r>
      <w:r w:rsidRPr="00485166">
        <w:rPr>
          <w:u w:val="single"/>
          <w:lang w:val="fr-CA"/>
        </w:rPr>
        <w:t>10x – 5y</w:t>
      </w:r>
      <w:r w:rsidRPr="00485166">
        <w:rPr>
          <w:lang w:val="fr-CA"/>
        </w:rPr>
        <w:t xml:space="preserve"> = </w:t>
      </w:r>
      <w:r w:rsidRPr="00485166">
        <w:rPr>
          <w:u w:val="single"/>
          <w:lang w:val="fr-CA"/>
        </w:rPr>
        <w:t>80</w:t>
      </w:r>
    </w:p>
    <w:p w14:paraId="7F9D4FC3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>Add:</w:t>
      </w:r>
      <w:r w:rsidRPr="00485166">
        <w:rPr>
          <w:lang w:val="fr-CA"/>
        </w:rPr>
        <w:tab/>
      </w:r>
      <w:r w:rsidRPr="00485166">
        <w:rPr>
          <w:lang w:val="fr-CA"/>
        </w:rPr>
        <w:tab/>
        <w:t>13x +  0  = 91</w:t>
      </w:r>
    </w:p>
    <w:p w14:paraId="5109EF1D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>x = 7</w:t>
      </w:r>
    </w:p>
    <w:p w14:paraId="05270E5F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Substitute into equation </w:t>
      </w:r>
      <w:r>
        <w:rPr>
          <w:sz w:val="24"/>
        </w:rPr>
        <w:sym w:font="Wingdings" w:char="F082"/>
      </w:r>
      <w:r w:rsidRPr="00485166">
        <w:rPr>
          <w:lang w:val="fr-CA"/>
        </w:rPr>
        <w:t>: 2(7) – y = 16</w:t>
      </w:r>
    </w:p>
    <w:p w14:paraId="465EF607" w14:textId="77777777" w:rsidR="002D0395" w:rsidRPr="00485166" w:rsidRDefault="002D0395" w:rsidP="002D0395">
      <w:pPr>
        <w:pStyle w:val="ISMab"/>
        <w:spacing w:after="0"/>
        <w:rPr>
          <w:lang w:val="fr-CA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</w:r>
      <w:r w:rsidRPr="00485166">
        <w:rPr>
          <w:lang w:val="fr-CA"/>
        </w:rPr>
        <w:tab/>
        <w:t xml:space="preserve">    y = –2</w:t>
      </w:r>
    </w:p>
    <w:p w14:paraId="44114821" w14:textId="77777777" w:rsidR="002D0395" w:rsidRDefault="002D0395" w:rsidP="002D0395">
      <w:pPr>
        <w:pStyle w:val="ISMab"/>
        <w:spacing w:after="0" w:line="480" w:lineRule="auto"/>
        <w:rPr>
          <w:u w:val="double"/>
        </w:rPr>
      </w:pPr>
      <w:r w:rsidRPr="00485166">
        <w:rPr>
          <w:lang w:val="fr-CA"/>
        </w:rPr>
        <w:tab/>
      </w:r>
      <w:r w:rsidRPr="00485166">
        <w:rPr>
          <w:lang w:val="fr-CA"/>
        </w:rPr>
        <w:tab/>
      </w:r>
      <w:r>
        <w:t>Hence,</w:t>
      </w:r>
      <w:r>
        <w:tab/>
      </w:r>
      <w:r>
        <w:tab/>
      </w:r>
      <w:r>
        <w:rPr>
          <w:u w:val="double"/>
        </w:rPr>
        <w:t>(x, y)</w:t>
      </w:r>
      <w:r>
        <w:t xml:space="preserve"> =</w:t>
      </w:r>
      <w:r>
        <w:tab/>
      </w:r>
      <w:r>
        <w:rPr>
          <w:u w:val="double"/>
        </w:rPr>
        <w:t>(7, –2)</w:t>
      </w:r>
    </w:p>
    <w:p w14:paraId="6608EECE" w14:textId="77777777" w:rsidR="00716657" w:rsidRDefault="00DC6911" w:rsidP="00716657">
      <w:pPr>
        <w:pStyle w:val="ISM"/>
      </w:pPr>
      <w:r>
        <w:t>19.</w:t>
      </w:r>
      <w:r>
        <w:tab/>
      </w:r>
      <w:r w:rsidR="00716657">
        <w:t>The homeowner pays $28 per month plus $2.75 per cubic metre of water used.</w:t>
      </w:r>
    </w:p>
    <w:p w14:paraId="7FBE4659" w14:textId="77777777" w:rsidR="00716657" w:rsidRDefault="00716657" w:rsidP="00716657">
      <w:pPr>
        <w:pStyle w:val="ISM"/>
      </w:pPr>
      <w:r>
        <w:tab/>
      </w:r>
      <w:r>
        <w:tab/>
        <w:t xml:space="preserve">Then </w:t>
      </w:r>
      <w:r>
        <w:tab/>
      </w:r>
      <w:r w:rsidR="000B25AD" w:rsidRPr="00B61603">
        <w:rPr>
          <w:i/>
        </w:rPr>
        <w:t>B</w:t>
      </w:r>
      <w:r>
        <w:t xml:space="preserve"> = $28 + $2.75</w:t>
      </w:r>
      <w:r>
        <w:rPr>
          <w:i/>
          <w:iCs/>
        </w:rPr>
        <w:t>C</w:t>
      </w:r>
    </w:p>
    <w:p w14:paraId="419DCBA7" w14:textId="77777777" w:rsidR="00716657" w:rsidRDefault="00716657" w:rsidP="00716657">
      <w:pPr>
        <w:pStyle w:val="ISM"/>
      </w:pPr>
      <w:r>
        <w:tab/>
      </w:r>
      <w:r>
        <w:tab/>
        <w:t xml:space="preserve">Expressing this equation in the form </w:t>
      </w:r>
      <w:r>
        <w:rPr>
          <w:i/>
          <w:iCs/>
        </w:rPr>
        <w:t>y = mx + b</w:t>
      </w:r>
    </w:p>
    <w:p w14:paraId="5D9AA14E" w14:textId="77777777" w:rsidR="00716657" w:rsidRDefault="00716657" w:rsidP="00716657">
      <w:pPr>
        <w:pStyle w:val="ISM"/>
      </w:pPr>
      <w:r>
        <w:tab/>
      </w:r>
      <w:r>
        <w:tab/>
      </w:r>
      <w:r>
        <w:tab/>
      </w:r>
      <w:r>
        <w:tab/>
      </w:r>
      <w:r w:rsidR="000B25AD" w:rsidRPr="00B61603">
        <w:rPr>
          <w:i/>
        </w:rPr>
        <w:t>B</w:t>
      </w:r>
      <w:r>
        <w:t xml:space="preserve"> = $2.75</w:t>
      </w:r>
      <w:r w:rsidR="000B25AD" w:rsidRPr="00B61603">
        <w:rPr>
          <w:i/>
        </w:rPr>
        <w:t>C</w:t>
      </w:r>
      <w:r>
        <w:t xml:space="preserve"> + $28 </w:t>
      </w:r>
    </w:p>
    <w:p w14:paraId="102B0CCC" w14:textId="77777777" w:rsidR="00973115" w:rsidRDefault="00716657" w:rsidP="00B61603">
      <w:pPr>
        <w:pStyle w:val="ISM"/>
        <w:spacing w:after="60" w:line="360" w:lineRule="auto"/>
      </w:pPr>
      <w:r>
        <w:tab/>
      </w:r>
      <w:r>
        <w:tab/>
        <w:t xml:space="preserve">On a plot of </w:t>
      </w:r>
      <w:r w:rsidR="000B25AD" w:rsidRPr="00B61603">
        <w:rPr>
          <w:i/>
        </w:rPr>
        <w:t>B</w:t>
      </w:r>
      <w:r>
        <w:t xml:space="preserve"> vs. </w:t>
      </w:r>
      <w:r w:rsidR="000B25AD" w:rsidRPr="00B61603">
        <w:rPr>
          <w:i/>
        </w:rPr>
        <w:t>C</w:t>
      </w:r>
      <w:r>
        <w:t xml:space="preserve">, </w:t>
      </w:r>
      <w:r>
        <w:rPr>
          <w:u w:val="double"/>
        </w:rPr>
        <w:t>slope = $2.75</w:t>
      </w:r>
      <w:r>
        <w:t xml:space="preserve"> and </w:t>
      </w:r>
      <w:r w:rsidR="000B25AD" w:rsidRPr="00B61603">
        <w:rPr>
          <w:i/>
          <w:u w:val="double"/>
        </w:rPr>
        <w:t>B</w:t>
      </w:r>
      <w:r>
        <w:rPr>
          <w:u w:val="double"/>
        </w:rPr>
        <w:t>-intercept = $28</w:t>
      </w:r>
      <w:r>
        <w:t>.</w:t>
      </w:r>
    </w:p>
    <w:p w14:paraId="5E96B152" w14:textId="77777777" w:rsidR="00973115" w:rsidRDefault="00973115" w:rsidP="00B61603">
      <w:pPr>
        <w:pStyle w:val="ISM"/>
        <w:spacing w:after="60" w:line="360" w:lineRule="auto"/>
      </w:pPr>
    </w:p>
    <w:p w14:paraId="561D6E01" w14:textId="77777777" w:rsidR="00296AD1" w:rsidRDefault="00A42B72" w:rsidP="00A42B72">
      <w:pPr>
        <w:pStyle w:val="ISM"/>
        <w:spacing w:after="0" w:line="360" w:lineRule="auto"/>
        <w:rPr>
          <w:b/>
          <w:i/>
          <w:sz w:val="28"/>
          <w:szCs w:val="28"/>
        </w:rPr>
      </w:pPr>
      <w:r w:rsidRPr="00E4455C">
        <w:rPr>
          <w:b/>
          <w:sz w:val="28"/>
          <w:szCs w:val="28"/>
        </w:rPr>
        <w:lastRenderedPageBreak/>
        <w:t xml:space="preserve">Review Problems  </w:t>
      </w:r>
      <w:r w:rsidRPr="00E4455C">
        <w:rPr>
          <w:b/>
          <w:i/>
          <w:sz w:val="28"/>
          <w:szCs w:val="28"/>
        </w:rPr>
        <w:t>(continued)</w:t>
      </w:r>
    </w:p>
    <w:p w14:paraId="421206B0" w14:textId="77777777" w:rsidR="00973115" w:rsidRDefault="0083590E" w:rsidP="00B61603">
      <w:pPr>
        <w:pStyle w:val="ISM"/>
      </w:pPr>
      <w:r w:rsidRPr="00B61603">
        <w:rPr>
          <w:noProof/>
          <w:spacing w:val="-2"/>
          <w:lang w:val="fr-CA" w:eastAsia="fr-CA"/>
        </w:rPr>
        <w:drawing>
          <wp:inline distT="0" distB="0" distL="0" distR="0" wp14:anchorId="3E0F9636" wp14:editId="77027214">
            <wp:extent cx="3375660" cy="3390900"/>
            <wp:effectExtent l="0" t="0" r="0" b="0"/>
            <wp:docPr id="15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3"/>
              </a:graphicData>
            </a:graphic>
          </wp:inline>
        </w:drawing>
      </w:r>
      <w:r w:rsidR="00C226D1">
        <w:rPr>
          <w:b/>
          <w:bCs/>
          <w:noProof/>
          <w:lang w:eastAsia="en-CA"/>
        </w:rPr>
        <w:pict w14:anchorId="33DF5FA7">
          <v:shape id="Text Box 525" o:spid="_x0000_s1057" type="#_x0000_t202" style="position:absolute;left:0;text-align:left;margin-left:-5.95pt;margin-top:1.1pt;width:126pt;height:193.1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" stroked="f">
            <v:textbox>
              <w:txbxContent>
                <w:p w14:paraId="120AD350" w14:textId="77777777" w:rsidR="002D1051" w:rsidRDefault="002D1051" w:rsidP="004F1121">
                  <w:pPr>
                    <w:tabs>
                      <w:tab w:val="left" w:pos="450"/>
                    </w:tabs>
                    <w:spacing w:after="60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Pr="002F709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bCs/>
                    </w:rPr>
                    <w:tab/>
                  </w:r>
                </w:p>
                <w:p w14:paraId="44596540" w14:textId="77777777" w:rsidR="002D1051" w:rsidRPr="007C7316" w:rsidRDefault="002D1051" w:rsidP="004F1121">
                  <w:pPr>
                    <w:tabs>
                      <w:tab w:val="left" w:pos="45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Pr="002F709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y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+</w:t>
                  </w:r>
                  <w:r w:rsidRPr="00B61603">
                    <w:rPr>
                      <w:rFonts w:ascii="Arial" w:hAnsi="Arial" w:cs="Arial"/>
                      <w:iCs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x</w:t>
                  </w:r>
                  <w:r w:rsidRPr="002F7094">
                    <w:rPr>
                      <w:rFonts w:ascii="Arial" w:hAnsi="Arial" w:cs="Arial"/>
                      <w:sz w:val="22"/>
                      <w:szCs w:val="22"/>
                    </w:rPr>
                    <w:t xml:space="preserve"> =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  <w:tbl>
                  <w:tblPr>
                    <w:tblW w:w="0" w:type="auto"/>
                    <w:tblInd w:w="5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0"/>
                    <w:gridCol w:w="540"/>
                    <w:gridCol w:w="635"/>
                  </w:tblGrid>
                  <w:tr w:rsidR="002D1051" w:rsidRPr="007C7316" w14:paraId="42B740E3" w14:textId="77777777">
                    <w:trPr>
                      <w:trHeight w:val="287"/>
                    </w:trPr>
                    <w:tc>
                      <w:tcPr>
                        <w:tcW w:w="450" w:type="dxa"/>
                        <w:shd w:val="clear" w:color="auto" w:fill="E0E0E0"/>
                      </w:tcPr>
                      <w:p w14:paraId="348E2324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2F7094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BE6DC37" w14:textId="77777777" w:rsidR="002D1051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729B1666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2D1051" w:rsidRPr="007C7316" w14:paraId="6212279F" w14:textId="77777777">
                    <w:tc>
                      <w:tcPr>
                        <w:tcW w:w="450" w:type="dxa"/>
                        <w:shd w:val="clear" w:color="auto" w:fill="E0E0E0"/>
                      </w:tcPr>
                      <w:p w14:paraId="0B412BCB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2F7094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5E39D0BA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635" w:type="dxa"/>
                      </w:tcPr>
                      <w:p w14:paraId="6B09626F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-3</w:t>
                        </w:r>
                      </w:p>
                    </w:tc>
                  </w:tr>
                </w:tbl>
                <w:p w14:paraId="6D86DCCB" w14:textId="77777777" w:rsidR="002D1051" w:rsidRPr="007C7316" w:rsidRDefault="002D1051" w:rsidP="004F11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9D1565F" w14:textId="77777777" w:rsidR="002D1051" w:rsidRPr="007C7316" w:rsidRDefault="002D1051" w:rsidP="004F1121">
                  <w:pPr>
                    <w:tabs>
                      <w:tab w:val="left" w:pos="45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7094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x + </w:t>
                  </w:r>
                  <w:r w:rsidRPr="00B61603">
                    <w:rPr>
                      <w:rFonts w:ascii="Arial" w:hAnsi="Arial" w:cs="Arial"/>
                      <w:iCs/>
                      <w:sz w:val="22"/>
                      <w:szCs w:val="22"/>
                    </w:rPr>
                    <w:t>10</w:t>
                  </w:r>
                  <w:r w:rsidRPr="002F709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2F7094">
                    <w:rPr>
                      <w:rFonts w:ascii="Arial" w:hAnsi="Arial" w:cs="Arial"/>
                      <w:sz w:val="22"/>
                      <w:szCs w:val="22"/>
                    </w:rPr>
                    <w:t xml:space="preserve">=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B61603">
                    <w:rPr>
                      <w:rFonts w:ascii="Arial" w:hAnsi="Arial" w:cs="Arial"/>
                      <w:i/>
                      <w:sz w:val="22"/>
                      <w:szCs w:val="22"/>
                    </w:rPr>
                    <w:t>y</w:t>
                  </w:r>
                </w:p>
                <w:tbl>
                  <w:tblPr>
                    <w:tblW w:w="0" w:type="auto"/>
                    <w:tblInd w:w="5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0"/>
                    <w:gridCol w:w="540"/>
                    <w:gridCol w:w="630"/>
                  </w:tblGrid>
                  <w:tr w:rsidR="002D1051" w:rsidRPr="007C7316" w14:paraId="79E6D6BD" w14:textId="77777777">
                    <w:trPr>
                      <w:trHeight w:val="287"/>
                    </w:trPr>
                    <w:tc>
                      <w:tcPr>
                        <w:tcW w:w="450" w:type="dxa"/>
                        <w:shd w:val="clear" w:color="auto" w:fill="E6E6E6"/>
                      </w:tcPr>
                      <w:p w14:paraId="1EEB79D1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2F7094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x: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AAD11B4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C8D0ADE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2D1051" w:rsidRPr="007C7316" w14:paraId="222A063C" w14:textId="77777777">
                    <w:tc>
                      <w:tcPr>
                        <w:tcW w:w="450" w:type="dxa"/>
                        <w:shd w:val="clear" w:color="auto" w:fill="E6E6E6"/>
                      </w:tcPr>
                      <w:p w14:paraId="27C906AD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 w:rsidRPr="002F7094">
                          <w:rPr>
                            <w:rFonts w:ascii="Arial" w:hAnsi="Arial" w:cs="Arial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y: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6611D19E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4A39222" w14:textId="77777777" w:rsidR="002D1051" w:rsidRPr="007C7316" w:rsidRDefault="002D1051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</w:tbl>
                <w:p w14:paraId="413DE425" w14:textId="77777777" w:rsidR="002D1051" w:rsidRPr="007C7316" w:rsidRDefault="002D1051" w:rsidP="004F1121">
                  <w:pPr>
                    <w:spacing w:before="240"/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7094">
                    <w:rPr>
                      <w:rFonts w:ascii="Arial" w:hAnsi="Arial" w:cs="Arial"/>
                      <w:sz w:val="22"/>
                      <w:szCs w:val="22"/>
                    </w:rPr>
                    <w:t xml:space="preserve">The solution is </w:t>
                  </w:r>
                </w:p>
                <w:p w14:paraId="7E6629B1" w14:textId="77777777" w:rsidR="002D1051" w:rsidRPr="007C7316" w:rsidRDefault="002D1051" w:rsidP="004F1121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7094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(</w:t>
                  </w:r>
                  <w:r w:rsidRPr="002F709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u w:val="double"/>
                    </w:rPr>
                    <w:t>x, y</w:t>
                  </w:r>
                  <w:r w:rsidRPr="002F7094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) = (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4</w:t>
                  </w:r>
                  <w:r w:rsidRPr="002F7094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6</w:t>
                  </w:r>
                  <w:r w:rsidRPr="002F7094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)</w:t>
                  </w:r>
                  <w:r w:rsidRPr="002F709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14:paraId="48975E1C" w14:textId="77777777" w:rsidR="00973115" w:rsidRDefault="00DC6911" w:rsidP="00B61603">
      <w:pPr>
        <w:pStyle w:val="ISM"/>
        <w:spacing w:after="0" w:line="360" w:lineRule="auto"/>
      </w:pPr>
      <w:r>
        <w:t>21</w:t>
      </w:r>
      <w:r w:rsidR="00E4455C">
        <w:t>.</w:t>
      </w:r>
      <w:r w:rsidR="00E4455C">
        <w:tab/>
        <w:t xml:space="preserve">Given: Grace's share = 1.2(Kajsa’s share); Mary Anne's share = </w:t>
      </w:r>
      <w:r w:rsidR="00E4455C" w:rsidRPr="00344826">
        <w:rPr>
          <w:position w:val="-12"/>
        </w:rPr>
        <w:object w:dxaOrig="200" w:dyaOrig="360" w14:anchorId="1B656336">
          <v:shape id="_x0000_i1264" type="#_x0000_t75" style="width:9.75pt;height:18.75pt" o:ole="" fillcolor="window">
            <v:imagedata r:id="rId454" o:title=""/>
          </v:shape>
          <o:OLEObject Type="Embed" ProgID="Equation.3" ShapeID="_x0000_i1264" DrawAspect="Content" ObjectID="_1533492417" r:id="rId455"/>
        </w:object>
      </w:r>
      <w:r w:rsidR="00E4455C">
        <w:t>(Grace's share)</w:t>
      </w:r>
    </w:p>
    <w:p w14:paraId="72023FA5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  <w:t xml:space="preserve">        Total allocated = $36,000</w:t>
      </w:r>
    </w:p>
    <w:p w14:paraId="5B509739" w14:textId="77777777" w:rsidR="00E4455C" w:rsidRDefault="00E4455C" w:rsidP="00E4455C">
      <w:pPr>
        <w:pStyle w:val="ISMss"/>
      </w:pPr>
      <w:r>
        <w:tab/>
      </w:r>
      <w:r>
        <w:tab/>
      </w:r>
      <w:r>
        <w:tab/>
        <w:t>Let K represent Kajsa’s share.</w:t>
      </w:r>
    </w:p>
    <w:p w14:paraId="3DC65055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  <w:t>(Kajsa’s share) + (Grace's share) + (Mary Anne's share) = $36,000</w:t>
      </w:r>
    </w:p>
    <w:p w14:paraId="7C04928F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 xml:space="preserve">K + 1.2K + </w:t>
      </w:r>
      <w:r w:rsidRPr="00344826">
        <w:rPr>
          <w:position w:val="-14"/>
        </w:rPr>
        <w:object w:dxaOrig="820" w:dyaOrig="400" w14:anchorId="1B9BC46B">
          <v:shape id="_x0000_i1265" type="#_x0000_t75" style="width:41.25pt;height:19.5pt" o:ole="" fillcolor="window">
            <v:imagedata r:id="rId456" o:title=""/>
          </v:shape>
          <o:OLEObject Type="Embed" ProgID="Equation.3" ShapeID="_x0000_i1265" DrawAspect="Content" ObjectID="_1533492418" r:id="rId457"/>
        </w:object>
      </w:r>
      <w:r>
        <w:t xml:space="preserve"> = $36,000</w:t>
      </w:r>
    </w:p>
    <w:p w14:paraId="5677754E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2.95 K = $36,000</w:t>
      </w:r>
    </w:p>
    <w:p w14:paraId="3FDC06D4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 </w:t>
      </w:r>
      <w:r w:rsidRPr="00B61603">
        <w:t>= $12,203.39</w:t>
      </w:r>
      <w:r>
        <w:t xml:space="preserve"> </w:t>
      </w:r>
    </w:p>
    <w:p w14:paraId="76FED684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 w:rsidRPr="00B61603">
        <w:rPr>
          <w:u w:val="double"/>
        </w:rPr>
        <w:t>Kajsa should receive $12,203.39</w:t>
      </w:r>
      <w:r>
        <w:t xml:space="preserve">. </w:t>
      </w:r>
      <w:r w:rsidRPr="00B61603">
        <w:rPr>
          <w:u w:val="double"/>
        </w:rPr>
        <w:t>Grace should receive</w:t>
      </w:r>
      <w:r>
        <w:t xml:space="preserve"> 1.2K = </w:t>
      </w:r>
      <w:r>
        <w:rPr>
          <w:u w:val="double"/>
        </w:rPr>
        <w:t>$14,644.07</w:t>
      </w:r>
      <w:r>
        <w:t>.</w:t>
      </w:r>
    </w:p>
    <w:p w14:paraId="29788E8D" w14:textId="77777777" w:rsidR="00E4455C" w:rsidRDefault="00E4455C" w:rsidP="00E4455C">
      <w:pPr>
        <w:pStyle w:val="ISM"/>
        <w:spacing w:after="240"/>
        <w:jc w:val="left"/>
      </w:pPr>
      <w:r>
        <w:tab/>
      </w:r>
      <w:r>
        <w:tab/>
      </w:r>
      <w:r>
        <w:tab/>
      </w:r>
      <w:r w:rsidRPr="00B61603">
        <w:rPr>
          <w:u w:val="double"/>
        </w:rPr>
        <w:t>Mary Anne should receive</w:t>
      </w:r>
      <w:r w:rsidRPr="00344826">
        <w:rPr>
          <w:position w:val="-12"/>
        </w:rPr>
        <w:object w:dxaOrig="200" w:dyaOrig="360" w14:anchorId="41CB0062">
          <v:shape id="_x0000_i1266" type="#_x0000_t75" style="width:9.75pt;height:18.75pt" o:ole="" fillcolor="window">
            <v:imagedata r:id="rId458" o:title=""/>
          </v:shape>
          <o:OLEObject Type="Embed" ProgID="Equation.3" ShapeID="_x0000_i1266" DrawAspect="Content" ObjectID="_1533492419" r:id="rId459"/>
        </w:object>
      </w:r>
      <w:r>
        <w:t xml:space="preserve">($14,644.07) = </w:t>
      </w:r>
      <w:r>
        <w:rPr>
          <w:u w:val="double"/>
        </w:rPr>
        <w:t>$9152.54</w:t>
      </w:r>
      <w:r>
        <w:t>.</w:t>
      </w:r>
    </w:p>
    <w:p w14:paraId="11016FCC" w14:textId="77777777" w:rsidR="00E4455C" w:rsidRDefault="00E4455C" w:rsidP="00E4455C">
      <w:pPr>
        <w:pStyle w:val="ISM"/>
        <w:spacing w:after="0"/>
      </w:pPr>
      <w:r>
        <w:tab/>
      </w:r>
      <w:r w:rsidR="00DC6911">
        <w:t>22</w:t>
      </w:r>
      <w:r>
        <w:t>.</w:t>
      </w:r>
      <w:r>
        <w:tab/>
        <w:t>Given:</w:t>
      </w:r>
      <w:r>
        <w:tab/>
        <w:t>Total initial investment = $7800; Value 1 year later = $9310</w:t>
      </w:r>
    </w:p>
    <w:p w14:paraId="7F2A9DE7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>Percent change in ABC portion = 15%</w:t>
      </w:r>
    </w:p>
    <w:p w14:paraId="20F89AFC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>Percent change in XYZ portion = 25%</w:t>
      </w:r>
    </w:p>
    <w:p w14:paraId="7C5E76F5" w14:textId="77777777" w:rsidR="00E4455C" w:rsidRDefault="00E4455C" w:rsidP="00E4455C">
      <w:pPr>
        <w:pStyle w:val="ISM"/>
        <w:spacing w:after="0"/>
      </w:pPr>
      <w:r>
        <w:tab/>
      </w:r>
      <w:r>
        <w:tab/>
        <w:t>Let X represent the amount invested in XYZ Inc.</w:t>
      </w:r>
    </w:p>
    <w:p w14:paraId="4F0684CC" w14:textId="77777777" w:rsidR="00E4455C" w:rsidRDefault="00E4455C" w:rsidP="00E4455C">
      <w:pPr>
        <w:pStyle w:val="ISM"/>
        <w:spacing w:after="0"/>
      </w:pPr>
      <w:r>
        <w:tab/>
      </w:r>
      <w:r>
        <w:tab/>
        <w:t xml:space="preserve">The solution "idea" is: </w:t>
      </w:r>
    </w:p>
    <w:p w14:paraId="4821603F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>(Amount invested in ABC)1.15 + (Amount invested in XYZ)1.25 = $9310</w:t>
      </w:r>
    </w:p>
    <w:p w14:paraId="43763E6F" w14:textId="77777777" w:rsidR="00E4455C" w:rsidRDefault="00E4455C" w:rsidP="00E4455C">
      <w:pPr>
        <w:pStyle w:val="ISM"/>
        <w:spacing w:after="0"/>
      </w:pPr>
      <w:r>
        <w:tab/>
      </w:r>
      <w:r>
        <w:tab/>
        <w:t xml:space="preserve">Hence, </w:t>
      </w:r>
    </w:p>
    <w:p w14:paraId="2A45F13B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>($7800 – X)1.15 + (X)1.25 = $9310</w:t>
      </w:r>
    </w:p>
    <w:p w14:paraId="58443428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 xml:space="preserve">     $8970 – 1.15X + 1.25X = $9310</w:t>
      </w:r>
    </w:p>
    <w:p w14:paraId="4B91C68F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0.10X = $9310 – $8970</w:t>
      </w:r>
    </w:p>
    <w:p w14:paraId="327B4899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X = $3400</w:t>
      </w:r>
      <w:r>
        <w:rPr>
          <w:u w:val="double"/>
        </w:rPr>
        <w:t xml:space="preserve"> </w:t>
      </w:r>
    </w:p>
    <w:p w14:paraId="3E9CD798" w14:textId="77777777" w:rsidR="002D0395" w:rsidRDefault="00E4455C" w:rsidP="00E4455C">
      <w:pPr>
        <w:pStyle w:val="ISM"/>
      </w:pPr>
      <w:r>
        <w:tab/>
      </w:r>
      <w:r>
        <w:tab/>
        <w:t xml:space="preserve">Rory invested </w:t>
      </w:r>
      <w:r>
        <w:rPr>
          <w:u w:val="double"/>
        </w:rPr>
        <w:t>$3400 in XYZ</w:t>
      </w:r>
      <w:r>
        <w:t xml:space="preserve"> Inc. and $7800 – $3400 = </w:t>
      </w:r>
      <w:r>
        <w:rPr>
          <w:u w:val="double"/>
        </w:rPr>
        <w:t>$4400 in ABC</w:t>
      </w:r>
      <w:r>
        <w:t xml:space="preserve"> Ltd.</w:t>
      </w:r>
    </w:p>
    <w:p w14:paraId="2207BD09" w14:textId="77777777" w:rsidR="00DC6911" w:rsidRDefault="00E4455C" w:rsidP="00E4455C">
      <w:pPr>
        <w:pStyle w:val="ISMab"/>
        <w:spacing w:after="0"/>
      </w:pPr>
      <w:r>
        <w:tab/>
      </w:r>
    </w:p>
    <w:p w14:paraId="1DEBBB71" w14:textId="77777777" w:rsidR="00ED3B2B" w:rsidRDefault="00ED3B2B">
      <w:pPr>
        <w:rPr>
          <w:rFonts w:ascii="Arial" w:hAnsi="Arial"/>
          <w:b/>
          <w:sz w:val="28"/>
          <w:szCs w:val="28"/>
          <w:lang w:val="en-CA"/>
        </w:rPr>
      </w:pPr>
      <w:r>
        <w:rPr>
          <w:b/>
          <w:sz w:val="28"/>
          <w:szCs w:val="28"/>
        </w:rPr>
        <w:br w:type="page"/>
      </w:r>
    </w:p>
    <w:p w14:paraId="7782A83A" w14:textId="77777777" w:rsidR="00DC6911" w:rsidRPr="00E4455C" w:rsidRDefault="00DC6911" w:rsidP="00DC6911">
      <w:pPr>
        <w:pStyle w:val="ISM"/>
        <w:spacing w:after="0" w:line="360" w:lineRule="auto"/>
        <w:rPr>
          <w:i/>
          <w:sz w:val="28"/>
          <w:szCs w:val="28"/>
        </w:rPr>
      </w:pPr>
      <w:r w:rsidRPr="00E4455C">
        <w:rPr>
          <w:b/>
          <w:sz w:val="28"/>
          <w:szCs w:val="28"/>
        </w:rPr>
        <w:lastRenderedPageBreak/>
        <w:t xml:space="preserve">Review Problems  </w:t>
      </w:r>
      <w:r w:rsidRPr="00E4455C">
        <w:rPr>
          <w:b/>
          <w:i/>
          <w:sz w:val="28"/>
          <w:szCs w:val="28"/>
        </w:rPr>
        <w:t>(continued)</w:t>
      </w:r>
    </w:p>
    <w:p w14:paraId="6A7CB287" w14:textId="77777777" w:rsidR="00E4455C" w:rsidRDefault="00DC6911" w:rsidP="00E4455C">
      <w:pPr>
        <w:pStyle w:val="ISMab"/>
        <w:spacing w:after="0"/>
      </w:pPr>
      <w:r>
        <w:t>23</w:t>
      </w:r>
      <w:r w:rsidR="00E4455C">
        <w:t>.</w:t>
      </w:r>
      <w:r w:rsidR="00E4455C">
        <w:tab/>
        <w:t xml:space="preserve"> Let R represent the price per kg for red snapper and </w:t>
      </w:r>
    </w:p>
    <w:p w14:paraId="4CD9CFD1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>let L represent the price per kg for lingcod. Then</w:t>
      </w:r>
    </w:p>
    <w:p w14:paraId="5B06588B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  <w:t>370R + 264L = $2454.20</w:t>
      </w:r>
      <w:r>
        <w:tab/>
      </w:r>
      <w:r>
        <w:rPr>
          <w:sz w:val="24"/>
        </w:rPr>
        <w:sym w:font="Wingdings" w:char="F081"/>
      </w:r>
    </w:p>
    <w:p w14:paraId="1D7FC19D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  <w:t>255R + 304L = $2124.70</w:t>
      </w:r>
      <w:r>
        <w:tab/>
      </w:r>
      <w:r>
        <w:rPr>
          <w:sz w:val="24"/>
        </w:rPr>
        <w:sym w:font="Wingdings" w:char="F082"/>
      </w:r>
    </w:p>
    <w:p w14:paraId="493353D7" w14:textId="77777777" w:rsidR="00E4455C" w:rsidRDefault="00E4455C" w:rsidP="00E4455C">
      <w:pPr>
        <w:pStyle w:val="ISMab"/>
        <w:spacing w:after="0"/>
      </w:pPr>
      <w:r>
        <w:tab/>
      </w:r>
      <w:r>
        <w:tab/>
        <w:t>To eliminate R,</w:t>
      </w:r>
    </w:p>
    <w:p w14:paraId="51243499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1"/>
      </w:r>
      <w:r w:rsidRPr="00344826">
        <w:rPr>
          <w:position w:val="-4"/>
        </w:rPr>
        <w:object w:dxaOrig="200" w:dyaOrig="200" w14:anchorId="23DA7C55">
          <v:shape id="_x0000_i1267" type="#_x0000_t75" style="width:9.75pt;height:9.75pt" o:ole="" fillcolor="window">
            <v:imagedata r:id="rId460" o:title=""/>
          </v:shape>
          <o:OLEObject Type="Embed" ProgID="Equation.3" ShapeID="_x0000_i1267" DrawAspect="Content" ObjectID="_1533492420" r:id="rId461"/>
        </w:object>
      </w:r>
      <w:r>
        <w:t>370:   R + 0.71351L = $6.6330</w:t>
      </w:r>
    </w:p>
    <w:p w14:paraId="7502B515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rPr>
          <w:sz w:val="24"/>
        </w:rPr>
        <w:sym w:font="Wingdings" w:char="F082"/>
      </w:r>
      <w:r w:rsidRPr="00344826">
        <w:rPr>
          <w:position w:val="-4"/>
        </w:rPr>
        <w:object w:dxaOrig="200" w:dyaOrig="200" w14:anchorId="0FE07C5C">
          <v:shape id="_x0000_i1268" type="#_x0000_t75" style="width:9.75pt;height:9.75pt" o:ole="" fillcolor="window">
            <v:imagedata r:id="rId460" o:title=""/>
          </v:shape>
          <o:OLEObject Type="Embed" ProgID="Equation.3" ShapeID="_x0000_i1268" DrawAspect="Content" ObjectID="_1533492421" r:id="rId462"/>
        </w:object>
      </w:r>
      <w:r>
        <w:t xml:space="preserve">255:   </w:t>
      </w:r>
      <w:r>
        <w:rPr>
          <w:u w:val="single"/>
        </w:rPr>
        <w:t>R + 1.19216L</w:t>
      </w:r>
      <w:r>
        <w:t xml:space="preserve"> = </w:t>
      </w:r>
      <w:r>
        <w:rPr>
          <w:u w:val="single"/>
        </w:rPr>
        <w:t>$8.3322</w:t>
      </w:r>
    </w:p>
    <w:p w14:paraId="03E9EF3A" w14:textId="77777777" w:rsidR="00E4455C" w:rsidRDefault="00E4455C" w:rsidP="00E4455C">
      <w:pPr>
        <w:pStyle w:val="ISMab"/>
        <w:spacing w:after="0"/>
      </w:pPr>
      <w:r>
        <w:tab/>
      </w:r>
      <w:r>
        <w:tab/>
        <w:t xml:space="preserve">Subtract: </w:t>
      </w:r>
      <w:r>
        <w:rPr>
          <w:sz w:val="18"/>
        </w:rPr>
        <w:t xml:space="preserve">  </w:t>
      </w:r>
      <w:r>
        <w:t xml:space="preserve">          –0.47865L = –$1.6992</w:t>
      </w:r>
    </w:p>
    <w:p w14:paraId="408B3CA4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L = $3.55</w:t>
      </w:r>
    </w:p>
    <w:p w14:paraId="38A23EBD" w14:textId="77777777" w:rsidR="00E4455C" w:rsidRDefault="00E4455C" w:rsidP="00E4455C">
      <w:pPr>
        <w:pStyle w:val="ISMab"/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 370R + 264($3.55) = $2454.20</w:t>
      </w:r>
    </w:p>
    <w:p w14:paraId="434DA65C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370R = $1517.00</w:t>
      </w:r>
    </w:p>
    <w:p w14:paraId="14F3FF20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R = $4.10</w:t>
      </w:r>
    </w:p>
    <w:p w14:paraId="6F8F3115" w14:textId="77777777" w:rsidR="00E4455C" w:rsidRDefault="00E4455C" w:rsidP="00E4455C">
      <w:pPr>
        <w:pStyle w:val="ISMab"/>
      </w:pPr>
      <w:r>
        <w:tab/>
      </w:r>
      <w:r>
        <w:tab/>
        <w:t xml:space="preserve">Nguyen was paid </w:t>
      </w:r>
      <w:r>
        <w:rPr>
          <w:u w:val="double"/>
        </w:rPr>
        <w:t>$3.55 per kg for lingcod</w:t>
      </w:r>
      <w:r>
        <w:t xml:space="preserve"> and </w:t>
      </w:r>
      <w:r>
        <w:rPr>
          <w:u w:val="double"/>
        </w:rPr>
        <w:t>$4.10 per kg for red snapper</w:t>
      </w:r>
      <w:r>
        <w:t>.</w:t>
      </w:r>
    </w:p>
    <w:p w14:paraId="635AF740" w14:textId="77777777" w:rsidR="00E4455C" w:rsidRDefault="00E4455C" w:rsidP="00E4455C">
      <w:pPr>
        <w:pStyle w:val="ISM"/>
        <w:spacing w:after="0"/>
      </w:pPr>
      <w:r>
        <w:tab/>
      </w:r>
      <w:r w:rsidR="00DC6911">
        <w:t>24</w:t>
      </w:r>
      <w:r>
        <w:t>.</w:t>
      </w:r>
      <w:r>
        <w:tab/>
        <w:t>Given: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340"/>
        <w:gridCol w:w="24"/>
        <w:gridCol w:w="1866"/>
        <w:gridCol w:w="1980"/>
      </w:tblGrid>
      <w:tr w:rsidR="00E4455C" w14:paraId="201284C5" w14:textId="77777777" w:rsidTr="00C07CB9">
        <w:tc>
          <w:tcPr>
            <w:tcW w:w="2340" w:type="dxa"/>
          </w:tcPr>
          <w:p w14:paraId="33CC3F92" w14:textId="77777777" w:rsidR="00E4455C" w:rsidRDefault="00E4455C" w:rsidP="00C07CB9">
            <w:pPr>
              <w:spacing w:after="60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890" w:type="dxa"/>
            <w:gridSpan w:val="2"/>
          </w:tcPr>
          <w:p w14:paraId="3DAF9E67" w14:textId="77777777" w:rsidR="00E4455C" w:rsidRDefault="00E4455C" w:rsidP="00C07CB9">
            <w:pPr>
              <w:spacing w:after="60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i/>
                <w:sz w:val="22"/>
                <w:u w:val="single"/>
              </w:rPr>
              <w:t>Year 1 value</w:t>
            </w:r>
            <w:r>
              <w:rPr>
                <w:rFonts w:ascii="Arial" w:hAnsi="Arial"/>
                <w:sz w:val="22"/>
                <w:u w:val="single"/>
              </w:rPr>
              <w:t xml:space="preserve"> (</w:t>
            </w:r>
            <w:r>
              <w:rPr>
                <w:i/>
                <w:sz w:val="22"/>
                <w:u w:val="single"/>
              </w:rPr>
              <w:t>V</w:t>
            </w:r>
            <w:r>
              <w:rPr>
                <w:i/>
                <w:sz w:val="22"/>
                <w:u w:val="single"/>
                <w:vertAlign w:val="subscript"/>
              </w:rPr>
              <w:t>i</w:t>
            </w:r>
            <w:r>
              <w:rPr>
                <w:rFonts w:ascii="Arial" w:hAnsi="Arial"/>
                <w:sz w:val="22"/>
                <w:u w:val="single"/>
              </w:rPr>
              <w:t>)</w:t>
            </w:r>
          </w:p>
        </w:tc>
        <w:tc>
          <w:tcPr>
            <w:tcW w:w="1980" w:type="dxa"/>
          </w:tcPr>
          <w:p w14:paraId="155CB182" w14:textId="77777777" w:rsidR="00E4455C" w:rsidRDefault="00E4455C" w:rsidP="00C07CB9">
            <w:pPr>
              <w:spacing w:after="60"/>
              <w:jc w:val="center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 xml:space="preserve">Year 2 </w:t>
            </w:r>
            <w:r>
              <w:rPr>
                <w:rFonts w:ascii="Arial" w:hAnsi="Arial"/>
                <w:i/>
                <w:sz w:val="22"/>
                <w:u w:val="single"/>
              </w:rPr>
              <w:t xml:space="preserve">value </w:t>
            </w:r>
            <w:r>
              <w:rPr>
                <w:rFonts w:ascii="Arial" w:hAnsi="Arial"/>
                <w:sz w:val="22"/>
                <w:u w:val="single"/>
              </w:rPr>
              <w:t>(</w:t>
            </w:r>
            <w:r>
              <w:rPr>
                <w:i/>
                <w:sz w:val="22"/>
                <w:u w:val="single"/>
              </w:rPr>
              <w:t>V</w:t>
            </w:r>
            <w:r>
              <w:rPr>
                <w:i/>
                <w:sz w:val="22"/>
                <w:u w:val="single"/>
                <w:vertAlign w:val="subscript"/>
              </w:rPr>
              <w:t>f</w:t>
            </w:r>
            <w:r>
              <w:rPr>
                <w:rFonts w:ascii="Arial" w:hAnsi="Arial"/>
                <w:sz w:val="22"/>
                <w:u w:val="single"/>
              </w:rPr>
              <w:t>)</w:t>
            </w:r>
          </w:p>
        </w:tc>
      </w:tr>
      <w:tr w:rsidR="00E4455C" w14:paraId="11B68FCE" w14:textId="77777777" w:rsidTr="00C07CB9">
        <w:tc>
          <w:tcPr>
            <w:tcW w:w="2364" w:type="dxa"/>
            <w:gridSpan w:val="2"/>
          </w:tcPr>
          <w:p w14:paraId="017C4A6B" w14:textId="77777777" w:rsidR="00E4455C" w:rsidRDefault="00E4455C" w:rsidP="00C07C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Gold produced:</w:t>
            </w:r>
          </w:p>
        </w:tc>
        <w:tc>
          <w:tcPr>
            <w:tcW w:w="1866" w:type="dxa"/>
          </w:tcPr>
          <w:p w14:paraId="183F9DFA" w14:textId="77777777" w:rsidR="00E4455C" w:rsidRDefault="00E4455C" w:rsidP="00C07CB9">
            <w:pPr>
              <w:ind w:firstLine="13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34,300 oz.</w:t>
            </w:r>
          </w:p>
        </w:tc>
        <w:tc>
          <w:tcPr>
            <w:tcW w:w="1980" w:type="dxa"/>
          </w:tcPr>
          <w:p w14:paraId="5B9C2EA6" w14:textId="77777777" w:rsidR="00E4455C" w:rsidRDefault="00E4455C" w:rsidP="00C07CB9">
            <w:pPr>
              <w:ind w:firstLine="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23,750 oz.</w:t>
            </w:r>
          </w:p>
        </w:tc>
      </w:tr>
      <w:tr w:rsidR="00E4455C" w14:paraId="3B520934" w14:textId="77777777" w:rsidTr="00C07CB9">
        <w:tc>
          <w:tcPr>
            <w:tcW w:w="2364" w:type="dxa"/>
            <w:gridSpan w:val="2"/>
          </w:tcPr>
          <w:p w14:paraId="23B78670" w14:textId="77777777" w:rsidR="00E4455C" w:rsidRDefault="00E4455C" w:rsidP="00C07C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Average price:</w:t>
            </w:r>
          </w:p>
        </w:tc>
        <w:tc>
          <w:tcPr>
            <w:tcW w:w="1866" w:type="dxa"/>
          </w:tcPr>
          <w:p w14:paraId="52AD3DCB" w14:textId="77777777" w:rsidR="00E4455C" w:rsidRDefault="00E4455C" w:rsidP="00C07CB9">
            <w:pPr>
              <w:ind w:firstLine="13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  <w:r w:rsidR="0091258A">
              <w:rPr>
                <w:rFonts w:ascii="Arial" w:hAnsi="Arial"/>
                <w:sz w:val="22"/>
              </w:rPr>
              <w:t>1160</w:t>
            </w:r>
          </w:p>
        </w:tc>
        <w:tc>
          <w:tcPr>
            <w:tcW w:w="1980" w:type="dxa"/>
          </w:tcPr>
          <w:p w14:paraId="5B287D0C" w14:textId="77777777" w:rsidR="00E4455C" w:rsidRDefault="00E4455C" w:rsidP="0091258A">
            <w:pPr>
              <w:ind w:firstLine="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  <w:r w:rsidR="0091258A">
              <w:rPr>
                <w:rFonts w:ascii="Arial" w:hAnsi="Arial"/>
                <w:sz w:val="22"/>
              </w:rPr>
              <w:t>1280</w:t>
            </w:r>
          </w:p>
        </w:tc>
      </w:tr>
    </w:tbl>
    <w:p w14:paraId="5537F38B" w14:textId="77777777" w:rsidR="00E4455C" w:rsidRDefault="00E4455C" w:rsidP="00E4455C">
      <w:pPr>
        <w:pStyle w:val="ISMab"/>
        <w:spacing w:before="60" w:after="0"/>
      </w:pPr>
      <w:r>
        <w:tab/>
      </w:r>
      <w:r>
        <w:tab/>
      </w:r>
      <w:r>
        <w:rPr>
          <w:i/>
        </w:rPr>
        <w:t>a.</w:t>
      </w:r>
      <w:r>
        <w:tab/>
        <w:t xml:space="preserve">Percent change in gold production = </w:t>
      </w:r>
      <w:r w:rsidRPr="00344826">
        <w:rPr>
          <w:position w:val="-26"/>
        </w:rPr>
        <w:object w:dxaOrig="3500" w:dyaOrig="620" w14:anchorId="320F80BB">
          <v:shape id="_x0000_i1269" type="#_x0000_t75" style="width:174.75pt;height:30.75pt" o:ole="" fillcolor="window">
            <v:imagedata r:id="rId463" o:title=""/>
          </v:shape>
          <o:OLEObject Type="Embed" ProgID="Equation.3" ShapeID="_x0000_i1269" DrawAspect="Content" ObjectID="_1533492422" r:id="rId464"/>
        </w:object>
      </w:r>
    </w:p>
    <w:p w14:paraId="5E870BAA" w14:textId="77777777" w:rsidR="00E4455C" w:rsidRDefault="00E4455C" w:rsidP="00E4455C">
      <w:pPr>
        <w:pStyle w:val="ISMab"/>
        <w:spacing w:after="60"/>
      </w:pPr>
      <w:r>
        <w:tab/>
      </w:r>
      <w:r>
        <w:tab/>
      </w:r>
      <w:r>
        <w:rPr>
          <w:i/>
        </w:rPr>
        <w:t>b.</w:t>
      </w:r>
      <w:r>
        <w:tab/>
        <w:t xml:space="preserve">Percent change in price = </w:t>
      </w:r>
      <w:r w:rsidR="0091258A" w:rsidRPr="00837CD6">
        <w:rPr>
          <w:position w:val="-24"/>
        </w:rPr>
        <w:object w:dxaOrig="3240" w:dyaOrig="600" w14:anchorId="17CA5F53">
          <v:shape id="_x0000_i1270" type="#_x0000_t75" style="width:162.75pt;height:30pt" o:ole="" fillcolor="window">
            <v:imagedata r:id="rId465" o:title=""/>
          </v:shape>
          <o:OLEObject Type="Embed" ProgID="Equation.3" ShapeID="_x0000_i1270" DrawAspect="Content" ObjectID="_1533492423" r:id="rId466"/>
        </w:object>
      </w:r>
    </w:p>
    <w:p w14:paraId="7DD74F5F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rPr>
          <w:i/>
        </w:rPr>
        <w:t>c.</w:t>
      </w:r>
      <w:r>
        <w:tab/>
        <w:t xml:space="preserve">Year 1 revenue,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 w:rsidR="0091258A">
        <w:t>= 34,300($1160) = $39.788</w:t>
      </w:r>
      <w:r>
        <w:t xml:space="preserve"> million</w:t>
      </w:r>
    </w:p>
    <w:p w14:paraId="480CEED1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 xml:space="preserve">Year 2 revenue,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>,</w:t>
      </w:r>
      <w:r w:rsidR="0091258A">
        <w:t xml:space="preserve"> = 23,750($1280) =$30</w:t>
      </w:r>
      <w:r w:rsidR="0057325E">
        <w:t>.</w:t>
      </w:r>
      <w:r w:rsidR="0091258A">
        <w:t>400</w:t>
      </w:r>
      <w:r>
        <w:t xml:space="preserve"> million</w:t>
      </w:r>
    </w:p>
    <w:p w14:paraId="333292C8" w14:textId="77777777" w:rsidR="00E4455C" w:rsidRPr="00E4455C" w:rsidRDefault="00E4455C" w:rsidP="00E4455C">
      <w:pPr>
        <w:pStyle w:val="ISM"/>
      </w:pPr>
      <w:r>
        <w:tab/>
      </w:r>
      <w:r>
        <w:tab/>
      </w:r>
      <w:r>
        <w:tab/>
        <w:t xml:space="preserve">Percent change in revenue = </w:t>
      </w:r>
      <w:r w:rsidR="0091258A" w:rsidRPr="002B472D">
        <w:rPr>
          <w:position w:val="-24"/>
        </w:rPr>
        <w:object w:dxaOrig="3800" w:dyaOrig="600" w14:anchorId="49B7C161">
          <v:shape id="_x0000_i1271" type="#_x0000_t75" style="width:189.75pt;height:30pt" o:ole="" fillcolor="window">
            <v:imagedata r:id="rId467" o:title=""/>
          </v:shape>
          <o:OLEObject Type="Embed" ProgID="Equation.3" ShapeID="_x0000_i1271" DrawAspect="Content" ObjectID="_1533492424" r:id="rId468"/>
        </w:object>
      </w:r>
    </w:p>
    <w:p w14:paraId="3635C7BE" w14:textId="77777777" w:rsidR="00E4455C" w:rsidRDefault="00E4455C" w:rsidP="00E4455C">
      <w:pPr>
        <w:pStyle w:val="ISM"/>
        <w:spacing w:after="0"/>
      </w:pPr>
      <w:r>
        <w:tab/>
      </w:r>
      <w:r w:rsidR="00DC6911">
        <w:t>25</w:t>
      </w:r>
      <w:r>
        <w:t>.</w:t>
      </w:r>
      <w:r>
        <w:tab/>
        <w:t xml:space="preserve">Given: </w:t>
      </w:r>
      <w:r>
        <w:tab/>
        <w:t xml:space="preserve">For the first year,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>
        <w:t xml:space="preserve">= $3.40,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t xml:space="preserve"> = $11.50. </w:t>
      </w:r>
    </w:p>
    <w:p w14:paraId="483C89A2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 xml:space="preserve">For the second year,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  <w:i/>
        </w:rPr>
        <w:t xml:space="preserve"> </w:t>
      </w:r>
      <w:r>
        <w:t xml:space="preserve">= $11.50, </w:t>
      </w:r>
      <w:r>
        <w:rPr>
          <w:rFonts w:ascii="Times New Roman" w:hAnsi="Times New Roman"/>
          <w:i/>
          <w:sz w:val="24"/>
        </w:rPr>
        <w:t>c</w:t>
      </w:r>
      <w:r>
        <w:t xml:space="preserve"> = – 35%.</w:t>
      </w:r>
    </w:p>
    <w:p w14:paraId="5578DBE0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rPr>
          <w:i/>
        </w:rPr>
        <w:t>a.</w:t>
      </w:r>
      <w:r>
        <w:tab/>
      </w:r>
      <w:r w:rsidRPr="00344826">
        <w:rPr>
          <w:position w:val="-28"/>
        </w:rPr>
        <w:object w:dxaOrig="5480" w:dyaOrig="680" w14:anchorId="298271FE">
          <v:shape id="_x0000_i1272" type="#_x0000_t75" style="width:274.5pt;height:33.75pt" o:ole="" fillcolor="window">
            <v:imagedata r:id="rId469" o:title=""/>
          </v:shape>
          <o:OLEObject Type="Embed" ProgID="Equation.3" ShapeID="_x0000_i1272" DrawAspect="Content" ObjectID="_1533492425" r:id="rId470"/>
        </w:object>
      </w:r>
    </w:p>
    <w:p w14:paraId="1897F9EB" w14:textId="77777777" w:rsidR="00E4455C" w:rsidRDefault="00E4455C" w:rsidP="00E4455C">
      <w:pPr>
        <w:pStyle w:val="ISMab"/>
        <w:spacing w:after="60"/>
        <w:jc w:val="left"/>
      </w:pPr>
      <w:r>
        <w:tab/>
      </w:r>
      <w:r>
        <w:tab/>
      </w:r>
      <w:r>
        <w:tab/>
        <w:t>The share price increased by 238.24% in the first year.</w:t>
      </w:r>
    </w:p>
    <w:p w14:paraId="195B622C" w14:textId="77777777" w:rsidR="00E4455C" w:rsidRDefault="00E4455C" w:rsidP="00737BC5">
      <w:pPr>
        <w:pStyle w:val="ISMab"/>
        <w:jc w:val="left"/>
      </w:pPr>
      <w:r>
        <w:tab/>
      </w:r>
      <w:r>
        <w:tab/>
      </w:r>
      <w:r>
        <w:rPr>
          <w:i/>
        </w:rPr>
        <w:t>b.</w:t>
      </w:r>
      <w:r>
        <w:tab/>
        <w:t xml:space="preserve">Current share price,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= V</w:t>
      </w:r>
      <w:r>
        <w:rPr>
          <w:rFonts w:ascii="Times New Roman" w:hAnsi="Times New Roman"/>
          <w:i/>
          <w:vertAlign w:val="subscript"/>
        </w:rPr>
        <w:t>i</w:t>
      </w:r>
      <w:r>
        <w:t xml:space="preserve"> (1 + </w:t>
      </w:r>
      <w:r>
        <w:rPr>
          <w:rFonts w:ascii="Times New Roman" w:hAnsi="Times New Roman"/>
          <w:i/>
          <w:sz w:val="24"/>
        </w:rPr>
        <w:t>c</w:t>
      </w:r>
      <w:r>
        <w:t xml:space="preserve">) = $11.50(1 – 0.35) = </w:t>
      </w:r>
      <w:r>
        <w:rPr>
          <w:u w:val="double"/>
        </w:rPr>
        <w:t>$7.48</w:t>
      </w:r>
      <w:r>
        <w:t>.</w:t>
      </w:r>
    </w:p>
    <w:p w14:paraId="61D1F57E" w14:textId="77777777" w:rsidR="00E4455C" w:rsidRDefault="00E4455C" w:rsidP="00E4455C">
      <w:pPr>
        <w:pStyle w:val="ISM"/>
        <w:spacing w:after="0"/>
      </w:pPr>
      <w:r>
        <w:tab/>
      </w:r>
      <w:r w:rsidR="00DC6911">
        <w:t>26</w:t>
      </w:r>
      <w:r>
        <w:t>.</w:t>
      </w:r>
      <w:r>
        <w:tab/>
        <w:t>Given:</w:t>
      </w:r>
      <w:r>
        <w:tab/>
        <w:t xml:space="preserve">For the first year, </w:t>
      </w:r>
      <w:r>
        <w:rPr>
          <w:rFonts w:ascii="Times New Roman" w:hAnsi="Times New Roman"/>
          <w:i/>
          <w:sz w:val="24"/>
        </w:rPr>
        <w:t>c</w:t>
      </w:r>
      <w:r>
        <w:t xml:space="preserve"> = 150%</w:t>
      </w:r>
    </w:p>
    <w:p w14:paraId="4EC3D5DD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 xml:space="preserve">For the second year, </w:t>
      </w:r>
      <w:r>
        <w:rPr>
          <w:rFonts w:ascii="Times New Roman" w:hAnsi="Times New Roman"/>
          <w:i/>
          <w:sz w:val="24"/>
        </w:rPr>
        <w:t>c</w:t>
      </w:r>
      <w:r>
        <w:t xml:space="preserve"> = – 40%,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</w:t>
      </w:r>
      <w:r>
        <w:t>= $24</w:t>
      </w:r>
    </w:p>
    <w:p w14:paraId="49F05920" w14:textId="77777777" w:rsidR="00E4455C" w:rsidRDefault="00E4455C" w:rsidP="00E4455C">
      <w:pPr>
        <w:pStyle w:val="ISM"/>
        <w:spacing w:after="0"/>
      </w:pPr>
      <w:r>
        <w:tab/>
      </w:r>
      <w:r>
        <w:tab/>
        <w:t>The price at the beginning of the second year was</w:t>
      </w:r>
    </w:p>
    <w:p w14:paraId="2497F24D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</w:r>
      <w:r w:rsidRPr="00344826">
        <w:rPr>
          <w:position w:val="-22"/>
        </w:rPr>
        <w:object w:dxaOrig="3360" w:dyaOrig="620" w14:anchorId="0C5BE941">
          <v:shape id="_x0000_i1273" type="#_x0000_t75" style="width:168pt;height:30.75pt" o:ole="" fillcolor="window">
            <v:imagedata r:id="rId471" o:title=""/>
          </v:shape>
          <o:OLEObject Type="Embed" ProgID="Equation.3" ShapeID="_x0000_i1273" DrawAspect="Content" ObjectID="_1533492426" r:id="rId472"/>
        </w:object>
      </w:r>
      <w:r>
        <w:t xml:space="preserve"> for the first year. </w:t>
      </w:r>
    </w:p>
    <w:p w14:paraId="743726FF" w14:textId="77777777" w:rsidR="00E4455C" w:rsidRDefault="00E4455C" w:rsidP="00E4455C">
      <w:pPr>
        <w:pStyle w:val="ISM"/>
        <w:spacing w:after="0"/>
      </w:pPr>
      <w:r>
        <w:tab/>
      </w:r>
      <w:r>
        <w:tab/>
        <w:t>The price at the beginning of the first year was</w:t>
      </w:r>
    </w:p>
    <w:p w14:paraId="02DFF93B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</w:r>
      <w:r w:rsidRPr="00344826">
        <w:rPr>
          <w:position w:val="-22"/>
        </w:rPr>
        <w:object w:dxaOrig="2860" w:dyaOrig="620" w14:anchorId="3D101D22">
          <v:shape id="_x0000_i1274" type="#_x0000_t75" style="width:142.5pt;height:30.75pt" o:ole="" fillcolor="window">
            <v:imagedata r:id="rId473" o:title=""/>
          </v:shape>
          <o:OLEObject Type="Embed" ProgID="Equation.3" ShapeID="_x0000_i1274" DrawAspect="Content" ObjectID="_1533492427" r:id="rId474"/>
        </w:object>
      </w:r>
    </w:p>
    <w:p w14:paraId="6568F1D2" w14:textId="77777777" w:rsidR="00E4455C" w:rsidRDefault="00E4455C" w:rsidP="00E4455C">
      <w:pPr>
        <w:pStyle w:val="ISM"/>
        <w:spacing w:after="180"/>
        <w:jc w:val="left"/>
      </w:pPr>
      <w:r>
        <w:tab/>
      </w:r>
      <w:r>
        <w:tab/>
        <w:t>Barry bought the stock for $16.00 per share.</w:t>
      </w:r>
    </w:p>
    <w:p w14:paraId="0611F7A3" w14:textId="77777777" w:rsidR="00DC6911" w:rsidRDefault="00DC6911" w:rsidP="00E4455C">
      <w:pPr>
        <w:pStyle w:val="ISM"/>
        <w:spacing w:after="0"/>
      </w:pPr>
    </w:p>
    <w:p w14:paraId="7A55D35F" w14:textId="77777777" w:rsidR="00DC6911" w:rsidRDefault="00DC6911" w:rsidP="00E4455C">
      <w:pPr>
        <w:pStyle w:val="ISM"/>
        <w:spacing w:after="0"/>
      </w:pPr>
    </w:p>
    <w:p w14:paraId="499AD554" w14:textId="77777777" w:rsidR="00DC6911" w:rsidRDefault="00DC6911" w:rsidP="00E4455C">
      <w:pPr>
        <w:pStyle w:val="ISM"/>
        <w:spacing w:after="0"/>
      </w:pPr>
    </w:p>
    <w:p w14:paraId="53F6CE0F" w14:textId="77777777" w:rsidR="00DC6911" w:rsidRDefault="00DC6911" w:rsidP="00E4455C">
      <w:pPr>
        <w:pStyle w:val="ISM"/>
        <w:spacing w:after="0"/>
      </w:pPr>
    </w:p>
    <w:p w14:paraId="3E4BE76C" w14:textId="77777777" w:rsidR="00DC6911" w:rsidRDefault="00DC6911" w:rsidP="00E4455C">
      <w:pPr>
        <w:pStyle w:val="ISM"/>
        <w:spacing w:after="0"/>
      </w:pPr>
    </w:p>
    <w:p w14:paraId="00F9E923" w14:textId="77777777" w:rsidR="00DC6911" w:rsidRPr="00E4455C" w:rsidRDefault="00DC6911" w:rsidP="00DC6911">
      <w:pPr>
        <w:pStyle w:val="ISM"/>
        <w:spacing w:after="0" w:line="360" w:lineRule="auto"/>
        <w:rPr>
          <w:i/>
          <w:sz w:val="28"/>
          <w:szCs w:val="28"/>
        </w:rPr>
      </w:pPr>
      <w:r w:rsidRPr="00E4455C">
        <w:rPr>
          <w:b/>
          <w:sz w:val="28"/>
          <w:szCs w:val="28"/>
        </w:rPr>
        <w:lastRenderedPageBreak/>
        <w:t xml:space="preserve">Review Problems  </w:t>
      </w:r>
      <w:r w:rsidRPr="00E4455C">
        <w:rPr>
          <w:b/>
          <w:i/>
          <w:sz w:val="28"/>
          <w:szCs w:val="28"/>
        </w:rPr>
        <w:t>(continued)</w:t>
      </w:r>
    </w:p>
    <w:p w14:paraId="0E71A176" w14:textId="77777777" w:rsidR="00E4455C" w:rsidRDefault="00E4455C" w:rsidP="00E4455C">
      <w:pPr>
        <w:pStyle w:val="ISM"/>
        <w:spacing w:after="0"/>
      </w:pPr>
      <w:r>
        <w:tab/>
      </w:r>
      <w:r w:rsidR="00DC6911">
        <w:t>27</w:t>
      </w:r>
      <w:r>
        <w:t>.</w:t>
      </w:r>
      <w:r>
        <w:tab/>
        <w:t xml:space="preserve">Given: </w:t>
      </w:r>
      <w:r>
        <w:tab/>
        <w:t>Last year’s revenue = $2,347,000</w:t>
      </w:r>
    </w:p>
    <w:p w14:paraId="384BD2C2" w14:textId="77777777" w:rsidR="00E4455C" w:rsidRDefault="00E4455C" w:rsidP="00E4455C">
      <w:pPr>
        <w:pStyle w:val="ISM"/>
        <w:spacing w:after="0"/>
      </w:pPr>
      <w:r>
        <w:tab/>
      </w:r>
      <w:r>
        <w:tab/>
      </w:r>
      <w:r>
        <w:tab/>
      </w:r>
      <w:r>
        <w:tab/>
        <w:t>Last year’s expenses = $2,189,000</w:t>
      </w:r>
    </w:p>
    <w:p w14:paraId="4FE125DE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rPr>
          <w:i/>
        </w:rPr>
        <w:t>a.</w:t>
      </w:r>
      <w:r>
        <w:tab/>
        <w:t>Given: Percent change in revenue = 10%; Percent change in expenses = 5%</w:t>
      </w:r>
    </w:p>
    <w:p w14:paraId="0B769F73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 xml:space="preserve">Anticipated revenues,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= V</w:t>
      </w:r>
      <w:r>
        <w:rPr>
          <w:rFonts w:ascii="Times New Roman" w:hAnsi="Times New Roman"/>
          <w:i/>
          <w:vertAlign w:val="subscript"/>
        </w:rPr>
        <w:t xml:space="preserve">i </w:t>
      </w:r>
      <w:r>
        <w:t xml:space="preserve">(1 + </w:t>
      </w:r>
      <w:r>
        <w:rPr>
          <w:rFonts w:ascii="Times New Roman" w:hAnsi="Times New Roman"/>
          <w:i/>
          <w:sz w:val="24"/>
        </w:rPr>
        <w:t>c</w:t>
      </w:r>
      <w:r>
        <w:t>) = $2,347,000(1.1) = $2,581,700</w:t>
      </w:r>
    </w:p>
    <w:p w14:paraId="60CFC489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 xml:space="preserve">Anticipated expenses = </w:t>
      </w:r>
      <w:r>
        <w:tab/>
      </w:r>
      <w:r>
        <w:tab/>
        <w:t xml:space="preserve">   $2,189,000(1.05) = $</w:t>
      </w:r>
      <w:r>
        <w:rPr>
          <w:u w:val="single"/>
        </w:rPr>
        <w:t>2,298,450</w:t>
      </w:r>
    </w:p>
    <w:p w14:paraId="1DB399BB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 xml:space="preserve">Anticipated profit </w:t>
      </w:r>
      <w:r>
        <w:tab/>
        <w:t xml:space="preserve">   = </w:t>
      </w:r>
      <w:r>
        <w:tab/>
      </w:r>
      <w:r>
        <w:tab/>
      </w:r>
      <w:r>
        <w:tab/>
      </w:r>
      <w:r>
        <w:tab/>
      </w:r>
      <w:r>
        <w:tab/>
        <w:t xml:space="preserve">  $283,250</w:t>
      </w:r>
    </w:p>
    <w:p w14:paraId="0E1D6C3C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>Last year's profit</w:t>
      </w:r>
      <w:r>
        <w:tab/>
        <w:t xml:space="preserve">   = </w:t>
      </w:r>
      <w:r>
        <w:tab/>
        <w:t xml:space="preserve">  $2,347,000 – $2,189,000 = $158,000</w:t>
      </w:r>
    </w:p>
    <w:p w14:paraId="19CDF059" w14:textId="77777777" w:rsidR="00E4455C" w:rsidRDefault="00E4455C" w:rsidP="00E4455C">
      <w:pPr>
        <w:pStyle w:val="ISMab"/>
        <w:jc w:val="left"/>
      </w:pPr>
      <w:r>
        <w:tab/>
      </w:r>
      <w:r>
        <w:tab/>
      </w:r>
      <w:r>
        <w:tab/>
        <w:t xml:space="preserve">Percent increase in profit = </w:t>
      </w:r>
      <w:r w:rsidRPr="00344826">
        <w:rPr>
          <w:position w:val="-26"/>
        </w:rPr>
        <w:object w:dxaOrig="3920" w:dyaOrig="620" w14:anchorId="2E3A75DF">
          <v:shape id="_x0000_i1275" type="#_x0000_t75" style="width:196.5pt;height:30.75pt" o:ole="" fillcolor="window">
            <v:imagedata r:id="rId475" o:title=""/>
          </v:shape>
          <o:OLEObject Type="Embed" ProgID="Equation.3" ShapeID="_x0000_i1275" DrawAspect="Content" ObjectID="_1533492428" r:id="rId476"/>
        </w:object>
      </w:r>
    </w:p>
    <w:p w14:paraId="0C8A42CD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rPr>
          <w:i/>
        </w:rPr>
        <w:t>b.</w:t>
      </w:r>
      <w:r>
        <w:tab/>
        <w:t xml:space="preserve">Given: </w:t>
      </w:r>
      <w:r>
        <w:rPr>
          <w:rFonts w:ascii="Times New Roman" w:hAnsi="Times New Roman"/>
          <w:i/>
          <w:sz w:val="24"/>
        </w:rPr>
        <w:t>c</w:t>
      </w:r>
      <w:r>
        <w:t xml:space="preserve">(revenue) = –10%; </w:t>
      </w:r>
      <w:r>
        <w:rPr>
          <w:rFonts w:ascii="Times New Roman" w:hAnsi="Times New Roman"/>
          <w:i/>
          <w:sz w:val="24"/>
        </w:rPr>
        <w:t>c</w:t>
      </w:r>
      <w:r>
        <w:t>(expenses) = – 5%</w:t>
      </w:r>
    </w:p>
    <w:p w14:paraId="2F317C5A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>Anticipated revenues  = $2,347,000(1 – 0.10) = $2,112,300</w:t>
      </w:r>
    </w:p>
    <w:p w14:paraId="187C6649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 xml:space="preserve">Anticipated expenses = $2,189,000(1 – 0.05) = </w:t>
      </w:r>
      <w:r>
        <w:rPr>
          <w:u w:val="single"/>
        </w:rPr>
        <w:t>$2,079,550</w:t>
      </w:r>
    </w:p>
    <w:p w14:paraId="776CACF9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>Anticipated profit</w:t>
      </w:r>
      <w:r>
        <w:tab/>
      </w:r>
      <w:r>
        <w:tab/>
      </w:r>
      <w:r>
        <w:tab/>
      </w:r>
      <w:r>
        <w:tab/>
        <w:t xml:space="preserve">             $32,750</w:t>
      </w:r>
    </w:p>
    <w:p w14:paraId="1F34BDFA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 xml:space="preserve">Percent change in profit = </w:t>
      </w:r>
      <w:r w:rsidRPr="00344826">
        <w:rPr>
          <w:position w:val="-26"/>
        </w:rPr>
        <w:object w:dxaOrig="3960" w:dyaOrig="620" w14:anchorId="13C8C1A8">
          <v:shape id="_x0000_i1276" type="#_x0000_t75" style="width:197.25pt;height:30.75pt" o:ole="" fillcolor="window">
            <v:imagedata r:id="rId477" o:title=""/>
          </v:shape>
          <o:OLEObject Type="Embed" ProgID="Equation.3" ShapeID="_x0000_i1276" DrawAspect="Content" ObjectID="_1533492429" r:id="rId478"/>
        </w:object>
      </w:r>
    </w:p>
    <w:p w14:paraId="4568DA7D" w14:textId="77777777" w:rsidR="00E4455C" w:rsidRDefault="00E4455C" w:rsidP="00E4455C">
      <w:pPr>
        <w:pStyle w:val="ISMab"/>
        <w:spacing w:line="360" w:lineRule="auto"/>
        <w:jc w:val="left"/>
      </w:pPr>
      <w:r>
        <w:tab/>
      </w:r>
      <w:r>
        <w:tab/>
      </w:r>
      <w:r>
        <w:tab/>
        <w:t>The operating profit will decline by 79.27%.</w:t>
      </w:r>
    </w:p>
    <w:p w14:paraId="6292CFDD" w14:textId="77777777" w:rsidR="00E4455C" w:rsidRDefault="00E4455C" w:rsidP="00E4455C">
      <w:pPr>
        <w:pStyle w:val="ISMab"/>
        <w:spacing w:after="0"/>
      </w:pPr>
      <w:r>
        <w:tab/>
        <w:t>2</w:t>
      </w:r>
      <w:r w:rsidR="00DC6911">
        <w:t>8</w:t>
      </w:r>
      <w:r>
        <w:t>.</w:t>
      </w:r>
      <w:r>
        <w:tab/>
      </w:r>
      <w:r>
        <w:rPr>
          <w:i/>
        </w:rPr>
        <w:t>a.</w:t>
      </w:r>
      <w:r>
        <w:tab/>
      </w:r>
      <w:r w:rsidRPr="00344826">
        <w:rPr>
          <w:position w:val="-26"/>
        </w:rPr>
        <w:object w:dxaOrig="3960" w:dyaOrig="740" w14:anchorId="17BA151D">
          <v:shape id="_x0000_i1277" type="#_x0000_t75" style="width:197.25pt;height:37.5pt" o:ole="" fillcolor="window">
            <v:imagedata r:id="rId479" o:title=""/>
          </v:shape>
          <o:OLEObject Type="Embed" ProgID="Equation.3" ShapeID="_x0000_i1277" DrawAspect="Content" ObjectID="_1533492430" r:id="rId480"/>
        </w:object>
      </w:r>
    </w:p>
    <w:p w14:paraId="353D450D" w14:textId="77777777" w:rsidR="00E4455C" w:rsidRDefault="00E4455C" w:rsidP="00E4455C">
      <w:pPr>
        <w:pStyle w:val="ISMab"/>
        <w:spacing w:after="60"/>
        <w:jc w:val="left"/>
      </w:pPr>
      <w:r>
        <w:tab/>
      </w:r>
      <w:r>
        <w:tab/>
      </w:r>
      <w:r>
        <w:rPr>
          <w:i/>
        </w:rPr>
        <w:t>b.</w:t>
      </w:r>
      <w:r>
        <w:tab/>
      </w:r>
      <w:r w:rsidRPr="00344826">
        <w:rPr>
          <w:position w:val="-14"/>
        </w:rPr>
        <w:object w:dxaOrig="3000" w:dyaOrig="420" w14:anchorId="58C8AD29">
          <v:shape id="_x0000_i1278" type="#_x0000_t75" style="width:150pt;height:21pt" o:ole="" fillcolor="window">
            <v:imagedata r:id="rId481" o:title=""/>
          </v:shape>
          <o:OLEObject Type="Embed" ProgID="Equation.3" ShapeID="_x0000_i1278" DrawAspect="Content" ObjectID="_1533492431" r:id="rId482"/>
        </w:object>
      </w:r>
    </w:p>
    <w:p w14:paraId="0A8ECF8E" w14:textId="77777777" w:rsidR="00E4455C" w:rsidRDefault="00E4455C" w:rsidP="00A05B7D">
      <w:pPr>
        <w:pStyle w:val="ISM"/>
        <w:spacing w:after="0"/>
      </w:pPr>
    </w:p>
    <w:p w14:paraId="23BD272C" w14:textId="77777777" w:rsidR="00737BC5" w:rsidRDefault="00737BC5" w:rsidP="00737BC5">
      <w:pPr>
        <w:spacing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  <w:szCs w:val="22"/>
        </w:rPr>
        <w:t>Advanced</w:t>
      </w:r>
      <w:r w:rsidRPr="00394B60">
        <w:rPr>
          <w:rFonts w:ascii="Arial" w:hAnsi="Arial"/>
          <w:b/>
          <w:sz w:val="22"/>
          <w:szCs w:val="22"/>
        </w:rPr>
        <w:t xml:space="preserve"> Problems</w:t>
      </w:r>
    </w:p>
    <w:p w14:paraId="2A947962" w14:textId="77777777" w:rsidR="00A05B7D" w:rsidRDefault="00E4455C" w:rsidP="00A05B7D">
      <w:pPr>
        <w:pStyle w:val="ISM"/>
        <w:spacing w:after="0"/>
      </w:pPr>
      <w:r>
        <w:t>2</w:t>
      </w:r>
      <w:r w:rsidR="00DC6911">
        <w:t>9</w:t>
      </w:r>
      <w:r w:rsidR="00A05B7D">
        <w:t>.</w:t>
      </w:r>
      <w:r w:rsidR="00A05B7D">
        <w:tab/>
      </w:r>
      <w:r w:rsidR="00A05B7D" w:rsidRPr="00344826">
        <w:rPr>
          <w:position w:val="-34"/>
        </w:rPr>
        <w:object w:dxaOrig="5679" w:dyaOrig="820" w14:anchorId="25A7DD81">
          <v:shape id="_x0000_i1279" type="#_x0000_t75" style="width:284.25pt;height:41.25pt" o:ole="" fillcolor="window">
            <v:imagedata r:id="rId483" o:title=""/>
          </v:shape>
          <o:OLEObject Type="Embed" ProgID="Equation.3" ShapeID="_x0000_i1279" DrawAspect="Content" ObjectID="_1533492432" r:id="rId484"/>
        </w:object>
      </w:r>
    </w:p>
    <w:p w14:paraId="1D01797F" w14:textId="77777777" w:rsidR="00973115" w:rsidRDefault="00973115" w:rsidP="00B61603">
      <w:pPr>
        <w:rPr>
          <w:i/>
          <w:sz w:val="28"/>
          <w:szCs w:val="28"/>
        </w:rPr>
      </w:pPr>
    </w:p>
    <w:p w14:paraId="5C9ECF42" w14:textId="77777777" w:rsidR="00A05B7D" w:rsidRDefault="00E4455C" w:rsidP="00A05B7D">
      <w:pPr>
        <w:pStyle w:val="ISMab"/>
        <w:spacing w:after="0"/>
      </w:pPr>
      <w:r>
        <w:tab/>
      </w:r>
      <w:r w:rsidR="00DC6911">
        <w:t>30</w:t>
      </w:r>
      <w:r w:rsidR="00A05B7D">
        <w:t>.</w:t>
      </w:r>
      <w:r w:rsidR="00A05B7D">
        <w:tab/>
      </w:r>
      <w:r w:rsidR="00A05B7D">
        <w:rPr>
          <w:i/>
        </w:rPr>
        <w:t>a.</w:t>
      </w:r>
      <w:r w:rsidR="00A05B7D">
        <w:tab/>
      </w:r>
      <w:r w:rsidR="00A05B7D" w:rsidRPr="00344826">
        <w:rPr>
          <w:position w:val="-28"/>
        </w:rPr>
        <w:object w:dxaOrig="2500" w:dyaOrig="639" w14:anchorId="33E96F03">
          <v:shape id="_x0000_i1280" type="#_x0000_t75" style="width:123.75pt;height:32.25pt" o:ole="" fillcolor="window">
            <v:imagedata r:id="rId485" o:title=""/>
          </v:shape>
          <o:OLEObject Type="Embed" ProgID="Equation.3" ShapeID="_x0000_i1280" DrawAspect="Content" ObjectID="_1533492433" r:id="rId486"/>
        </w:object>
      </w:r>
    </w:p>
    <w:p w14:paraId="5381F3D0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  <w:t>0.793832</w:t>
      </w:r>
      <w:r>
        <w:rPr>
          <w:rFonts w:ascii="Times New Roman" w:hAnsi="Times New Roman"/>
          <w:i/>
        </w:rPr>
        <w:t>x</w:t>
      </w:r>
      <w:r>
        <w:t xml:space="preserve"> + 0.680245</w:t>
      </w:r>
      <w:r>
        <w:rPr>
          <w:rFonts w:ascii="Times New Roman" w:hAnsi="Times New Roman"/>
          <w:i/>
        </w:rPr>
        <w:t>x</w:t>
      </w:r>
      <w:r>
        <w:t xml:space="preserve"> = $850 </w:t>
      </w:r>
    </w:p>
    <w:p w14:paraId="3B734E6D" w14:textId="77777777" w:rsidR="00A05B7D" w:rsidRDefault="00A05B7D" w:rsidP="00A05B7D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hAnsi="Times New Roman"/>
          <w:i/>
        </w:rPr>
        <w:t>x</w:t>
      </w:r>
      <w:r>
        <w:t xml:space="preserve"> = </w:t>
      </w:r>
      <w:r>
        <w:rPr>
          <w:u w:val="double"/>
        </w:rPr>
        <w:t>$576.63</w:t>
      </w:r>
      <w:r>
        <w:t xml:space="preserve"> </w:t>
      </w:r>
    </w:p>
    <w:p w14:paraId="51947999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  <w:t xml:space="preserve">Check:  </w:t>
      </w:r>
      <w:r w:rsidRPr="00344826">
        <w:rPr>
          <w:position w:val="-28"/>
        </w:rPr>
        <w:object w:dxaOrig="6080" w:dyaOrig="639" w14:anchorId="1D549511">
          <v:shape id="_x0000_i1281" type="#_x0000_t75" style="width:305.25pt;height:32.25pt" o:ole="" fillcolor="window">
            <v:imagedata r:id="rId487" o:title=""/>
          </v:shape>
          <o:OLEObject Type="Embed" ProgID="Equation.3" ShapeID="_x0000_i1281" DrawAspect="Content" ObjectID="_1533492434" r:id="rId488"/>
        </w:object>
      </w:r>
    </w:p>
    <w:p w14:paraId="4809BFCB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rPr>
          <w:i/>
        </w:rPr>
        <w:t>b.</w:t>
      </w:r>
      <w:r>
        <w:tab/>
      </w:r>
      <w:r w:rsidRPr="00344826">
        <w:rPr>
          <w:position w:val="-36"/>
        </w:rPr>
        <w:object w:dxaOrig="4760" w:dyaOrig="740" w14:anchorId="50E771E2">
          <v:shape id="_x0000_i1282" type="#_x0000_t75" style="width:238.5pt;height:37.5pt" o:ole="" fillcolor="window">
            <v:imagedata r:id="rId489" o:title=""/>
          </v:shape>
          <o:OLEObject Type="Embed" ProgID="Equation.3" ShapeID="_x0000_i1282" DrawAspect="Content" ObjectID="_1533492435" r:id="rId490"/>
        </w:object>
      </w:r>
    </w:p>
    <w:p w14:paraId="390FA716" w14:textId="77777777" w:rsidR="00A05B7D" w:rsidRDefault="00A05B7D" w:rsidP="00A05B7D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2.03586</w:t>
      </w:r>
      <w:r>
        <w:rPr>
          <w:rFonts w:ascii="Times New Roman" w:hAnsi="Times New Roman"/>
          <w:i/>
        </w:rPr>
        <w:t>x</w:t>
      </w:r>
      <w:r>
        <w:t xml:space="preserve"> + 0.97018</w:t>
      </w:r>
      <w:r>
        <w:rPr>
          <w:rFonts w:ascii="Times New Roman" w:hAnsi="Times New Roman"/>
          <w:i/>
        </w:rPr>
        <w:t>x</w:t>
      </w:r>
      <w:r>
        <w:t xml:space="preserve"> = $1565.70</w:t>
      </w:r>
    </w:p>
    <w:p w14:paraId="2889D6C1" w14:textId="77777777" w:rsidR="00A05B7D" w:rsidRDefault="00A05B7D" w:rsidP="00A05B7D">
      <w:pPr>
        <w:pStyle w:val="ISM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i/>
        </w:rPr>
        <w:t>x</w:t>
      </w:r>
      <w:r>
        <w:t xml:space="preserve"> = </w:t>
      </w:r>
      <w:r>
        <w:rPr>
          <w:u w:val="double"/>
        </w:rPr>
        <w:t>$520.85</w:t>
      </w:r>
      <w:r>
        <w:t xml:space="preserve"> </w:t>
      </w:r>
    </w:p>
    <w:p w14:paraId="4B0062D5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  <w:t>Check:</w:t>
      </w:r>
    </w:p>
    <w:p w14:paraId="68DC7279" w14:textId="77777777" w:rsidR="00A05B7D" w:rsidRDefault="00A05B7D" w:rsidP="00A05B7D">
      <w:pPr>
        <w:pStyle w:val="ISMab"/>
        <w:spacing w:after="0"/>
      </w:pPr>
      <w:r>
        <w:tab/>
      </w:r>
      <w:r>
        <w:tab/>
      </w:r>
      <w:r>
        <w:tab/>
        <w:t>2($520.85)</w:t>
      </w:r>
      <w:r w:rsidRPr="00344826">
        <w:rPr>
          <w:position w:val="-36"/>
        </w:rPr>
        <w:object w:dxaOrig="6720" w:dyaOrig="740" w14:anchorId="5A08DA98">
          <v:shape id="_x0000_i1283" type="#_x0000_t75" style="width:336pt;height:37.5pt" o:ole="" fillcolor="window">
            <v:imagedata r:id="rId491" o:title=""/>
          </v:shape>
          <o:OLEObject Type="Embed" ProgID="Equation.3" ShapeID="_x0000_i1283" DrawAspect="Content" ObjectID="_1533492436" r:id="rId492"/>
        </w:object>
      </w:r>
    </w:p>
    <w:p w14:paraId="6C2077C7" w14:textId="77777777" w:rsidR="00E4455C" w:rsidRDefault="00E4455C" w:rsidP="00E4455C">
      <w:pPr>
        <w:pStyle w:val="ISM"/>
        <w:spacing w:after="0"/>
        <w:jc w:val="left"/>
      </w:pPr>
      <w:r>
        <w:tab/>
      </w:r>
      <w:r w:rsidR="00DC6911">
        <w:t>31</w:t>
      </w:r>
      <w:r>
        <w:t>.</w:t>
      </w:r>
      <w:r>
        <w:tab/>
      </w:r>
      <w:r>
        <w:rPr>
          <w:rFonts w:ascii="Times New Roman" w:hAnsi="Times New Roman"/>
          <w:i/>
        </w:rPr>
        <w:t>P</w:t>
      </w:r>
      <w:r>
        <w:t>(1 +</w:t>
      </w:r>
      <w:r>
        <w:rPr>
          <w:rFonts w:ascii="Times New Roman" w:hAnsi="Times New Roman"/>
          <w:i/>
        </w:rPr>
        <w:t xml:space="preserve"> i</w:t>
      </w:r>
      <w:r>
        <w:t>)</w:t>
      </w:r>
      <w:r>
        <w:rPr>
          <w:rFonts w:ascii="Times New Roman" w:hAnsi="Times New Roman"/>
          <w:i/>
          <w:sz w:val="24"/>
          <w:vertAlign w:val="superscript"/>
        </w:rPr>
        <w:t>n</w:t>
      </w:r>
      <w:r>
        <w:t xml:space="preserve"> + </w:t>
      </w:r>
      <w:r w:rsidRPr="00344826">
        <w:rPr>
          <w:position w:val="-36"/>
        </w:rPr>
        <w:object w:dxaOrig="3879" w:dyaOrig="720" w14:anchorId="20B6DDDA">
          <v:shape id="_x0000_i1284" type="#_x0000_t75" style="width:193.5pt;height:36pt" o:ole="" fillcolor="window">
            <v:imagedata r:id="rId493" o:title=""/>
          </v:shape>
          <o:OLEObject Type="Embed" ProgID="Equation.3" ShapeID="_x0000_i1284" DrawAspect="Content" ObjectID="_1533492437" r:id="rId494"/>
        </w:object>
      </w:r>
      <w:r>
        <w:t xml:space="preserve"> = $3038.766 + $1466.374 = </w:t>
      </w:r>
      <w:r>
        <w:rPr>
          <w:u w:val="double"/>
        </w:rPr>
        <w:t>$4505.14</w:t>
      </w:r>
    </w:p>
    <w:p w14:paraId="349FF5BE" w14:textId="77777777" w:rsidR="00DC6911" w:rsidRDefault="00E4455C" w:rsidP="00E4455C">
      <w:pPr>
        <w:pStyle w:val="ISMab"/>
        <w:spacing w:after="0"/>
      </w:pPr>
      <w:r>
        <w:tab/>
      </w:r>
    </w:p>
    <w:p w14:paraId="77A35BF4" w14:textId="77777777" w:rsidR="00DC6911" w:rsidRDefault="00DC6911" w:rsidP="00DC6911">
      <w:pPr>
        <w:pStyle w:val="ISM"/>
        <w:spacing w:after="0" w:line="360" w:lineRule="auto"/>
        <w:rPr>
          <w:b/>
          <w:sz w:val="28"/>
          <w:szCs w:val="28"/>
        </w:rPr>
      </w:pPr>
    </w:p>
    <w:p w14:paraId="510B88FD" w14:textId="77777777" w:rsidR="00DC6911" w:rsidRPr="00E4455C" w:rsidRDefault="00DC6911" w:rsidP="00DC6911">
      <w:pPr>
        <w:pStyle w:val="ISM"/>
        <w:spacing w:after="0" w:line="360" w:lineRule="auto"/>
        <w:rPr>
          <w:i/>
          <w:sz w:val="28"/>
          <w:szCs w:val="28"/>
        </w:rPr>
      </w:pPr>
      <w:r w:rsidRPr="00E4455C">
        <w:rPr>
          <w:b/>
          <w:sz w:val="28"/>
          <w:szCs w:val="28"/>
        </w:rPr>
        <w:lastRenderedPageBreak/>
        <w:t xml:space="preserve">Review Problems  </w:t>
      </w:r>
      <w:r w:rsidRPr="00E4455C">
        <w:rPr>
          <w:b/>
          <w:i/>
          <w:sz w:val="28"/>
          <w:szCs w:val="28"/>
        </w:rPr>
        <w:t>(continued)</w:t>
      </w:r>
    </w:p>
    <w:p w14:paraId="42933ABC" w14:textId="77777777" w:rsidR="00E4455C" w:rsidRDefault="00DC6911" w:rsidP="00E4455C">
      <w:pPr>
        <w:pStyle w:val="ISMab"/>
        <w:spacing w:after="0"/>
      </w:pPr>
      <w:r>
        <w:t>32</w:t>
      </w:r>
      <w:r w:rsidR="00E4455C">
        <w:t>.</w:t>
      </w:r>
      <w:r w:rsidR="00E4455C">
        <w:tab/>
      </w:r>
      <w:r w:rsidR="00E4455C">
        <w:rPr>
          <w:i/>
        </w:rPr>
        <w:t>a.</w:t>
      </w:r>
      <w:r w:rsidR="00E4455C">
        <w:tab/>
      </w:r>
      <w:r w:rsidR="00E4455C" w:rsidRPr="00344826">
        <w:rPr>
          <w:position w:val="-32"/>
        </w:rPr>
        <w:object w:dxaOrig="3900" w:dyaOrig="700" w14:anchorId="2269A580">
          <v:shape id="_x0000_i1285" type="#_x0000_t75" style="width:195pt;height:34.5pt" o:ole="" fillcolor="window">
            <v:imagedata r:id="rId495" o:title=""/>
          </v:shape>
          <o:OLEObject Type="Embed" ProgID="Equation.3" ShapeID="_x0000_i1285" DrawAspect="Content" ObjectID="_1533492438" r:id="rId496"/>
        </w:object>
      </w:r>
    </w:p>
    <w:p w14:paraId="25411C8F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  <w:t xml:space="preserve">      1.93655</w:t>
      </w:r>
      <w:r>
        <w:rPr>
          <w:rFonts w:ascii="Times New Roman" w:hAnsi="Times New Roman"/>
          <w:i/>
        </w:rPr>
        <w:t xml:space="preserve">x </w:t>
      </w:r>
      <w:r>
        <w:t>+ 1.02101</w:t>
      </w:r>
      <w:r>
        <w:rPr>
          <w:rFonts w:ascii="Times New Roman" w:hAnsi="Times New Roman"/>
          <w:i/>
        </w:rPr>
        <w:t>x</w:t>
      </w:r>
      <w:r>
        <w:t xml:space="preserve"> = $831</w:t>
      </w:r>
    </w:p>
    <w:p w14:paraId="4DF160C2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2.9575</w:t>
      </w:r>
      <w:r w:rsidR="0057325E">
        <w:t>6</w:t>
      </w:r>
      <w:r>
        <w:rPr>
          <w:rFonts w:ascii="Times New Roman" w:hAnsi="Times New Roman"/>
          <w:i/>
        </w:rPr>
        <w:t>x</w:t>
      </w:r>
      <w:r>
        <w:t xml:space="preserve"> = $831</w:t>
      </w:r>
    </w:p>
    <w:p w14:paraId="4019BEE7" w14:textId="77777777" w:rsidR="00E4455C" w:rsidRDefault="00E4455C" w:rsidP="00E4455C">
      <w:pPr>
        <w:pStyle w:val="ISMab"/>
        <w:spacing w:after="60"/>
        <w:jc w:val="left"/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/>
          <w:i/>
        </w:rPr>
        <w:t>x</w:t>
      </w:r>
      <w:r>
        <w:t xml:space="preserve"> = </w:t>
      </w:r>
      <w:r>
        <w:rPr>
          <w:u w:val="double"/>
        </w:rPr>
        <w:t>$280.97</w:t>
      </w:r>
    </w:p>
    <w:p w14:paraId="36BD883F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rPr>
          <w:i/>
        </w:rPr>
        <w:t>b.</w:t>
      </w:r>
      <w:r>
        <w:tab/>
      </w:r>
      <w:r>
        <w:tab/>
        <w:t>3</w:t>
      </w:r>
      <w:r>
        <w:rPr>
          <w:rFonts w:ascii="Times New Roman" w:hAnsi="Times New Roman"/>
          <w:i/>
        </w:rPr>
        <w:t>x</w:t>
      </w:r>
      <w:r>
        <w:t>(1.03</w:t>
      </w:r>
      <w:r>
        <w:rPr>
          <w:sz w:val="24"/>
          <w:vertAlign w:val="superscript"/>
        </w:rPr>
        <w:t>5</w:t>
      </w:r>
      <w:r>
        <w:t xml:space="preserve">) + </w:t>
      </w:r>
      <w:r w:rsidRPr="00344826">
        <w:rPr>
          <w:position w:val="-26"/>
        </w:rPr>
        <w:object w:dxaOrig="1900" w:dyaOrig="620" w14:anchorId="49FEE6E8">
          <v:shape id="_x0000_i1286" type="#_x0000_t75" style="width:94.5pt;height:30.75pt" o:ole="" fillcolor="window">
            <v:imagedata r:id="rId497" o:title=""/>
          </v:shape>
          <o:OLEObject Type="Embed" ProgID="Equation.3" ShapeID="_x0000_i1286" DrawAspect="Content" ObjectID="_1533492439" r:id="rId498"/>
        </w:object>
      </w:r>
    </w:p>
    <w:p w14:paraId="2020BB0C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  <w:t xml:space="preserve">    3.47782</w:t>
      </w:r>
      <w:r>
        <w:rPr>
          <w:rFonts w:ascii="Times New Roman" w:hAnsi="Times New Roman"/>
          <w:i/>
        </w:rPr>
        <w:t xml:space="preserve">x </w:t>
      </w:r>
      <w:r>
        <w:t>+ 0.91514</w:t>
      </w:r>
      <w:r w:rsidR="0057325E">
        <w:t>2</w:t>
      </w:r>
      <w:r>
        <w:rPr>
          <w:rFonts w:ascii="Times New Roman" w:hAnsi="Times New Roman"/>
          <w:i/>
        </w:rPr>
        <w:t>x</w:t>
      </w:r>
      <w:r>
        <w:t xml:space="preserve"> + </w:t>
      </w:r>
      <w:r>
        <w:rPr>
          <w:rFonts w:ascii="Times New Roman" w:hAnsi="Times New Roman"/>
          <w:i/>
        </w:rPr>
        <w:t>x</w:t>
      </w:r>
      <w:r>
        <w:t xml:space="preserve"> = $2356.49</w:t>
      </w:r>
    </w:p>
    <w:p w14:paraId="22B46CE4" w14:textId="77777777" w:rsidR="00E4455C" w:rsidRDefault="00E4455C" w:rsidP="00E4455C">
      <w:pPr>
        <w:pStyle w:val="ISMab"/>
        <w:spacing w:after="180" w:line="360" w:lineRule="auto"/>
        <w:jc w:val="left"/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Times New Roman" w:hAnsi="Times New Roman"/>
          <w:i/>
        </w:rPr>
        <w:t>x</w:t>
      </w:r>
      <w:r>
        <w:t xml:space="preserve"> = </w:t>
      </w:r>
      <w:r>
        <w:rPr>
          <w:u w:val="double"/>
        </w:rPr>
        <w:t>$436.96</w:t>
      </w:r>
    </w:p>
    <w:p w14:paraId="7EC21CC6" w14:textId="77777777" w:rsidR="00E4455C" w:rsidRDefault="00E4455C" w:rsidP="00E4455C">
      <w:pPr>
        <w:pStyle w:val="ISMss"/>
      </w:pPr>
      <w:r>
        <w:tab/>
      </w:r>
      <w:r w:rsidR="00DC6911">
        <w:t>33</w:t>
      </w:r>
      <w:r>
        <w:t>.</w:t>
      </w:r>
      <w:r>
        <w:tab/>
        <w:t xml:space="preserve">60% of a </w:t>
      </w:r>
      <w:r w:rsidRPr="00344826">
        <w:rPr>
          <w:position w:val="-16"/>
        </w:rPr>
        <w:object w:dxaOrig="340" w:dyaOrig="440" w14:anchorId="52ED3017">
          <v:shape id="_x0000_i1287" type="#_x0000_t75" style="width:17.25pt;height:21pt" o:ole="">
            <v:imagedata r:id="rId499" o:title=""/>
          </v:shape>
          <o:OLEObject Type="Embed" ProgID="Equation.3" ShapeID="_x0000_i1287" DrawAspect="Content" ObjectID="_1533492440" r:id="rId500"/>
        </w:object>
      </w:r>
      <w:r w:rsidR="00737BC5">
        <w:t>interest was purchased for $6</w:t>
      </w:r>
      <w:r>
        <w:t>5,000.</w:t>
      </w:r>
    </w:p>
    <w:p w14:paraId="77D6CFBD" w14:textId="77777777" w:rsidR="00E4455C" w:rsidRDefault="00E4455C" w:rsidP="00E4455C">
      <w:pPr>
        <w:pStyle w:val="ISMss"/>
      </w:pPr>
      <w:r>
        <w:tab/>
      </w:r>
      <w:r>
        <w:tab/>
        <w:t>Let the V represent the implied value of the entire partnership.</w:t>
      </w:r>
    </w:p>
    <w:p w14:paraId="06EC7096" w14:textId="77777777" w:rsidR="00E4455C" w:rsidRDefault="00E4455C" w:rsidP="00E4455C">
      <w:pPr>
        <w:pStyle w:val="ISMss"/>
      </w:pPr>
      <w:r>
        <w:tab/>
      </w:r>
      <w:r>
        <w:tab/>
        <w:t>Then</w:t>
      </w:r>
      <w:r>
        <w:tab/>
      </w:r>
      <w:r w:rsidRPr="00344826">
        <w:rPr>
          <w:position w:val="-22"/>
        </w:rPr>
        <w:object w:dxaOrig="859" w:dyaOrig="580" w14:anchorId="705ACC14">
          <v:shape id="_x0000_i1288" type="#_x0000_t75" style="width:43.5pt;height:28.5pt" o:ole="">
            <v:imagedata r:id="rId501" o:title=""/>
          </v:shape>
          <o:OLEObject Type="Embed" ProgID="Equation.3" ShapeID="_x0000_i1288" DrawAspect="Content" ObjectID="_1533492441" r:id="rId502"/>
        </w:object>
      </w:r>
      <w:r w:rsidR="00737BC5">
        <w:t>V = $6</w:t>
      </w:r>
      <w:r>
        <w:t>5,000</w:t>
      </w:r>
    </w:p>
    <w:p w14:paraId="37A7E5C3" w14:textId="77777777" w:rsidR="00E4455C" w:rsidRDefault="00E4455C" w:rsidP="00E4455C">
      <w:pPr>
        <w:pStyle w:val="ISMss"/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  <w:t xml:space="preserve">  V = </w:t>
      </w:r>
      <w:r w:rsidR="00737BC5" w:rsidRPr="00344826">
        <w:rPr>
          <w:position w:val="-22"/>
        </w:rPr>
        <w:object w:dxaOrig="1140" w:dyaOrig="580" w14:anchorId="6654006B">
          <v:shape id="_x0000_i1289" type="#_x0000_t75" style="width:57pt;height:28.5pt" o:ole="">
            <v:imagedata r:id="rId503" o:title=""/>
          </v:shape>
          <o:OLEObject Type="Embed" ProgID="Equation.3" ShapeID="_x0000_i1289" DrawAspect="Content" ObjectID="_1533492442" r:id="rId504"/>
        </w:object>
      </w:r>
      <w:r>
        <w:t xml:space="preserve"> = </w:t>
      </w:r>
      <w:r w:rsidR="00737BC5">
        <w:rPr>
          <w:u w:val="double"/>
        </w:rPr>
        <w:t>$288,889</w:t>
      </w:r>
    </w:p>
    <w:p w14:paraId="3F263751" w14:textId="77777777" w:rsidR="00E4455C" w:rsidRDefault="00E4455C" w:rsidP="00737BC5">
      <w:pPr>
        <w:pStyle w:val="ISMss"/>
        <w:spacing w:after="120"/>
      </w:pPr>
      <w:r>
        <w:tab/>
      </w:r>
      <w:r>
        <w:tab/>
        <w:t xml:space="preserve">The implied </w:t>
      </w:r>
      <w:r w:rsidR="00737BC5">
        <w:t>value of the chalet was $288,889</w:t>
      </w:r>
      <w:r>
        <w:t>.</w:t>
      </w:r>
    </w:p>
    <w:p w14:paraId="3824F139" w14:textId="77777777" w:rsidR="00E4455C" w:rsidRDefault="00DC6911" w:rsidP="00E4455C">
      <w:pPr>
        <w:pStyle w:val="ISMab"/>
        <w:spacing w:after="0"/>
      </w:pPr>
      <w:r>
        <w:t>34</w:t>
      </w:r>
      <w:r w:rsidR="00E4455C">
        <w:t>.</w:t>
      </w:r>
      <w:r w:rsidR="00E4455C">
        <w:tab/>
        <w:t>Let b represent the base salary and r represent the commission rate. Then</w:t>
      </w:r>
    </w:p>
    <w:p w14:paraId="7C46E687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  <w:t>r($27,000) + b = $2815.00</w:t>
      </w:r>
      <w:r>
        <w:tab/>
      </w:r>
      <w:r>
        <w:rPr>
          <w:sz w:val="24"/>
        </w:rPr>
        <w:sym w:font="Wingdings" w:char="F081"/>
      </w:r>
    </w:p>
    <w:p w14:paraId="4706CC8B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r($35,500) + b</w:t>
      </w:r>
      <w:r>
        <w:t xml:space="preserve"> = </w:t>
      </w:r>
      <w:r>
        <w:rPr>
          <w:u w:val="single"/>
        </w:rPr>
        <w:t>$3197.50</w:t>
      </w:r>
      <w:r>
        <w:tab/>
      </w:r>
      <w:r>
        <w:rPr>
          <w:sz w:val="24"/>
        </w:rPr>
        <w:sym w:font="Wingdings" w:char="F082"/>
      </w:r>
    </w:p>
    <w:p w14:paraId="6AE1C1F1" w14:textId="77777777" w:rsidR="00E4455C" w:rsidRDefault="00E4455C" w:rsidP="00E4455C">
      <w:pPr>
        <w:pStyle w:val="ISMab"/>
        <w:spacing w:after="0"/>
      </w:pPr>
      <w:r>
        <w:tab/>
      </w:r>
      <w:r>
        <w:tab/>
        <w:t>Subtract:</w:t>
      </w:r>
      <w:r>
        <w:tab/>
      </w:r>
      <w:r>
        <w:tab/>
        <w:t xml:space="preserve"> –$8500r      </w:t>
      </w:r>
      <w:r>
        <w:rPr>
          <w:sz w:val="16"/>
        </w:rPr>
        <w:t xml:space="preserve"> </w:t>
      </w:r>
      <w:r>
        <w:t xml:space="preserve">   = </w:t>
      </w:r>
      <w:r w:rsidR="0057325E">
        <w:t>–</w:t>
      </w:r>
      <w:r>
        <w:t>$382.50</w:t>
      </w:r>
    </w:p>
    <w:p w14:paraId="71DA2565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 = 0.045</w:t>
      </w:r>
    </w:p>
    <w:p w14:paraId="58D994CB" w14:textId="77777777" w:rsidR="00E4455C" w:rsidRDefault="00E4455C" w:rsidP="00E4455C">
      <w:pPr>
        <w:pStyle w:val="ISMab"/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 0.045($27,000) + b = $2815</w:t>
      </w:r>
    </w:p>
    <w:p w14:paraId="2E2E0863" w14:textId="77777777" w:rsidR="00E4455C" w:rsidRDefault="00E4455C" w:rsidP="00E4455C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 xml:space="preserve">  </w:t>
      </w:r>
      <w:r>
        <w:t xml:space="preserve">  b = $1600</w:t>
      </w:r>
    </w:p>
    <w:p w14:paraId="3704933C" w14:textId="77777777" w:rsidR="00973115" w:rsidRDefault="00E4455C" w:rsidP="00B61603">
      <w:pPr>
        <w:pStyle w:val="ISMab"/>
        <w:rPr>
          <w:i/>
          <w:sz w:val="28"/>
          <w:szCs w:val="28"/>
        </w:rPr>
      </w:pPr>
      <w:r>
        <w:tab/>
      </w:r>
      <w:r>
        <w:tab/>
        <w:t xml:space="preserve">Deanna’s base salary is </w:t>
      </w:r>
      <w:r>
        <w:rPr>
          <w:u w:val="double"/>
        </w:rPr>
        <w:t>$1600 per month</w:t>
      </w:r>
      <w:r>
        <w:t xml:space="preserve"> and her commission rate is </w:t>
      </w:r>
      <w:r>
        <w:rPr>
          <w:u w:val="double"/>
        </w:rPr>
        <w:t>4.5%</w:t>
      </w:r>
      <w:r>
        <w:t>.</w:t>
      </w:r>
    </w:p>
    <w:p w14:paraId="45913366" w14:textId="77777777" w:rsidR="00737BC5" w:rsidRDefault="00737BC5" w:rsidP="00737BC5">
      <w:pPr>
        <w:pStyle w:val="ISMab"/>
        <w:spacing w:after="0"/>
      </w:pPr>
      <w:r>
        <w:tab/>
      </w:r>
      <w:r w:rsidR="00DC6911">
        <w:t>35</w:t>
      </w:r>
      <w:r>
        <w:t>.</w:t>
      </w:r>
      <w:r>
        <w:tab/>
        <w:t xml:space="preserve">Let the regular season ticket prices be R for the red section and B for the </w:t>
      </w:r>
    </w:p>
    <w:p w14:paraId="6E6D9848" w14:textId="77777777" w:rsidR="00737BC5" w:rsidRDefault="00737BC5" w:rsidP="00737BC5">
      <w:pPr>
        <w:pStyle w:val="ISMab"/>
        <w:spacing w:after="0"/>
      </w:pPr>
      <w:r>
        <w:tab/>
      </w:r>
      <w:r>
        <w:tab/>
        <w:t>blue section. Then</w:t>
      </w:r>
    </w:p>
    <w:p w14:paraId="7D780640" w14:textId="77777777" w:rsidR="00737BC5" w:rsidRDefault="00737BC5" w:rsidP="00737BC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2500R  +    </w:t>
      </w:r>
      <w:r>
        <w:rPr>
          <w:sz w:val="16"/>
        </w:rPr>
        <w:t xml:space="preserve"> </w:t>
      </w:r>
      <w:r>
        <w:t xml:space="preserve">   4500B  = $50,250</w:t>
      </w:r>
      <w:r>
        <w:tab/>
      </w:r>
      <w:r>
        <w:rPr>
          <w:sz w:val="24"/>
        </w:rPr>
        <w:sym w:font="Wingdings" w:char="F081"/>
      </w:r>
    </w:p>
    <w:p w14:paraId="0094CE73" w14:textId="77777777" w:rsidR="00737BC5" w:rsidRDefault="00737BC5" w:rsidP="00737BC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  <w:t>2500(1.3R) + 4500(1.2B) = $62,400</w:t>
      </w:r>
      <w:r>
        <w:tab/>
      </w:r>
      <w:r>
        <w:rPr>
          <w:sz w:val="24"/>
        </w:rPr>
        <w:sym w:font="Wingdings" w:char="F082"/>
      </w:r>
    </w:p>
    <w:p w14:paraId="67C0B55E" w14:textId="77777777" w:rsidR="00737BC5" w:rsidRDefault="00737BC5" w:rsidP="00737BC5">
      <w:pPr>
        <w:pStyle w:val="ISMab"/>
        <w:spacing w:after="0"/>
      </w:pPr>
      <w:r>
        <w:tab/>
      </w:r>
      <w:r>
        <w:tab/>
      </w:r>
      <w:r>
        <w:tab/>
        <w:t xml:space="preserve"> </w:t>
      </w:r>
      <w:r>
        <w:rPr>
          <w:sz w:val="24"/>
        </w:rPr>
        <w:sym w:font="Wingdings" w:char="F081"/>
      </w:r>
      <w:r>
        <w:t xml:space="preserve"> </w:t>
      </w:r>
      <w:r>
        <w:rPr>
          <w:sz w:val="28"/>
        </w:rPr>
        <w:sym w:font="Symbol" w:char="F0B4"/>
      </w:r>
      <w:r>
        <w:t xml:space="preserve"> 1.2:</w:t>
      </w:r>
      <w:r>
        <w:tab/>
      </w:r>
      <w:r>
        <w:rPr>
          <w:u w:val="single"/>
        </w:rPr>
        <w:t>2500(1.2R) + 4500(1.2B)</w:t>
      </w:r>
      <w:r>
        <w:t xml:space="preserve"> = </w:t>
      </w:r>
      <w:r>
        <w:rPr>
          <w:u w:val="single"/>
        </w:rPr>
        <w:t>$60,300</w:t>
      </w:r>
    </w:p>
    <w:p w14:paraId="66FABBB4" w14:textId="77777777" w:rsidR="00737BC5" w:rsidRDefault="00737BC5" w:rsidP="00737BC5">
      <w:pPr>
        <w:pStyle w:val="ISMab"/>
        <w:spacing w:after="0"/>
      </w:pPr>
      <w:r>
        <w:tab/>
      </w:r>
      <w:r>
        <w:tab/>
      </w:r>
      <w:r>
        <w:tab/>
        <w:t>Subtract:</w:t>
      </w:r>
      <w:r>
        <w:tab/>
        <w:t>2500(0.1R) +           0       = $2100</w:t>
      </w:r>
    </w:p>
    <w:p w14:paraId="3BFFC48E" w14:textId="77777777" w:rsidR="00737BC5" w:rsidRDefault="00737BC5" w:rsidP="00737BC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 = $8.40</w:t>
      </w:r>
    </w:p>
    <w:p w14:paraId="5E243F18" w14:textId="77777777" w:rsidR="00737BC5" w:rsidRDefault="00737BC5" w:rsidP="00737BC5">
      <w:pPr>
        <w:pStyle w:val="ISMab"/>
        <w:spacing w:after="0"/>
      </w:pPr>
      <w:r>
        <w:tab/>
      </w:r>
      <w:r>
        <w:tab/>
        <w:t xml:space="preserve">Substitute into </w:t>
      </w:r>
      <w:r>
        <w:rPr>
          <w:sz w:val="24"/>
        </w:rPr>
        <w:sym w:font="Wingdings" w:char="F081"/>
      </w:r>
      <w:r>
        <w:t>:     2500($8.40) + 4500B = $50,250</w:t>
      </w:r>
    </w:p>
    <w:p w14:paraId="2F956ECF" w14:textId="77777777" w:rsidR="00737BC5" w:rsidRDefault="00737BC5" w:rsidP="00737BC5">
      <w:pPr>
        <w:pStyle w:val="ISMa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</w:rPr>
        <w:t xml:space="preserve"> </w:t>
      </w:r>
      <w:r>
        <w:t xml:space="preserve"> B = $6.50</w:t>
      </w:r>
    </w:p>
    <w:p w14:paraId="12C8D50B" w14:textId="77777777" w:rsidR="00737BC5" w:rsidRDefault="00737BC5" w:rsidP="00737BC5">
      <w:pPr>
        <w:pStyle w:val="ISMab"/>
        <w:spacing w:after="0"/>
      </w:pPr>
      <w:r>
        <w:tab/>
      </w:r>
      <w:r>
        <w:tab/>
        <w:t>The ticket prices for the playoffs cost</w:t>
      </w:r>
    </w:p>
    <w:p w14:paraId="3DA1B24E" w14:textId="77777777" w:rsidR="00737BC5" w:rsidRDefault="00737BC5" w:rsidP="00737BC5">
      <w:pPr>
        <w:pStyle w:val="ISMab"/>
        <w:spacing w:after="0"/>
      </w:pPr>
      <w:r>
        <w:tab/>
      </w:r>
      <w:r>
        <w:tab/>
      </w:r>
      <w:r>
        <w:tab/>
        <w:t xml:space="preserve">       1.3 </w:t>
      </w:r>
      <w:r>
        <w:rPr>
          <w:sz w:val="24"/>
        </w:rPr>
        <w:sym w:font="Symbol" w:char="F0B4"/>
      </w:r>
      <w:r>
        <w:t xml:space="preserve"> $8.40 = </w:t>
      </w:r>
      <w:r>
        <w:rPr>
          <w:u w:val="double"/>
        </w:rPr>
        <w:t>$10.92</w:t>
      </w:r>
      <w:r>
        <w:t xml:space="preserve"> in the “</w:t>
      </w:r>
      <w:r>
        <w:rPr>
          <w:u w:val="double"/>
        </w:rPr>
        <w:t>reds</w:t>
      </w:r>
      <w:r>
        <w:t>”</w:t>
      </w:r>
    </w:p>
    <w:p w14:paraId="7F4233B9" w14:textId="77777777" w:rsidR="00737BC5" w:rsidRDefault="00737BC5" w:rsidP="00737BC5">
      <w:pPr>
        <w:pStyle w:val="ISMab"/>
        <w:spacing w:after="0"/>
      </w:pPr>
      <w:r>
        <w:tab/>
      </w:r>
      <w:r>
        <w:tab/>
      </w:r>
      <w:r>
        <w:tab/>
        <w:t xml:space="preserve">and 1.2 </w:t>
      </w:r>
      <w:r>
        <w:rPr>
          <w:sz w:val="24"/>
        </w:rPr>
        <w:sym w:font="Symbol" w:char="F0B4"/>
      </w:r>
      <w:r>
        <w:t xml:space="preserve"> $6.50 = </w:t>
      </w:r>
      <w:r>
        <w:rPr>
          <w:u w:val="double"/>
        </w:rPr>
        <w:t>$7.80</w:t>
      </w:r>
      <w:r>
        <w:t xml:space="preserve"> in the “</w:t>
      </w:r>
      <w:r>
        <w:rPr>
          <w:u w:val="double"/>
        </w:rPr>
        <w:t>blues</w:t>
      </w:r>
      <w:r>
        <w:t>”.</w:t>
      </w:r>
    </w:p>
    <w:sectPr w:rsidR="00737BC5" w:rsidSect="00485166">
      <w:headerReference w:type="default" r:id="rId505"/>
      <w:footerReference w:type="even" r:id="rId506"/>
      <w:footerReference w:type="default" r:id="rId507"/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9D8EC" w14:textId="77777777" w:rsidR="00C226D1" w:rsidRDefault="00C226D1">
      <w:r>
        <w:separator/>
      </w:r>
    </w:p>
  </w:endnote>
  <w:endnote w:type="continuationSeparator" w:id="0">
    <w:p w14:paraId="0ED2EFB3" w14:textId="77777777" w:rsidR="00C226D1" w:rsidRDefault="00C2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BD300" w14:textId="77777777" w:rsidR="002D1051" w:rsidRPr="00B61603" w:rsidRDefault="002D1051" w:rsidP="006F6E58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rFonts w:ascii="Arial" w:hAnsi="Arial" w:cs="Arial"/>
        <w:b/>
        <w:i/>
        <w:sz w:val="22"/>
        <w:szCs w:val="22"/>
      </w:rPr>
    </w:pPr>
    <w:r w:rsidRPr="00B61603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B61603">
      <w:rPr>
        <w:rStyle w:val="PageNumber"/>
        <w:rFonts w:ascii="Arial" w:hAnsi="Arial" w:cs="Arial"/>
        <w:b/>
        <w:sz w:val="22"/>
        <w:szCs w:val="22"/>
      </w:rPr>
      <w:instrText xml:space="preserve"> PAGE   \* MERGEFORMAT </w:instrText>
    </w:r>
    <w:r w:rsidRPr="00B61603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A75053">
      <w:rPr>
        <w:rStyle w:val="PageNumber"/>
        <w:rFonts w:ascii="Arial" w:hAnsi="Arial" w:cs="Arial"/>
        <w:b/>
        <w:noProof/>
        <w:sz w:val="22"/>
        <w:szCs w:val="22"/>
      </w:rPr>
      <w:t>26</w:t>
    </w:r>
    <w:r w:rsidRPr="00B61603">
      <w:rPr>
        <w:rStyle w:val="PageNumber"/>
        <w:rFonts w:ascii="Arial" w:hAnsi="Arial" w:cs="Arial"/>
        <w:b/>
        <w:sz w:val="22"/>
        <w:szCs w:val="22"/>
      </w:rPr>
      <w:fldChar w:fldCharType="end"/>
    </w:r>
    <w:r w:rsidRPr="00B61603">
      <w:rPr>
        <w:rStyle w:val="PageNumber"/>
        <w:rFonts w:ascii="Arial" w:hAnsi="Arial" w:cs="Arial"/>
        <w:b/>
        <w:i/>
        <w:sz w:val="22"/>
        <w:szCs w:val="22"/>
      </w:rPr>
      <w:t xml:space="preserve">                                                   Fundamentals of Business Mathematics in Canada, </w:t>
    </w:r>
    <w:r>
      <w:rPr>
        <w:rStyle w:val="PageNumber"/>
        <w:rFonts w:ascii="Arial" w:hAnsi="Arial" w:cs="Arial"/>
        <w:b/>
        <w:i/>
        <w:sz w:val="22"/>
        <w:szCs w:val="22"/>
      </w:rPr>
      <w:t>3</w:t>
    </w:r>
    <w:r w:rsidRPr="00B61603">
      <w:rPr>
        <w:rStyle w:val="PageNumber"/>
        <w:rFonts w:ascii="Arial" w:hAnsi="Arial" w:cs="Arial"/>
        <w:b/>
        <w:i/>
        <w:sz w:val="22"/>
        <w:szCs w:val="22"/>
      </w:rPr>
      <w:t>/e</w:t>
    </w:r>
  </w:p>
  <w:p w14:paraId="16CA9778" w14:textId="77777777" w:rsidR="002D1051" w:rsidRDefault="002D1051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F3B89" w14:textId="77777777" w:rsidR="002D1051" w:rsidRDefault="002D1051" w:rsidP="00B61603">
    <w:pPr>
      <w:pStyle w:val="Footer"/>
      <w:pBdr>
        <w:top w:val="single" w:sz="4" w:space="1" w:color="auto"/>
      </w:pBdr>
      <w:tabs>
        <w:tab w:val="clear" w:pos="8640"/>
        <w:tab w:val="left" w:pos="9037"/>
        <w:tab w:val="right" w:pos="9270"/>
      </w:tabs>
      <w:rPr>
        <w:b/>
        <w:i/>
      </w:rPr>
    </w:pPr>
    <w:r w:rsidRPr="00B61603">
      <w:rPr>
        <w:rFonts w:ascii="Arial" w:hAnsi="Arial" w:cs="Arial"/>
        <w:b/>
        <w:i/>
        <w:sz w:val="22"/>
        <w:szCs w:val="22"/>
      </w:rPr>
      <w:t>Chapter 2:  Review and Applications of Algebra</w:t>
    </w:r>
    <w:r>
      <w:rPr>
        <w:b/>
        <w:i/>
      </w:rPr>
      <w:t xml:space="preserve"> </w:t>
    </w:r>
    <w:r>
      <w:rPr>
        <w:b/>
        <w:i/>
      </w:rPr>
      <w:tab/>
    </w:r>
    <w:r>
      <w:rPr>
        <w:b/>
        <w:i/>
      </w:rPr>
      <w:tab/>
    </w:r>
    <w:r w:rsidRPr="00D9454B">
      <w:rPr>
        <w:rFonts w:ascii="Arial" w:hAnsi="Arial" w:cs="Arial"/>
        <w:b/>
        <w:sz w:val="22"/>
        <w:szCs w:val="22"/>
      </w:rPr>
      <w:fldChar w:fldCharType="begin"/>
    </w:r>
    <w:r w:rsidRPr="00D9454B">
      <w:rPr>
        <w:rFonts w:ascii="Arial" w:hAnsi="Arial" w:cs="Arial"/>
        <w:b/>
        <w:sz w:val="22"/>
        <w:szCs w:val="22"/>
      </w:rPr>
      <w:instrText xml:space="preserve"> PAGE   \* MERGEFORMAT </w:instrText>
    </w:r>
    <w:r w:rsidRPr="00D9454B">
      <w:rPr>
        <w:rFonts w:ascii="Arial" w:hAnsi="Arial" w:cs="Arial"/>
        <w:b/>
        <w:sz w:val="22"/>
        <w:szCs w:val="22"/>
      </w:rPr>
      <w:fldChar w:fldCharType="separate"/>
    </w:r>
    <w:r w:rsidR="00A75053">
      <w:rPr>
        <w:rFonts w:ascii="Arial" w:hAnsi="Arial" w:cs="Arial"/>
        <w:b/>
        <w:noProof/>
        <w:sz w:val="22"/>
        <w:szCs w:val="22"/>
      </w:rPr>
      <w:t>25</w:t>
    </w:r>
    <w:r w:rsidRPr="00D9454B">
      <w:rPr>
        <w:rFonts w:ascii="Arial" w:hAnsi="Arial" w:cs="Arial"/>
        <w:b/>
        <w:noProof/>
        <w:sz w:val="22"/>
        <w:szCs w:val="22"/>
      </w:rPr>
      <w:fldChar w:fldCharType="end"/>
    </w:r>
    <w:r>
      <w:rPr>
        <w:b/>
        <w:i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60DE" w14:textId="77777777" w:rsidR="002D1051" w:rsidRDefault="002D1051" w:rsidP="006F6E58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b/>
        <w:i/>
      </w:rPr>
    </w:pPr>
    <w:r w:rsidRPr="003C5B70">
      <w:rPr>
        <w:b/>
        <w:i/>
      </w:rPr>
      <w:t>Chapter</w:t>
    </w:r>
    <w:r>
      <w:rPr>
        <w:b/>
        <w:i/>
      </w:rPr>
      <w:t>2</w:t>
    </w:r>
    <w:r w:rsidRPr="003C5B70">
      <w:rPr>
        <w:b/>
        <w:i/>
      </w:rPr>
      <w:t xml:space="preserve">: </w:t>
    </w:r>
    <w:r>
      <w:rPr>
        <w:b/>
        <w:i/>
      </w:rPr>
      <w:t>Review and Applications of Algebra</w:t>
    </w:r>
    <w:r>
      <w:rPr>
        <w:b/>
        <w:i/>
      </w:rPr>
      <w:tab/>
    </w:r>
    <w:r>
      <w:rPr>
        <w:b/>
        <w:i/>
      </w:rPr>
      <w:tab/>
    </w:r>
    <w:r w:rsidRPr="003C5B70">
      <w:rPr>
        <w:b/>
        <w:i/>
      </w:rPr>
      <w:fldChar w:fldCharType="begin"/>
    </w:r>
    <w:r w:rsidRPr="003C5B70">
      <w:rPr>
        <w:b/>
        <w:i/>
      </w:rPr>
      <w:instrText xml:space="preserve"> PAGE   \* MERGEFORMAT </w:instrText>
    </w:r>
    <w:r w:rsidRPr="003C5B70">
      <w:rPr>
        <w:b/>
        <w:i/>
      </w:rPr>
      <w:fldChar w:fldCharType="separate"/>
    </w:r>
    <w:r>
      <w:rPr>
        <w:b/>
        <w:i/>
        <w:noProof/>
      </w:rPr>
      <w:t>99</w:t>
    </w:r>
    <w:r w:rsidRPr="003C5B70">
      <w:rPr>
        <w:b/>
        <w:i/>
      </w:rPr>
      <w:fldChar w:fldCharType="end"/>
    </w:r>
  </w:p>
  <w:p w14:paraId="45D8E529" w14:textId="77777777" w:rsidR="002D1051" w:rsidRDefault="002D1051" w:rsidP="00123E0A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b/>
        <w:i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0306" w14:textId="77777777" w:rsidR="002D1051" w:rsidRPr="00E64779" w:rsidRDefault="002D1051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rFonts w:ascii="Arial" w:hAnsi="Arial" w:cs="Arial"/>
        <w:b/>
        <w:i/>
        <w:sz w:val="22"/>
        <w:szCs w:val="22"/>
      </w:rPr>
    </w:pPr>
    <w:r w:rsidRPr="00B61603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B61603">
      <w:rPr>
        <w:rStyle w:val="PageNumber"/>
        <w:rFonts w:ascii="Arial" w:hAnsi="Arial" w:cs="Arial"/>
        <w:b/>
        <w:sz w:val="22"/>
        <w:szCs w:val="22"/>
      </w:rPr>
      <w:instrText xml:space="preserve"> PAGE   \* MERGEFORMAT </w:instrText>
    </w:r>
    <w:r w:rsidRPr="00B61603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A75053">
      <w:rPr>
        <w:rStyle w:val="PageNumber"/>
        <w:rFonts w:ascii="Arial" w:hAnsi="Arial" w:cs="Arial"/>
        <w:b/>
        <w:noProof/>
        <w:sz w:val="22"/>
        <w:szCs w:val="22"/>
      </w:rPr>
      <w:t>60</w:t>
    </w:r>
    <w:r w:rsidRPr="00B61603">
      <w:rPr>
        <w:rStyle w:val="PageNumber"/>
        <w:rFonts w:ascii="Arial" w:hAnsi="Arial" w:cs="Arial"/>
        <w:b/>
        <w:sz w:val="22"/>
        <w:szCs w:val="22"/>
      </w:rPr>
      <w:fldChar w:fldCharType="end"/>
    </w:r>
    <w:r w:rsidRPr="00B61603">
      <w:rPr>
        <w:rStyle w:val="PageNumber"/>
        <w:rFonts w:ascii="Arial" w:hAnsi="Arial" w:cs="Arial"/>
        <w:b/>
        <w:sz w:val="22"/>
        <w:szCs w:val="22"/>
      </w:rPr>
      <w:tab/>
    </w:r>
    <w:r>
      <w:rPr>
        <w:rStyle w:val="PageNumber"/>
        <w:rFonts w:ascii="Arial" w:hAnsi="Arial" w:cs="Arial"/>
        <w:b/>
        <w:sz w:val="22"/>
        <w:szCs w:val="22"/>
      </w:rPr>
      <w:t xml:space="preserve">                                                       </w:t>
    </w:r>
    <w:r w:rsidRPr="002F1220">
      <w:rPr>
        <w:rStyle w:val="PageNumber"/>
        <w:rFonts w:ascii="Arial" w:hAnsi="Arial" w:cs="Arial"/>
        <w:b/>
        <w:i/>
        <w:sz w:val="22"/>
        <w:szCs w:val="22"/>
      </w:rPr>
      <w:t xml:space="preserve">Fundamentals of Business Mathematics in Canada, </w:t>
    </w:r>
    <w:r>
      <w:rPr>
        <w:rStyle w:val="PageNumber"/>
        <w:rFonts w:ascii="Arial" w:hAnsi="Arial" w:cs="Arial"/>
        <w:b/>
        <w:i/>
        <w:sz w:val="22"/>
        <w:szCs w:val="22"/>
      </w:rPr>
      <w:t>3</w:t>
    </w:r>
    <w:r w:rsidRPr="002F1220">
      <w:rPr>
        <w:rStyle w:val="PageNumber"/>
        <w:rFonts w:ascii="Arial" w:hAnsi="Arial" w:cs="Arial"/>
        <w:b/>
        <w:i/>
        <w:sz w:val="22"/>
        <w:szCs w:val="22"/>
      </w:rPr>
      <w:t>/e</w:t>
    </w:r>
    <w:r w:rsidRPr="002F1220">
      <w:rPr>
        <w:rFonts w:ascii="Arial" w:hAnsi="Arial" w:cs="Arial"/>
        <w:b/>
        <w:i/>
        <w:sz w:val="22"/>
        <w:szCs w:val="22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79E32" w14:textId="77777777" w:rsidR="002D1051" w:rsidRDefault="002D1051" w:rsidP="00B61603">
    <w:pPr>
      <w:pStyle w:val="Footer"/>
      <w:pBdr>
        <w:top w:val="single" w:sz="4" w:space="1" w:color="auto"/>
      </w:pBdr>
      <w:tabs>
        <w:tab w:val="clear" w:pos="8640"/>
        <w:tab w:val="left" w:pos="9012"/>
        <w:tab w:val="right" w:pos="9270"/>
      </w:tabs>
      <w:rPr>
        <w:b/>
        <w:i/>
      </w:rPr>
    </w:pPr>
    <w:r w:rsidRPr="00886308">
      <w:rPr>
        <w:rFonts w:ascii="Arial" w:hAnsi="Arial" w:cs="Arial"/>
        <w:b/>
        <w:i/>
        <w:sz w:val="22"/>
        <w:szCs w:val="22"/>
      </w:rPr>
      <w:t xml:space="preserve"> </w:t>
    </w:r>
    <w:r w:rsidRPr="00B61603">
      <w:rPr>
        <w:rFonts w:ascii="Arial" w:hAnsi="Arial" w:cs="Arial"/>
        <w:b/>
        <w:i/>
        <w:sz w:val="22"/>
        <w:szCs w:val="22"/>
      </w:rPr>
      <w:t>Chapter 2:  Review and Applications of Algebra</w:t>
    </w:r>
    <w:r>
      <w:rPr>
        <w:b/>
        <w:i/>
      </w:rPr>
      <w:t xml:space="preserve"> </w:t>
    </w:r>
    <w:r>
      <w:rPr>
        <w:b/>
        <w:i/>
      </w:rPr>
      <w:tab/>
    </w:r>
    <w:r>
      <w:rPr>
        <w:b/>
        <w:i/>
      </w:rPr>
      <w:tab/>
    </w:r>
    <w:r w:rsidRPr="00A37E92">
      <w:rPr>
        <w:rFonts w:ascii="Arial" w:hAnsi="Arial" w:cs="Arial"/>
        <w:b/>
        <w:sz w:val="22"/>
        <w:szCs w:val="22"/>
      </w:rPr>
      <w:fldChar w:fldCharType="begin"/>
    </w:r>
    <w:r w:rsidRPr="00A37E9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A37E92">
      <w:rPr>
        <w:rFonts w:ascii="Arial" w:hAnsi="Arial" w:cs="Arial"/>
        <w:b/>
        <w:sz w:val="22"/>
        <w:szCs w:val="22"/>
      </w:rPr>
      <w:fldChar w:fldCharType="separate"/>
    </w:r>
    <w:r w:rsidR="00A75053">
      <w:rPr>
        <w:rFonts w:ascii="Arial" w:hAnsi="Arial" w:cs="Arial"/>
        <w:b/>
        <w:noProof/>
        <w:sz w:val="22"/>
        <w:szCs w:val="22"/>
      </w:rPr>
      <w:t>61</w:t>
    </w:r>
    <w:r w:rsidRPr="00A37E92">
      <w:rPr>
        <w:rFonts w:ascii="Arial" w:hAnsi="Arial" w:cs="Arial"/>
        <w:b/>
        <w:noProof/>
        <w:sz w:val="22"/>
        <w:szCs w:val="22"/>
      </w:rPr>
      <w:fldChar w:fldCharType="end"/>
    </w:r>
    <w:r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580A6" w14:textId="77777777" w:rsidR="00C226D1" w:rsidRDefault="00C226D1">
      <w:r>
        <w:separator/>
      </w:r>
    </w:p>
  </w:footnote>
  <w:footnote w:type="continuationSeparator" w:id="0">
    <w:p w14:paraId="10A3A1DE" w14:textId="77777777" w:rsidR="00C226D1" w:rsidRDefault="00C22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D6FA" w14:textId="77777777" w:rsidR="002D1051" w:rsidRDefault="002D10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7140"/>
    <w:multiLevelType w:val="singleLevel"/>
    <w:tmpl w:val="6DEECE8C"/>
    <w:lvl w:ilvl="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2331789"/>
    <w:multiLevelType w:val="singleLevel"/>
    <w:tmpl w:val="11126042"/>
    <w:lvl w:ilvl="0">
      <w:start w:val="2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2" w15:restartNumberingAfterBreak="0">
    <w:nsid w:val="04B11C22"/>
    <w:multiLevelType w:val="singleLevel"/>
    <w:tmpl w:val="6DEECE8C"/>
    <w:lvl w:ilvl="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10635F9"/>
    <w:multiLevelType w:val="singleLevel"/>
    <w:tmpl w:val="9BEC4754"/>
    <w:lvl w:ilvl="0">
      <w:start w:val="8"/>
      <w:numFmt w:val="decimal"/>
      <w:lvlText w:val="%1."/>
      <w:lvlJc w:val="left"/>
      <w:pPr>
        <w:tabs>
          <w:tab w:val="num" w:pos="1035"/>
        </w:tabs>
        <w:ind w:left="1035" w:hanging="885"/>
      </w:pPr>
      <w:rPr>
        <w:rFonts w:hint="default"/>
      </w:rPr>
    </w:lvl>
  </w:abstractNum>
  <w:abstractNum w:abstractNumId="4" w15:restartNumberingAfterBreak="0">
    <w:nsid w:val="25020327"/>
    <w:multiLevelType w:val="singleLevel"/>
    <w:tmpl w:val="32148D4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</w:abstractNum>
  <w:abstractNum w:abstractNumId="5" w15:restartNumberingAfterBreak="0">
    <w:nsid w:val="252A0567"/>
    <w:multiLevelType w:val="singleLevel"/>
    <w:tmpl w:val="F45052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</w:abstractNum>
  <w:abstractNum w:abstractNumId="6" w15:restartNumberingAfterBreak="0">
    <w:nsid w:val="284A5AB5"/>
    <w:multiLevelType w:val="singleLevel"/>
    <w:tmpl w:val="1DCCA5D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</w:abstractNum>
  <w:abstractNum w:abstractNumId="7" w15:restartNumberingAfterBreak="0">
    <w:nsid w:val="2A93097B"/>
    <w:multiLevelType w:val="singleLevel"/>
    <w:tmpl w:val="A9A80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</w:abstractNum>
  <w:abstractNum w:abstractNumId="8" w15:restartNumberingAfterBreak="0">
    <w:nsid w:val="2AEF3D41"/>
    <w:multiLevelType w:val="singleLevel"/>
    <w:tmpl w:val="3B22D95E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</w:abstractNum>
  <w:abstractNum w:abstractNumId="9" w15:restartNumberingAfterBreak="0">
    <w:nsid w:val="2BA91FC2"/>
    <w:multiLevelType w:val="singleLevel"/>
    <w:tmpl w:val="FC281D3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</w:abstractNum>
  <w:abstractNum w:abstractNumId="10" w15:restartNumberingAfterBreak="0">
    <w:nsid w:val="301D7BD6"/>
    <w:multiLevelType w:val="singleLevel"/>
    <w:tmpl w:val="6DEECE8C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34E029CC"/>
    <w:multiLevelType w:val="singleLevel"/>
    <w:tmpl w:val="4A6A10F6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710DFE"/>
    <w:multiLevelType w:val="singleLevel"/>
    <w:tmpl w:val="FA90E882"/>
    <w:lvl w:ilvl="0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 w15:restartNumberingAfterBreak="0">
    <w:nsid w:val="429933D7"/>
    <w:multiLevelType w:val="singleLevel"/>
    <w:tmpl w:val="DD78D6AC"/>
    <w:lvl w:ilvl="0">
      <w:start w:val="19"/>
      <w:numFmt w:val="decimal"/>
      <w:lvlText w:val="%1."/>
      <w:lvlJc w:val="left"/>
      <w:pPr>
        <w:tabs>
          <w:tab w:val="num" w:pos="540"/>
        </w:tabs>
        <w:ind w:left="540" w:hanging="510"/>
      </w:pPr>
      <w:rPr>
        <w:rFonts w:hint="default"/>
      </w:rPr>
    </w:lvl>
  </w:abstractNum>
  <w:abstractNum w:abstractNumId="14" w15:restartNumberingAfterBreak="0">
    <w:nsid w:val="42F73D02"/>
    <w:multiLevelType w:val="singleLevel"/>
    <w:tmpl w:val="6450D260"/>
    <w:lvl w:ilvl="0">
      <w:start w:val="19"/>
      <w:numFmt w:val="decimal"/>
      <w:lvlText w:val="%1."/>
      <w:lvlJc w:val="left"/>
      <w:pPr>
        <w:tabs>
          <w:tab w:val="num" w:pos="540"/>
        </w:tabs>
        <w:ind w:left="540" w:hanging="510"/>
      </w:pPr>
      <w:rPr>
        <w:rFonts w:hint="default"/>
      </w:rPr>
    </w:lvl>
  </w:abstractNum>
  <w:abstractNum w:abstractNumId="15" w15:restartNumberingAfterBreak="0">
    <w:nsid w:val="4EE27B3C"/>
    <w:multiLevelType w:val="singleLevel"/>
    <w:tmpl w:val="2010594C"/>
    <w:lvl w:ilvl="0">
      <w:start w:val="16"/>
      <w:numFmt w:val="decimal"/>
      <w:lvlText w:val="%1."/>
      <w:lvlJc w:val="left"/>
      <w:pPr>
        <w:tabs>
          <w:tab w:val="num" w:pos="540"/>
        </w:tabs>
        <w:ind w:left="540" w:hanging="510"/>
      </w:pPr>
      <w:rPr>
        <w:rFonts w:hint="default"/>
      </w:rPr>
    </w:lvl>
  </w:abstractNum>
  <w:abstractNum w:abstractNumId="16" w15:restartNumberingAfterBreak="0">
    <w:nsid w:val="52235180"/>
    <w:multiLevelType w:val="singleLevel"/>
    <w:tmpl w:val="B510BD3E"/>
    <w:lvl w:ilvl="0">
      <w:start w:val="21"/>
      <w:numFmt w:val="decimal"/>
      <w:lvlText w:val="%1."/>
      <w:lvlJc w:val="left"/>
      <w:pPr>
        <w:tabs>
          <w:tab w:val="num" w:pos="540"/>
        </w:tabs>
        <w:ind w:left="540" w:hanging="510"/>
      </w:pPr>
      <w:rPr>
        <w:rFonts w:hint="default"/>
      </w:rPr>
    </w:lvl>
  </w:abstractNum>
  <w:abstractNum w:abstractNumId="17" w15:restartNumberingAfterBreak="0">
    <w:nsid w:val="540B0181"/>
    <w:multiLevelType w:val="singleLevel"/>
    <w:tmpl w:val="E768348E"/>
    <w:lvl w:ilvl="0">
      <w:start w:val="23"/>
      <w:numFmt w:val="decimal"/>
      <w:lvlText w:val="%1."/>
      <w:lvlJc w:val="left"/>
      <w:pPr>
        <w:tabs>
          <w:tab w:val="num" w:pos="540"/>
        </w:tabs>
        <w:ind w:left="540" w:hanging="510"/>
      </w:pPr>
      <w:rPr>
        <w:rFonts w:hint="default"/>
      </w:rPr>
    </w:lvl>
  </w:abstractNum>
  <w:abstractNum w:abstractNumId="18" w15:restartNumberingAfterBreak="0">
    <w:nsid w:val="54E22238"/>
    <w:multiLevelType w:val="singleLevel"/>
    <w:tmpl w:val="D226A9CA"/>
    <w:lvl w:ilvl="0">
      <w:start w:val="8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0902F7"/>
    <w:multiLevelType w:val="singleLevel"/>
    <w:tmpl w:val="C6682560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10"/>
      </w:pPr>
      <w:rPr>
        <w:rFonts w:hint="default"/>
      </w:rPr>
    </w:lvl>
  </w:abstractNum>
  <w:abstractNum w:abstractNumId="20" w15:restartNumberingAfterBreak="0">
    <w:nsid w:val="728E0E09"/>
    <w:multiLevelType w:val="hybridMultilevel"/>
    <w:tmpl w:val="BDB4234E"/>
    <w:lvl w:ilvl="0" w:tplc="6EB0E3FC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736F3973"/>
    <w:multiLevelType w:val="singleLevel"/>
    <w:tmpl w:val="6DEECE8C"/>
    <w:lvl w:ilvl="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 w15:restartNumberingAfterBreak="0">
    <w:nsid w:val="77BF3E1D"/>
    <w:multiLevelType w:val="singleLevel"/>
    <w:tmpl w:val="2F7E5050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015BE0"/>
    <w:multiLevelType w:val="singleLevel"/>
    <w:tmpl w:val="CFF68E7C"/>
    <w:lvl w:ilvl="0">
      <w:start w:val="16"/>
      <w:numFmt w:val="decimal"/>
      <w:lvlText w:val="%1."/>
      <w:lvlJc w:val="left"/>
      <w:pPr>
        <w:tabs>
          <w:tab w:val="num" w:pos="540"/>
        </w:tabs>
        <w:ind w:left="540" w:hanging="510"/>
      </w:pPr>
      <w:rPr>
        <w:rFonts w:hint="default"/>
      </w:rPr>
    </w:lvl>
  </w:abstractNum>
  <w:abstractNum w:abstractNumId="24" w15:restartNumberingAfterBreak="0">
    <w:nsid w:val="7A0E406B"/>
    <w:multiLevelType w:val="singleLevel"/>
    <w:tmpl w:val="F50C8968"/>
    <w:lvl w:ilvl="0">
      <w:start w:val="12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8"/>
  </w:num>
  <w:num w:numId="5">
    <w:abstractNumId w:val="7"/>
  </w:num>
  <w:num w:numId="6">
    <w:abstractNumId w:val="9"/>
  </w:num>
  <w:num w:numId="7">
    <w:abstractNumId w:val="12"/>
  </w:num>
  <w:num w:numId="8">
    <w:abstractNumId w:val="24"/>
  </w:num>
  <w:num w:numId="9">
    <w:abstractNumId w:val="19"/>
  </w:num>
  <w:num w:numId="10">
    <w:abstractNumId w:val="8"/>
  </w:num>
  <w:num w:numId="11">
    <w:abstractNumId w:val="11"/>
  </w:num>
  <w:num w:numId="12">
    <w:abstractNumId w:val="22"/>
  </w:num>
  <w:num w:numId="13">
    <w:abstractNumId w:val="13"/>
  </w:num>
  <w:num w:numId="14">
    <w:abstractNumId w:val="17"/>
  </w:num>
  <w:num w:numId="15">
    <w:abstractNumId w:val="0"/>
  </w:num>
  <w:num w:numId="16">
    <w:abstractNumId w:val="2"/>
  </w:num>
  <w:num w:numId="17">
    <w:abstractNumId w:val="21"/>
  </w:num>
  <w:num w:numId="18">
    <w:abstractNumId w:val="10"/>
  </w:num>
  <w:num w:numId="19">
    <w:abstractNumId w:val="1"/>
  </w:num>
  <w:num w:numId="20">
    <w:abstractNumId w:val="3"/>
  </w:num>
  <w:num w:numId="21">
    <w:abstractNumId w:val="23"/>
  </w:num>
  <w:num w:numId="22">
    <w:abstractNumId w:val="15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CA" w:vendorID="8" w:dllVersion="513" w:checkStyle="1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A19"/>
    <w:rsid w:val="0000421D"/>
    <w:rsid w:val="000125D8"/>
    <w:rsid w:val="00016820"/>
    <w:rsid w:val="000357AA"/>
    <w:rsid w:val="000370BA"/>
    <w:rsid w:val="0004430F"/>
    <w:rsid w:val="00064E31"/>
    <w:rsid w:val="000747CD"/>
    <w:rsid w:val="00075152"/>
    <w:rsid w:val="00075E24"/>
    <w:rsid w:val="000B2555"/>
    <w:rsid w:val="000B25AD"/>
    <w:rsid w:val="000C485E"/>
    <w:rsid w:val="000E6788"/>
    <w:rsid w:val="00102632"/>
    <w:rsid w:val="00112626"/>
    <w:rsid w:val="00123E0A"/>
    <w:rsid w:val="00127B80"/>
    <w:rsid w:val="00131726"/>
    <w:rsid w:val="00154B34"/>
    <w:rsid w:val="00162101"/>
    <w:rsid w:val="00185F01"/>
    <w:rsid w:val="00194245"/>
    <w:rsid w:val="001A4005"/>
    <w:rsid w:val="001B7B7F"/>
    <w:rsid w:val="001E6573"/>
    <w:rsid w:val="00203312"/>
    <w:rsid w:val="002059D6"/>
    <w:rsid w:val="00214DAB"/>
    <w:rsid w:val="00231437"/>
    <w:rsid w:val="002419D1"/>
    <w:rsid w:val="00250D7A"/>
    <w:rsid w:val="002537CC"/>
    <w:rsid w:val="002557F0"/>
    <w:rsid w:val="00285AF8"/>
    <w:rsid w:val="00296AD1"/>
    <w:rsid w:val="002A0958"/>
    <w:rsid w:val="002A1A06"/>
    <w:rsid w:val="002A5B9B"/>
    <w:rsid w:val="002A614E"/>
    <w:rsid w:val="002D0395"/>
    <w:rsid w:val="002D1051"/>
    <w:rsid w:val="002F1220"/>
    <w:rsid w:val="002F5003"/>
    <w:rsid w:val="002F7094"/>
    <w:rsid w:val="00314A18"/>
    <w:rsid w:val="00315B52"/>
    <w:rsid w:val="00321DEE"/>
    <w:rsid w:val="0032271F"/>
    <w:rsid w:val="0032555D"/>
    <w:rsid w:val="00331E10"/>
    <w:rsid w:val="00334E41"/>
    <w:rsid w:val="00344826"/>
    <w:rsid w:val="003451D0"/>
    <w:rsid w:val="003539B8"/>
    <w:rsid w:val="003826D4"/>
    <w:rsid w:val="00394B60"/>
    <w:rsid w:val="003A3BE1"/>
    <w:rsid w:val="003A5D20"/>
    <w:rsid w:val="003A7284"/>
    <w:rsid w:val="003B4BBD"/>
    <w:rsid w:val="003B4ED6"/>
    <w:rsid w:val="003D669A"/>
    <w:rsid w:val="003E6206"/>
    <w:rsid w:val="004355EB"/>
    <w:rsid w:val="00435759"/>
    <w:rsid w:val="00443998"/>
    <w:rsid w:val="00447B16"/>
    <w:rsid w:val="00450095"/>
    <w:rsid w:val="00451B08"/>
    <w:rsid w:val="00455889"/>
    <w:rsid w:val="00461C53"/>
    <w:rsid w:val="004641DD"/>
    <w:rsid w:val="00484BCA"/>
    <w:rsid w:val="00485166"/>
    <w:rsid w:val="0049155E"/>
    <w:rsid w:val="0049460D"/>
    <w:rsid w:val="004A2B96"/>
    <w:rsid w:val="004A3869"/>
    <w:rsid w:val="004B3055"/>
    <w:rsid w:val="004E2831"/>
    <w:rsid w:val="004F0D62"/>
    <w:rsid w:val="004F1121"/>
    <w:rsid w:val="004F147F"/>
    <w:rsid w:val="00516BF4"/>
    <w:rsid w:val="00523D38"/>
    <w:rsid w:val="00525821"/>
    <w:rsid w:val="005262EB"/>
    <w:rsid w:val="00530341"/>
    <w:rsid w:val="00551EDC"/>
    <w:rsid w:val="0055365A"/>
    <w:rsid w:val="0057325E"/>
    <w:rsid w:val="00581228"/>
    <w:rsid w:val="005A025D"/>
    <w:rsid w:val="005C632B"/>
    <w:rsid w:val="005C64DE"/>
    <w:rsid w:val="005D2EB2"/>
    <w:rsid w:val="005E025F"/>
    <w:rsid w:val="005E7219"/>
    <w:rsid w:val="005F5B83"/>
    <w:rsid w:val="00603735"/>
    <w:rsid w:val="00614AB8"/>
    <w:rsid w:val="00615882"/>
    <w:rsid w:val="006231D5"/>
    <w:rsid w:val="00654D71"/>
    <w:rsid w:val="00664BE7"/>
    <w:rsid w:val="00665F03"/>
    <w:rsid w:val="006668EA"/>
    <w:rsid w:val="006833FC"/>
    <w:rsid w:val="006C000E"/>
    <w:rsid w:val="006C41A4"/>
    <w:rsid w:val="006C6954"/>
    <w:rsid w:val="006F43A6"/>
    <w:rsid w:val="006F5441"/>
    <w:rsid w:val="006F6E58"/>
    <w:rsid w:val="00704409"/>
    <w:rsid w:val="00716657"/>
    <w:rsid w:val="00720B6D"/>
    <w:rsid w:val="0072240A"/>
    <w:rsid w:val="00730AE8"/>
    <w:rsid w:val="00737BC5"/>
    <w:rsid w:val="007A3F64"/>
    <w:rsid w:val="007C7316"/>
    <w:rsid w:val="007D5603"/>
    <w:rsid w:val="007E1226"/>
    <w:rsid w:val="00810704"/>
    <w:rsid w:val="008249D9"/>
    <w:rsid w:val="008275C8"/>
    <w:rsid w:val="00830791"/>
    <w:rsid w:val="008349DF"/>
    <w:rsid w:val="0083590E"/>
    <w:rsid w:val="00861D68"/>
    <w:rsid w:val="00874FCE"/>
    <w:rsid w:val="00886308"/>
    <w:rsid w:val="008911F1"/>
    <w:rsid w:val="00897BB7"/>
    <w:rsid w:val="008A3DF6"/>
    <w:rsid w:val="008B0E9E"/>
    <w:rsid w:val="008B5ACB"/>
    <w:rsid w:val="008B5E72"/>
    <w:rsid w:val="008B7A51"/>
    <w:rsid w:val="008F2A58"/>
    <w:rsid w:val="008F6A90"/>
    <w:rsid w:val="0091258A"/>
    <w:rsid w:val="00946610"/>
    <w:rsid w:val="00966744"/>
    <w:rsid w:val="009670A8"/>
    <w:rsid w:val="00973115"/>
    <w:rsid w:val="00982844"/>
    <w:rsid w:val="009A5D21"/>
    <w:rsid w:val="009B26DB"/>
    <w:rsid w:val="009E0EA9"/>
    <w:rsid w:val="009F330F"/>
    <w:rsid w:val="00A05B7D"/>
    <w:rsid w:val="00A25B67"/>
    <w:rsid w:val="00A27FC3"/>
    <w:rsid w:val="00A37E92"/>
    <w:rsid w:val="00A42B72"/>
    <w:rsid w:val="00A578F2"/>
    <w:rsid w:val="00A60C77"/>
    <w:rsid w:val="00A63E2D"/>
    <w:rsid w:val="00A743C8"/>
    <w:rsid w:val="00A75053"/>
    <w:rsid w:val="00A9590E"/>
    <w:rsid w:val="00A97719"/>
    <w:rsid w:val="00AA0795"/>
    <w:rsid w:val="00AA15C4"/>
    <w:rsid w:val="00AA2F3C"/>
    <w:rsid w:val="00AD2B90"/>
    <w:rsid w:val="00AD4193"/>
    <w:rsid w:val="00AD636B"/>
    <w:rsid w:val="00AF415E"/>
    <w:rsid w:val="00AF4820"/>
    <w:rsid w:val="00B07BEE"/>
    <w:rsid w:val="00B247B2"/>
    <w:rsid w:val="00B306E3"/>
    <w:rsid w:val="00B42A19"/>
    <w:rsid w:val="00B61603"/>
    <w:rsid w:val="00B75661"/>
    <w:rsid w:val="00B77E41"/>
    <w:rsid w:val="00B819B1"/>
    <w:rsid w:val="00B84A53"/>
    <w:rsid w:val="00B90694"/>
    <w:rsid w:val="00B95166"/>
    <w:rsid w:val="00BC161A"/>
    <w:rsid w:val="00BD271D"/>
    <w:rsid w:val="00BE79BA"/>
    <w:rsid w:val="00BF2D4A"/>
    <w:rsid w:val="00BF593A"/>
    <w:rsid w:val="00C006C1"/>
    <w:rsid w:val="00C07CB9"/>
    <w:rsid w:val="00C16CDA"/>
    <w:rsid w:val="00C226D1"/>
    <w:rsid w:val="00C30878"/>
    <w:rsid w:val="00C31EB7"/>
    <w:rsid w:val="00C56BD9"/>
    <w:rsid w:val="00C6683A"/>
    <w:rsid w:val="00CA2926"/>
    <w:rsid w:val="00CA717C"/>
    <w:rsid w:val="00CA7979"/>
    <w:rsid w:val="00CC1CEE"/>
    <w:rsid w:val="00CE276B"/>
    <w:rsid w:val="00D022AC"/>
    <w:rsid w:val="00D11211"/>
    <w:rsid w:val="00D1301D"/>
    <w:rsid w:val="00D329CA"/>
    <w:rsid w:val="00D33CA7"/>
    <w:rsid w:val="00D40A7A"/>
    <w:rsid w:val="00D44404"/>
    <w:rsid w:val="00D767FB"/>
    <w:rsid w:val="00D87E10"/>
    <w:rsid w:val="00D93521"/>
    <w:rsid w:val="00D93951"/>
    <w:rsid w:val="00D9454B"/>
    <w:rsid w:val="00D97170"/>
    <w:rsid w:val="00DA00E9"/>
    <w:rsid w:val="00DA1525"/>
    <w:rsid w:val="00DC0F79"/>
    <w:rsid w:val="00DC3BD6"/>
    <w:rsid w:val="00DC609E"/>
    <w:rsid w:val="00DC6911"/>
    <w:rsid w:val="00DC6EEE"/>
    <w:rsid w:val="00DE46B2"/>
    <w:rsid w:val="00E00361"/>
    <w:rsid w:val="00E05E46"/>
    <w:rsid w:val="00E32C14"/>
    <w:rsid w:val="00E34C55"/>
    <w:rsid w:val="00E4455C"/>
    <w:rsid w:val="00E578AE"/>
    <w:rsid w:val="00E64779"/>
    <w:rsid w:val="00EC02DE"/>
    <w:rsid w:val="00EC4805"/>
    <w:rsid w:val="00ED3B2B"/>
    <w:rsid w:val="00EE1603"/>
    <w:rsid w:val="00F14F8F"/>
    <w:rsid w:val="00F1590A"/>
    <w:rsid w:val="00F23C80"/>
    <w:rsid w:val="00F23DD2"/>
    <w:rsid w:val="00F253B8"/>
    <w:rsid w:val="00F27733"/>
    <w:rsid w:val="00F4307E"/>
    <w:rsid w:val="00F86E0A"/>
    <w:rsid w:val="00FD3890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  <o:rules v:ext="edit">
        <o:r id="V:Rule1" type="connector" idref="#AutoShape 255"/>
      </o:rules>
    </o:shapelayout>
  </w:shapeDefaults>
  <w:decimalSymbol w:val="."/>
  <w:listSeparator w:val=","/>
  <w14:docId w14:val="7627402A"/>
  <w15:docId w15:val="{83B311DD-6B55-46DE-A303-91B87F6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26"/>
    <w:rPr>
      <w:lang w:val="en-US" w:eastAsia="en-US"/>
    </w:rPr>
  </w:style>
  <w:style w:type="paragraph" w:styleId="Heading1">
    <w:name w:val="heading 1"/>
    <w:basedOn w:val="Normal"/>
    <w:next w:val="Normal"/>
    <w:qFormat/>
    <w:rsid w:val="00344826"/>
    <w:pPr>
      <w:keepNext/>
      <w:spacing w:line="360" w:lineRule="auto"/>
      <w:jc w:val="both"/>
      <w:outlineLvl w:val="0"/>
    </w:pPr>
    <w:rPr>
      <w:rFonts w:ascii="Arial" w:hAnsi="Arial"/>
      <w:b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4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48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4826"/>
  </w:style>
  <w:style w:type="paragraph" w:customStyle="1" w:styleId="ISM">
    <w:name w:val="ISM"/>
    <w:basedOn w:val="Normal"/>
    <w:rsid w:val="00344826"/>
    <w:pPr>
      <w:tabs>
        <w:tab w:val="decimal" w:pos="270"/>
        <w:tab w:val="left" w:pos="540"/>
      </w:tabs>
      <w:spacing w:after="120"/>
      <w:jc w:val="both"/>
    </w:pPr>
    <w:rPr>
      <w:rFonts w:ascii="Arial" w:hAnsi="Arial"/>
      <w:sz w:val="22"/>
      <w:lang w:val="en-CA"/>
    </w:rPr>
  </w:style>
  <w:style w:type="paragraph" w:customStyle="1" w:styleId="ISMss">
    <w:name w:val="ISMss"/>
    <w:basedOn w:val="ISM"/>
    <w:rsid w:val="00344826"/>
    <w:pPr>
      <w:spacing w:after="0"/>
    </w:pPr>
  </w:style>
  <w:style w:type="paragraph" w:customStyle="1" w:styleId="Level1">
    <w:name w:val="Level 1"/>
    <w:next w:val="Normal"/>
    <w:rsid w:val="00A05B7D"/>
    <w:pPr>
      <w:spacing w:line="360" w:lineRule="auto"/>
      <w:ind w:hanging="720"/>
    </w:pPr>
    <w:rPr>
      <w:rFonts w:ascii="Arial" w:hAnsi="Arial"/>
      <w:b/>
      <w:smallCaps/>
      <w:noProof/>
      <w:sz w:val="32"/>
      <w:lang w:val="en-US" w:eastAsia="en-US"/>
    </w:rPr>
  </w:style>
  <w:style w:type="paragraph" w:customStyle="1" w:styleId="Level2">
    <w:name w:val="Level 2"/>
    <w:next w:val="Normal"/>
    <w:rsid w:val="00A05B7D"/>
    <w:pPr>
      <w:spacing w:line="360" w:lineRule="auto"/>
    </w:pPr>
    <w:rPr>
      <w:rFonts w:ascii="Arial" w:hAnsi="Arial"/>
      <w:b/>
      <w:smallCaps/>
      <w:noProof/>
      <w:sz w:val="28"/>
      <w:lang w:val="en-US" w:eastAsia="en-US"/>
    </w:rPr>
  </w:style>
  <w:style w:type="paragraph" w:customStyle="1" w:styleId="Chapterhead">
    <w:name w:val="Chapter head"/>
    <w:next w:val="Level1"/>
    <w:rsid w:val="00A05B7D"/>
    <w:pPr>
      <w:spacing w:line="360" w:lineRule="auto"/>
      <w:ind w:hanging="720"/>
    </w:pPr>
    <w:rPr>
      <w:rFonts w:ascii="Arial" w:hAnsi="Arial"/>
      <w:b/>
      <w:smallCaps/>
      <w:noProof/>
      <w:sz w:val="40"/>
      <w:lang w:val="en-US" w:eastAsia="en-US"/>
    </w:rPr>
  </w:style>
  <w:style w:type="paragraph" w:customStyle="1" w:styleId="ChapterOutline">
    <w:name w:val="Chapter Outline"/>
    <w:basedOn w:val="Normal"/>
    <w:next w:val="Normal"/>
    <w:rsid w:val="00A05B7D"/>
    <w:pPr>
      <w:keepNext/>
      <w:tabs>
        <w:tab w:val="left" w:pos="0"/>
      </w:tabs>
      <w:suppressAutoHyphens/>
      <w:spacing w:before="120" w:line="360" w:lineRule="auto"/>
      <w:ind w:hanging="720"/>
      <w:jc w:val="both"/>
    </w:pPr>
    <w:rPr>
      <w:rFonts w:ascii="Arial" w:hAnsi="Arial"/>
      <w:smallCaps/>
      <w:spacing w:val="-3"/>
      <w:sz w:val="24"/>
      <w:u w:val="single"/>
      <w:lang w:val="en-GB"/>
    </w:rPr>
  </w:style>
  <w:style w:type="paragraph" w:customStyle="1" w:styleId="Example">
    <w:name w:val="Example"/>
    <w:basedOn w:val="Level2"/>
    <w:next w:val="Normal"/>
    <w:rsid w:val="00A05B7D"/>
    <w:pPr>
      <w:ind w:left="-720"/>
    </w:pPr>
  </w:style>
  <w:style w:type="character" w:customStyle="1" w:styleId="Examplehead">
    <w:name w:val="Example head"/>
    <w:basedOn w:val="DefaultParagraphFont"/>
    <w:rsid w:val="00A05B7D"/>
    <w:rPr>
      <w:rFonts w:ascii="Arial" w:hAnsi="Arial"/>
      <w:i/>
      <w:sz w:val="24"/>
      <w:vertAlign w:val="baseline"/>
    </w:rPr>
  </w:style>
  <w:style w:type="paragraph" w:customStyle="1" w:styleId="LearningObjectives">
    <w:name w:val="Learning Objectives"/>
    <w:basedOn w:val="Normal"/>
    <w:next w:val="Normal"/>
    <w:rsid w:val="00A05B7D"/>
    <w:pPr>
      <w:spacing w:line="360" w:lineRule="auto"/>
      <w:ind w:left="360" w:hanging="360"/>
      <w:jc w:val="both"/>
    </w:pPr>
    <w:rPr>
      <w:rFonts w:ascii="Arial" w:hAnsi="Arial"/>
      <w:sz w:val="22"/>
      <w:lang w:val="en-GB"/>
    </w:rPr>
  </w:style>
  <w:style w:type="paragraph" w:customStyle="1" w:styleId="Level4">
    <w:name w:val="Level 4"/>
    <w:next w:val="Normal"/>
    <w:rsid w:val="00A05B7D"/>
    <w:pPr>
      <w:spacing w:line="360" w:lineRule="auto"/>
      <w:jc w:val="both"/>
    </w:pPr>
    <w:rPr>
      <w:rFonts w:ascii="Arial" w:hAnsi="Arial"/>
      <w:noProof/>
      <w:sz w:val="22"/>
      <w:u w:val="single"/>
      <w:lang w:val="en-US" w:eastAsia="en-US"/>
    </w:rPr>
  </w:style>
  <w:style w:type="paragraph" w:customStyle="1" w:styleId="problems">
    <w:name w:val="problems"/>
    <w:basedOn w:val="Normal"/>
    <w:rsid w:val="00A05B7D"/>
    <w:pPr>
      <w:spacing w:line="360" w:lineRule="auto"/>
      <w:ind w:left="432" w:hanging="432"/>
      <w:jc w:val="both"/>
    </w:pPr>
    <w:rPr>
      <w:rFonts w:ascii="Arial" w:hAnsi="Arial"/>
      <w:sz w:val="22"/>
      <w:lang w:val="en-GB"/>
    </w:rPr>
  </w:style>
  <w:style w:type="character" w:customStyle="1" w:styleId="red">
    <w:name w:val="red"/>
    <w:basedOn w:val="DefaultParagraphFont"/>
    <w:rsid w:val="00A05B7D"/>
    <w:rPr>
      <w:rFonts w:ascii="Arial" w:hAnsi="Arial"/>
      <w:color w:val="auto"/>
      <w:spacing w:val="-2"/>
      <w:sz w:val="22"/>
    </w:rPr>
  </w:style>
  <w:style w:type="paragraph" w:customStyle="1" w:styleId="Level3">
    <w:name w:val="Level 3"/>
    <w:basedOn w:val="Normal"/>
    <w:next w:val="Normal"/>
    <w:rsid w:val="00A05B7D"/>
    <w:pPr>
      <w:spacing w:line="360" w:lineRule="auto"/>
      <w:jc w:val="both"/>
    </w:pPr>
    <w:rPr>
      <w:rFonts w:ascii="Arial" w:hAnsi="Arial"/>
      <w:b/>
      <w:i/>
      <w:smallCaps/>
      <w:sz w:val="24"/>
      <w:lang w:val="en-CA"/>
    </w:rPr>
  </w:style>
  <w:style w:type="paragraph" w:customStyle="1" w:styleId="Mainfirst">
    <w:name w:val="Main first"/>
    <w:basedOn w:val="Normal"/>
    <w:rsid w:val="00A05B7D"/>
    <w:pPr>
      <w:spacing w:line="360" w:lineRule="auto"/>
      <w:jc w:val="both"/>
    </w:pPr>
    <w:rPr>
      <w:rFonts w:ascii="Arial" w:hAnsi="Arial"/>
      <w:sz w:val="22"/>
      <w:lang w:val="en-GB"/>
    </w:rPr>
  </w:style>
  <w:style w:type="paragraph" w:customStyle="1" w:styleId="ISMab">
    <w:name w:val="ISMab"/>
    <w:basedOn w:val="ISM"/>
    <w:rsid w:val="00A05B7D"/>
    <w:pPr>
      <w:tabs>
        <w:tab w:val="left" w:pos="900"/>
      </w:tabs>
    </w:pPr>
  </w:style>
  <w:style w:type="paragraph" w:customStyle="1" w:styleId="eqn">
    <w:name w:val="eqn"/>
    <w:basedOn w:val="Normal"/>
    <w:next w:val="ISM"/>
    <w:rsid w:val="00A05B7D"/>
    <w:pPr>
      <w:tabs>
        <w:tab w:val="left" w:pos="1440"/>
      </w:tabs>
      <w:jc w:val="both"/>
    </w:pPr>
    <w:rPr>
      <w:rFonts w:ascii="Arial" w:hAnsi="Arial"/>
      <w:sz w:val="22"/>
      <w:lang w:val="en-CA"/>
    </w:rPr>
  </w:style>
  <w:style w:type="paragraph" w:styleId="FootnoteText">
    <w:name w:val="footnote text"/>
    <w:basedOn w:val="Normal"/>
    <w:semiHidden/>
    <w:rsid w:val="00A05B7D"/>
    <w:pPr>
      <w:jc w:val="both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B90694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006C1"/>
    <w:rPr>
      <w:color w:val="808080"/>
    </w:rPr>
  </w:style>
  <w:style w:type="paragraph" w:styleId="BalloonText">
    <w:name w:val="Balloon Text"/>
    <w:basedOn w:val="Normal"/>
    <w:link w:val="BalloonTextChar"/>
    <w:rsid w:val="00C0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6C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4B30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3055"/>
  </w:style>
  <w:style w:type="character" w:customStyle="1" w:styleId="CommentTextChar">
    <w:name w:val="Comment Text Char"/>
    <w:basedOn w:val="DefaultParagraphFont"/>
    <w:link w:val="CommentText"/>
    <w:semiHidden/>
    <w:rsid w:val="004B30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305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5.bin"/><Relationship Id="rId366" Type="http://schemas.openxmlformats.org/officeDocument/2006/relationships/oleObject" Target="embeddings/oleObject196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188.wmf"/><Relationship Id="rId268" Type="http://schemas.openxmlformats.org/officeDocument/2006/relationships/oleObject" Target="embeddings/oleObject143.bin"/><Relationship Id="rId475" Type="http://schemas.openxmlformats.org/officeDocument/2006/relationships/image" Target="media/image20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40.wmf"/><Relationship Id="rId377" Type="http://schemas.openxmlformats.org/officeDocument/2006/relationships/image" Target="media/image161.wmf"/><Relationship Id="rId500" Type="http://schemas.openxmlformats.org/officeDocument/2006/relationships/oleObject" Target="embeddings/oleObject26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14.bin"/><Relationship Id="rId279" Type="http://schemas.openxmlformats.org/officeDocument/2006/relationships/oleObject" Target="embeddings/oleObject152.bin"/><Relationship Id="rId444" Type="http://schemas.openxmlformats.org/officeDocument/2006/relationships/oleObject" Target="embeddings/oleObject235.bin"/><Relationship Id="rId486" Type="http://schemas.openxmlformats.org/officeDocument/2006/relationships/oleObject" Target="embeddings/oleObject25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86.bin"/><Relationship Id="rId388" Type="http://schemas.openxmlformats.org/officeDocument/2006/relationships/oleObject" Target="embeddings/oleObject20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08.bin"/><Relationship Id="rId413" Type="http://schemas.openxmlformats.org/officeDocument/2006/relationships/image" Target="media/image178.wmf"/><Relationship Id="rId248" Type="http://schemas.openxmlformats.org/officeDocument/2006/relationships/image" Target="media/image101.wmf"/><Relationship Id="rId455" Type="http://schemas.openxmlformats.org/officeDocument/2006/relationships/oleObject" Target="embeddings/oleObject240.bin"/><Relationship Id="rId497" Type="http://schemas.openxmlformats.org/officeDocument/2006/relationships/image" Target="media/image22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30.wmf"/><Relationship Id="rId357" Type="http://schemas.openxmlformats.org/officeDocument/2006/relationships/image" Target="media/image151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1.wmf"/><Relationship Id="rId217" Type="http://schemas.openxmlformats.org/officeDocument/2006/relationships/chart" Target="charts/chart4.xml"/><Relationship Id="rId399" Type="http://schemas.openxmlformats.org/officeDocument/2006/relationships/image" Target="media/image172.wmf"/><Relationship Id="rId259" Type="http://schemas.openxmlformats.org/officeDocument/2006/relationships/oleObject" Target="embeddings/oleObject138.bin"/><Relationship Id="rId424" Type="http://schemas.openxmlformats.org/officeDocument/2006/relationships/oleObject" Target="embeddings/oleObject225.bin"/><Relationship Id="rId466" Type="http://schemas.openxmlformats.org/officeDocument/2006/relationships/oleObject" Target="embeddings/oleObject24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6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7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94.wmf"/><Relationship Id="rId435" Type="http://schemas.openxmlformats.org/officeDocument/2006/relationships/image" Target="media/image189.wmf"/><Relationship Id="rId477" Type="http://schemas.openxmlformats.org/officeDocument/2006/relationships/image" Target="media/image210.wmf"/><Relationship Id="rId281" Type="http://schemas.openxmlformats.org/officeDocument/2006/relationships/oleObject" Target="embeddings/oleObject153.bin"/><Relationship Id="rId337" Type="http://schemas.openxmlformats.org/officeDocument/2006/relationships/image" Target="media/image141.wmf"/><Relationship Id="rId502" Type="http://schemas.openxmlformats.org/officeDocument/2006/relationships/oleObject" Target="embeddings/oleObject264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4.wmf"/><Relationship Id="rId379" Type="http://schemas.openxmlformats.org/officeDocument/2006/relationships/image" Target="media/image162.wmf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08.bin"/><Relationship Id="rId404" Type="http://schemas.openxmlformats.org/officeDocument/2006/relationships/oleObject" Target="embeddings/oleObject215.bin"/><Relationship Id="rId446" Type="http://schemas.openxmlformats.org/officeDocument/2006/relationships/oleObject" Target="embeddings/oleObject236.bin"/><Relationship Id="rId250" Type="http://schemas.openxmlformats.org/officeDocument/2006/relationships/image" Target="media/image102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488" Type="http://schemas.openxmlformats.org/officeDocument/2006/relationships/oleObject" Target="embeddings/oleObject257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7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03.bin"/><Relationship Id="rId415" Type="http://schemas.openxmlformats.org/officeDocument/2006/relationships/image" Target="media/image179.wmf"/><Relationship Id="rId436" Type="http://schemas.openxmlformats.org/officeDocument/2006/relationships/oleObject" Target="embeddings/oleObject231.bin"/><Relationship Id="rId457" Type="http://schemas.openxmlformats.org/officeDocument/2006/relationships/oleObject" Target="embeddings/oleObject241.bin"/><Relationship Id="rId240" Type="http://schemas.openxmlformats.org/officeDocument/2006/relationships/oleObject" Target="embeddings/oleObject128.bin"/><Relationship Id="rId261" Type="http://schemas.openxmlformats.org/officeDocument/2006/relationships/image" Target="media/image107.wmf"/><Relationship Id="rId478" Type="http://schemas.openxmlformats.org/officeDocument/2006/relationships/oleObject" Target="embeddings/oleObject252.bin"/><Relationship Id="rId499" Type="http://schemas.openxmlformats.org/officeDocument/2006/relationships/image" Target="media/image22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4.wmf"/><Relationship Id="rId317" Type="http://schemas.openxmlformats.org/officeDocument/2006/relationships/image" Target="media/image131.wmf"/><Relationship Id="rId338" Type="http://schemas.openxmlformats.org/officeDocument/2006/relationships/oleObject" Target="embeddings/oleObject182.bin"/><Relationship Id="rId359" Type="http://schemas.openxmlformats.org/officeDocument/2006/relationships/image" Target="media/image152.wmf"/><Relationship Id="rId503" Type="http://schemas.openxmlformats.org/officeDocument/2006/relationships/image" Target="media/image223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2.wmf"/><Relationship Id="rId184" Type="http://schemas.openxmlformats.org/officeDocument/2006/relationships/image" Target="media/image80.wmf"/><Relationship Id="rId219" Type="http://schemas.openxmlformats.org/officeDocument/2006/relationships/image" Target="media/image91.wmf"/><Relationship Id="rId370" Type="http://schemas.openxmlformats.org/officeDocument/2006/relationships/oleObject" Target="embeddings/oleObject198.bin"/><Relationship Id="rId391" Type="http://schemas.openxmlformats.org/officeDocument/2006/relationships/image" Target="media/image168.wmf"/><Relationship Id="rId405" Type="http://schemas.openxmlformats.org/officeDocument/2006/relationships/image" Target="media/image175.wmf"/><Relationship Id="rId426" Type="http://schemas.openxmlformats.org/officeDocument/2006/relationships/oleObject" Target="embeddings/oleObject226.bin"/><Relationship Id="rId447" Type="http://schemas.openxmlformats.org/officeDocument/2006/relationships/image" Target="media/image195.wmf"/><Relationship Id="rId230" Type="http://schemas.openxmlformats.org/officeDocument/2006/relationships/image" Target="media/image95.wmf"/><Relationship Id="rId251" Type="http://schemas.openxmlformats.org/officeDocument/2006/relationships/oleObject" Target="embeddings/oleObject134.bin"/><Relationship Id="rId468" Type="http://schemas.openxmlformats.org/officeDocument/2006/relationships/oleObject" Target="embeddings/oleObject247.bin"/><Relationship Id="rId489" Type="http://schemas.openxmlformats.org/officeDocument/2006/relationships/image" Target="media/image2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19.wmf"/><Relationship Id="rId307" Type="http://schemas.openxmlformats.org/officeDocument/2006/relationships/image" Target="media/image126.wmf"/><Relationship Id="rId328" Type="http://schemas.openxmlformats.org/officeDocument/2006/relationships/oleObject" Target="embeddings/oleObject177.bin"/><Relationship Id="rId349" Type="http://schemas.openxmlformats.org/officeDocument/2006/relationships/image" Target="media/image14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3.bin"/><Relationship Id="rId381" Type="http://schemas.openxmlformats.org/officeDocument/2006/relationships/image" Target="media/image163.wmf"/><Relationship Id="rId416" Type="http://schemas.openxmlformats.org/officeDocument/2006/relationships/oleObject" Target="embeddings/oleObject221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98.wmf"/><Relationship Id="rId437" Type="http://schemas.openxmlformats.org/officeDocument/2006/relationships/image" Target="media/image190.wmf"/><Relationship Id="rId458" Type="http://schemas.openxmlformats.org/officeDocument/2006/relationships/image" Target="media/image201.wmf"/><Relationship Id="rId479" Type="http://schemas.openxmlformats.org/officeDocument/2006/relationships/image" Target="media/image21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4.bin"/><Relationship Id="rId318" Type="http://schemas.openxmlformats.org/officeDocument/2006/relationships/oleObject" Target="embeddings/oleObject172.bin"/><Relationship Id="rId339" Type="http://schemas.openxmlformats.org/officeDocument/2006/relationships/image" Target="media/image142.wmf"/><Relationship Id="rId490" Type="http://schemas.openxmlformats.org/officeDocument/2006/relationships/oleObject" Target="embeddings/oleObject258.bin"/><Relationship Id="rId504" Type="http://schemas.openxmlformats.org/officeDocument/2006/relationships/oleObject" Target="embeddings/oleObject26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8.bin"/><Relationship Id="rId371" Type="http://schemas.openxmlformats.org/officeDocument/2006/relationships/image" Target="media/image158.wmf"/><Relationship Id="rId406" Type="http://schemas.openxmlformats.org/officeDocument/2006/relationships/oleObject" Target="embeddings/oleObject216.bin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392" Type="http://schemas.openxmlformats.org/officeDocument/2006/relationships/oleObject" Target="embeddings/oleObject209.bin"/><Relationship Id="rId427" Type="http://schemas.openxmlformats.org/officeDocument/2006/relationships/image" Target="media/image185.wmf"/><Relationship Id="rId448" Type="http://schemas.openxmlformats.org/officeDocument/2006/relationships/oleObject" Target="embeddings/oleObject237.bin"/><Relationship Id="rId469" Type="http://schemas.openxmlformats.org/officeDocument/2006/relationships/image" Target="media/image20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37.wmf"/><Relationship Id="rId480" Type="http://schemas.openxmlformats.org/officeDocument/2006/relationships/oleObject" Target="embeddings/oleObject25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83.bin"/><Relationship Id="rId361" Type="http://schemas.openxmlformats.org/officeDocument/2006/relationships/image" Target="media/image153.wmf"/><Relationship Id="rId196" Type="http://schemas.openxmlformats.org/officeDocument/2006/relationships/oleObject" Target="embeddings/oleObject101.bin"/><Relationship Id="rId200" Type="http://schemas.openxmlformats.org/officeDocument/2006/relationships/image" Target="media/image86.wmf"/><Relationship Id="rId382" Type="http://schemas.openxmlformats.org/officeDocument/2006/relationships/oleObject" Target="embeddings/oleObject204.bin"/><Relationship Id="rId417" Type="http://schemas.openxmlformats.org/officeDocument/2006/relationships/image" Target="media/image180.wmf"/><Relationship Id="rId438" Type="http://schemas.openxmlformats.org/officeDocument/2006/relationships/oleObject" Target="embeddings/oleObject232.bin"/><Relationship Id="rId459" Type="http://schemas.openxmlformats.org/officeDocument/2006/relationships/oleObject" Target="embeddings/oleObject24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9.bin"/><Relationship Id="rId263" Type="http://schemas.openxmlformats.org/officeDocument/2006/relationships/image" Target="media/image108.wmf"/><Relationship Id="rId284" Type="http://schemas.openxmlformats.org/officeDocument/2006/relationships/image" Target="media/image115.wmf"/><Relationship Id="rId319" Type="http://schemas.openxmlformats.org/officeDocument/2006/relationships/image" Target="media/image132.wmf"/><Relationship Id="rId470" Type="http://schemas.openxmlformats.org/officeDocument/2006/relationships/oleObject" Target="embeddings/oleObject248.bin"/><Relationship Id="rId491" Type="http://schemas.openxmlformats.org/officeDocument/2006/relationships/image" Target="media/image217.wmf"/><Relationship Id="rId505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78.bin"/><Relationship Id="rId90" Type="http://schemas.openxmlformats.org/officeDocument/2006/relationships/oleObject" Target="embeddings/oleObject42.bin"/><Relationship Id="rId165" Type="http://schemas.openxmlformats.org/officeDocument/2006/relationships/footer" Target="footer1.xml"/><Relationship Id="rId186" Type="http://schemas.openxmlformats.org/officeDocument/2006/relationships/image" Target="media/image81.wmf"/><Relationship Id="rId351" Type="http://schemas.openxmlformats.org/officeDocument/2006/relationships/image" Target="media/image148.wmf"/><Relationship Id="rId372" Type="http://schemas.openxmlformats.org/officeDocument/2006/relationships/oleObject" Target="embeddings/oleObject199.bin"/><Relationship Id="rId393" Type="http://schemas.openxmlformats.org/officeDocument/2006/relationships/image" Target="media/image169.wmf"/><Relationship Id="rId407" Type="http://schemas.openxmlformats.org/officeDocument/2006/relationships/oleObject" Target="embeddings/oleObject217.bin"/><Relationship Id="rId428" Type="http://schemas.openxmlformats.org/officeDocument/2006/relationships/oleObject" Target="embeddings/oleObject227.bin"/><Relationship Id="rId449" Type="http://schemas.openxmlformats.org/officeDocument/2006/relationships/image" Target="media/image196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8.bin"/><Relationship Id="rId295" Type="http://schemas.openxmlformats.org/officeDocument/2006/relationships/image" Target="media/image120.wmf"/><Relationship Id="rId309" Type="http://schemas.openxmlformats.org/officeDocument/2006/relationships/image" Target="media/image127.wmf"/><Relationship Id="rId460" Type="http://schemas.openxmlformats.org/officeDocument/2006/relationships/image" Target="media/image202.wmf"/><Relationship Id="rId481" Type="http://schemas.openxmlformats.org/officeDocument/2006/relationships/image" Target="media/image21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85.wmf"/><Relationship Id="rId341" Type="http://schemas.openxmlformats.org/officeDocument/2006/relationships/image" Target="media/image143.wmf"/><Relationship Id="rId362" Type="http://schemas.openxmlformats.org/officeDocument/2006/relationships/oleObject" Target="embeddings/oleObject194.bin"/><Relationship Id="rId383" Type="http://schemas.openxmlformats.org/officeDocument/2006/relationships/image" Target="media/image164.wmf"/><Relationship Id="rId418" Type="http://schemas.openxmlformats.org/officeDocument/2006/relationships/oleObject" Target="embeddings/oleObject222.bin"/><Relationship Id="rId439" Type="http://schemas.openxmlformats.org/officeDocument/2006/relationships/image" Target="media/image191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5.bin"/><Relationship Id="rId450" Type="http://schemas.openxmlformats.org/officeDocument/2006/relationships/oleObject" Target="embeddings/oleObject238.bin"/><Relationship Id="rId471" Type="http://schemas.openxmlformats.org/officeDocument/2006/relationships/image" Target="media/image207.wmf"/><Relationship Id="rId506" Type="http://schemas.openxmlformats.org/officeDocument/2006/relationships/footer" Target="footer4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8.bin"/><Relationship Id="rId492" Type="http://schemas.openxmlformats.org/officeDocument/2006/relationships/oleObject" Target="embeddings/oleObject2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footer" Target="footer2.xml"/><Relationship Id="rId187" Type="http://schemas.openxmlformats.org/officeDocument/2006/relationships/oleObject" Target="embeddings/oleObject95.bin"/><Relationship Id="rId331" Type="http://schemas.openxmlformats.org/officeDocument/2006/relationships/image" Target="media/image138.wmf"/><Relationship Id="rId352" Type="http://schemas.openxmlformats.org/officeDocument/2006/relationships/oleObject" Target="embeddings/oleObject189.bin"/><Relationship Id="rId373" Type="http://schemas.openxmlformats.org/officeDocument/2006/relationships/image" Target="media/image159.wmf"/><Relationship Id="rId394" Type="http://schemas.openxmlformats.org/officeDocument/2006/relationships/oleObject" Target="embeddings/oleObject210.bin"/><Relationship Id="rId408" Type="http://schemas.openxmlformats.org/officeDocument/2006/relationships/chart" Target="charts/chart6.xml"/><Relationship Id="rId429" Type="http://schemas.openxmlformats.org/officeDocument/2006/relationships/image" Target="media/image1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04.wmf"/><Relationship Id="rId440" Type="http://schemas.openxmlformats.org/officeDocument/2006/relationships/oleObject" Target="embeddings/oleObject23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461" Type="http://schemas.openxmlformats.org/officeDocument/2006/relationships/oleObject" Target="embeddings/oleObject243.bin"/><Relationship Id="rId482" Type="http://schemas.openxmlformats.org/officeDocument/2006/relationships/oleObject" Target="embeddings/oleObject254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33.wmf"/><Relationship Id="rId342" Type="http://schemas.openxmlformats.org/officeDocument/2006/relationships/oleObject" Target="embeddings/oleObject184.bin"/><Relationship Id="rId363" Type="http://schemas.openxmlformats.org/officeDocument/2006/relationships/image" Target="media/image154.wmf"/><Relationship Id="rId384" Type="http://schemas.openxmlformats.org/officeDocument/2006/relationships/oleObject" Target="embeddings/oleObject205.bin"/><Relationship Id="rId419" Type="http://schemas.openxmlformats.org/officeDocument/2006/relationships/image" Target="media/image181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92.wmf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2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9.wmf"/><Relationship Id="rId286" Type="http://schemas.openxmlformats.org/officeDocument/2006/relationships/oleObject" Target="embeddings/oleObject156.bin"/><Relationship Id="rId451" Type="http://schemas.openxmlformats.org/officeDocument/2006/relationships/image" Target="media/image197.wmf"/><Relationship Id="rId472" Type="http://schemas.openxmlformats.org/officeDocument/2006/relationships/oleObject" Target="embeddings/oleObject249.bin"/><Relationship Id="rId493" Type="http://schemas.openxmlformats.org/officeDocument/2006/relationships/image" Target="media/image218.wmf"/><Relationship Id="rId507" Type="http://schemas.openxmlformats.org/officeDocument/2006/relationships/footer" Target="footer5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footer" Target="footer3.xml"/><Relationship Id="rId188" Type="http://schemas.openxmlformats.org/officeDocument/2006/relationships/image" Target="media/image82.wmf"/><Relationship Id="rId311" Type="http://schemas.openxmlformats.org/officeDocument/2006/relationships/image" Target="media/image128.wmf"/><Relationship Id="rId332" Type="http://schemas.openxmlformats.org/officeDocument/2006/relationships/oleObject" Target="embeddings/oleObject179.bin"/><Relationship Id="rId353" Type="http://schemas.openxmlformats.org/officeDocument/2006/relationships/image" Target="media/image149.wmf"/><Relationship Id="rId374" Type="http://schemas.openxmlformats.org/officeDocument/2006/relationships/oleObject" Target="embeddings/oleObject200.bin"/><Relationship Id="rId395" Type="http://schemas.openxmlformats.org/officeDocument/2006/relationships/image" Target="media/image170.wmf"/><Relationship Id="rId409" Type="http://schemas.openxmlformats.org/officeDocument/2006/relationships/image" Target="media/image17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0.wmf"/><Relationship Id="rId234" Type="http://schemas.openxmlformats.org/officeDocument/2006/relationships/image" Target="media/image97.wmf"/><Relationship Id="rId420" Type="http://schemas.openxmlformats.org/officeDocument/2006/relationships/oleObject" Target="embeddings/oleObject2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50.bin"/><Relationship Id="rId297" Type="http://schemas.openxmlformats.org/officeDocument/2006/relationships/image" Target="media/image121.wmf"/><Relationship Id="rId441" Type="http://schemas.openxmlformats.org/officeDocument/2006/relationships/image" Target="media/image192.wmf"/><Relationship Id="rId462" Type="http://schemas.openxmlformats.org/officeDocument/2006/relationships/oleObject" Target="embeddings/oleObject244.bin"/><Relationship Id="rId483" Type="http://schemas.openxmlformats.org/officeDocument/2006/relationships/image" Target="media/image21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23.wmf"/><Relationship Id="rId322" Type="http://schemas.openxmlformats.org/officeDocument/2006/relationships/oleObject" Target="embeddings/oleObject174.bin"/><Relationship Id="rId343" Type="http://schemas.openxmlformats.org/officeDocument/2006/relationships/image" Target="media/image144.wmf"/><Relationship Id="rId364" Type="http://schemas.openxmlformats.org/officeDocument/2006/relationships/oleObject" Target="embeddings/oleObject19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6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16.wmf"/><Relationship Id="rId410" Type="http://schemas.openxmlformats.org/officeDocument/2006/relationships/oleObject" Target="embeddings/oleObject218.bin"/><Relationship Id="rId431" Type="http://schemas.openxmlformats.org/officeDocument/2006/relationships/image" Target="media/image187.wmf"/><Relationship Id="rId452" Type="http://schemas.openxmlformats.org/officeDocument/2006/relationships/oleObject" Target="embeddings/oleObject239.bin"/><Relationship Id="rId473" Type="http://schemas.openxmlformats.org/officeDocument/2006/relationships/image" Target="media/image208.wmf"/><Relationship Id="rId494" Type="http://schemas.openxmlformats.org/officeDocument/2006/relationships/oleObject" Target="embeddings/oleObject260.bin"/><Relationship Id="rId508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7.wmf"/><Relationship Id="rId168" Type="http://schemas.openxmlformats.org/officeDocument/2006/relationships/chart" Target="charts/chart1.xml"/><Relationship Id="rId312" Type="http://schemas.openxmlformats.org/officeDocument/2006/relationships/oleObject" Target="embeddings/oleObject169.bin"/><Relationship Id="rId333" Type="http://schemas.openxmlformats.org/officeDocument/2006/relationships/image" Target="media/image139.wmf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60.wmf"/><Relationship Id="rId396" Type="http://schemas.openxmlformats.org/officeDocument/2006/relationships/oleObject" Target="embeddings/oleObject211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13.bin"/><Relationship Id="rId421" Type="http://schemas.openxmlformats.org/officeDocument/2006/relationships/image" Target="media/image182.wmf"/><Relationship Id="rId442" Type="http://schemas.openxmlformats.org/officeDocument/2006/relationships/oleObject" Target="embeddings/oleObject234.bin"/><Relationship Id="rId463" Type="http://schemas.openxmlformats.org/officeDocument/2006/relationships/image" Target="media/image203.wmf"/><Relationship Id="rId484" Type="http://schemas.openxmlformats.org/officeDocument/2006/relationships/oleObject" Target="embeddings/oleObject255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64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78.wmf"/><Relationship Id="rId365" Type="http://schemas.openxmlformats.org/officeDocument/2006/relationships/image" Target="media/image155.wmf"/><Relationship Id="rId386" Type="http://schemas.openxmlformats.org/officeDocument/2006/relationships/oleObject" Target="embeddings/oleObject206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93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57.bin"/><Relationship Id="rId411" Type="http://schemas.openxmlformats.org/officeDocument/2006/relationships/image" Target="media/image177.wmf"/><Relationship Id="rId432" Type="http://schemas.openxmlformats.org/officeDocument/2006/relationships/oleObject" Target="embeddings/oleObject229.bin"/><Relationship Id="rId453" Type="http://schemas.openxmlformats.org/officeDocument/2006/relationships/chart" Target="charts/chart7.xml"/><Relationship Id="rId474" Type="http://schemas.openxmlformats.org/officeDocument/2006/relationships/oleObject" Target="embeddings/oleObject250.bin"/><Relationship Id="rId509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29.wmf"/><Relationship Id="rId495" Type="http://schemas.openxmlformats.org/officeDocument/2006/relationships/image" Target="media/image2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3.wmf"/><Relationship Id="rId334" Type="http://schemas.openxmlformats.org/officeDocument/2006/relationships/oleObject" Target="embeddings/oleObject180.bin"/><Relationship Id="rId355" Type="http://schemas.openxmlformats.org/officeDocument/2006/relationships/image" Target="media/image150.wmf"/><Relationship Id="rId376" Type="http://schemas.openxmlformats.org/officeDocument/2006/relationships/oleObject" Target="embeddings/oleObject201.bin"/><Relationship Id="rId397" Type="http://schemas.openxmlformats.org/officeDocument/2006/relationships/image" Target="media/image171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chart" Target="charts/chart2.xml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12.wmf"/><Relationship Id="rId401" Type="http://schemas.openxmlformats.org/officeDocument/2006/relationships/image" Target="media/image173.wmf"/><Relationship Id="rId422" Type="http://schemas.openxmlformats.org/officeDocument/2006/relationships/oleObject" Target="embeddings/oleObject224.bin"/><Relationship Id="rId443" Type="http://schemas.openxmlformats.org/officeDocument/2006/relationships/image" Target="media/image193.wmf"/><Relationship Id="rId464" Type="http://schemas.openxmlformats.org/officeDocument/2006/relationships/oleObject" Target="embeddings/oleObject245.bin"/><Relationship Id="rId303" Type="http://schemas.openxmlformats.org/officeDocument/2006/relationships/image" Target="media/image124.wmf"/><Relationship Id="rId485" Type="http://schemas.openxmlformats.org/officeDocument/2006/relationships/image" Target="media/image214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45.wmf"/><Relationship Id="rId387" Type="http://schemas.openxmlformats.org/officeDocument/2006/relationships/image" Target="media/image166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87.wmf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19.bin"/><Relationship Id="rId107" Type="http://schemas.openxmlformats.org/officeDocument/2006/relationships/image" Target="media/image50.wmf"/><Relationship Id="rId289" Type="http://schemas.openxmlformats.org/officeDocument/2006/relationships/image" Target="media/image117.wmf"/><Relationship Id="rId454" Type="http://schemas.openxmlformats.org/officeDocument/2006/relationships/image" Target="media/image199.wmf"/><Relationship Id="rId496" Type="http://schemas.openxmlformats.org/officeDocument/2006/relationships/oleObject" Target="embeddings/oleObject26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1.bin"/><Relationship Id="rId398" Type="http://schemas.openxmlformats.org/officeDocument/2006/relationships/oleObject" Target="embeddings/oleObject21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3.bin"/><Relationship Id="rId216" Type="http://schemas.openxmlformats.org/officeDocument/2006/relationships/chart" Target="charts/chart3.xml"/><Relationship Id="rId423" Type="http://schemas.openxmlformats.org/officeDocument/2006/relationships/image" Target="media/image183.wmf"/><Relationship Id="rId258" Type="http://schemas.openxmlformats.org/officeDocument/2006/relationships/image" Target="media/image106.wmf"/><Relationship Id="rId465" Type="http://schemas.openxmlformats.org/officeDocument/2006/relationships/image" Target="media/image20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35.wmf"/><Relationship Id="rId367" Type="http://schemas.openxmlformats.org/officeDocument/2006/relationships/image" Target="media/image156.wmf"/><Relationship Id="rId171" Type="http://schemas.openxmlformats.org/officeDocument/2006/relationships/image" Target="media/image74.wmf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4.bin"/><Relationship Id="rId434" Type="http://schemas.openxmlformats.org/officeDocument/2006/relationships/oleObject" Target="embeddings/oleObject230.bin"/><Relationship Id="rId476" Type="http://schemas.openxmlformats.org/officeDocument/2006/relationships/oleObject" Target="embeddings/oleObject25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13.wmf"/><Relationship Id="rId336" Type="http://schemas.openxmlformats.org/officeDocument/2006/relationships/oleObject" Target="embeddings/oleObject181.bin"/><Relationship Id="rId501" Type="http://schemas.openxmlformats.org/officeDocument/2006/relationships/image" Target="media/image222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02.bin"/><Relationship Id="rId403" Type="http://schemas.openxmlformats.org/officeDocument/2006/relationships/image" Target="media/image17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445" Type="http://schemas.openxmlformats.org/officeDocument/2006/relationships/image" Target="media/image194.wmf"/><Relationship Id="rId487" Type="http://schemas.openxmlformats.org/officeDocument/2006/relationships/image" Target="media/image215.wmf"/><Relationship Id="rId291" Type="http://schemas.openxmlformats.org/officeDocument/2006/relationships/image" Target="media/image118.wmf"/><Relationship Id="rId305" Type="http://schemas.openxmlformats.org/officeDocument/2006/relationships/image" Target="media/image125.wmf"/><Relationship Id="rId347" Type="http://schemas.openxmlformats.org/officeDocument/2006/relationships/image" Target="media/image146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7.bin"/><Relationship Id="rId389" Type="http://schemas.openxmlformats.org/officeDocument/2006/relationships/image" Target="media/image167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88.wmf"/><Relationship Id="rId249" Type="http://schemas.openxmlformats.org/officeDocument/2006/relationships/oleObject" Target="embeddings/oleObject133.bin"/><Relationship Id="rId414" Type="http://schemas.openxmlformats.org/officeDocument/2006/relationships/oleObject" Target="embeddings/oleObject220.bin"/><Relationship Id="rId456" Type="http://schemas.openxmlformats.org/officeDocument/2006/relationships/image" Target="media/image200.wmf"/><Relationship Id="rId498" Type="http://schemas.openxmlformats.org/officeDocument/2006/relationships/oleObject" Target="embeddings/oleObject26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1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2.bin"/><Relationship Id="rId162" Type="http://schemas.openxmlformats.org/officeDocument/2006/relationships/oleObject" Target="embeddings/oleObject84.bin"/><Relationship Id="rId218" Type="http://schemas.openxmlformats.org/officeDocument/2006/relationships/chart" Target="charts/chart5.xml"/><Relationship Id="rId425" Type="http://schemas.openxmlformats.org/officeDocument/2006/relationships/image" Target="media/image184.wmf"/><Relationship Id="rId467" Type="http://schemas.openxmlformats.org/officeDocument/2006/relationships/image" Target="media/image205.wmf"/><Relationship Id="rId271" Type="http://schemas.openxmlformats.org/officeDocument/2006/relationships/image" Target="media/image11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36.wmf"/><Relationship Id="rId369" Type="http://schemas.openxmlformats.org/officeDocument/2006/relationships/image" Target="media/image15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M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49206349206353E-2"/>
          <c:y val="9.2948717948717161E-2"/>
          <c:w val="0.88095238095237727"/>
          <c:h val="0.8237179487179434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1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xVal>
            <c:numRef>
              <c:f>Sheet1!$B$1:$D$1</c:f>
              <c:numCache>
                <c:formatCode>General</c:formatCode>
                <c:ptCount val="3"/>
                <c:pt idx="0">
                  <c:v>-3</c:v>
                </c:pt>
                <c:pt idx="1">
                  <c:v>0</c:v>
                </c:pt>
                <c:pt idx="2">
                  <c:v>6</c:v>
                </c:pt>
              </c:numCache>
            </c:numRef>
          </c:xVal>
          <c:yVal>
            <c:numRef>
              <c:f>Sheet1!$B$2:$D$2</c:f>
              <c:numCache>
                <c:formatCode>General</c:formatCode>
                <c:ptCount val="3"/>
                <c:pt idx="0">
                  <c:v>-6</c:v>
                </c:pt>
                <c:pt idx="1">
                  <c:v>0</c:v>
                </c:pt>
                <c:pt idx="2">
                  <c:v>12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006640"/>
        <c:axId val="378728272"/>
      </c:scatterChart>
      <c:valAx>
        <c:axId val="13800664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378728272"/>
        <c:crosses val="autoZero"/>
        <c:crossBetween val="midCat"/>
        <c:majorUnit val="1"/>
      </c:valAx>
      <c:valAx>
        <c:axId val="37872827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8006640"/>
        <c:crosses val="autoZero"/>
        <c:crossBetween val="midCat"/>
        <c:majorUnit val="2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105263157894736E-2"/>
          <c:y val="7.1253071253071384E-2"/>
          <c:w val="0.8982456140350914"/>
          <c:h val="0.8648648648648649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y = 2 - x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Sheet1!$B$1:$E$1</c:f>
              <c:numCache>
                <c:formatCode>General</c:formatCode>
                <c:ptCount val="4"/>
                <c:pt idx="0">
                  <c:v>-1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-4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x = - 5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Sheet1!$B$1:$E$1</c:f>
              <c:numCache>
                <c:formatCode>General</c:formatCode>
                <c:ptCount val="4"/>
                <c:pt idx="0">
                  <c:v>-1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Sheet1!$B$3:$E$3</c:f>
              <c:numCache>
                <c:formatCode>General</c:formatCode>
                <c:ptCount val="4"/>
                <c:pt idx="2">
                  <c:v>-4</c:v>
                </c:pt>
                <c:pt idx="3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3464440"/>
        <c:axId val="225614088"/>
      </c:scatterChart>
      <c:valAx>
        <c:axId val="453464440"/>
        <c:scaling>
          <c:orientation val="minMax"/>
          <c:max val="7"/>
          <c:min val="-1"/>
        </c:scaling>
        <c:delete val="0"/>
        <c:axPos val="b"/>
        <c:numFmt formatCode="General" sourceLinked="1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25614088"/>
        <c:crosses val="autoZero"/>
        <c:crossBetween val="midCat"/>
        <c:majorUnit val="1"/>
      </c:valAx>
      <c:valAx>
        <c:axId val="225614088"/>
        <c:scaling>
          <c:orientation val="minMax"/>
          <c:max val="3"/>
          <c:min val="-4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453464440"/>
        <c:crosses val="autoZero"/>
        <c:crossBetween val="midCat"/>
        <c:majorUnit val="1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1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80748663101609E-2"/>
          <c:y val="6.9544364508393283E-2"/>
          <c:w val="0.89839572192513351"/>
          <c:h val="0.86810551558753268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3y = x - 3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Sheet1!$B$1:$E$1</c:f>
              <c:numCache>
                <c:formatCode>General</c:formatCode>
                <c:ptCount val="4"/>
                <c:pt idx="0">
                  <c:v>-6</c:v>
                </c:pt>
                <c:pt idx="1">
                  <c:v>3</c:v>
                </c:pt>
              </c:numCache>
            </c:numRef>
          </c:xVal>
          <c:yVal>
            <c:numRef>
              <c:f>Sheet1!$B$2:$E$2</c:f>
              <c:numCache>
                <c:formatCode>General</c:formatCode>
                <c:ptCount val="4"/>
                <c:pt idx="0">
                  <c:v>-3</c:v>
                </c:pt>
                <c:pt idx="1">
                  <c:v>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y = - 2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Sheet1!$B$1:$E$1</c:f>
              <c:numCache>
                <c:formatCode>General</c:formatCode>
                <c:ptCount val="4"/>
                <c:pt idx="0">
                  <c:v>-6</c:v>
                </c:pt>
                <c:pt idx="1">
                  <c:v>3</c:v>
                </c:pt>
              </c:numCache>
            </c:numRef>
          </c:xVal>
          <c:yVal>
            <c:numRef>
              <c:f>Sheet1!$B$3:$E$3</c:f>
              <c:numCache>
                <c:formatCode>General</c:formatCode>
                <c:ptCount val="4"/>
                <c:pt idx="0">
                  <c:v>-2</c:v>
                </c:pt>
                <c:pt idx="1">
                  <c:v>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760992"/>
        <c:axId val="139665704"/>
      </c:scatterChart>
      <c:valAx>
        <c:axId val="140760992"/>
        <c:scaling>
          <c:orientation val="minMax"/>
          <c:max val="3"/>
          <c:min val="-6"/>
        </c:scaling>
        <c:delete val="0"/>
        <c:axPos val="b"/>
        <c:numFmt formatCode="General" sourceLinked="1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139665704"/>
        <c:crosses val="autoZero"/>
        <c:crossBetween val="midCat"/>
        <c:majorUnit val="1"/>
      </c:valAx>
      <c:valAx>
        <c:axId val="139665704"/>
        <c:scaling>
          <c:orientation val="minMax"/>
          <c:max val="2"/>
          <c:min val="-4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140760992"/>
        <c:crosses val="autoZero"/>
        <c:crossBetween val="midCat"/>
        <c:majorUnit val="1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1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39508506616258E-2"/>
          <c:y val="7.1240105540896895E-2"/>
          <c:w val="0.8638941398865817"/>
          <c:h val="0.8627968337730928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x + y = 4</c:v>
                </c:pt>
              </c:strCache>
            </c:strRef>
          </c:tx>
          <c:spPr>
            <a:ln w="12676">
              <a:solidFill>
                <a:srgbClr val="00008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</c:numCache>
            </c:numRef>
          </c:xVal>
          <c:y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-2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2x - y = 8</c:v>
                </c:pt>
              </c:strCache>
            </c:strRef>
          </c:tx>
          <c:spPr>
            <a:ln w="12676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</c:numCache>
            </c:numRef>
          </c:xVal>
          <c:yVal>
            <c:numRef>
              <c:f>Sheet1!$B$3:$E$3</c:f>
              <c:numCache>
                <c:formatCode>General</c:formatCode>
                <c:ptCount val="4"/>
                <c:pt idx="0">
                  <c:v>-8</c:v>
                </c:pt>
                <c:pt idx="1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9555592"/>
        <c:axId val="379555984"/>
      </c:scatterChart>
      <c:valAx>
        <c:axId val="379555592"/>
        <c:scaling>
          <c:orientation val="minMax"/>
          <c:max val="6"/>
          <c:min val="0"/>
        </c:scaling>
        <c:delete val="0"/>
        <c:axPos val="b"/>
        <c:numFmt formatCode="General" sourceLinked="1"/>
        <c:majorTickMark val="cross"/>
        <c:minorTickMark val="out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379555984"/>
        <c:crosses val="autoZero"/>
        <c:crossBetween val="midCat"/>
        <c:majorUnit val="1"/>
        <c:minorUnit val="0.2"/>
      </c:valAx>
      <c:valAx>
        <c:axId val="379555984"/>
        <c:scaling>
          <c:orientation val="minMax"/>
          <c:max val="4"/>
          <c:min val="-8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379555592"/>
        <c:crosses val="autoZero"/>
        <c:crossBetween val="midCat"/>
        <c:majorUnit val="1"/>
        <c:minorUnit val="0.2"/>
      </c:valAx>
      <c:spPr>
        <a:noFill/>
        <a:ln w="253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0" i="1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666666666666664E-2"/>
          <c:y val="7.1428571428571425E-2"/>
          <c:w val="0.89772727272727282"/>
          <c:h val="0.8492063492063463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y - 3x = 11</c:v>
                </c:pt>
              </c:strCache>
            </c:strRef>
          </c:tx>
          <c:spPr>
            <a:ln w="12684">
              <a:solidFill>
                <a:srgbClr val="00008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Sheet1!$B$1:$E$1</c:f>
              <c:numCache>
                <c:formatCode>General</c:formatCode>
                <c:ptCount val="4"/>
                <c:pt idx="0">
                  <c:v>-4</c:v>
                </c:pt>
                <c:pt idx="1">
                  <c:v>2</c:v>
                </c:pt>
              </c:numCache>
            </c:numRef>
          </c:xVal>
          <c:yVal>
            <c:numRef>
              <c:f>Sheet1!$B$2:$E$2</c:f>
              <c:numCache>
                <c:formatCode>General</c:formatCode>
                <c:ptCount val="4"/>
                <c:pt idx="0">
                  <c:v>-1</c:v>
                </c:pt>
                <c:pt idx="1">
                  <c:v>17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5x + 30 = 4y</c:v>
                </c:pt>
              </c:strCache>
            </c:strRef>
          </c:tx>
          <c:spPr>
            <a:ln w="12684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Sheet1!$B$1:$E$1</c:f>
              <c:numCache>
                <c:formatCode>General</c:formatCode>
                <c:ptCount val="4"/>
                <c:pt idx="0">
                  <c:v>-4</c:v>
                </c:pt>
                <c:pt idx="1">
                  <c:v>2</c:v>
                </c:pt>
              </c:numCache>
            </c:numRef>
          </c:xVal>
          <c:yVal>
            <c:numRef>
              <c:f>Sheet1!$B$3:$E$3</c:f>
              <c:numCache>
                <c:formatCode>General</c:formatCode>
                <c:ptCount val="4"/>
                <c:pt idx="0">
                  <c:v>2.5</c:v>
                </c:pt>
                <c:pt idx="1">
                  <c:v>10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9556768"/>
        <c:axId val="379557160"/>
      </c:scatterChart>
      <c:valAx>
        <c:axId val="379556768"/>
        <c:scaling>
          <c:orientation val="minMax"/>
          <c:max val="2"/>
          <c:min val="-4"/>
        </c:scaling>
        <c:delete val="0"/>
        <c:axPos val="b"/>
        <c:numFmt formatCode="General" sourceLinked="1"/>
        <c:majorTickMark val="cross"/>
        <c:minorTickMark val="out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379557160"/>
        <c:crosses val="autoZero"/>
        <c:crossBetween val="midCat"/>
        <c:majorUnit val="1"/>
      </c:valAx>
      <c:valAx>
        <c:axId val="379557160"/>
        <c:scaling>
          <c:orientation val="minMax"/>
          <c:max val="17"/>
          <c:min val="-1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379556768"/>
        <c:crosses val="autoZero"/>
        <c:crossBetween val="midCat"/>
        <c:majorUnit val="1"/>
        <c:minorUnit val="0.5"/>
      </c:valAx>
      <c:spPr>
        <a:noFill/>
        <a:ln w="2536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0" i="1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510498687664052E-2"/>
          <c:y val="9.1191257303926312E-2"/>
          <c:w val="0.88829787234042878"/>
          <c:h val="0.8064516129032266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xVal>
            <c:numRef>
              <c:f>Sheet1!$B$1:$D$1</c:f>
              <c:numCache>
                <c:formatCode>General</c:formatCode>
                <c:ptCount val="3"/>
                <c:pt idx="0">
                  <c:v>-3</c:v>
                </c:pt>
                <c:pt idx="1">
                  <c:v>0</c:v>
                </c:pt>
                <c:pt idx="2">
                  <c:v>6</c:v>
                </c:pt>
              </c:numCache>
            </c:numRef>
          </c:xVal>
          <c:yVal>
            <c:numRef>
              <c:f>Sheet1!$B$2:$D$2</c:f>
              <c:numCache>
                <c:formatCode>General</c:formatCode>
                <c:ptCount val="3"/>
                <c:pt idx="0">
                  <c:v>-2</c:v>
                </c:pt>
                <c:pt idx="1">
                  <c:v>4</c:v>
                </c:pt>
                <c:pt idx="2">
                  <c:v>16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9557944"/>
        <c:axId val="379558336"/>
      </c:scatterChart>
      <c:valAx>
        <c:axId val="37955794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79558336"/>
        <c:crosses val="autoZero"/>
        <c:crossBetween val="midCat"/>
        <c:majorUnit val="1"/>
      </c:valAx>
      <c:valAx>
        <c:axId val="37955833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79557944"/>
        <c:crosses val="autoZero"/>
        <c:crossBetween val="midCat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382040845345296E-2"/>
          <c:y val="2.3755640095549854E-2"/>
          <c:w val="0.89824561403509251"/>
          <c:h val="0.86486486486486491"/>
        </c:manualLayout>
      </c:layout>
      <c:scatterChart>
        <c:scatterStyle val="lineMarker"/>
        <c:varyColors val="0"/>
        <c:ser>
          <c:idx val="0"/>
          <c:order val="0"/>
          <c:dPt>
            <c:idx val="1"/>
            <c:bubble3D val="0"/>
            <c:spPr>
              <a:ln w="19050"/>
            </c:spPr>
          </c:dPt>
          <c:xVal>
            <c:numRef>
              <c:f>Sheet1!$D$2:$D$3</c:f>
              <c:numCache>
                <c:formatCode>General</c:formatCode>
                <c:ptCount val="2"/>
                <c:pt idx="0">
                  <c:v>0</c:v>
                </c:pt>
                <c:pt idx="1">
                  <c:v>7</c:v>
                </c:pt>
              </c:numCache>
            </c:numRef>
          </c:xVal>
          <c:yVal>
            <c:numRef>
              <c:f>Sheet1!$E$2:$E$3</c:f>
              <c:numCache>
                <c:formatCode>General</c:formatCode>
                <c:ptCount val="2"/>
                <c:pt idx="0">
                  <c:v>2</c:v>
                </c:pt>
                <c:pt idx="1">
                  <c:v>9</c:v>
                </c:pt>
              </c:numCache>
            </c:numRef>
          </c:yVal>
          <c:smooth val="0"/>
        </c:ser>
        <c:ser>
          <c:idx val="1"/>
          <c:order val="1"/>
          <c:spPr>
            <a:ln w="12700">
              <a:solidFill>
                <a:schemeClr val="tx1"/>
              </a:solidFill>
              <a:headEnd type="oval"/>
              <a:tailEnd type="oval"/>
            </a:ln>
          </c:spPr>
          <c:marker>
            <c:spPr>
              <a:noFill/>
              <a:ln>
                <a:noFill/>
              </a:ln>
            </c:spPr>
          </c:marker>
          <c:xVal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7</c:v>
                </c:pt>
              </c:numCache>
            </c:numRef>
          </c:xVal>
          <c:yVal>
            <c:numRef>
              <c:f>Sheet1!$B$2:$B$8</c:f>
              <c:numCache>
                <c:formatCode>General</c:formatCode>
                <c:ptCount val="7"/>
                <c:pt idx="0">
                  <c:v>18</c:v>
                </c:pt>
                <c:pt idx="1">
                  <c:v>-3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6738984"/>
        <c:axId val="456739376"/>
      </c:scatterChart>
      <c:valAx>
        <c:axId val="456738984"/>
        <c:scaling>
          <c:orientation val="minMax"/>
          <c:max val="8"/>
          <c:min val="0"/>
        </c:scaling>
        <c:delete val="0"/>
        <c:axPos val="b"/>
        <c:numFmt formatCode="General" sourceLinked="1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456739376"/>
        <c:crosses val="autoZero"/>
        <c:crossBetween val="midCat"/>
        <c:majorUnit val="1"/>
      </c:valAx>
      <c:valAx>
        <c:axId val="456739376"/>
        <c:scaling>
          <c:orientation val="minMax"/>
          <c:max val="20"/>
          <c:min val="-4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456738984"/>
        <c:crosses val="autoZero"/>
        <c:crossBetween val="midCat"/>
        <c:majorUnit val="1"/>
        <c:min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1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  <c:userShapes r:id="rId2"/>
</c:chartSpace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98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0.452</cdr:x>
      <cdr:y>0.18125</cdr:y>
    </cdr:from>
    <cdr:to>
      <cdr:x>0.7165</cdr:x>
      <cdr:y>0.3095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01923" y="430911"/>
          <a:ext cx="761855" cy="30490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CA" sz="10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-2x + y = 0</a:t>
          </a:r>
        </a:p>
      </cdr:txBody>
    </cdr:sp>
  </cdr:relSizeAnchor>
  <cdr:relSizeAnchor xmlns:cdr="http://schemas.openxmlformats.org/drawingml/2006/chartDrawing">
    <cdr:from>
      <cdr:x>0.34974</cdr:x>
      <cdr:y>0</cdr:y>
    </cdr:from>
    <cdr:to>
      <cdr:x>0.4412</cdr:x>
      <cdr:y>0.08874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3000" y="0"/>
          <a:ext cx="298912" cy="22013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CA" sz="1020" b="1" i="0" u="none" strike="noStrike" baseline="0">
              <a:solidFill>
                <a:srgbClr val="000000"/>
              </a:solidFill>
              <a:latin typeface="Calibri"/>
              <a:cs typeface="Calibri"/>
            </a:rPr>
            <a:t>y</a:t>
          </a:r>
        </a:p>
      </cdr:txBody>
    </cdr:sp>
  </cdr:relSizeAnchor>
  <cdr:relSizeAnchor xmlns:cdr="http://schemas.openxmlformats.org/drawingml/2006/chartDrawing">
    <cdr:from>
      <cdr:x>0.96431</cdr:x>
      <cdr:y>0.53403</cdr:y>
    </cdr:from>
    <cdr:to>
      <cdr:x>1</cdr:x>
      <cdr:y>0.70307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55950" y="1324785"/>
          <a:ext cx="116629" cy="41934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CA" sz="1020" b="1" i="0" u="none" strike="noStrike" baseline="0">
              <a:solidFill>
                <a:srgbClr val="000000"/>
              </a:solidFill>
              <a:latin typeface="Calibri"/>
              <a:cs typeface="Calibri"/>
            </a:rPr>
            <a:t>x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0.41667</cdr:x>
      <cdr:y>0.23671</cdr:y>
    </cdr:from>
    <cdr:to>
      <cdr:x>0.71296</cdr:x>
      <cdr:y>0.32696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3000" y="655873"/>
          <a:ext cx="812798" cy="25006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CA" sz="105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-2x + y = 4</a:t>
          </a:r>
        </a:p>
      </cdr:txBody>
    </cdr:sp>
  </cdr:relSizeAnchor>
  <cdr:relSizeAnchor xmlns:cdr="http://schemas.openxmlformats.org/drawingml/2006/chartDrawing">
    <cdr:from>
      <cdr:x>0.29049</cdr:x>
      <cdr:y>0</cdr:y>
    </cdr:from>
    <cdr:to>
      <cdr:x>0.37024</cdr:x>
      <cdr:y>0.08209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80979" y="0"/>
          <a:ext cx="241862" cy="25146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CA" sz="1050" b="1" i="0" u="none" strike="noStrike" baseline="0">
              <a:solidFill>
                <a:srgbClr val="000000"/>
              </a:solidFill>
              <a:latin typeface="Calibri"/>
              <a:cs typeface="Calibri"/>
            </a:rPr>
            <a:t>y</a:t>
          </a:r>
        </a:p>
      </cdr:txBody>
    </cdr:sp>
  </cdr:relSizeAnchor>
  <cdr:relSizeAnchor xmlns:cdr="http://schemas.openxmlformats.org/drawingml/2006/chartDrawing">
    <cdr:from>
      <cdr:x>0.96</cdr:x>
      <cdr:y>0.7565</cdr:y>
    </cdr:from>
    <cdr:to>
      <cdr:x>0.9865</cdr:x>
      <cdr:y>0.99675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0515" y="1608304"/>
          <a:ext cx="75926" cy="51076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CA" sz="1050" b="1" i="0" u="none" strike="noStrike" baseline="0">
              <a:solidFill>
                <a:srgbClr val="000000"/>
              </a:solidFill>
              <a:latin typeface="Calibri"/>
              <a:cs typeface="Calibri"/>
            </a:rPr>
            <a:t>x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0.93228</cdr:x>
      <cdr:y>0.6796</cdr:y>
    </cdr:from>
    <cdr:to>
      <cdr:x>0.99774</cdr:x>
      <cdr:y>0.73366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47060" y="2304460"/>
          <a:ext cx="220980" cy="1832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CA" sz="1100"/>
            <a:t>x</a:t>
          </a:r>
        </a:p>
      </cdr:txBody>
    </cdr:sp>
  </cdr:relSizeAnchor>
  <cdr:relSizeAnchor xmlns:cdr="http://schemas.openxmlformats.org/drawingml/2006/chartDrawing">
    <cdr:from>
      <cdr:x>0.09029</cdr:x>
      <cdr:y>0</cdr:y>
    </cdr:from>
    <cdr:to>
      <cdr:x>0.15576</cdr:x>
      <cdr:y>0.0764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04800" y="0"/>
          <a:ext cx="22098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CA" sz="1100"/>
            <a:t>y</a:t>
          </a:r>
        </a:p>
      </cdr:txBody>
    </cdr:sp>
  </cdr:relSizeAnchor>
  <cdr:relSizeAnchor xmlns:cdr="http://schemas.openxmlformats.org/drawingml/2006/chartDrawing">
    <cdr:from>
      <cdr:x>0.09531</cdr:x>
      <cdr:y>0.52684</cdr:y>
    </cdr:from>
    <cdr:to>
      <cdr:x>0.53674</cdr:x>
      <cdr:y>0.52684</cdr:y>
    </cdr:to>
    <cdr:sp macro="" textlink="">
      <cdr:nvSpPr>
        <cdr:cNvPr id="7" name="Straight Connector 6"/>
        <cdr:cNvSpPr/>
      </cdr:nvSpPr>
      <cdr:spPr>
        <a:xfrm xmlns:a="http://schemas.openxmlformats.org/drawingml/2006/main">
          <a:off x="321734" y="1786467"/>
          <a:ext cx="149013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0.53173</cdr:x>
      <cdr:y>0.52934</cdr:y>
    </cdr:from>
    <cdr:to>
      <cdr:x>0.53173</cdr:x>
      <cdr:y>0.74657</cdr:y>
    </cdr:to>
    <cdr:sp macro="" textlink="">
      <cdr:nvSpPr>
        <cdr:cNvPr id="8" name="Straight Connector 7"/>
        <cdr:cNvSpPr/>
      </cdr:nvSpPr>
      <cdr:spPr>
        <a:xfrm xmlns:a="http://schemas.openxmlformats.org/drawingml/2006/main" rot="5400000">
          <a:off x="1426634" y="2163233"/>
          <a:ext cx="736600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0.34161</cdr:x>
      <cdr:y>0.16929</cdr:y>
    </cdr:from>
    <cdr:to>
      <cdr:x>0.59217</cdr:x>
      <cdr:y>0.2412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153173" y="574030"/>
          <a:ext cx="845805" cy="2438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CA" sz="1100"/>
            <a:t>y</a:t>
          </a:r>
          <a:r>
            <a:rPr lang="en-CA" sz="1100" baseline="0"/>
            <a:t> + 3x = 18</a:t>
          </a:r>
          <a:endParaRPr lang="en-CA" sz="1100"/>
        </a:p>
      </cdr:txBody>
    </cdr:sp>
  </cdr:relSizeAnchor>
  <cdr:relSizeAnchor xmlns:cdr="http://schemas.openxmlformats.org/drawingml/2006/chartDrawing">
    <cdr:from>
      <cdr:x>0.68707</cdr:x>
      <cdr:y>0.39242</cdr:y>
    </cdr:from>
    <cdr:to>
      <cdr:x>0.72093</cdr:x>
      <cdr:y>0.46825</cdr:y>
    </cdr:to>
    <cdr:pic>
      <cdr:nvPicPr>
        <cdr:cNvPr id="1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3542732">
          <a:off x="2247901" y="1402080"/>
          <a:ext cx="257143" cy="1142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0.60772</cdr:x>
      <cdr:y>0.31486</cdr:y>
    </cdr:from>
    <cdr:to>
      <cdr:x>0.85829</cdr:x>
      <cdr:y>0.38677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2051468" y="1067647"/>
          <a:ext cx="845839" cy="243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CA" sz="1100"/>
            <a:t>5x</a:t>
          </a:r>
          <a:r>
            <a:rPr lang="en-CA" sz="1100" baseline="0"/>
            <a:t> + 10 =5y</a:t>
          </a:r>
          <a:endParaRPr lang="en-CA" sz="1100"/>
        </a:p>
      </cdr:txBody>
    </cdr:sp>
  </cdr:relSizeAnchor>
  <cdr:relSizeAnchor xmlns:cdr="http://schemas.openxmlformats.org/drawingml/2006/chartDrawing">
    <cdr:from>
      <cdr:x>0.34668</cdr:x>
      <cdr:y>0.26823</cdr:y>
    </cdr:from>
    <cdr:to>
      <cdr:x>0.4104</cdr:x>
      <cdr:y>0.31542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9895449">
          <a:off x="1170283" y="909528"/>
          <a:ext cx="215083" cy="16004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21E9-F368-4264-AD8D-570EDC8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ISM.dot</Template>
  <TotalTime>15</TotalTime>
  <Pages>40</Pages>
  <Words>7400</Words>
  <Characters>40701</Characters>
  <Application>Microsoft Office Word</Application>
  <DocSecurity>0</DocSecurity>
  <Lines>339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</Company>
  <LinksUpToDate>false</LinksUpToDate>
  <CharactersWithSpaces>48005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Ernie Jerome</dc:creator>
  <cp:lastModifiedBy>Jackie Shemko</cp:lastModifiedBy>
  <cp:revision>4</cp:revision>
  <cp:lastPrinted>2010-12-29T20:55:00Z</cp:lastPrinted>
  <dcterms:created xsi:type="dcterms:W3CDTF">2016-08-21T15:06:00Z</dcterms:created>
  <dcterms:modified xsi:type="dcterms:W3CDTF">2016-08-24T00:47:00Z</dcterms:modified>
</cp:coreProperties>
</file>