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72" w:rsidRDefault="00B24672" w:rsidP="003E089C">
      <w:pPr>
        <w:pStyle w:val="Heading1"/>
      </w:pPr>
      <w:r>
        <w:t>CHAPTER 1</w:t>
      </w:r>
    </w:p>
    <w:p w:rsidR="00B24672" w:rsidRDefault="00B24672" w:rsidP="004407FA">
      <w:pPr>
        <w:pStyle w:val="Heading1"/>
      </w:pPr>
      <w:r>
        <w:t>Accounting as a Form</w:t>
      </w:r>
      <w:r>
        <w:br/>
        <w:t>of Communication</w:t>
      </w:r>
    </w:p>
    <w:p w:rsidR="00B24672" w:rsidRDefault="00B24672">
      <w:pPr>
        <w:pStyle w:val="Heading3"/>
      </w:pPr>
      <w:r>
        <w:t>OVERVIEW OF EXERCISES, PROBLEMS, AND CASES</w:t>
      </w:r>
    </w:p>
    <w:p w:rsidR="00B24672" w:rsidRDefault="00B24672">
      <w:pPr>
        <w:pStyle w:val="LearningOutcome"/>
      </w:pPr>
      <w:r>
        <w:tab/>
      </w:r>
      <w:r>
        <w:tab/>
        <w:t>Estimated</w:t>
      </w:r>
    </w:p>
    <w:p w:rsidR="00B24672" w:rsidRDefault="00B24672">
      <w:pPr>
        <w:pStyle w:val="LearningOutcome"/>
      </w:pPr>
      <w:r>
        <w:tab/>
      </w:r>
      <w:r>
        <w:tab/>
        <w:t>Time in</w:t>
      </w:r>
    </w:p>
    <w:p w:rsidR="00B24672" w:rsidRDefault="00B24672">
      <w:pPr>
        <w:pStyle w:val="LearningOutcome"/>
      </w:pPr>
      <w:r>
        <w:t>Learning Outcomes</w:t>
      </w:r>
      <w:r>
        <w:tab/>
        <w:t>Exercises</w:t>
      </w:r>
      <w:r>
        <w:tab/>
        <w:t>Minutes</w:t>
      </w:r>
      <w:r>
        <w:tab/>
        <w:t>Level</w:t>
      </w:r>
    </w:p>
    <w:p w:rsidR="00B24672" w:rsidRDefault="00B24672">
      <w:pPr>
        <w:pStyle w:val="6pt"/>
      </w:pPr>
    </w:p>
    <w:p w:rsidR="00B24672" w:rsidRDefault="00B24672" w:rsidP="003B3956">
      <w:pPr>
        <w:pStyle w:val="NumListOutcome"/>
      </w:pPr>
      <w:r>
        <w:tab/>
      </w:r>
      <w:r>
        <w:rPr>
          <w:b/>
          <w:bCs/>
        </w:rPr>
        <w:t>1.</w:t>
      </w:r>
      <w:r>
        <w:tab/>
        <w:t>Explain what business is about.</w:t>
      </w:r>
    </w:p>
    <w:p w:rsidR="00B24672" w:rsidRDefault="00B24672" w:rsidP="003B3956">
      <w:pPr>
        <w:pStyle w:val="NumListOutcome"/>
      </w:pPr>
    </w:p>
    <w:p w:rsidR="00B24672" w:rsidRDefault="00B24672">
      <w:pPr>
        <w:pStyle w:val="NumListOutcome"/>
      </w:pPr>
      <w:r>
        <w:tab/>
      </w:r>
      <w:r>
        <w:rPr>
          <w:b/>
          <w:bCs/>
        </w:rPr>
        <w:t>2.</w:t>
      </w:r>
      <w:r>
        <w:tab/>
        <w:t>Distinguish among the forms of organization.</w:t>
      </w:r>
    </w:p>
    <w:p w:rsidR="00B24672" w:rsidRDefault="00B24672">
      <w:pPr>
        <w:pStyle w:val="NumListOutcome"/>
      </w:pPr>
    </w:p>
    <w:p w:rsidR="00B24672" w:rsidRDefault="00B24672">
      <w:pPr>
        <w:pStyle w:val="NumListOutcome"/>
      </w:pPr>
      <w:r>
        <w:tab/>
      </w:r>
      <w:r>
        <w:rPr>
          <w:b/>
          <w:bCs/>
        </w:rPr>
        <w:t>3.</w:t>
      </w:r>
      <w:r>
        <w:tab/>
        <w:t>Describe the various types of business activities.</w:t>
      </w:r>
      <w:r>
        <w:tab/>
        <w:t>1</w:t>
      </w:r>
      <w:r>
        <w:tab/>
        <w:t>5</w:t>
      </w:r>
      <w:r>
        <w:tab/>
        <w:t>Mod</w:t>
      </w:r>
    </w:p>
    <w:p w:rsidR="00B24672" w:rsidRDefault="00B24672">
      <w:pPr>
        <w:pStyle w:val="NumListOutcome"/>
      </w:pPr>
    </w:p>
    <w:p w:rsidR="00B24672" w:rsidRDefault="00B24672">
      <w:pPr>
        <w:pStyle w:val="NumListOutcome"/>
      </w:pPr>
      <w:r>
        <w:rPr>
          <w:b/>
          <w:bCs/>
        </w:rPr>
        <w:tab/>
        <w:t>4.</w:t>
      </w:r>
      <w:r>
        <w:tab/>
        <w:t xml:space="preserve">Define accounting and identify the primary users of accounting </w:t>
      </w:r>
      <w:r>
        <w:tab/>
        <w:t>2</w:t>
      </w:r>
      <w:r>
        <w:tab/>
        <w:t>5</w:t>
      </w:r>
      <w:r>
        <w:tab/>
        <w:t>Easy</w:t>
      </w:r>
    </w:p>
    <w:p w:rsidR="00B24672" w:rsidRPr="00742FC8" w:rsidRDefault="00B24672">
      <w:pPr>
        <w:pStyle w:val="NumListOutcome"/>
      </w:pPr>
      <w:r>
        <w:tab/>
      </w:r>
      <w:r>
        <w:tab/>
        <w:t>information and their needs.</w:t>
      </w:r>
      <w:r>
        <w:tab/>
        <w:t>15*</w:t>
      </w:r>
      <w:r>
        <w:tab/>
        <w:t>10</w:t>
      </w:r>
      <w:r>
        <w:tab/>
        <w:t>Mod</w:t>
      </w:r>
    </w:p>
    <w:p w:rsidR="00B24672" w:rsidRDefault="00B24672">
      <w:pPr>
        <w:pStyle w:val="NumListOutcome"/>
      </w:pPr>
    </w:p>
    <w:p w:rsidR="00B24672" w:rsidRDefault="00B24672">
      <w:pPr>
        <w:pStyle w:val="NumListOutcome"/>
      </w:pPr>
      <w:r>
        <w:tab/>
      </w:r>
      <w:r>
        <w:rPr>
          <w:b/>
          <w:bCs/>
        </w:rPr>
        <w:t>5.</w:t>
      </w:r>
      <w:r>
        <w:tab/>
        <w:t xml:space="preserve">Explain the purpose of each of the financial statements </w:t>
      </w:r>
      <w:r>
        <w:tab/>
        <w:t>3</w:t>
      </w:r>
      <w:r>
        <w:tab/>
        <w:t>15</w:t>
      </w:r>
      <w:r>
        <w:tab/>
        <w:t>Mod</w:t>
      </w:r>
    </w:p>
    <w:p w:rsidR="00B24672" w:rsidRDefault="00B24672">
      <w:pPr>
        <w:pStyle w:val="NumListOutcome"/>
      </w:pPr>
      <w:r>
        <w:tab/>
      </w:r>
      <w:r>
        <w:tab/>
        <w:t xml:space="preserve">and the relationships among them and prepare a set of </w:t>
      </w:r>
      <w:r>
        <w:tab/>
        <w:t>4</w:t>
      </w:r>
      <w:r>
        <w:tab/>
        <w:t>10</w:t>
      </w:r>
      <w:r>
        <w:tab/>
        <w:t>Mod</w:t>
      </w:r>
    </w:p>
    <w:p w:rsidR="00B24672" w:rsidRDefault="00B24672">
      <w:pPr>
        <w:pStyle w:val="NumListOutcome"/>
      </w:pPr>
      <w:r>
        <w:tab/>
      </w:r>
      <w:r>
        <w:tab/>
        <w:t>simple statements.</w:t>
      </w:r>
      <w:r>
        <w:tab/>
        <w:t>5</w:t>
      </w:r>
      <w:r>
        <w:tab/>
        <w:t>10</w:t>
      </w:r>
      <w:r>
        <w:tab/>
        <w:t>Mod</w:t>
      </w:r>
    </w:p>
    <w:p w:rsidR="00B24672" w:rsidRDefault="00B24672">
      <w:pPr>
        <w:pStyle w:val="NumListOutcome"/>
      </w:pPr>
      <w:r>
        <w:tab/>
      </w:r>
      <w:r>
        <w:tab/>
      </w:r>
      <w:r>
        <w:tab/>
        <w:t>6</w:t>
      </w:r>
      <w:r>
        <w:tab/>
        <w:t>15</w:t>
      </w:r>
      <w:r>
        <w:tab/>
        <w:t>Easy</w:t>
      </w:r>
    </w:p>
    <w:p w:rsidR="00B24672" w:rsidRDefault="00B24672">
      <w:pPr>
        <w:pStyle w:val="NumListOutcome"/>
      </w:pPr>
      <w:r>
        <w:tab/>
      </w:r>
      <w:r>
        <w:tab/>
      </w:r>
      <w:r>
        <w:tab/>
        <w:t>7</w:t>
      </w:r>
      <w:r>
        <w:tab/>
        <w:t>10</w:t>
      </w:r>
      <w:r>
        <w:tab/>
        <w:t>Easy</w:t>
      </w:r>
    </w:p>
    <w:p w:rsidR="00B24672" w:rsidRDefault="00B24672">
      <w:pPr>
        <w:pStyle w:val="NumListOutcome"/>
      </w:pPr>
      <w:r>
        <w:tab/>
      </w:r>
      <w:r>
        <w:tab/>
      </w:r>
      <w:r>
        <w:tab/>
        <w:t>8</w:t>
      </w:r>
      <w:r>
        <w:tab/>
        <w:t>20</w:t>
      </w:r>
      <w:r>
        <w:tab/>
        <w:t>Diff</w:t>
      </w:r>
    </w:p>
    <w:p w:rsidR="00B24672" w:rsidRDefault="00B24672">
      <w:pPr>
        <w:pStyle w:val="NumListOutcome"/>
      </w:pPr>
      <w:r>
        <w:tab/>
      </w:r>
      <w:r>
        <w:tab/>
      </w:r>
      <w:r>
        <w:tab/>
        <w:t>9</w:t>
      </w:r>
      <w:r>
        <w:tab/>
        <w:t>15</w:t>
      </w:r>
      <w:r>
        <w:tab/>
        <w:t>Mod</w:t>
      </w:r>
    </w:p>
    <w:p w:rsidR="00B24672" w:rsidRDefault="00B24672">
      <w:pPr>
        <w:pStyle w:val="NumListOutcome"/>
      </w:pPr>
      <w:r>
        <w:tab/>
      </w:r>
      <w:r>
        <w:tab/>
      </w:r>
      <w:r>
        <w:tab/>
        <w:t>10</w:t>
      </w:r>
      <w:r>
        <w:tab/>
        <w:t>10</w:t>
      </w:r>
      <w:r>
        <w:tab/>
        <w:t>Mod</w:t>
      </w:r>
    </w:p>
    <w:p w:rsidR="00B24672" w:rsidRDefault="00B24672">
      <w:pPr>
        <w:pStyle w:val="NumListOutcome"/>
      </w:pPr>
      <w:r>
        <w:tab/>
      </w:r>
      <w:r>
        <w:tab/>
      </w:r>
      <w:r>
        <w:tab/>
        <w:t>11</w:t>
      </w:r>
      <w:r>
        <w:tab/>
        <w:t>10</w:t>
      </w:r>
      <w:r>
        <w:tab/>
        <w:t>Mod</w:t>
      </w:r>
    </w:p>
    <w:p w:rsidR="00B24672" w:rsidRDefault="00B24672">
      <w:pPr>
        <w:pStyle w:val="NumListOutcome"/>
      </w:pPr>
      <w:r>
        <w:tab/>
      </w:r>
      <w:r>
        <w:tab/>
      </w:r>
      <w:r>
        <w:tab/>
        <w:t>14</w:t>
      </w:r>
      <w:r>
        <w:tab/>
        <w:t>15</w:t>
      </w:r>
      <w:r>
        <w:tab/>
        <w:t>Mod</w:t>
      </w:r>
    </w:p>
    <w:p w:rsidR="00B24672" w:rsidRDefault="00B24672">
      <w:pPr>
        <w:pStyle w:val="NumListOutcome"/>
      </w:pPr>
      <w:r>
        <w:tab/>
      </w:r>
      <w:r>
        <w:tab/>
      </w:r>
      <w:r>
        <w:tab/>
        <w:t>15*</w:t>
      </w:r>
      <w:r>
        <w:tab/>
        <w:t>10</w:t>
      </w:r>
      <w:r>
        <w:tab/>
        <w:t>Mod</w:t>
      </w:r>
    </w:p>
    <w:p w:rsidR="00B24672" w:rsidRDefault="00B24672">
      <w:pPr>
        <w:pStyle w:val="NumListOutcome"/>
      </w:pPr>
      <w:r>
        <w:tab/>
      </w:r>
      <w:r>
        <w:tab/>
      </w:r>
      <w:r>
        <w:tab/>
        <w:t>16*</w:t>
      </w:r>
      <w:r>
        <w:tab/>
        <w:t>10</w:t>
      </w:r>
      <w:r>
        <w:tab/>
        <w:t>Mod</w:t>
      </w:r>
    </w:p>
    <w:p w:rsidR="00B24672" w:rsidRDefault="00B24672">
      <w:pPr>
        <w:pStyle w:val="NumListOutcome"/>
      </w:pPr>
    </w:p>
    <w:p w:rsidR="00B24672" w:rsidRDefault="00B24672">
      <w:pPr>
        <w:pStyle w:val="NumListOutcome"/>
      </w:pPr>
      <w:r>
        <w:tab/>
      </w:r>
      <w:r>
        <w:rPr>
          <w:b/>
          <w:bCs/>
        </w:rPr>
        <w:t>6.</w:t>
      </w:r>
      <w:r>
        <w:tab/>
        <w:t xml:space="preserve">Identify and explain the primary assumptions made in </w:t>
      </w:r>
      <w:r>
        <w:tab/>
        <w:t>12</w:t>
      </w:r>
      <w:r>
        <w:tab/>
        <w:t>10</w:t>
      </w:r>
      <w:r>
        <w:tab/>
        <w:t>Mod</w:t>
      </w:r>
    </w:p>
    <w:p w:rsidR="00B24672" w:rsidRDefault="00B24672">
      <w:pPr>
        <w:pStyle w:val="NumListOutcome"/>
      </w:pPr>
      <w:r>
        <w:tab/>
      </w:r>
      <w:r>
        <w:tab/>
        <w:t>preparing financial statements.</w:t>
      </w:r>
      <w:r>
        <w:tab/>
        <w:t>16*</w:t>
      </w:r>
      <w:r>
        <w:tab/>
        <w:t>10</w:t>
      </w:r>
      <w:r>
        <w:tab/>
        <w:t>Mod</w:t>
      </w:r>
    </w:p>
    <w:p w:rsidR="00B24672" w:rsidRDefault="00B24672">
      <w:pPr>
        <w:pStyle w:val="NumListOutcome"/>
      </w:pPr>
    </w:p>
    <w:p w:rsidR="00B24672" w:rsidRDefault="00B24672">
      <w:pPr>
        <w:pStyle w:val="NumListOutcome"/>
      </w:pPr>
      <w:r>
        <w:rPr>
          <w:b/>
          <w:bCs/>
        </w:rPr>
        <w:tab/>
        <w:t>7.</w:t>
      </w:r>
      <w:r>
        <w:tab/>
        <w:t xml:space="preserve">Identify the various groups involved in setting accounting standards </w:t>
      </w:r>
      <w:r>
        <w:tab/>
        <w:t>13</w:t>
      </w:r>
      <w:r>
        <w:tab/>
        <w:t>10</w:t>
      </w:r>
      <w:r>
        <w:tab/>
        <w:t>Mod</w:t>
      </w:r>
    </w:p>
    <w:p w:rsidR="00B24672" w:rsidRDefault="00B24672">
      <w:pPr>
        <w:pStyle w:val="NumListOutcome"/>
      </w:pPr>
      <w:r>
        <w:tab/>
      </w:r>
      <w:r>
        <w:tab/>
        <w:t xml:space="preserve">and the role of auditors in determining whether the standards are </w:t>
      </w:r>
    </w:p>
    <w:p w:rsidR="00B24672" w:rsidRDefault="00B24672">
      <w:pPr>
        <w:pStyle w:val="NumListOutcome"/>
      </w:pPr>
      <w:r>
        <w:tab/>
      </w:r>
      <w:r>
        <w:tab/>
        <w:t>followed.</w:t>
      </w:r>
    </w:p>
    <w:p w:rsidR="00B24672" w:rsidRDefault="00B24672">
      <w:pPr>
        <w:pStyle w:val="NumListOutcome"/>
      </w:pPr>
    </w:p>
    <w:p w:rsidR="00B24672" w:rsidRDefault="00B24672">
      <w:pPr>
        <w:pStyle w:val="NumListOutcome"/>
      </w:pPr>
      <w:r>
        <w:tab/>
      </w:r>
      <w:r>
        <w:rPr>
          <w:b/>
          <w:bCs/>
        </w:rPr>
        <w:t>8.</w:t>
      </w:r>
      <w:r>
        <w:tab/>
        <w:t>Explain the critical role that ethics plays in providing useful</w:t>
      </w:r>
    </w:p>
    <w:p w:rsidR="00B24672" w:rsidRDefault="00B24672">
      <w:pPr>
        <w:pStyle w:val="NumListOutcome"/>
      </w:pPr>
      <w:r>
        <w:tab/>
      </w:r>
      <w:r>
        <w:tab/>
        <w:t>financial information.</w:t>
      </w:r>
    </w:p>
    <w:p w:rsidR="00B24672" w:rsidRDefault="00B24672">
      <w:pPr>
        <w:pStyle w:val="NumListOutcome"/>
      </w:pPr>
    </w:p>
    <w:p w:rsidR="00B24672" w:rsidRDefault="00B24672">
      <w:pPr>
        <w:pStyle w:val="Text10"/>
      </w:pPr>
      <w:r>
        <w:t>*Exercise, problem, or case covers two or more learning outcomes</w:t>
      </w:r>
    </w:p>
    <w:p w:rsidR="00B24672" w:rsidRDefault="00B24672">
      <w:pPr>
        <w:pStyle w:val="Text10"/>
        <w:tabs>
          <w:tab w:val="left" w:pos="101"/>
        </w:tabs>
      </w:pPr>
      <w:r>
        <w:tab/>
        <w:t>Level = Difficulty levels: Easy; Moderate (Mod); Difficult (Diff)</w:t>
      </w:r>
    </w:p>
    <w:p w:rsidR="00B24672" w:rsidRDefault="00B24672">
      <w:pPr>
        <w:pStyle w:val="LearningOutcome"/>
      </w:pPr>
      <w:r>
        <w:br w:type="page"/>
      </w:r>
      <w:r>
        <w:tab/>
        <w:t>Problems</w:t>
      </w:r>
      <w:r>
        <w:tab/>
        <w:t>Estimated</w:t>
      </w:r>
    </w:p>
    <w:p w:rsidR="00B24672" w:rsidRDefault="00B24672">
      <w:pPr>
        <w:pStyle w:val="LearningOutcome"/>
      </w:pPr>
      <w:r>
        <w:tab/>
        <w:t>and</w:t>
      </w:r>
      <w:r>
        <w:tab/>
        <w:t>Time in</w:t>
      </w:r>
    </w:p>
    <w:p w:rsidR="00B24672" w:rsidRDefault="00B24672">
      <w:pPr>
        <w:pStyle w:val="LearningOutcome"/>
      </w:pPr>
      <w:r>
        <w:t>Learning Outcomes</w:t>
      </w:r>
      <w:r>
        <w:tab/>
        <w:t>Alternates</w:t>
      </w:r>
      <w:r>
        <w:tab/>
        <w:t>Minutes</w:t>
      </w:r>
      <w:r>
        <w:tab/>
        <w:t>Level</w:t>
      </w:r>
    </w:p>
    <w:p w:rsidR="00B24672" w:rsidRDefault="00B24672">
      <w:pPr>
        <w:pStyle w:val="6pt"/>
      </w:pPr>
    </w:p>
    <w:p w:rsidR="00B24672" w:rsidRDefault="00B24672">
      <w:pPr>
        <w:pStyle w:val="NumListOutcome"/>
      </w:pPr>
      <w:r>
        <w:tab/>
      </w:r>
      <w:r>
        <w:rPr>
          <w:b/>
          <w:bCs/>
        </w:rPr>
        <w:t>1.</w:t>
      </w:r>
      <w:r>
        <w:tab/>
        <w:t>Explain what business is about.</w:t>
      </w:r>
    </w:p>
    <w:p w:rsidR="00B24672" w:rsidRDefault="00B24672">
      <w:pPr>
        <w:pStyle w:val="NumListOutcome"/>
      </w:pPr>
    </w:p>
    <w:p w:rsidR="00B24672" w:rsidRDefault="00B24672">
      <w:pPr>
        <w:pStyle w:val="NumListOutcome"/>
      </w:pPr>
      <w:r>
        <w:tab/>
      </w:r>
      <w:r>
        <w:rPr>
          <w:b/>
          <w:bCs/>
        </w:rPr>
        <w:t>2.</w:t>
      </w:r>
      <w:r>
        <w:tab/>
        <w:t>Distinguish among the forms of organization.</w:t>
      </w:r>
    </w:p>
    <w:p w:rsidR="00B24672" w:rsidRDefault="00B24672">
      <w:pPr>
        <w:pStyle w:val="NumListOutcome"/>
      </w:pPr>
    </w:p>
    <w:p w:rsidR="00B24672" w:rsidRDefault="00B24672">
      <w:pPr>
        <w:pStyle w:val="NumListOutcome"/>
      </w:pPr>
      <w:r>
        <w:tab/>
      </w:r>
      <w:r>
        <w:rPr>
          <w:b/>
          <w:bCs/>
        </w:rPr>
        <w:t>3.</w:t>
      </w:r>
      <w:r>
        <w:tab/>
        <w:t>Describe the various types of business activities.</w:t>
      </w:r>
    </w:p>
    <w:p w:rsidR="00B24672" w:rsidRDefault="00B24672">
      <w:pPr>
        <w:pStyle w:val="NumListOutcome"/>
      </w:pPr>
    </w:p>
    <w:p w:rsidR="00B24672" w:rsidRDefault="00B24672">
      <w:pPr>
        <w:pStyle w:val="NumListOutcome"/>
      </w:pPr>
      <w:r>
        <w:tab/>
      </w:r>
      <w:r>
        <w:rPr>
          <w:b/>
          <w:bCs/>
        </w:rPr>
        <w:t>4.</w:t>
      </w:r>
      <w:r>
        <w:tab/>
        <w:t>Define accounting and identify the primary users of accounting</w:t>
      </w:r>
      <w:r>
        <w:tab/>
        <w:t>1</w:t>
      </w:r>
      <w:r>
        <w:tab/>
        <w:t>30</w:t>
      </w:r>
      <w:r>
        <w:tab/>
        <w:t>Mod</w:t>
      </w:r>
    </w:p>
    <w:p w:rsidR="00B24672" w:rsidRDefault="00B24672">
      <w:pPr>
        <w:pStyle w:val="NumListOutcome"/>
      </w:pPr>
      <w:r>
        <w:tab/>
      </w:r>
      <w:r>
        <w:tab/>
        <w:t>information and their needs.</w:t>
      </w:r>
      <w:r>
        <w:tab/>
        <w:t>2</w:t>
      </w:r>
      <w:r>
        <w:tab/>
        <w:t>20</w:t>
      </w:r>
      <w:r>
        <w:tab/>
        <w:t>Mod</w:t>
      </w:r>
    </w:p>
    <w:p w:rsidR="00B24672" w:rsidRDefault="00B24672">
      <w:pPr>
        <w:pStyle w:val="NumListOutcome"/>
      </w:pPr>
      <w:r>
        <w:tab/>
      </w:r>
      <w:r>
        <w:tab/>
      </w:r>
      <w:r>
        <w:tab/>
        <w:t>9</w:t>
      </w:r>
      <w:r>
        <w:tab/>
        <w:t>20</w:t>
      </w:r>
      <w:r>
        <w:tab/>
        <w:t>Mod</w:t>
      </w:r>
    </w:p>
    <w:p w:rsidR="00B24672" w:rsidRDefault="00B24672">
      <w:pPr>
        <w:pStyle w:val="NumListOutcome"/>
      </w:pPr>
    </w:p>
    <w:p w:rsidR="00B24672" w:rsidRDefault="00B24672">
      <w:pPr>
        <w:pStyle w:val="NumListOutcome"/>
      </w:pPr>
      <w:r>
        <w:tab/>
      </w:r>
      <w:r>
        <w:rPr>
          <w:b/>
          <w:bCs/>
        </w:rPr>
        <w:t>5.</w:t>
      </w:r>
      <w:r>
        <w:tab/>
        <w:t xml:space="preserve">Explain the purpose of each of the financial statements </w:t>
      </w:r>
      <w:r>
        <w:tab/>
        <w:t>3</w:t>
      </w:r>
      <w:r>
        <w:tab/>
        <w:t>30</w:t>
      </w:r>
      <w:r>
        <w:tab/>
        <w:t>Easy</w:t>
      </w:r>
    </w:p>
    <w:p w:rsidR="00B24672" w:rsidRDefault="00B24672">
      <w:pPr>
        <w:pStyle w:val="NumListOutcome"/>
      </w:pPr>
      <w:r>
        <w:tab/>
      </w:r>
      <w:r>
        <w:tab/>
        <w:t xml:space="preserve">and the relationships among them and prepare a set of </w:t>
      </w:r>
      <w:r>
        <w:tab/>
        <w:t>4</w:t>
      </w:r>
      <w:r>
        <w:tab/>
        <w:t>30</w:t>
      </w:r>
      <w:r>
        <w:tab/>
        <w:t>Easy</w:t>
      </w:r>
    </w:p>
    <w:p w:rsidR="00B24672" w:rsidRDefault="00B24672">
      <w:pPr>
        <w:pStyle w:val="NumListOutcome"/>
      </w:pPr>
      <w:r>
        <w:tab/>
      </w:r>
      <w:r>
        <w:tab/>
        <w:t>simple statements.</w:t>
      </w:r>
      <w:r>
        <w:tab/>
        <w:t>5</w:t>
      </w:r>
      <w:r>
        <w:tab/>
        <w:t>60</w:t>
      </w:r>
      <w:r>
        <w:tab/>
        <w:t>Mod</w:t>
      </w:r>
    </w:p>
    <w:p w:rsidR="00B24672" w:rsidRDefault="00B24672">
      <w:pPr>
        <w:pStyle w:val="NumListOutcome"/>
      </w:pPr>
      <w:r>
        <w:tab/>
      </w:r>
      <w:r>
        <w:tab/>
      </w:r>
      <w:r>
        <w:tab/>
        <w:t>6</w:t>
      </w:r>
      <w:r>
        <w:tab/>
        <w:t>45</w:t>
      </w:r>
      <w:r>
        <w:tab/>
        <w:t>Mod</w:t>
      </w:r>
    </w:p>
    <w:p w:rsidR="00B24672" w:rsidRDefault="00B24672">
      <w:pPr>
        <w:pStyle w:val="NumListOutcome"/>
      </w:pPr>
      <w:r>
        <w:tab/>
      </w:r>
      <w:r>
        <w:tab/>
      </w:r>
      <w:r>
        <w:tab/>
        <w:t>7</w:t>
      </w:r>
      <w:r>
        <w:tab/>
        <w:t>60</w:t>
      </w:r>
      <w:r>
        <w:tab/>
        <w:t>Diff</w:t>
      </w:r>
    </w:p>
    <w:p w:rsidR="00B24672" w:rsidRDefault="00B24672">
      <w:pPr>
        <w:pStyle w:val="NumListOutcome"/>
      </w:pPr>
      <w:r>
        <w:tab/>
      </w:r>
      <w:r>
        <w:tab/>
      </w:r>
      <w:r>
        <w:tab/>
        <w:t>8</w:t>
      </w:r>
      <w:r>
        <w:tab/>
        <w:t>25</w:t>
      </w:r>
      <w:r>
        <w:tab/>
        <w:t>Mod</w:t>
      </w:r>
    </w:p>
    <w:p w:rsidR="00B24672" w:rsidRDefault="00B24672">
      <w:pPr>
        <w:pStyle w:val="NumListOutcome"/>
      </w:pPr>
      <w:r>
        <w:tab/>
      </w:r>
      <w:r>
        <w:tab/>
      </w:r>
      <w:r>
        <w:tab/>
        <w:t>10*</w:t>
      </w:r>
      <w:r>
        <w:tab/>
        <w:t>45</w:t>
      </w:r>
      <w:r>
        <w:tab/>
        <w:t>Diff</w:t>
      </w:r>
    </w:p>
    <w:p w:rsidR="00B24672" w:rsidRDefault="00B24672">
      <w:pPr>
        <w:pStyle w:val="NumListOutcome"/>
      </w:pPr>
    </w:p>
    <w:p w:rsidR="00B24672" w:rsidRDefault="00B24672">
      <w:pPr>
        <w:pStyle w:val="NumListOutcome"/>
      </w:pPr>
      <w:r>
        <w:tab/>
      </w:r>
      <w:r>
        <w:rPr>
          <w:b/>
          <w:bCs/>
        </w:rPr>
        <w:t>6.</w:t>
      </w:r>
      <w:r>
        <w:tab/>
        <w:t xml:space="preserve">Identify and explain the primary assumptions made in </w:t>
      </w:r>
      <w:r>
        <w:tab/>
        <w:t>10*</w:t>
      </w:r>
      <w:r>
        <w:tab/>
        <w:t>45</w:t>
      </w:r>
      <w:r>
        <w:tab/>
        <w:t>Diff</w:t>
      </w:r>
    </w:p>
    <w:p w:rsidR="00B24672" w:rsidRDefault="00B24672">
      <w:pPr>
        <w:pStyle w:val="NumListOutcome"/>
      </w:pPr>
      <w:r>
        <w:tab/>
      </w:r>
      <w:r>
        <w:tab/>
        <w:t>preparing financial statements.</w:t>
      </w:r>
    </w:p>
    <w:p w:rsidR="00B24672" w:rsidRDefault="00B24672">
      <w:pPr>
        <w:pStyle w:val="NumListOutcome"/>
      </w:pPr>
    </w:p>
    <w:p w:rsidR="00B24672" w:rsidRDefault="00B24672">
      <w:pPr>
        <w:pStyle w:val="NumListOutcome"/>
      </w:pPr>
      <w:r>
        <w:tab/>
      </w:r>
      <w:r>
        <w:rPr>
          <w:b/>
          <w:bCs/>
        </w:rPr>
        <w:t>7.</w:t>
      </w:r>
      <w:r>
        <w:tab/>
        <w:t xml:space="preserve">Identify the various groups involved in setting accounting standards </w:t>
      </w:r>
    </w:p>
    <w:p w:rsidR="00B24672" w:rsidRDefault="00B24672">
      <w:pPr>
        <w:pStyle w:val="NumListOutcome"/>
      </w:pPr>
      <w:r>
        <w:tab/>
      </w:r>
      <w:r>
        <w:tab/>
        <w:t xml:space="preserve">and the role of auditors in determining whether the standards are </w:t>
      </w:r>
    </w:p>
    <w:p w:rsidR="00B24672" w:rsidRDefault="00B24672">
      <w:pPr>
        <w:pStyle w:val="NumListOutcome"/>
      </w:pPr>
      <w:r>
        <w:tab/>
      </w:r>
      <w:r>
        <w:tab/>
        <w:t>followed.</w:t>
      </w:r>
    </w:p>
    <w:p w:rsidR="00B24672" w:rsidRDefault="00B24672">
      <w:pPr>
        <w:pStyle w:val="NumListOutcome"/>
      </w:pPr>
    </w:p>
    <w:p w:rsidR="00B24672" w:rsidRDefault="00B24672">
      <w:pPr>
        <w:pStyle w:val="NumListOutcome"/>
      </w:pPr>
      <w:r>
        <w:rPr>
          <w:b/>
          <w:bCs/>
        </w:rPr>
        <w:tab/>
        <w:t>8.</w:t>
      </w:r>
      <w:r>
        <w:tab/>
        <w:t>Explain the critical role that ethics plays in providing useful</w:t>
      </w:r>
    </w:p>
    <w:p w:rsidR="00B24672" w:rsidRDefault="00B24672">
      <w:pPr>
        <w:pStyle w:val="NumListOutcome"/>
      </w:pPr>
      <w:r>
        <w:tab/>
      </w:r>
      <w:r>
        <w:tab/>
        <w:t>financial information.</w:t>
      </w:r>
    </w:p>
    <w:p w:rsidR="00B24672" w:rsidRDefault="00B24672">
      <w:pPr>
        <w:pStyle w:val="NumListOutcome"/>
      </w:pPr>
    </w:p>
    <w:p w:rsidR="00B24672" w:rsidRDefault="00B24672">
      <w:pPr>
        <w:pStyle w:val="Text10"/>
      </w:pPr>
      <w:r>
        <w:t>*Exercise, problem, or case covers two or more learning outcomes</w:t>
      </w:r>
    </w:p>
    <w:p w:rsidR="00B24672" w:rsidRDefault="00B24672">
      <w:pPr>
        <w:pStyle w:val="Text10"/>
        <w:tabs>
          <w:tab w:val="left" w:pos="101"/>
        </w:tabs>
      </w:pPr>
      <w:r>
        <w:tab/>
        <w:t>Level = Difficulty levels: Easy; Moderate (Mod); Difficult (Diff)</w:t>
      </w:r>
    </w:p>
    <w:p w:rsidR="00B24672" w:rsidRDefault="00B24672">
      <w:pPr>
        <w:pStyle w:val="LearningOutcome"/>
      </w:pPr>
      <w:r>
        <w:br w:type="page"/>
      </w:r>
      <w:r>
        <w:tab/>
      </w:r>
      <w:r>
        <w:tab/>
        <w:t>Estimated</w:t>
      </w:r>
    </w:p>
    <w:p w:rsidR="00B24672" w:rsidRDefault="00B24672">
      <w:pPr>
        <w:pStyle w:val="LearningOutcome"/>
      </w:pPr>
      <w:r>
        <w:tab/>
      </w:r>
      <w:r>
        <w:tab/>
        <w:t>Time in</w:t>
      </w:r>
    </w:p>
    <w:p w:rsidR="00B24672" w:rsidRDefault="00B24672">
      <w:pPr>
        <w:pStyle w:val="LearningOutcome"/>
      </w:pPr>
      <w:r>
        <w:t>Learning Outcomes</w:t>
      </w:r>
      <w:r>
        <w:tab/>
        <w:t>Cases</w:t>
      </w:r>
      <w:r>
        <w:tab/>
        <w:t>Minutes</w:t>
      </w:r>
      <w:r>
        <w:tab/>
        <w:t>Level</w:t>
      </w:r>
    </w:p>
    <w:p w:rsidR="00B24672" w:rsidRDefault="00B24672">
      <w:pPr>
        <w:pStyle w:val="6pt"/>
      </w:pPr>
    </w:p>
    <w:p w:rsidR="00B24672" w:rsidRDefault="00B24672">
      <w:pPr>
        <w:pStyle w:val="NumListOutcome"/>
      </w:pPr>
      <w:r>
        <w:tab/>
      </w:r>
      <w:r>
        <w:rPr>
          <w:b/>
          <w:bCs/>
        </w:rPr>
        <w:t>1.</w:t>
      </w:r>
      <w:r>
        <w:tab/>
        <w:t>Explain what business is about.</w:t>
      </w:r>
    </w:p>
    <w:p w:rsidR="00B24672" w:rsidRDefault="00B24672">
      <w:pPr>
        <w:pStyle w:val="NumListOutcome"/>
      </w:pPr>
    </w:p>
    <w:p w:rsidR="00B24672" w:rsidRDefault="00B24672">
      <w:pPr>
        <w:pStyle w:val="NumListOutcome"/>
      </w:pPr>
      <w:r>
        <w:tab/>
      </w:r>
      <w:r>
        <w:rPr>
          <w:b/>
          <w:bCs/>
        </w:rPr>
        <w:t>2.</w:t>
      </w:r>
      <w:r>
        <w:tab/>
        <w:t>Distinguish among the forms of organization.</w:t>
      </w:r>
    </w:p>
    <w:p w:rsidR="00B24672" w:rsidRDefault="00B24672">
      <w:pPr>
        <w:pStyle w:val="NumListOutcome"/>
      </w:pPr>
    </w:p>
    <w:p w:rsidR="00B24672" w:rsidRDefault="00B24672">
      <w:pPr>
        <w:pStyle w:val="NumListOutcome"/>
      </w:pPr>
      <w:r>
        <w:tab/>
      </w:r>
      <w:r>
        <w:rPr>
          <w:b/>
          <w:bCs/>
        </w:rPr>
        <w:t>3.</w:t>
      </w:r>
      <w:r>
        <w:tab/>
        <w:t>Describe the various types of business activities.</w:t>
      </w:r>
    </w:p>
    <w:p w:rsidR="00B24672" w:rsidRDefault="00B24672">
      <w:pPr>
        <w:pStyle w:val="NumListOutcome"/>
      </w:pPr>
    </w:p>
    <w:p w:rsidR="00B24672" w:rsidRDefault="00B24672">
      <w:pPr>
        <w:pStyle w:val="NumListOutcome"/>
      </w:pPr>
      <w:r>
        <w:tab/>
      </w:r>
      <w:r>
        <w:rPr>
          <w:b/>
          <w:bCs/>
        </w:rPr>
        <w:t>4.</w:t>
      </w:r>
      <w:r>
        <w:tab/>
        <w:t>Define accounting and identify the primary users of accounting</w:t>
      </w:r>
      <w:r>
        <w:tab/>
        <w:t>1*</w:t>
      </w:r>
      <w:r>
        <w:tab/>
        <w:t>25</w:t>
      </w:r>
      <w:r>
        <w:tab/>
        <w:t>Mod</w:t>
      </w:r>
    </w:p>
    <w:p w:rsidR="00B24672" w:rsidRDefault="00B24672">
      <w:pPr>
        <w:pStyle w:val="NumListOutcome"/>
      </w:pPr>
      <w:r>
        <w:tab/>
      </w:r>
      <w:r>
        <w:tab/>
        <w:t>information and their needs.</w:t>
      </w:r>
      <w:r>
        <w:tab/>
        <w:t>4</w:t>
      </w:r>
      <w:r>
        <w:tab/>
        <w:t>30</w:t>
      </w:r>
      <w:r>
        <w:tab/>
        <w:t>Mod</w:t>
      </w:r>
    </w:p>
    <w:p w:rsidR="00B24672" w:rsidRDefault="00B24672">
      <w:pPr>
        <w:pStyle w:val="NumListOutcome"/>
      </w:pPr>
      <w:r>
        <w:tab/>
      </w:r>
      <w:r>
        <w:tab/>
      </w:r>
      <w:r>
        <w:tab/>
        <w:t>6*</w:t>
      </w:r>
      <w:r>
        <w:tab/>
        <w:t>75</w:t>
      </w:r>
      <w:r>
        <w:tab/>
        <w:t>Diff</w:t>
      </w:r>
    </w:p>
    <w:p w:rsidR="00B24672" w:rsidRDefault="00B24672">
      <w:pPr>
        <w:pStyle w:val="NumListOutcome"/>
      </w:pPr>
    </w:p>
    <w:p w:rsidR="00B24672" w:rsidRDefault="00B24672">
      <w:pPr>
        <w:pStyle w:val="NumListOutcome"/>
      </w:pPr>
      <w:r>
        <w:tab/>
      </w:r>
      <w:r>
        <w:rPr>
          <w:b/>
          <w:bCs/>
        </w:rPr>
        <w:t>5.</w:t>
      </w:r>
      <w:r>
        <w:tab/>
        <w:t xml:space="preserve">Explain the purpose of each of the financial statements </w:t>
      </w:r>
      <w:r>
        <w:tab/>
        <w:t>1*</w:t>
      </w:r>
      <w:r>
        <w:tab/>
        <w:t>25</w:t>
      </w:r>
      <w:r>
        <w:tab/>
        <w:t>Mod</w:t>
      </w:r>
    </w:p>
    <w:p w:rsidR="00B24672" w:rsidRDefault="00B24672">
      <w:pPr>
        <w:pStyle w:val="NumListOutcome"/>
      </w:pPr>
      <w:r>
        <w:tab/>
      </w:r>
      <w:r>
        <w:tab/>
        <w:t xml:space="preserve">and the relationships among them and prepare a set of </w:t>
      </w:r>
      <w:r>
        <w:tab/>
        <w:t>2</w:t>
      </w:r>
      <w:r>
        <w:tab/>
        <w:t>20</w:t>
      </w:r>
      <w:r>
        <w:tab/>
        <w:t>Mod</w:t>
      </w:r>
    </w:p>
    <w:p w:rsidR="00B24672" w:rsidRDefault="00B24672">
      <w:pPr>
        <w:pStyle w:val="NumListOutcome"/>
      </w:pPr>
      <w:r>
        <w:tab/>
      </w:r>
      <w:r>
        <w:tab/>
        <w:t>simple statements.</w:t>
      </w:r>
      <w:r>
        <w:tab/>
        <w:t>3</w:t>
      </w:r>
      <w:r>
        <w:tab/>
        <w:t>30</w:t>
      </w:r>
      <w:r>
        <w:tab/>
        <w:t>Mod</w:t>
      </w:r>
    </w:p>
    <w:p w:rsidR="00B24672" w:rsidRDefault="00B24672">
      <w:pPr>
        <w:pStyle w:val="NumListOutcome"/>
      </w:pPr>
      <w:r>
        <w:tab/>
      </w:r>
      <w:r>
        <w:tab/>
      </w:r>
      <w:r>
        <w:tab/>
        <w:t>5</w:t>
      </w:r>
      <w:r>
        <w:tab/>
        <w:t>60</w:t>
      </w:r>
      <w:r>
        <w:tab/>
        <w:t>Diff</w:t>
      </w:r>
    </w:p>
    <w:p w:rsidR="00B24672" w:rsidRDefault="00B24672">
      <w:pPr>
        <w:pStyle w:val="NumListOutcome"/>
      </w:pPr>
      <w:r>
        <w:tab/>
      </w:r>
      <w:r>
        <w:tab/>
      </w:r>
      <w:r>
        <w:tab/>
        <w:t>6*</w:t>
      </w:r>
      <w:r>
        <w:tab/>
        <w:t>75</w:t>
      </w:r>
      <w:r>
        <w:tab/>
        <w:t>Diff</w:t>
      </w:r>
    </w:p>
    <w:p w:rsidR="00B24672" w:rsidRDefault="00B24672">
      <w:pPr>
        <w:pStyle w:val="NumListOutcome"/>
      </w:pPr>
    </w:p>
    <w:p w:rsidR="00B24672" w:rsidRDefault="00B24672">
      <w:pPr>
        <w:pStyle w:val="NumListOutcome"/>
      </w:pPr>
      <w:r>
        <w:tab/>
      </w:r>
      <w:r>
        <w:rPr>
          <w:b/>
          <w:bCs/>
        </w:rPr>
        <w:t>6.</w:t>
      </w:r>
      <w:r>
        <w:tab/>
        <w:t xml:space="preserve">Identify and explain the primary assumptions made in </w:t>
      </w:r>
    </w:p>
    <w:p w:rsidR="00B24672" w:rsidRDefault="00B24672">
      <w:pPr>
        <w:pStyle w:val="NumListOutcome"/>
      </w:pPr>
      <w:r>
        <w:tab/>
      </w:r>
      <w:r>
        <w:tab/>
        <w:t>preparing financial statements.</w:t>
      </w:r>
    </w:p>
    <w:p w:rsidR="00B24672" w:rsidRDefault="00B24672">
      <w:pPr>
        <w:pStyle w:val="NumListOutcome"/>
      </w:pPr>
    </w:p>
    <w:p w:rsidR="00B24672" w:rsidRDefault="00B24672">
      <w:pPr>
        <w:pStyle w:val="NumListOutcome"/>
      </w:pPr>
      <w:r>
        <w:tab/>
      </w:r>
      <w:r>
        <w:rPr>
          <w:b/>
          <w:bCs/>
        </w:rPr>
        <w:t>7.</w:t>
      </w:r>
      <w:r>
        <w:tab/>
        <w:t xml:space="preserve">Identify the various groups involved in setting accounting standards </w:t>
      </w:r>
    </w:p>
    <w:p w:rsidR="00B24672" w:rsidRDefault="00B24672">
      <w:pPr>
        <w:pStyle w:val="NumListOutcome"/>
      </w:pPr>
      <w:r>
        <w:tab/>
      </w:r>
      <w:r>
        <w:tab/>
        <w:t xml:space="preserve">and the role of auditors in determining whether the standards are </w:t>
      </w:r>
    </w:p>
    <w:p w:rsidR="00B24672" w:rsidRDefault="00B24672">
      <w:pPr>
        <w:pStyle w:val="NumListOutcome"/>
      </w:pPr>
      <w:r>
        <w:tab/>
      </w:r>
      <w:r>
        <w:tab/>
        <w:t>followed.</w:t>
      </w:r>
    </w:p>
    <w:p w:rsidR="00B24672" w:rsidRDefault="00B24672">
      <w:pPr>
        <w:pStyle w:val="NumListOutcome"/>
      </w:pPr>
    </w:p>
    <w:p w:rsidR="00B24672" w:rsidRDefault="00B24672">
      <w:pPr>
        <w:pStyle w:val="NumListOutcome"/>
      </w:pPr>
      <w:r>
        <w:tab/>
      </w:r>
      <w:r>
        <w:rPr>
          <w:b/>
          <w:bCs/>
        </w:rPr>
        <w:t>8.</w:t>
      </w:r>
      <w:r>
        <w:tab/>
        <w:t>Explain the critical role that ethics plays in providing useful</w:t>
      </w:r>
      <w:r>
        <w:tab/>
        <w:t>6*</w:t>
      </w:r>
      <w:r>
        <w:tab/>
        <w:t>75</w:t>
      </w:r>
      <w:r>
        <w:tab/>
        <w:t>Diff</w:t>
      </w:r>
    </w:p>
    <w:p w:rsidR="00B24672" w:rsidRDefault="00B24672">
      <w:pPr>
        <w:pStyle w:val="NumListOutcome"/>
      </w:pPr>
      <w:r>
        <w:tab/>
      </w:r>
      <w:r>
        <w:tab/>
        <w:t>financial information.</w:t>
      </w:r>
      <w:r>
        <w:tab/>
        <w:t>7</w:t>
      </w:r>
      <w:r>
        <w:tab/>
        <w:t>20</w:t>
      </w:r>
      <w:r>
        <w:tab/>
        <w:t>Mod</w:t>
      </w:r>
    </w:p>
    <w:p w:rsidR="00B24672" w:rsidRDefault="00B24672">
      <w:pPr>
        <w:pStyle w:val="NumListOutcome"/>
      </w:pPr>
    </w:p>
    <w:p w:rsidR="00B24672" w:rsidRDefault="00B24672">
      <w:pPr>
        <w:pStyle w:val="Text10"/>
      </w:pPr>
      <w:r>
        <w:t>*Exercise, problem, or case covers two or more learning outcomes</w:t>
      </w:r>
    </w:p>
    <w:p w:rsidR="00B24672" w:rsidRDefault="00B24672">
      <w:pPr>
        <w:pStyle w:val="Text10"/>
        <w:tabs>
          <w:tab w:val="left" w:pos="101"/>
        </w:tabs>
      </w:pPr>
      <w:r>
        <w:tab/>
        <w:t>Level = Difficulty levels: Easy; Moderate (Mod); Difficult (Diff)</w:t>
      </w:r>
    </w:p>
    <w:p w:rsidR="00B24672" w:rsidRDefault="00B24672">
      <w:pPr>
        <w:pStyle w:val="6pt"/>
        <w:pBdr>
          <w:top w:val="single" w:sz="12" w:space="1" w:color="auto"/>
          <w:left w:val="single" w:sz="12" w:space="4" w:color="auto"/>
          <w:bottom w:val="single" w:sz="12" w:space="1" w:color="auto"/>
          <w:right w:val="single" w:sz="12" w:space="4" w:color="auto"/>
        </w:pBdr>
      </w:pPr>
      <w:r>
        <w:br w:type="page"/>
      </w:r>
    </w:p>
    <w:p w:rsidR="00B24672" w:rsidRPr="006A4859" w:rsidRDefault="00B24672" w:rsidP="006A4859">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6A4859">
      <w:pPr>
        <w:pStyle w:val="Questions"/>
        <w:pBdr>
          <w:top w:val="single" w:sz="12" w:space="1" w:color="auto"/>
          <w:left w:val="single" w:sz="12" w:space="4" w:color="auto"/>
          <w:bottom w:val="single" w:sz="12" w:space="1" w:color="auto"/>
          <w:right w:val="single" w:sz="12" w:space="4" w:color="auto"/>
        </w:pBdr>
        <w:rPr>
          <w:bCs/>
        </w:rPr>
      </w:pPr>
      <w:r w:rsidRPr="006B69D7">
        <w:rPr>
          <w:bCs/>
        </w:rPr>
        <w:t>questions</w:t>
      </w:r>
    </w:p>
    <w:p w:rsidR="00B24672" w:rsidRPr="006A4859" w:rsidRDefault="00B24672" w:rsidP="006A4859">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C65E1F">
      <w:pPr>
        <w:pStyle w:val="NumList9afterBold"/>
        <w:rPr>
          <w:b/>
        </w:rPr>
      </w:pPr>
    </w:p>
    <w:p w:rsidR="00B24672" w:rsidRPr="00FF48BB" w:rsidRDefault="00B24672" w:rsidP="00FF48BB">
      <w:pPr>
        <w:pStyle w:val="NumList9afterBold"/>
      </w:pPr>
      <w:r w:rsidRPr="00FF48BB">
        <w:tab/>
      </w:r>
      <w:r w:rsidRPr="00FF48BB">
        <w:rPr>
          <w:b/>
        </w:rPr>
        <w:t>1.</w:t>
      </w:r>
      <w:r w:rsidRPr="00FF48BB">
        <w:tab/>
        <w:t>Business is concerned with all the activities necessary to provide the members of an economic system with goods and services. Some businesses are organized to earn a profit, whereas others are organized for some other purpose. Regardless, all bus</w:t>
      </w:r>
      <w:r w:rsidRPr="00FF48BB">
        <w:t>i</w:t>
      </w:r>
      <w:r w:rsidRPr="00FF48BB">
        <w:t>nesses are organized to provide goods and/or services to their customers.</w:t>
      </w:r>
    </w:p>
    <w:p w:rsidR="00B24672" w:rsidRPr="00FF48BB" w:rsidRDefault="00B24672" w:rsidP="00FF48BB">
      <w:pPr>
        <w:pStyle w:val="NumList9afterBold"/>
      </w:pPr>
      <w:r w:rsidRPr="00FF48BB">
        <w:tab/>
      </w:r>
      <w:r w:rsidRPr="00903F03">
        <w:rPr>
          <w:b/>
        </w:rPr>
        <w:t>2.</w:t>
      </w:r>
      <w:r w:rsidRPr="00FF48BB">
        <w:tab/>
        <w:t>An asset is a future economic benefit to a business. Cash, accounts receivable, merchandise inventories, and property and equipment are all examples of assets. They are located on the left side of the accounting equation.</w:t>
      </w:r>
    </w:p>
    <w:p w:rsidR="00B24672" w:rsidRPr="00FF48BB" w:rsidRDefault="00B24672" w:rsidP="00FF48BB">
      <w:pPr>
        <w:pStyle w:val="NumList9afterBold"/>
      </w:pPr>
      <w:r w:rsidRPr="00FF48BB">
        <w:tab/>
      </w:r>
      <w:r w:rsidRPr="00903F03">
        <w:rPr>
          <w:b/>
        </w:rPr>
        <w:t>3.</w:t>
      </w:r>
      <w:r w:rsidRPr="00FF48BB">
        <w:tab/>
        <w:t>A liability is an obligation of a business. Assets and liabilities are related in that most liabilities are satisfied by using assets, most often in the form of cash. They are l</w:t>
      </w:r>
      <w:r w:rsidRPr="00FF48BB">
        <w:t>o</w:t>
      </w:r>
      <w:r w:rsidRPr="00FF48BB">
        <w:t>cated on the right side of the equation along with owners’ equity.</w:t>
      </w:r>
    </w:p>
    <w:p w:rsidR="00B24672" w:rsidRPr="00FF48BB" w:rsidRDefault="00B24672" w:rsidP="00FF48BB">
      <w:pPr>
        <w:pStyle w:val="NumList9afterBold"/>
      </w:pPr>
      <w:r w:rsidRPr="00FF48BB">
        <w:tab/>
      </w:r>
      <w:r w:rsidRPr="00903F03">
        <w:rPr>
          <w:b/>
        </w:rPr>
        <w:t>4.</w:t>
      </w:r>
      <w:r w:rsidRPr="00FF48BB">
        <w:tab/>
        <w:t>The three forms of business entities are sole proprietorships, partnerships, and co</w:t>
      </w:r>
      <w:r w:rsidRPr="00FF48BB">
        <w:t>r</w:t>
      </w:r>
      <w:r w:rsidRPr="00FF48BB">
        <w:t>porations.</w:t>
      </w:r>
    </w:p>
    <w:p w:rsidR="00B24672" w:rsidRDefault="00B24672" w:rsidP="00C65E1F">
      <w:pPr>
        <w:pStyle w:val="NumList9afterBold"/>
      </w:pPr>
      <w:r>
        <w:tab/>
      </w:r>
      <w:r>
        <w:rPr>
          <w:b/>
        </w:rPr>
        <w:t>5.</w:t>
      </w:r>
      <w:r>
        <w:tab/>
        <w:t>The types of activities in which companies engage are financing, investing, and o</w:t>
      </w:r>
      <w:r>
        <w:t>p</w:t>
      </w:r>
      <w:r>
        <w:t>erating. To start a new business, such as renting bicycles and skis, requires initial f</w:t>
      </w:r>
      <w:r>
        <w:t>i</w:t>
      </w:r>
      <w:r>
        <w:t>nancing, such as initial contributions by the owners and loans by a bank. Next, the business would need to invest in the assets it will rent—that is, bicycles and skis. Once investments in assets are made, the business would earn revenue by renting out bicycles and skis. The business would also incur various operating expenses, such as wages, advertising, and taxes.</w:t>
      </w:r>
    </w:p>
    <w:p w:rsidR="00B24672" w:rsidRDefault="00B24672" w:rsidP="00C65E1F">
      <w:pPr>
        <w:pStyle w:val="NumList9afterBold"/>
      </w:pPr>
      <w:r>
        <w:tab/>
      </w:r>
      <w:r>
        <w:rPr>
          <w:b/>
        </w:rPr>
        <w:t>6.</w:t>
      </w:r>
      <w:r>
        <w:tab/>
        <w:t>Accounting is a communication process. Its purpose is to provide economic inform</w:t>
      </w:r>
      <w:r>
        <w:t>a</w:t>
      </w:r>
      <w:r>
        <w:t>tion about an organization that will be useful to those who need to make decisions regarding that entity. For example, information provided by an accountant about an entity is useful to a banker in reaching a decision about whether to loan money to a business.</w:t>
      </w:r>
    </w:p>
    <w:p w:rsidR="00B24672" w:rsidRDefault="00B24672" w:rsidP="00C65E1F">
      <w:pPr>
        <w:pStyle w:val="NumList9afterBold"/>
      </w:pPr>
      <w:r>
        <w:tab/>
      </w:r>
      <w:r>
        <w:rPr>
          <w:b/>
        </w:rPr>
        <w:t>7.</w:t>
      </w:r>
      <w:r>
        <w:tab/>
        <w:t xml:space="preserve">Financial accounting and management accounting differ with regard to the users of the information provided by the two branches of the discipline. Management </w:t>
      </w:r>
      <w:r>
        <w:br/>
        <w:t>accounting is the branch of accounting that provides management with information to facilitate the planning and control functions. The information provided by a ma</w:t>
      </w:r>
      <w:r>
        <w:t>n</w:t>
      </w:r>
      <w:r>
        <w:t xml:space="preserve">agement accounting system can be tailored to meet the needs of managers. </w:t>
      </w:r>
      <w:r>
        <w:br/>
        <w:t xml:space="preserve">Alternatively, financial accounting is concerned with the preparation of general-purpose financial statements for use by both management and outsiders. Because the information provided by financial accounting must meet the needs of many </w:t>
      </w:r>
      <w:r>
        <w:br/>
        <w:t>different groups, it is necessary to rely on a set of generally accepted accounting principles in preparing the financial statements.</w:t>
      </w:r>
    </w:p>
    <w:p w:rsidR="00B24672" w:rsidRDefault="00B24672" w:rsidP="00591DC8">
      <w:pPr>
        <w:pStyle w:val="NumList9afterBold"/>
      </w:pPr>
      <w:r>
        <w:tab/>
      </w:r>
      <w:r>
        <w:rPr>
          <w:b/>
        </w:rPr>
        <w:t>8.</w:t>
      </w:r>
      <w:r>
        <w:tab/>
        <w:t xml:space="preserve">Many different groups rely on accounting information in making decisions. For </w:t>
      </w:r>
      <w:r>
        <w:br/>
        <w:t xml:space="preserve">example, </w:t>
      </w:r>
      <w:r>
        <w:rPr>
          <w:i/>
        </w:rPr>
        <w:t>investors</w:t>
      </w:r>
      <w:r>
        <w:t xml:space="preserve"> and </w:t>
      </w:r>
      <w:r>
        <w:rPr>
          <w:i/>
        </w:rPr>
        <w:t>potential</w:t>
      </w:r>
      <w:r>
        <w:t xml:space="preserve"> </w:t>
      </w:r>
      <w:r>
        <w:rPr>
          <w:i/>
        </w:rPr>
        <w:t>investors</w:t>
      </w:r>
      <w:r>
        <w:t xml:space="preserve"> rely on financial statements and related disclosures in deciding whether to sell or buy stock in a company. This group is pa</w:t>
      </w:r>
      <w:r>
        <w:t>r</w:t>
      </w:r>
      <w:r>
        <w:t xml:space="preserve">ticularly concerned with the recent profitability of the company as shown on the </w:t>
      </w:r>
      <w:r>
        <w:br/>
        <w:t xml:space="preserve">income statement. </w:t>
      </w:r>
      <w:r>
        <w:rPr>
          <w:i/>
        </w:rPr>
        <w:t>Bankers</w:t>
      </w:r>
      <w:r>
        <w:t xml:space="preserve"> and </w:t>
      </w:r>
      <w:r>
        <w:rPr>
          <w:i/>
        </w:rPr>
        <w:t>other</w:t>
      </w:r>
      <w:r>
        <w:t xml:space="preserve"> </w:t>
      </w:r>
      <w:r>
        <w:rPr>
          <w:i/>
        </w:rPr>
        <w:t>creditors</w:t>
      </w:r>
      <w:r>
        <w:t xml:space="preserve"> need information to decide whether to loan money to a company or whether to extend an existing loan. Many different </w:t>
      </w:r>
      <w:r>
        <w:rPr>
          <w:i/>
        </w:rPr>
        <w:t>government</w:t>
      </w:r>
      <w:r>
        <w:t xml:space="preserve"> </w:t>
      </w:r>
      <w:r>
        <w:rPr>
          <w:i/>
        </w:rPr>
        <w:t>agencies</w:t>
      </w:r>
      <w:r>
        <w:t xml:space="preserve"> have information needs that are specified by law. The Internal Revenue Service needs to know about a company’s profitability in levying taxes on it. The Securities and Exchange Commission, the Interstate Commerce Commi</w:t>
      </w:r>
      <w:r>
        <w:t>s</w:t>
      </w:r>
      <w:r>
        <w:t xml:space="preserve">sion, and the Federal Trade Commission also depend on the information provided by accountants in making decisions. </w:t>
      </w:r>
      <w:r>
        <w:rPr>
          <w:i/>
        </w:rPr>
        <w:t>Labor</w:t>
      </w:r>
      <w:r>
        <w:t xml:space="preserve"> </w:t>
      </w:r>
      <w:r>
        <w:rPr>
          <w:i/>
        </w:rPr>
        <w:t>unions</w:t>
      </w:r>
      <w:r>
        <w:t xml:space="preserve"> need information about a co</w:t>
      </w:r>
      <w:r>
        <w:t>m</w:t>
      </w:r>
      <w:r>
        <w:t xml:space="preserve">pany’s profitability and financial position in negotiating contracts with the company for the employees. </w:t>
      </w:r>
      <w:r>
        <w:rPr>
          <w:i/>
        </w:rPr>
        <w:t>Trade associations</w:t>
      </w:r>
      <w:r>
        <w:t xml:space="preserve"> rely on the information provided in financial statements in compiling information for use by their members.</w:t>
      </w:r>
    </w:p>
    <w:p w:rsidR="00B24672" w:rsidRDefault="00B24672" w:rsidP="00C65E1F">
      <w:pPr>
        <w:pStyle w:val="NumList9afterBold"/>
      </w:pPr>
      <w:r>
        <w:tab/>
      </w:r>
      <w:r>
        <w:rPr>
          <w:b/>
        </w:rPr>
        <w:t>9.</w:t>
      </w:r>
      <w:r>
        <w:tab/>
        <w:t>Stockholders’ equity or owners’ equity is the difference between the assets of an e</w:t>
      </w:r>
      <w:r>
        <w:t>n</w:t>
      </w:r>
      <w:r>
        <w:t>tity and its liabilities. Thus, it represents the claims of the owners to the assets of the business. Therefore, it includes the contributions of the owners (e.g., capital stock) and retained earnings.</w:t>
      </w:r>
    </w:p>
    <w:p w:rsidR="00B24672" w:rsidRPr="00742FC8" w:rsidRDefault="00B24672" w:rsidP="00FF48BB">
      <w:pPr>
        <w:pStyle w:val="NumList109after"/>
      </w:pPr>
      <w:r w:rsidRPr="00FF48BB">
        <w:tab/>
      </w:r>
      <w:r w:rsidRPr="00FF48BB">
        <w:rPr>
          <w:b/>
        </w:rPr>
        <w:t>10.</w:t>
      </w:r>
      <w:r w:rsidRPr="00742FC8">
        <w:tab/>
        <w:t xml:space="preserve">The two distinct elements of owners’ equity in a corporation are </w:t>
      </w:r>
      <w:r w:rsidRPr="00FF48BB">
        <w:t>contributed</w:t>
      </w:r>
      <w:r w:rsidRPr="00742FC8">
        <w:t xml:space="preserve"> capital and retained earnings. Contributed capital, as represented by capital stock, is the original contribution to the company by the owners. Retained earnings represents the claims of the owners to the assets of the business. These claims result from the earnings of the company that have not been paid out in dividends.</w:t>
      </w:r>
    </w:p>
    <w:p w:rsidR="00B24672" w:rsidRPr="00FF48BB" w:rsidRDefault="00B24672" w:rsidP="00FF48BB">
      <w:pPr>
        <w:pStyle w:val="NumList109after"/>
      </w:pPr>
      <w:r w:rsidRPr="00FF48BB">
        <w:tab/>
      </w:r>
      <w:r w:rsidRPr="00FF48BB">
        <w:rPr>
          <w:b/>
        </w:rPr>
        <w:t>11.</w:t>
      </w:r>
      <w:r w:rsidRPr="00FF48BB">
        <w:tab/>
        <w:t>The purpose of a balance sheet is to show the financial position of an entity as of a particular point in time. It consists of three distinct elements: assets, liabilities, and owners’ equity.</w:t>
      </w:r>
    </w:p>
    <w:p w:rsidR="00B24672" w:rsidRPr="00FF48BB" w:rsidRDefault="00B24672" w:rsidP="00FF48BB">
      <w:pPr>
        <w:pStyle w:val="NumList109after"/>
      </w:pPr>
      <w:r w:rsidRPr="00FF48BB">
        <w:tab/>
      </w:r>
      <w:r w:rsidRPr="00FF48BB">
        <w:rPr>
          <w:b/>
        </w:rPr>
        <w:t>12.</w:t>
      </w:r>
      <w:r w:rsidRPr="00FF48BB">
        <w:tab/>
        <w:t>A balance sheet should be dated as of a particular day. It is a statement of financial position and shows the assets, liabilities, and owners’ equity of a business at a pa</w:t>
      </w:r>
      <w:r w:rsidRPr="00FF48BB">
        <w:t>r</w:t>
      </w:r>
      <w:r w:rsidRPr="00FF48BB">
        <w:t>ticular point in time. Unlike an income statement, it is not a flow statement and ther</w:t>
      </w:r>
      <w:r w:rsidRPr="00FF48BB">
        <w:t>e</w:t>
      </w:r>
      <w:r w:rsidRPr="00FF48BB">
        <w:t>fore is not dated for a particular period of time. Balance sheets are typically prepared to coincide with the end of an accounting period, such as the end of the month or the end of the year.</w:t>
      </w:r>
    </w:p>
    <w:p w:rsidR="00B24672" w:rsidRPr="00FF48BB" w:rsidRDefault="00B24672" w:rsidP="00FF48BB">
      <w:pPr>
        <w:pStyle w:val="NumList109after"/>
      </w:pPr>
      <w:r w:rsidRPr="00FF48BB">
        <w:tab/>
      </w:r>
      <w:r w:rsidRPr="00FF48BB">
        <w:rPr>
          <w:b/>
        </w:rPr>
        <w:t>13.</w:t>
      </w:r>
      <w:r w:rsidRPr="00FF48BB">
        <w:tab/>
        <w:t>The cost principle is an accounting requirement to record an asset at the cost to acquire it and report it on subsequent balance sheets at this amount.</w:t>
      </w:r>
    </w:p>
    <w:p w:rsidR="00B24672" w:rsidRPr="00742FC8" w:rsidRDefault="00B24672" w:rsidP="00FF48BB">
      <w:pPr>
        <w:pStyle w:val="NumList109after"/>
      </w:pPr>
      <w:r w:rsidRPr="00742FC8">
        <w:tab/>
      </w:r>
      <w:r w:rsidRPr="00742FC8">
        <w:rPr>
          <w:b/>
        </w:rPr>
        <w:t>14.</w:t>
      </w:r>
      <w:r w:rsidRPr="00742FC8">
        <w:tab/>
        <w:t>The purpose of an income statement is to summarize the revenues and expenses of a company for a period of time. It is an indicator of the profitability of an entity.</w:t>
      </w:r>
    </w:p>
    <w:p w:rsidR="00B24672" w:rsidRPr="00742FC8" w:rsidRDefault="00B24672" w:rsidP="00FF48BB">
      <w:pPr>
        <w:pStyle w:val="NumList109after"/>
      </w:pPr>
      <w:r w:rsidRPr="00742FC8">
        <w:tab/>
      </w:r>
      <w:r w:rsidRPr="00742FC8">
        <w:rPr>
          <w:b/>
        </w:rPr>
        <w:t>15.</w:t>
      </w:r>
      <w:r w:rsidRPr="00742FC8">
        <w:tab/>
        <w:t>An income statement should be dated for a particular period of time: for example, for the month of June or for the year ended December 31, 2012. The income statement is a flow statement because it summarizes revenues and expenses for a period of time. Unlike a balance sheet, it is not an indication of position at any one particular point in time.</w:t>
      </w:r>
    </w:p>
    <w:p w:rsidR="00B24672" w:rsidRDefault="00B24672" w:rsidP="00FF48BB">
      <w:pPr>
        <w:pStyle w:val="NumList109after"/>
      </w:pPr>
      <w:r>
        <w:tab/>
      </w:r>
      <w:r>
        <w:rPr>
          <w:b/>
        </w:rPr>
        <w:t>16.</w:t>
      </w:r>
      <w:r>
        <w:rPr>
          <w:b/>
        </w:rPr>
        <w:tab/>
      </w:r>
      <w:r>
        <w:t>If Rogers has $55,000 in Retained Earnings to begin the year and net income for the year of $27,000, the ending balance in Retained Earnings would be $82,000 if no dividends were paid during the year. Because the ending balance in Retained Ear</w:t>
      </w:r>
      <w:r>
        <w:t>n</w:t>
      </w:r>
      <w:r>
        <w:t>ings is $70,000, the company must have paid $12,000 in dividends.</w:t>
      </w:r>
    </w:p>
    <w:p w:rsidR="00B24672" w:rsidRDefault="00B24672" w:rsidP="0020327B">
      <w:pPr>
        <w:pStyle w:val="NumList109after"/>
      </w:pPr>
      <w:r>
        <w:rPr>
          <w:b/>
        </w:rPr>
        <w:tab/>
        <w:t>17.</w:t>
      </w:r>
      <w:r>
        <w:rPr>
          <w:b/>
        </w:rPr>
        <w:tab/>
      </w:r>
      <w:r>
        <w:t>Various groups are involved in determining the rules companies must follow in pr</w:t>
      </w:r>
      <w:r>
        <w:t>e</w:t>
      </w:r>
      <w:r>
        <w:t>paring their financial statements. In the United States, the Securities and Exchange Commission (SEC) has ultimate authority for companies whose securities are sold to the general public. However, the SEC has relegated much of the standard setting to the private sector in the form of the Financial Accounting Standards Board (FASB). A recent development by the SEC is an indication that standard setters in the United States continue to work closely with those in the international community. For i</w:t>
      </w:r>
      <w:r>
        <w:t>n</w:t>
      </w:r>
      <w:r>
        <w:t>stance, in the past, foreign companies that filed their financial statements with the SEC were required to adjust those statements to conform to U.S. accounting sta</w:t>
      </w:r>
      <w:r>
        <w:t>n</w:t>
      </w:r>
      <w:r>
        <w:t>dards. With this recent SEC development, as long as foreign companies follow the standards of the IASB, they are no longer required to make these adjustments. However, there are significant differences between U.S. and international standards; it may be some time before all differences are eliminated.</w:t>
      </w:r>
    </w:p>
    <w:p w:rsidR="00B24672" w:rsidRDefault="00B24672" w:rsidP="0020327B">
      <w:pPr>
        <w:pStyle w:val="NumList109after"/>
      </w:pPr>
      <w:r>
        <w:rPr>
          <w:b/>
        </w:rPr>
        <w:tab/>
        <w:t>18.</w:t>
      </w:r>
      <w:r>
        <w:rPr>
          <w:b/>
        </w:rPr>
        <w:tab/>
      </w:r>
      <w:r>
        <w:t xml:space="preserve">In 2002, Congress passed the </w:t>
      </w:r>
      <w:r>
        <w:rPr>
          <w:rFonts w:cs="Palatino-Bold"/>
          <w:bCs/>
        </w:rPr>
        <w:t>Sarbanes-Oxley Act</w:t>
      </w:r>
      <w:r>
        <w:t>. The act was a direct response to corporate scandals and was an attempt to bring about major reforms in corporate accountability and stewardship, given the vast numbers of stockholders, creditors, employees, and others affected in one way or another by these scandals. Among the most important provisions in the act are the following: (</w:t>
      </w:r>
      <w:r>
        <w:rPr>
          <w:rFonts w:cs="Palatino-Bold"/>
          <w:bCs/>
        </w:rPr>
        <w:t>1) the establishment of a new Public Company Accounting Oversight Board, (2) a requirement that the exte</w:t>
      </w:r>
      <w:r>
        <w:rPr>
          <w:rFonts w:cs="Palatino-Bold"/>
          <w:bCs/>
        </w:rPr>
        <w:t>r</w:t>
      </w:r>
      <w:r>
        <w:rPr>
          <w:rFonts w:cs="Palatino-Bold"/>
          <w:bCs/>
        </w:rPr>
        <w:t>nal auditors report directly to the company’s audit committee, and (3) a clause to prohibit public accounting firms who audit a company from providing any other se</w:t>
      </w:r>
      <w:r>
        <w:rPr>
          <w:rFonts w:cs="Palatino-Bold"/>
          <w:bCs/>
        </w:rPr>
        <w:t>r</w:t>
      </w:r>
      <w:r>
        <w:rPr>
          <w:rFonts w:cs="Palatino-Bold"/>
          <w:bCs/>
        </w:rPr>
        <w:t>vices that could impair their ability to act independently in the course of their audit.</w:t>
      </w:r>
    </w:p>
    <w:p w:rsidR="00B24672" w:rsidRDefault="00B24672" w:rsidP="0020327B">
      <w:pPr>
        <w:pStyle w:val="NumList109after"/>
      </w:pPr>
      <w:r>
        <w:rPr>
          <w:b/>
        </w:rPr>
        <w:tab/>
        <w:t>19.</w:t>
      </w:r>
      <w:r>
        <w:rPr>
          <w:b/>
        </w:rPr>
        <w:tab/>
      </w:r>
      <w:r>
        <w:t xml:space="preserve">The auditors may be in an excellent position to evaluate a company, but not </w:t>
      </w:r>
      <w:r>
        <w:br/>
        <w:t>because they have prepared the financial statements. The preparation of the stat</w:t>
      </w:r>
      <w:r>
        <w:t>e</w:t>
      </w:r>
      <w:r>
        <w:t xml:space="preserve">ments is the responsibility of management. The role of the auditor is to perform </w:t>
      </w:r>
      <w:r>
        <w:br/>
        <w:t>various tests and procedures as a basis for rendering an opinion on the fairness of the presentation of the statements.</w:t>
      </w:r>
    </w:p>
    <w:p w:rsidR="00B24672" w:rsidRDefault="00B24672" w:rsidP="0020327B">
      <w:pPr>
        <w:pStyle w:val="NumList109after"/>
      </w:pPr>
      <w:r>
        <w:rPr>
          <w:b/>
        </w:rPr>
        <w:tab/>
        <w:t>20.</w:t>
      </w:r>
      <w:r>
        <w:rPr>
          <w:b/>
        </w:rPr>
        <w:tab/>
      </w:r>
      <w:r>
        <w:t>We assume in the absence of evidence to the contrary that a business will continue indefinitely. This assumption, known as the going concern assumption, helps to ju</w:t>
      </w:r>
      <w:r>
        <w:t>s</w:t>
      </w:r>
      <w:r>
        <w:t>tify the use of historical costs in the statements. For example, if we knew that a company was in the process of liquidation, it would not be appropriate to use histor</w:t>
      </w:r>
      <w:r>
        <w:t>i</w:t>
      </w:r>
      <w:r>
        <w:t xml:space="preserve">cal costs in assigning an amount to such assets as land and buildings. Instead, the </w:t>
      </w:r>
      <w:r>
        <w:br/>
        <w:t xml:space="preserve">current or market values of the assets would be more meaningful to a user of the balance sheet. Because the normal assumption is that a business will continue </w:t>
      </w:r>
      <w:r>
        <w:br/>
        <w:t>indefinitely, the objectivity of historical cost makes it more attractive as a basis for valuation.</w:t>
      </w:r>
    </w:p>
    <w:p w:rsidR="00B24672" w:rsidRDefault="00B24672" w:rsidP="0020327B">
      <w:pPr>
        <w:pStyle w:val="NumList109after"/>
      </w:pPr>
      <w:r>
        <w:rPr>
          <w:b/>
        </w:rPr>
        <w:tab/>
        <w:t>21.</w:t>
      </w:r>
      <w:r>
        <w:rPr>
          <w:b/>
        </w:rPr>
        <w:tab/>
      </w:r>
      <w:r>
        <w:t>Inflation, as evidenced by the changing value of the dollar, poses a problem for the accountant. Accountants make the assumption in preparing a set of financial stat</w:t>
      </w:r>
      <w:r>
        <w:t>e</w:t>
      </w:r>
      <w:r>
        <w:t>ments that the dollar is a stable measuring unit. This assumption, called the mon</w:t>
      </w:r>
      <w:r>
        <w:t>e</w:t>
      </w:r>
      <w:r>
        <w:t>tary unit assumption, may or may not be accurate, depending on the level of inflation in the economy. The higher the rate of inflation, the less reliable is the dollar as a measuring unit.</w:t>
      </w:r>
    </w:p>
    <w:p w:rsidR="00B24672" w:rsidRPr="00742FC8" w:rsidRDefault="00B24672" w:rsidP="0020327B">
      <w:pPr>
        <w:pStyle w:val="NumList109after"/>
      </w:pPr>
      <w:r w:rsidRPr="00742FC8">
        <w:tab/>
      </w:r>
      <w:r w:rsidRPr="00742FC8">
        <w:rPr>
          <w:b/>
        </w:rPr>
        <w:t>22.</w:t>
      </w:r>
      <w:r w:rsidRPr="00742FC8">
        <w:tab/>
        <w:t>Any profession must have a set of standards that govern the practice of the profe</w:t>
      </w:r>
      <w:r w:rsidRPr="00742FC8">
        <w:t>s</w:t>
      </w:r>
      <w:r w:rsidRPr="00742FC8">
        <w:t>sion. In accounting, generally accepted accounting principles, or GAAP, are those methods, rules, practices, and other procedures that have evolved over time and that govern the preparation of financial statements. Two important points are worth noting about GAAP. First, these principles are not static but rather change in r</w:t>
      </w:r>
      <w:r w:rsidRPr="00742FC8">
        <w:t>e</w:t>
      </w:r>
      <w:r w:rsidRPr="00742FC8">
        <w:t>sponse to changes in the ways companies conduct business. Second, there is not a single, identifiable source of GAAP. Both the private and public sectors have co</w:t>
      </w:r>
      <w:r w:rsidRPr="00742FC8">
        <w:t>n</w:t>
      </w:r>
      <w:r w:rsidRPr="00742FC8">
        <w:t>tributed to the development of generally accepted accounting principles.</w:t>
      </w:r>
    </w:p>
    <w:p w:rsidR="00B24672" w:rsidRPr="00742FC8" w:rsidRDefault="00B24672" w:rsidP="0020327B">
      <w:pPr>
        <w:pStyle w:val="NumList109after"/>
      </w:pPr>
      <w:r w:rsidRPr="00742FC8">
        <w:rPr>
          <w:b/>
        </w:rPr>
        <w:tab/>
        <w:t>23.</w:t>
      </w:r>
      <w:r w:rsidRPr="00742FC8">
        <w:tab/>
        <w:t>Although the Securities and Exchange Commission has the ultimate authority to determine the rules in preparing financial statements, it has to a large extent allowed the accounting profession, through the Financial Accounting Standards Board, to e</w:t>
      </w:r>
      <w:r w:rsidRPr="00742FC8">
        <w:t>s</w:t>
      </w:r>
      <w:r w:rsidRPr="00742FC8">
        <w:t>tablish its own rules. The SEC has at times taken an active role in the setting of a</w:t>
      </w:r>
      <w:r w:rsidRPr="00742FC8">
        <w:t>c</w:t>
      </w:r>
      <w:r w:rsidRPr="00742FC8">
        <w:t>counting standards. It has stepped in when it has believed that the profession has not acted quickly enough or in the correct manner. Since its inception in 1934, the commission has been more involved in the enforcement of GAAP as a means of protecting the rights of investors than it has been in setting standards.</w:t>
      </w:r>
    </w:p>
    <w:p w:rsidR="00B24672" w:rsidRDefault="00B24672">
      <w:pPr>
        <w:rPr>
          <w:rFonts w:cs="Arial"/>
        </w:rPr>
      </w:pPr>
      <w:r>
        <w:br w:type="page"/>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Pr="004407FA" w:rsidRDefault="00B24672" w:rsidP="00F51D55">
      <w:pPr>
        <w:pStyle w:val="Questions"/>
        <w:pBdr>
          <w:top w:val="single" w:sz="12" w:space="1" w:color="auto"/>
          <w:left w:val="single" w:sz="12" w:space="4" w:color="auto"/>
          <w:bottom w:val="single" w:sz="12" w:space="1" w:color="auto"/>
          <w:right w:val="single" w:sz="12" w:space="4" w:color="auto"/>
        </w:pBdr>
        <w:rPr>
          <w:bCs/>
        </w:rPr>
      </w:pPr>
      <w:r w:rsidRPr="004407FA">
        <w:rPr>
          <w:bCs/>
        </w:rPr>
        <w:t>BRIEF exercises</w:t>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bookmarkStart w:id="0" w:name="OLE_LINK1"/>
            <w:bookmarkStart w:id="1" w:name="OLE_LINK2"/>
            <w:r>
              <w:t>LO 1</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9F6EA5">
            <w:pPr>
              <w:pStyle w:val="StyleText10BoldBefore4pt"/>
              <w:rPr>
                <w:b/>
              </w:rPr>
            </w:pPr>
            <w:r w:rsidRPr="00385BA1">
              <w:rPr>
                <w:b/>
              </w:rPr>
              <w:t>BRIEF EXERCISE 1-1 TYPES OF BUSINESSES</w:t>
            </w:r>
          </w:p>
        </w:tc>
      </w:tr>
      <w:bookmarkEnd w:id="0"/>
      <w:bookmarkEnd w:id="1"/>
    </w:tbl>
    <w:p w:rsidR="00B24672" w:rsidRDefault="00B24672">
      <w:pPr>
        <w:pStyle w:val="Text12"/>
      </w:pPr>
    </w:p>
    <w:p w:rsidR="00B24672" w:rsidRDefault="00B24672">
      <w:pPr>
        <w:pStyle w:val="Text12"/>
      </w:pPr>
      <w:r>
        <w:t>Students will provide a number of different examples of real companies that are man</w:t>
      </w:r>
      <w:r>
        <w:t>u</w:t>
      </w:r>
      <w:r>
        <w:t>facturers, retailers, and service providers.</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2</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9F6EA5">
            <w:pPr>
              <w:pStyle w:val="StyleText10BoldBefore4pt"/>
              <w:rPr>
                <w:rFonts w:cs="Arial"/>
                <w:b/>
              </w:rPr>
            </w:pPr>
            <w:r w:rsidRPr="00385BA1">
              <w:rPr>
                <w:rFonts w:cs="Arial"/>
                <w:b/>
              </w:rPr>
              <w:t>BRIEF EXERCISE 1-2 FORMS OF ORGANIZATION</w:t>
            </w:r>
          </w:p>
        </w:tc>
      </w:tr>
    </w:tbl>
    <w:p w:rsidR="00B24672" w:rsidRDefault="00B24672">
      <w:pPr>
        <w:pStyle w:val="Text12"/>
      </w:pPr>
    </w:p>
    <w:p w:rsidR="00B24672" w:rsidRDefault="00B24672">
      <w:pPr>
        <w:pStyle w:val="Text12"/>
      </w:pPr>
      <w:r>
        <w:t>When you own a share of stock in a corporation, you are part owner of that business. In contrast, if you own one of the corporation’s bonds, you have made a loan to the co</w:t>
      </w:r>
      <w:r>
        <w:t>m</w:t>
      </w:r>
      <w:r>
        <w:t>pany and you are one of its creditors.</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3</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9F6EA5">
            <w:pPr>
              <w:pStyle w:val="StyleText10BoldBefore4pt"/>
              <w:rPr>
                <w:rFonts w:cs="Arial"/>
                <w:b/>
              </w:rPr>
            </w:pPr>
            <w:r w:rsidRPr="00385BA1">
              <w:rPr>
                <w:rFonts w:cs="Arial"/>
                <w:b/>
              </w:rPr>
              <w:t>BRIEF EXERCISE 1-3 BUSINESS ACTIVITIES</w:t>
            </w:r>
          </w:p>
        </w:tc>
      </w:tr>
    </w:tbl>
    <w:p w:rsidR="00B24672" w:rsidRDefault="00B24672">
      <w:pPr>
        <w:pStyle w:val="Text12"/>
      </w:pPr>
    </w:p>
    <w:p w:rsidR="00B24672" w:rsidRDefault="00B24672">
      <w:pPr>
        <w:pStyle w:val="Text12"/>
      </w:pPr>
      <w:r>
        <w:t>The first activity for a new business is to secure financing. Next, investing activities are needed to secure the necessary assets to then begin operating the business. The order of the activities is financing, investing, and operating.</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9F6EA5">
            <w:pPr>
              <w:pStyle w:val="StyleText10BoldBefore4pt"/>
              <w:rPr>
                <w:b/>
              </w:rPr>
            </w:pPr>
            <w:r w:rsidRPr="00385BA1">
              <w:rPr>
                <w:rFonts w:cs="Arial"/>
                <w:b/>
              </w:rPr>
              <w:t xml:space="preserve">BRIEF EXERCISE 1-4 </w:t>
            </w:r>
            <w:r w:rsidRPr="00385BA1">
              <w:rPr>
                <w:b/>
              </w:rPr>
              <w:t>USERS OF ACCOUNTING INFORMATION</w:t>
            </w:r>
          </w:p>
        </w:tc>
      </w:tr>
    </w:tbl>
    <w:p w:rsidR="00B24672" w:rsidRDefault="00B24672">
      <w:pPr>
        <w:pStyle w:val="Text12"/>
      </w:pPr>
    </w:p>
    <w:p w:rsidR="00B24672" w:rsidRDefault="00B24672">
      <w:pPr>
        <w:pStyle w:val="Text12"/>
      </w:pPr>
      <w:r>
        <w:t>Stockholders, creditors (including banks, bondholders, and suppliers), and government agencies are all examples of external users.</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17057A">
            <w:pPr>
              <w:pStyle w:val="StyleText10BoldBefore4pt"/>
              <w:rPr>
                <w:b/>
              </w:rPr>
            </w:pPr>
            <w:r w:rsidRPr="00385BA1">
              <w:rPr>
                <w:rFonts w:cs="Arial"/>
                <w:b/>
              </w:rPr>
              <w:t xml:space="preserve">BRIEF EXERCISE 1-5 </w:t>
            </w:r>
            <w:r w:rsidRPr="00385BA1">
              <w:rPr>
                <w:b/>
              </w:rPr>
              <w:t>THE ACCOUNTING EQUATION AND THE BALANCE SHEET</w:t>
            </w:r>
          </w:p>
        </w:tc>
      </w:tr>
    </w:tbl>
    <w:p w:rsidR="00B24672" w:rsidRDefault="00B24672">
      <w:pPr>
        <w:pStyle w:val="Text12"/>
      </w:pPr>
    </w:p>
    <w:p w:rsidR="00B24672" w:rsidRDefault="00B24672">
      <w:pPr>
        <w:pStyle w:val="Text12"/>
      </w:pPr>
      <w:r>
        <w:t>Assets = Liabilities + Stockholders’ Equity. The two parts that make up stockholders’ equity are capital stock and retained earnings.</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6</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9F6EA5">
            <w:pPr>
              <w:pStyle w:val="StyleText10BoldBefore4pt"/>
              <w:rPr>
                <w:b/>
              </w:rPr>
            </w:pPr>
            <w:r w:rsidRPr="00385BA1">
              <w:rPr>
                <w:b/>
              </w:rPr>
              <w:t>BRIEF EXERCISE 1-6 MONETARY UNIT</w:t>
            </w:r>
          </w:p>
        </w:tc>
      </w:tr>
    </w:tbl>
    <w:p w:rsidR="00B24672" w:rsidRDefault="00B24672">
      <w:pPr>
        <w:pStyle w:val="Text12"/>
      </w:pPr>
    </w:p>
    <w:p w:rsidR="00B24672" w:rsidRDefault="00B24672">
      <w:pPr>
        <w:pStyle w:val="Text12"/>
      </w:pPr>
      <w:r>
        <w:t>The dollar is the monetary unit used in the United States, and the yen is used in Japan.</w:t>
      </w:r>
    </w:p>
    <w:p w:rsidR="00B24672" w:rsidRDefault="00B24672">
      <w:pPr>
        <w:pStyle w:val="Text12"/>
      </w:pP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7</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9F6EA5">
            <w:pPr>
              <w:pStyle w:val="StyleText10BoldBefore4pt"/>
              <w:rPr>
                <w:b/>
              </w:rPr>
            </w:pPr>
            <w:r w:rsidRPr="00385BA1">
              <w:rPr>
                <w:rFonts w:cs="Arial"/>
                <w:b/>
              </w:rPr>
              <w:t xml:space="preserve">BRIEF EXERCISE 1-7 </w:t>
            </w:r>
            <w:r w:rsidRPr="00385BA1">
              <w:rPr>
                <w:b/>
              </w:rPr>
              <w:t>THE ROLE OF AUDITORS</w:t>
            </w:r>
          </w:p>
        </w:tc>
      </w:tr>
    </w:tbl>
    <w:p w:rsidR="00B24672" w:rsidRDefault="00B24672">
      <w:pPr>
        <w:pStyle w:val="Text12"/>
      </w:pPr>
    </w:p>
    <w:p w:rsidR="00B24672" w:rsidRDefault="00B24672">
      <w:pPr>
        <w:pStyle w:val="Text12"/>
      </w:pPr>
      <w:r>
        <w:t>The external auditors do not prepare the financial statements. Management of the co</w:t>
      </w:r>
      <w:r>
        <w:t>m</w:t>
      </w:r>
      <w:r>
        <w:t xml:space="preserve">pany is responsible for preparation of the statements. The auditors provide an opinion as to the fairness of the financial statements. </w:t>
      </w: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8</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9F6EA5">
            <w:pPr>
              <w:pStyle w:val="StyleText10BoldBefore4pt"/>
              <w:rPr>
                <w:b/>
              </w:rPr>
            </w:pPr>
            <w:r w:rsidRPr="00385BA1">
              <w:rPr>
                <w:rFonts w:cs="Arial"/>
                <w:b/>
              </w:rPr>
              <w:t xml:space="preserve">BRIEF EXERCISE 1-8 </w:t>
            </w:r>
            <w:r w:rsidRPr="00385BA1">
              <w:rPr>
                <w:b/>
              </w:rPr>
              <w:t>MAKING ETHICAL DECISIONS</w:t>
            </w:r>
          </w:p>
        </w:tc>
      </w:tr>
    </w:tbl>
    <w:p w:rsidR="00B24672" w:rsidRDefault="00B24672">
      <w:pPr>
        <w:pStyle w:val="Text12"/>
      </w:pPr>
    </w:p>
    <w:p w:rsidR="00B24672" w:rsidRDefault="00B24672">
      <w:pPr>
        <w:pStyle w:val="Text12"/>
      </w:pPr>
      <w:r>
        <w:t>The four steps in the model presented in the chapter to help in making ethical decisions are:</w:t>
      </w:r>
    </w:p>
    <w:p w:rsidR="00B24672" w:rsidRDefault="00B24672">
      <w:pPr>
        <w:pStyle w:val="Text12"/>
      </w:pPr>
    </w:p>
    <w:p w:rsidR="00B24672" w:rsidRDefault="00B24672">
      <w:pPr>
        <w:pStyle w:val="NumList6after"/>
      </w:pPr>
      <w:r>
        <w:tab/>
      </w:r>
      <w:r>
        <w:rPr>
          <w:b/>
          <w:bCs/>
        </w:rPr>
        <w:t>1.</w:t>
      </w:r>
      <w:r>
        <w:tab/>
        <w:t>Recognize an ethical dilemma.</w:t>
      </w:r>
    </w:p>
    <w:p w:rsidR="00B24672" w:rsidRDefault="00B24672">
      <w:pPr>
        <w:pStyle w:val="NumList6after"/>
      </w:pPr>
      <w:r>
        <w:tab/>
      </w:r>
      <w:r>
        <w:rPr>
          <w:b/>
          <w:bCs/>
        </w:rPr>
        <w:t>2.</w:t>
      </w:r>
      <w:r>
        <w:tab/>
        <w:t>Analyze the key elements in the situation.</w:t>
      </w:r>
    </w:p>
    <w:p w:rsidR="00B24672" w:rsidRDefault="00B24672">
      <w:pPr>
        <w:pStyle w:val="NumList6after"/>
      </w:pPr>
      <w:r>
        <w:tab/>
      </w:r>
      <w:r>
        <w:rPr>
          <w:b/>
          <w:bCs/>
        </w:rPr>
        <w:t>3.</w:t>
      </w:r>
      <w:r>
        <w:tab/>
        <w:t>List alternatives and evaluate the impact of each on those affected.</w:t>
      </w:r>
    </w:p>
    <w:p w:rsidR="00B24672" w:rsidRDefault="00B24672">
      <w:pPr>
        <w:pStyle w:val="NumList6after"/>
      </w:pPr>
      <w:r>
        <w:tab/>
      </w:r>
      <w:r>
        <w:rPr>
          <w:b/>
          <w:bCs/>
        </w:rPr>
        <w:t>4.</w:t>
      </w:r>
      <w:r>
        <w:tab/>
        <w:t xml:space="preserve">Select the best alternative. </w:t>
      </w:r>
    </w:p>
    <w:p w:rsidR="00B24672" w:rsidRDefault="00B24672">
      <w:pPr>
        <w:pStyle w:val="Text12"/>
      </w:pPr>
    </w:p>
    <w:p w:rsidR="00B24672" w:rsidRDefault="00B24672">
      <w:pPr>
        <w:rPr>
          <w:sz w:val="4"/>
        </w:rPr>
      </w:pPr>
      <w:r>
        <w:br w:type="page"/>
      </w:r>
    </w:p>
    <w:p w:rsidR="00B24672" w:rsidRPr="00A42AF9" w:rsidRDefault="00B24672" w:rsidP="00A42AF9">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F51D55">
      <w:pPr>
        <w:pStyle w:val="Questions"/>
        <w:pBdr>
          <w:top w:val="single" w:sz="12" w:space="1" w:color="auto"/>
          <w:left w:val="single" w:sz="12" w:space="4" w:color="auto"/>
          <w:bottom w:val="single" w:sz="12" w:space="1" w:color="auto"/>
          <w:right w:val="single" w:sz="12" w:space="4" w:color="auto"/>
        </w:pBdr>
        <w:rPr>
          <w:bCs/>
        </w:rPr>
      </w:pPr>
      <w:r w:rsidRPr="00A42AF9">
        <w:rPr>
          <w:bCs/>
        </w:rPr>
        <w:t>exercises</w:t>
      </w:r>
    </w:p>
    <w:p w:rsidR="00B24672" w:rsidRPr="00A42AF9" w:rsidRDefault="00B24672" w:rsidP="00A42AF9">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Pr="00B56FD1" w:rsidRDefault="00B24672" w:rsidP="004407FA"/>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3</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9F6EA5">
            <w:pPr>
              <w:pStyle w:val="StyleText10BoldBefore4pt"/>
              <w:rPr>
                <w:b/>
              </w:rPr>
            </w:pPr>
            <w:r w:rsidRPr="00385BA1">
              <w:rPr>
                <w:rFonts w:cs="Arial"/>
                <w:b/>
              </w:rPr>
              <w:t xml:space="preserve">EXERCISE 1-1 </w:t>
            </w:r>
            <w:r w:rsidRPr="00385BA1">
              <w:rPr>
                <w:b/>
              </w:rPr>
              <w:t>TYPES OF BUSINESS ACTIVITIES</w:t>
            </w:r>
          </w:p>
        </w:tc>
      </w:tr>
    </w:tbl>
    <w:p w:rsidR="00B24672" w:rsidRDefault="00B24672">
      <w:pPr>
        <w:pStyle w:val="Text12"/>
      </w:pPr>
    </w:p>
    <w:p w:rsidR="00B24672" w:rsidRDefault="00B24672" w:rsidP="007F5E2A">
      <w:pPr>
        <w:pStyle w:val="Fill-InblankNumLilst"/>
      </w:pPr>
      <w:r>
        <w:rPr>
          <w:b/>
          <w:bCs w:val="0"/>
          <w:u w:val="single"/>
        </w:rPr>
        <w:tab/>
        <w:t>F</w:t>
      </w:r>
      <w:r>
        <w:rPr>
          <w:b/>
          <w:bCs w:val="0"/>
          <w:u w:val="single"/>
        </w:rPr>
        <w:tab/>
      </w:r>
      <w:r>
        <w:rPr>
          <w:b/>
          <w:bCs w:val="0"/>
        </w:rPr>
        <w:tab/>
        <w:t>1.</w:t>
      </w:r>
      <w:r>
        <w:tab/>
        <w:t>Issued shares of stock to each of the four owners.</w:t>
      </w:r>
    </w:p>
    <w:p w:rsidR="00B24672" w:rsidRDefault="00B24672">
      <w:pPr>
        <w:pStyle w:val="Fill-InblankNumLilst"/>
      </w:pPr>
      <w:r>
        <w:rPr>
          <w:b/>
          <w:bCs w:val="0"/>
          <w:u w:val="single"/>
        </w:rPr>
        <w:tab/>
        <w:t>I</w:t>
      </w:r>
      <w:r>
        <w:rPr>
          <w:b/>
          <w:bCs w:val="0"/>
          <w:u w:val="single"/>
        </w:rPr>
        <w:tab/>
      </w:r>
      <w:r>
        <w:rPr>
          <w:b/>
          <w:bCs w:val="0"/>
        </w:rPr>
        <w:tab/>
        <w:t>2.</w:t>
      </w:r>
      <w:r>
        <w:tab/>
        <w:t>Purchased two limousines.</w:t>
      </w:r>
    </w:p>
    <w:p w:rsidR="00B24672" w:rsidRDefault="00B24672">
      <w:pPr>
        <w:pStyle w:val="Fill-InblankNumLilst"/>
      </w:pPr>
      <w:r>
        <w:rPr>
          <w:b/>
          <w:bCs w:val="0"/>
          <w:u w:val="single"/>
        </w:rPr>
        <w:tab/>
        <w:t>O</w:t>
      </w:r>
      <w:r>
        <w:rPr>
          <w:b/>
          <w:bCs w:val="0"/>
          <w:u w:val="single"/>
        </w:rPr>
        <w:tab/>
      </w:r>
      <w:r>
        <w:rPr>
          <w:b/>
          <w:bCs w:val="0"/>
        </w:rPr>
        <w:tab/>
        <w:t>3.</w:t>
      </w:r>
      <w:r>
        <w:tab/>
        <w:t>Paid first month’s rent for use of garage.</w:t>
      </w:r>
    </w:p>
    <w:p w:rsidR="00B24672" w:rsidRDefault="00B24672">
      <w:pPr>
        <w:pStyle w:val="Fill-InblankNumLilst"/>
      </w:pPr>
      <w:r>
        <w:rPr>
          <w:b/>
          <w:bCs w:val="0"/>
          <w:u w:val="single"/>
        </w:rPr>
        <w:tab/>
        <w:t>F</w:t>
      </w:r>
      <w:r>
        <w:rPr>
          <w:b/>
          <w:bCs w:val="0"/>
          <w:u w:val="single"/>
        </w:rPr>
        <w:tab/>
      </w:r>
      <w:r>
        <w:rPr>
          <w:b/>
          <w:bCs w:val="0"/>
        </w:rPr>
        <w:tab/>
        <w:t>4.</w:t>
      </w:r>
      <w:r>
        <w:tab/>
        <w:t>Obtained loan from local bank.</w:t>
      </w:r>
    </w:p>
    <w:p w:rsidR="00B24672" w:rsidRDefault="00B24672">
      <w:pPr>
        <w:pStyle w:val="Fill-InblankNumLilst"/>
      </w:pPr>
      <w:r>
        <w:rPr>
          <w:b/>
          <w:bCs w:val="0"/>
          <w:u w:val="single"/>
        </w:rPr>
        <w:tab/>
        <w:t>O</w:t>
      </w:r>
      <w:r>
        <w:rPr>
          <w:b/>
          <w:bCs w:val="0"/>
          <w:u w:val="single"/>
        </w:rPr>
        <w:tab/>
      </w:r>
      <w:r>
        <w:rPr>
          <w:b/>
          <w:bCs w:val="0"/>
        </w:rPr>
        <w:tab/>
        <w:t>5.</w:t>
      </w:r>
      <w:r>
        <w:tab/>
        <w:t>Received cash from customer for trip to the airport.</w:t>
      </w:r>
    </w:p>
    <w:p w:rsidR="00B24672" w:rsidRDefault="00B24672">
      <w:pPr>
        <w:pStyle w:val="Fill-InblankNumLilst"/>
      </w:pPr>
      <w:r>
        <w:rPr>
          <w:b/>
          <w:bCs w:val="0"/>
          <w:u w:val="single"/>
        </w:rPr>
        <w:tab/>
        <w:t>O</w:t>
      </w:r>
      <w:r>
        <w:rPr>
          <w:b/>
          <w:bCs w:val="0"/>
          <w:u w:val="single"/>
        </w:rPr>
        <w:tab/>
      </w:r>
      <w:r>
        <w:rPr>
          <w:b/>
          <w:bCs w:val="0"/>
        </w:rPr>
        <w:tab/>
        <w:t>6.</w:t>
      </w:r>
      <w:r>
        <w:tab/>
        <w:t>Paid driver first week’s wages.</w:t>
      </w:r>
    </w:p>
    <w:p w:rsidR="00B24672" w:rsidRDefault="00B24672">
      <w:pPr>
        <w:pStyle w:val="Fill-InblankNumLilst"/>
      </w:pPr>
      <w:r>
        <w:rPr>
          <w:b/>
          <w:bCs w:val="0"/>
          <w:u w:val="single"/>
        </w:rPr>
        <w:tab/>
        <w:t>I</w:t>
      </w:r>
      <w:r>
        <w:rPr>
          <w:b/>
          <w:bCs w:val="0"/>
          <w:u w:val="single"/>
        </w:rPr>
        <w:tab/>
      </w:r>
      <w:r>
        <w:rPr>
          <w:b/>
          <w:bCs w:val="0"/>
        </w:rPr>
        <w:tab/>
        <w:t>7.</w:t>
      </w:r>
      <w:r>
        <w:tab/>
        <w:t>Purchased 500-gallon fuel tank.</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9F6EA5">
            <w:pPr>
              <w:pStyle w:val="StyleText10BoldBefore4pt"/>
              <w:rPr>
                <w:b/>
              </w:rPr>
            </w:pPr>
            <w:r w:rsidRPr="00385BA1">
              <w:rPr>
                <w:b/>
              </w:rPr>
              <w:t>EXERCISE 1-2 USERS OF ACCOUNTING INFORMATION AND THEIR NEEDS</w:t>
            </w:r>
          </w:p>
        </w:tc>
      </w:tr>
    </w:tbl>
    <w:p w:rsidR="00B24672" w:rsidRDefault="00B24672">
      <w:pPr>
        <w:pStyle w:val="Text12"/>
      </w:pPr>
    </w:p>
    <w:p w:rsidR="00B24672" w:rsidRDefault="00B24672">
      <w:pPr>
        <w:pStyle w:val="NumList6after"/>
      </w:pPr>
      <w:r>
        <w:tab/>
      </w:r>
      <w:r>
        <w:rPr>
          <w:b/>
        </w:rPr>
        <w:t>1.</w:t>
      </w:r>
      <w:r>
        <w:tab/>
        <w:t>Company management</w:t>
      </w:r>
    </w:p>
    <w:p w:rsidR="00B24672" w:rsidRDefault="00B24672">
      <w:pPr>
        <w:pStyle w:val="NumList6after"/>
      </w:pPr>
      <w:r>
        <w:rPr>
          <w:b/>
        </w:rPr>
        <w:tab/>
        <w:t>2.</w:t>
      </w:r>
      <w:r>
        <w:tab/>
        <w:t>Stockholder</w:t>
      </w:r>
    </w:p>
    <w:p w:rsidR="00B24672" w:rsidRDefault="00B24672">
      <w:pPr>
        <w:pStyle w:val="NumList6after"/>
      </w:pPr>
      <w:r>
        <w:tab/>
      </w:r>
      <w:r>
        <w:rPr>
          <w:b/>
        </w:rPr>
        <w:t>3.</w:t>
      </w:r>
      <w:r>
        <w:tab/>
        <w:t>Labor union</w:t>
      </w:r>
    </w:p>
    <w:p w:rsidR="00B24672" w:rsidRDefault="00B24672">
      <w:pPr>
        <w:pStyle w:val="NumList6after"/>
      </w:pPr>
      <w:r>
        <w:tab/>
      </w:r>
      <w:r>
        <w:rPr>
          <w:b/>
        </w:rPr>
        <w:t>4.</w:t>
      </w:r>
      <w:r>
        <w:tab/>
        <w:t>Securities and Exchange Commission</w:t>
      </w:r>
    </w:p>
    <w:p w:rsidR="00B24672" w:rsidRDefault="00B24672">
      <w:pPr>
        <w:pStyle w:val="NumList6after"/>
      </w:pPr>
      <w:r>
        <w:tab/>
      </w:r>
      <w:r>
        <w:rPr>
          <w:b/>
        </w:rPr>
        <w:t>5.</w:t>
      </w:r>
      <w:r>
        <w:tab/>
        <w:t>Banker</w:t>
      </w:r>
    </w:p>
    <w:p w:rsidR="00B24672" w:rsidRDefault="00B24672">
      <w:pPr>
        <w:pStyle w:val="NumList6after"/>
      </w:pPr>
      <w:r>
        <w:rPr>
          <w:b/>
        </w:rPr>
        <w:tab/>
        <w:t>6.</w:t>
      </w:r>
      <w:r>
        <w:tab/>
        <w:t>Supplier</w:t>
      </w:r>
    </w:p>
    <w:p w:rsidR="00B24672" w:rsidRDefault="00B24672">
      <w:pPr>
        <w:pStyle w:val="NumList6after"/>
      </w:pPr>
      <w:r>
        <w:tab/>
      </w:r>
      <w:r>
        <w:rPr>
          <w:b/>
        </w:rPr>
        <w:t>7.</w:t>
      </w:r>
      <w:r>
        <w:tab/>
        <w:t>Internal Revenue Service</w:t>
      </w:r>
    </w:p>
    <w:p w:rsidR="00B24672" w:rsidRDefault="00B24672">
      <w:pPr>
        <w:pStyle w:val="6pt"/>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864" w:type="dxa"/>
            <w:tcBorders>
              <w:top w:val="nil"/>
              <w:left w:val="nil"/>
              <w:bottom w:val="nil"/>
              <w:right w:val="nil"/>
            </w:tcBorders>
            <w:shd w:val="clear" w:color="auto" w:fill="000000"/>
          </w:tcPr>
          <w:p w:rsidR="00B24672" w:rsidRDefault="00B24672">
            <w:pPr>
              <w:pStyle w:val="StyleLOtableBefore4pt"/>
            </w:pPr>
            <w:r>
              <w:t>LO 5</w:t>
            </w:r>
          </w:p>
        </w:tc>
        <w:tc>
          <w:tcPr>
            <w:tcW w:w="236" w:type="dxa"/>
            <w:tcBorders>
              <w:top w:val="nil"/>
              <w:left w:val="nil"/>
              <w:bottom w:val="nil"/>
              <w:right w:val="nil"/>
            </w:tcBorders>
          </w:tcPr>
          <w:p w:rsidR="00B24672" w:rsidRDefault="00B24672"/>
        </w:tc>
        <w:tc>
          <w:tcPr>
            <w:tcW w:w="7200" w:type="dxa"/>
            <w:tcBorders>
              <w:top w:val="nil"/>
              <w:left w:val="nil"/>
              <w:bottom w:val="nil"/>
              <w:right w:val="nil"/>
            </w:tcBorders>
          </w:tcPr>
          <w:p w:rsidR="00B24672" w:rsidRPr="00385BA1" w:rsidRDefault="00B24672" w:rsidP="009F6EA5">
            <w:pPr>
              <w:pStyle w:val="StyleText10BoldBefore4pt"/>
              <w:rPr>
                <w:b/>
              </w:rPr>
            </w:pPr>
            <w:r w:rsidRPr="00385BA1">
              <w:rPr>
                <w:b/>
              </w:rPr>
              <w:t>EXERCISE 1-3 THE ACCOUNTING EQUATION</w:t>
            </w:r>
          </w:p>
        </w:tc>
      </w:tr>
    </w:tbl>
    <w:p w:rsidR="00B24672" w:rsidRDefault="00B24672">
      <w:pPr>
        <w:pStyle w:val="Text12"/>
      </w:pPr>
    </w:p>
    <w:p w:rsidR="00B24672" w:rsidRDefault="00B24672">
      <w:pPr>
        <w:pStyle w:val="Text12"/>
        <w:tabs>
          <w:tab w:val="center" w:pos="1620"/>
          <w:tab w:val="center" w:pos="2520"/>
          <w:tab w:val="center" w:pos="3600"/>
          <w:tab w:val="center" w:pos="4680"/>
          <w:tab w:val="center" w:pos="5760"/>
        </w:tabs>
        <w:rPr>
          <w:b/>
          <w:bCs/>
        </w:rPr>
      </w:pPr>
      <w:r>
        <w:rPr>
          <w:b/>
          <w:bCs/>
        </w:rPr>
        <w:tab/>
        <w:t>A</w:t>
      </w:r>
      <w:r>
        <w:rPr>
          <w:b/>
          <w:bCs/>
        </w:rPr>
        <w:tab/>
        <w:t>=</w:t>
      </w:r>
      <w:r>
        <w:rPr>
          <w:b/>
          <w:bCs/>
        </w:rPr>
        <w:tab/>
        <w:t>L</w:t>
      </w:r>
      <w:r>
        <w:rPr>
          <w:b/>
          <w:bCs/>
        </w:rPr>
        <w:tab/>
        <w:t>+</w:t>
      </w:r>
      <w:r>
        <w:rPr>
          <w:b/>
          <w:bCs/>
        </w:rPr>
        <w:tab/>
        <w:t>SE</w:t>
      </w:r>
    </w:p>
    <w:p w:rsidR="00B24672" w:rsidRDefault="00B24672">
      <w:pPr>
        <w:pStyle w:val="Text12"/>
        <w:tabs>
          <w:tab w:val="center" w:pos="1620"/>
          <w:tab w:val="center" w:pos="2520"/>
          <w:tab w:val="center" w:pos="3600"/>
          <w:tab w:val="center" w:pos="4680"/>
          <w:tab w:val="center" w:pos="5760"/>
        </w:tabs>
      </w:pPr>
      <w:r>
        <w:rPr>
          <w:b/>
          <w:bCs/>
        </w:rPr>
        <w:t>Case 1:</w:t>
      </w:r>
      <w:r>
        <w:tab/>
        <w:t>$125,000</w:t>
      </w:r>
      <w:r>
        <w:tab/>
        <w:t>=</w:t>
      </w:r>
      <w:r>
        <w:tab/>
        <w:t>$75,000</w:t>
      </w:r>
      <w:r>
        <w:tab/>
        <w:t>+</w:t>
      </w:r>
      <w:r>
        <w:tab/>
        <w:t>SE</w:t>
      </w:r>
    </w:p>
    <w:p w:rsidR="00B24672" w:rsidRDefault="00B24672">
      <w:pPr>
        <w:pStyle w:val="Text12"/>
        <w:tabs>
          <w:tab w:val="center" w:pos="1620"/>
          <w:tab w:val="center" w:pos="2520"/>
          <w:tab w:val="center" w:pos="3600"/>
          <w:tab w:val="center" w:pos="4680"/>
          <w:tab w:val="center" w:pos="5760"/>
        </w:tabs>
        <w:rPr>
          <w:u w:val="double"/>
          <w:lang w:val="es-ES"/>
        </w:rPr>
      </w:pPr>
      <w:r>
        <w:rPr>
          <w:lang w:val="es-ES"/>
        </w:rPr>
        <w:tab/>
        <w:t>SE</w:t>
      </w:r>
      <w:r>
        <w:rPr>
          <w:lang w:val="es-ES"/>
        </w:rPr>
        <w:tab/>
        <w:t>=</w:t>
      </w:r>
      <w:r>
        <w:rPr>
          <w:lang w:val="es-ES"/>
        </w:rPr>
        <w:tab/>
      </w:r>
      <w:r>
        <w:rPr>
          <w:lang w:val="es-ES"/>
        </w:rPr>
        <w:tab/>
      </w:r>
      <w:r>
        <w:rPr>
          <w:lang w:val="es-ES"/>
        </w:rPr>
        <w:tab/>
      </w:r>
      <w:r>
        <w:rPr>
          <w:u w:val="double"/>
          <w:lang w:val="es-ES"/>
        </w:rPr>
        <w:t>$50,000</w:t>
      </w:r>
    </w:p>
    <w:p w:rsidR="00B24672" w:rsidRDefault="00B24672" w:rsidP="008B030A">
      <w:pPr>
        <w:pStyle w:val="9pt"/>
        <w:rPr>
          <w:lang w:val="es-ES"/>
        </w:rPr>
      </w:pPr>
    </w:p>
    <w:p w:rsidR="00B24672" w:rsidRDefault="00B24672">
      <w:pPr>
        <w:pStyle w:val="Text12"/>
        <w:tabs>
          <w:tab w:val="center" w:pos="1620"/>
          <w:tab w:val="center" w:pos="2520"/>
          <w:tab w:val="center" w:pos="3600"/>
          <w:tab w:val="center" w:pos="4680"/>
          <w:tab w:val="center" w:pos="5760"/>
        </w:tabs>
        <w:rPr>
          <w:b/>
          <w:bCs/>
          <w:lang w:val="es-ES"/>
        </w:rPr>
      </w:pPr>
      <w:r>
        <w:rPr>
          <w:b/>
          <w:bCs/>
          <w:lang w:val="es-ES"/>
        </w:rPr>
        <w:tab/>
        <w:t>A</w:t>
      </w:r>
      <w:r>
        <w:rPr>
          <w:b/>
          <w:bCs/>
          <w:lang w:val="es-ES"/>
        </w:rPr>
        <w:tab/>
        <w:t>=</w:t>
      </w:r>
      <w:r>
        <w:rPr>
          <w:b/>
          <w:bCs/>
          <w:lang w:val="es-ES"/>
        </w:rPr>
        <w:tab/>
        <w:t>L</w:t>
      </w:r>
      <w:r>
        <w:rPr>
          <w:b/>
          <w:bCs/>
          <w:lang w:val="es-ES"/>
        </w:rPr>
        <w:tab/>
        <w:t>+</w:t>
      </w:r>
      <w:r>
        <w:rPr>
          <w:b/>
          <w:bCs/>
          <w:lang w:val="es-ES"/>
        </w:rPr>
        <w:tab/>
        <w:t>SE</w:t>
      </w:r>
    </w:p>
    <w:p w:rsidR="00B24672" w:rsidRDefault="00B24672">
      <w:pPr>
        <w:pStyle w:val="Text12"/>
        <w:tabs>
          <w:tab w:val="center" w:pos="1620"/>
          <w:tab w:val="center" w:pos="2520"/>
          <w:tab w:val="center" w:pos="3600"/>
          <w:tab w:val="center" w:pos="4680"/>
          <w:tab w:val="center" w:pos="5760"/>
        </w:tabs>
        <w:rPr>
          <w:lang w:val="es-ES"/>
        </w:rPr>
      </w:pPr>
      <w:r>
        <w:rPr>
          <w:b/>
          <w:bCs/>
          <w:lang w:val="es-ES"/>
        </w:rPr>
        <w:t>Case 2:</w:t>
      </w:r>
      <w:r>
        <w:rPr>
          <w:lang w:val="es-ES"/>
        </w:rPr>
        <w:tab/>
        <w:t>$400,000</w:t>
      </w:r>
      <w:r>
        <w:rPr>
          <w:lang w:val="es-ES"/>
        </w:rPr>
        <w:tab/>
        <w:t>=</w:t>
      </w:r>
      <w:r>
        <w:rPr>
          <w:lang w:val="es-ES"/>
        </w:rPr>
        <w:tab/>
        <w:t>L</w:t>
      </w:r>
      <w:r>
        <w:rPr>
          <w:lang w:val="es-ES"/>
        </w:rPr>
        <w:tab/>
        <w:t>+</w:t>
      </w:r>
      <w:r>
        <w:rPr>
          <w:lang w:val="es-ES"/>
        </w:rPr>
        <w:tab/>
        <w:t>$100,000</w:t>
      </w:r>
    </w:p>
    <w:p w:rsidR="00B24672" w:rsidRDefault="00B24672">
      <w:pPr>
        <w:pStyle w:val="Text12"/>
        <w:tabs>
          <w:tab w:val="center" w:pos="1620"/>
          <w:tab w:val="center" w:pos="2520"/>
          <w:tab w:val="center" w:pos="3600"/>
          <w:tab w:val="center" w:pos="4680"/>
          <w:tab w:val="center" w:pos="5760"/>
        </w:tabs>
        <w:rPr>
          <w:u w:val="double"/>
          <w:lang w:val="es-ES"/>
        </w:rPr>
      </w:pPr>
      <w:r>
        <w:rPr>
          <w:lang w:val="es-ES"/>
        </w:rPr>
        <w:tab/>
        <w:t>L</w:t>
      </w:r>
      <w:r>
        <w:rPr>
          <w:lang w:val="es-ES"/>
        </w:rPr>
        <w:tab/>
        <w:t>=</w:t>
      </w:r>
      <w:r>
        <w:rPr>
          <w:lang w:val="es-ES"/>
        </w:rPr>
        <w:tab/>
      </w:r>
      <w:r>
        <w:rPr>
          <w:u w:val="double"/>
          <w:lang w:val="es-ES"/>
        </w:rPr>
        <w:t>$300,000</w:t>
      </w:r>
    </w:p>
    <w:p w:rsidR="00B24672" w:rsidRDefault="00B24672" w:rsidP="008B030A">
      <w:pPr>
        <w:pStyle w:val="9pt"/>
        <w:rPr>
          <w:lang w:val="es-ES"/>
        </w:rPr>
      </w:pPr>
    </w:p>
    <w:p w:rsidR="00B24672" w:rsidRDefault="00B24672">
      <w:pPr>
        <w:pStyle w:val="Text12"/>
        <w:tabs>
          <w:tab w:val="center" w:pos="1620"/>
          <w:tab w:val="center" w:pos="2520"/>
          <w:tab w:val="center" w:pos="3600"/>
          <w:tab w:val="center" w:pos="4680"/>
          <w:tab w:val="center" w:pos="5760"/>
        </w:tabs>
        <w:rPr>
          <w:b/>
          <w:bCs/>
          <w:lang w:val="es-ES"/>
        </w:rPr>
      </w:pPr>
      <w:r>
        <w:rPr>
          <w:b/>
          <w:bCs/>
          <w:lang w:val="es-ES"/>
        </w:rPr>
        <w:tab/>
        <w:t>A</w:t>
      </w:r>
      <w:r>
        <w:rPr>
          <w:b/>
          <w:bCs/>
          <w:lang w:val="es-ES"/>
        </w:rPr>
        <w:tab/>
        <w:t>=</w:t>
      </w:r>
      <w:r>
        <w:rPr>
          <w:b/>
          <w:bCs/>
          <w:lang w:val="es-ES"/>
        </w:rPr>
        <w:tab/>
        <w:t>L</w:t>
      </w:r>
      <w:r>
        <w:rPr>
          <w:b/>
          <w:bCs/>
          <w:lang w:val="es-ES"/>
        </w:rPr>
        <w:tab/>
        <w:t>+</w:t>
      </w:r>
      <w:r>
        <w:rPr>
          <w:b/>
          <w:bCs/>
          <w:lang w:val="es-ES"/>
        </w:rPr>
        <w:tab/>
        <w:t>SE</w:t>
      </w:r>
    </w:p>
    <w:p w:rsidR="00B24672" w:rsidRDefault="00B24672">
      <w:pPr>
        <w:pStyle w:val="Text12"/>
        <w:tabs>
          <w:tab w:val="center" w:pos="1620"/>
          <w:tab w:val="center" w:pos="2520"/>
          <w:tab w:val="center" w:pos="3600"/>
          <w:tab w:val="center" w:pos="4680"/>
          <w:tab w:val="center" w:pos="5760"/>
        </w:tabs>
        <w:rPr>
          <w:lang w:val="es-ES"/>
        </w:rPr>
      </w:pPr>
      <w:r>
        <w:rPr>
          <w:b/>
          <w:bCs/>
          <w:lang w:val="es-ES"/>
        </w:rPr>
        <w:t>Case 3:</w:t>
      </w:r>
      <w:r>
        <w:rPr>
          <w:lang w:val="es-ES"/>
        </w:rPr>
        <w:tab/>
        <w:t>A</w:t>
      </w:r>
      <w:r>
        <w:rPr>
          <w:lang w:val="es-ES"/>
        </w:rPr>
        <w:tab/>
        <w:t>=</w:t>
      </w:r>
      <w:r>
        <w:rPr>
          <w:lang w:val="es-ES"/>
        </w:rPr>
        <w:tab/>
        <w:t>$320,000</w:t>
      </w:r>
      <w:r>
        <w:rPr>
          <w:lang w:val="es-ES"/>
        </w:rPr>
        <w:tab/>
        <w:t>+</w:t>
      </w:r>
      <w:r>
        <w:rPr>
          <w:lang w:val="es-ES"/>
        </w:rPr>
        <w:tab/>
        <w:t>$95,000</w:t>
      </w:r>
    </w:p>
    <w:p w:rsidR="00B24672" w:rsidRDefault="00B24672">
      <w:pPr>
        <w:pStyle w:val="Text12"/>
        <w:tabs>
          <w:tab w:val="center" w:pos="1620"/>
          <w:tab w:val="center" w:pos="2520"/>
          <w:tab w:val="center" w:pos="3600"/>
          <w:tab w:val="center" w:pos="4680"/>
          <w:tab w:val="center" w:pos="5760"/>
        </w:tabs>
        <w:rPr>
          <w:lang w:val="es-ES"/>
        </w:rPr>
      </w:pPr>
      <w:r>
        <w:rPr>
          <w:lang w:val="es-ES"/>
        </w:rPr>
        <w:tab/>
        <w:t>A</w:t>
      </w:r>
      <w:r>
        <w:rPr>
          <w:lang w:val="es-ES"/>
        </w:rPr>
        <w:tab/>
        <w:t>=</w:t>
      </w:r>
      <w:r>
        <w:rPr>
          <w:lang w:val="es-ES"/>
        </w:rPr>
        <w:tab/>
      </w:r>
      <w:r>
        <w:rPr>
          <w:u w:val="double"/>
          <w:lang w:val="es-ES"/>
        </w:rPr>
        <w:t>$415,000</w:t>
      </w:r>
    </w:p>
    <w:p w:rsidR="00B24672" w:rsidRDefault="00B24672">
      <w:pPr>
        <w:pStyle w:val="3pt"/>
        <w:rPr>
          <w:lang w:val="es-ES"/>
        </w:rPr>
      </w:pPr>
      <w:r>
        <w:rPr>
          <w:lang w:val="es-ES"/>
        </w:rP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
        <w:gridCol w:w="236"/>
        <w:gridCol w:w="8640"/>
      </w:tblGrid>
      <w:tr w:rsidR="00B24672">
        <w:tc>
          <w:tcPr>
            <w:tcW w:w="864" w:type="dxa"/>
            <w:tcBorders>
              <w:top w:val="nil"/>
              <w:left w:val="nil"/>
              <w:bottom w:val="nil"/>
              <w:right w:val="nil"/>
            </w:tcBorders>
            <w:shd w:val="clear" w:color="auto" w:fill="000000"/>
          </w:tcPr>
          <w:p w:rsidR="00B24672" w:rsidRDefault="00B24672">
            <w:pPr>
              <w:pStyle w:val="StyleLOtableBefore4pt"/>
              <w:rPr>
                <w:lang w:val="es-ES"/>
              </w:rPr>
            </w:pPr>
            <w:r>
              <w:rPr>
                <w:lang w:val="es-ES"/>
              </w:rPr>
              <w:t>LO 5</w:t>
            </w:r>
          </w:p>
        </w:tc>
        <w:tc>
          <w:tcPr>
            <w:tcW w:w="236" w:type="dxa"/>
            <w:tcBorders>
              <w:top w:val="nil"/>
              <w:left w:val="nil"/>
              <w:bottom w:val="nil"/>
              <w:right w:val="nil"/>
            </w:tcBorders>
          </w:tcPr>
          <w:p w:rsidR="00B24672" w:rsidRDefault="00B24672">
            <w:pPr>
              <w:rPr>
                <w:lang w:val="es-ES"/>
              </w:rPr>
            </w:pPr>
          </w:p>
        </w:tc>
        <w:tc>
          <w:tcPr>
            <w:tcW w:w="8640" w:type="dxa"/>
            <w:tcBorders>
              <w:top w:val="nil"/>
              <w:left w:val="nil"/>
              <w:bottom w:val="nil"/>
              <w:right w:val="nil"/>
            </w:tcBorders>
          </w:tcPr>
          <w:p w:rsidR="00B24672" w:rsidRPr="00385BA1" w:rsidRDefault="00B24672" w:rsidP="009F6EA5">
            <w:pPr>
              <w:pStyle w:val="StyleText10BoldBefore4pt"/>
              <w:rPr>
                <w:b/>
              </w:rPr>
            </w:pPr>
            <w:r w:rsidRPr="00385BA1">
              <w:rPr>
                <w:b/>
                <w:lang w:val="es-ES"/>
              </w:rPr>
              <w:t>E</w:t>
            </w:r>
            <w:r w:rsidRPr="00385BA1">
              <w:rPr>
                <w:b/>
              </w:rPr>
              <w:t>XERCISE 1-4 THE ACCOUNTING EQUATION</w:t>
            </w:r>
          </w:p>
        </w:tc>
      </w:tr>
    </w:tbl>
    <w:p w:rsidR="00B24672" w:rsidRDefault="00B24672">
      <w:pPr>
        <w:pStyle w:val="Text12"/>
      </w:pPr>
    </w:p>
    <w:p w:rsidR="00B24672" w:rsidRDefault="00B24672">
      <w:pPr>
        <w:pStyle w:val="NumListreg"/>
        <w:tabs>
          <w:tab w:val="center" w:pos="1440"/>
          <w:tab w:val="center" w:pos="3240"/>
          <w:tab w:val="center" w:pos="4860"/>
          <w:tab w:val="center" w:pos="6480"/>
          <w:tab w:val="center" w:pos="7920"/>
        </w:tabs>
        <w:rPr>
          <w:b/>
          <w:bCs/>
        </w:rPr>
      </w:pPr>
      <w:r>
        <w:rPr>
          <w:b/>
          <w:bCs/>
        </w:rPr>
        <w:tab/>
        <w:t>1.</w:t>
      </w:r>
      <w:r>
        <w:rPr>
          <w:b/>
          <w:bCs/>
        </w:rPr>
        <w:tab/>
      </w:r>
      <w:r>
        <w:rPr>
          <w:b/>
          <w:bCs/>
        </w:rPr>
        <w:tab/>
        <w:t>A</w:t>
      </w:r>
      <w:r>
        <w:rPr>
          <w:b/>
          <w:bCs/>
        </w:rPr>
        <w:tab/>
        <w:t>=</w:t>
      </w:r>
      <w:r>
        <w:rPr>
          <w:b/>
          <w:bCs/>
        </w:rPr>
        <w:tab/>
        <w:t>L</w:t>
      </w:r>
      <w:r>
        <w:rPr>
          <w:b/>
          <w:bCs/>
        </w:rPr>
        <w:tab/>
        <w:t>+</w:t>
      </w:r>
      <w:r>
        <w:rPr>
          <w:b/>
          <w:bCs/>
        </w:rPr>
        <w:tab/>
        <w:t>SE</w:t>
      </w:r>
    </w:p>
    <w:p w:rsidR="00B24672" w:rsidRPr="006B035F" w:rsidRDefault="00B24672">
      <w:pPr>
        <w:pStyle w:val="NumListreg"/>
        <w:tabs>
          <w:tab w:val="center" w:pos="1440"/>
          <w:tab w:val="center" w:pos="3240"/>
          <w:tab w:val="center" w:pos="4860"/>
          <w:tab w:val="center" w:pos="6480"/>
          <w:tab w:val="center" w:pos="7920"/>
        </w:tabs>
        <w:rPr>
          <w:lang w:val="pt-BR"/>
        </w:rPr>
      </w:pPr>
      <w:r>
        <w:tab/>
      </w:r>
      <w:r>
        <w:tab/>
      </w:r>
      <w:r>
        <w:tab/>
      </w:r>
      <w:r w:rsidRPr="006B035F">
        <w:rPr>
          <w:lang w:val="pt-BR"/>
        </w:rPr>
        <w:t>$500,000</w:t>
      </w:r>
      <w:r w:rsidRPr="006B035F">
        <w:rPr>
          <w:lang w:val="pt-BR"/>
        </w:rPr>
        <w:tab/>
        <w:t>=</w:t>
      </w:r>
      <w:r w:rsidRPr="006B035F">
        <w:rPr>
          <w:lang w:val="pt-BR"/>
        </w:rPr>
        <w:tab/>
        <w:t>$250,000</w:t>
      </w:r>
      <w:r w:rsidRPr="006B035F">
        <w:rPr>
          <w:lang w:val="pt-BR"/>
        </w:rPr>
        <w:tab/>
        <w:t>+</w:t>
      </w:r>
      <w:r w:rsidRPr="006B035F">
        <w:rPr>
          <w:lang w:val="pt-BR"/>
        </w:rPr>
        <w:tab/>
        <w:t>SE</w:t>
      </w:r>
    </w:p>
    <w:p w:rsidR="00B24672" w:rsidRDefault="00B24672">
      <w:pPr>
        <w:pStyle w:val="NumListreg"/>
        <w:tabs>
          <w:tab w:val="center" w:pos="1440"/>
          <w:tab w:val="center" w:pos="3240"/>
          <w:tab w:val="center" w:pos="4860"/>
          <w:tab w:val="center" w:pos="6480"/>
          <w:tab w:val="center" w:pos="7920"/>
        </w:tabs>
        <w:rPr>
          <w:lang w:val="es-ES"/>
        </w:rPr>
      </w:pPr>
      <w:r>
        <w:rPr>
          <w:lang w:val="es-ES"/>
        </w:rPr>
        <w:tab/>
      </w:r>
      <w:r>
        <w:rPr>
          <w:lang w:val="es-ES"/>
        </w:rPr>
        <w:tab/>
      </w:r>
      <w:r>
        <w:rPr>
          <w:lang w:val="es-ES"/>
        </w:rPr>
        <w:tab/>
        <w:t>SE</w:t>
      </w:r>
      <w:r>
        <w:rPr>
          <w:lang w:val="es-ES"/>
        </w:rPr>
        <w:tab/>
        <w:t>=</w:t>
      </w:r>
      <w:r>
        <w:rPr>
          <w:lang w:val="es-ES"/>
        </w:rPr>
        <w:tab/>
      </w:r>
      <w:r>
        <w:rPr>
          <w:lang w:val="es-ES"/>
        </w:rPr>
        <w:tab/>
      </w:r>
      <w:r>
        <w:rPr>
          <w:lang w:val="es-ES"/>
        </w:rPr>
        <w:tab/>
      </w:r>
      <w:r>
        <w:rPr>
          <w:u w:val="double"/>
          <w:lang w:val="es-ES"/>
        </w:rPr>
        <w:t>$250,000</w:t>
      </w:r>
    </w:p>
    <w:p w:rsidR="00B24672" w:rsidRDefault="00B24672">
      <w:pPr>
        <w:pStyle w:val="NumListreg"/>
        <w:tabs>
          <w:tab w:val="center" w:pos="1440"/>
          <w:tab w:val="center" w:pos="3240"/>
          <w:tab w:val="center" w:pos="4860"/>
          <w:tab w:val="center" w:pos="6480"/>
          <w:tab w:val="center" w:pos="7920"/>
        </w:tabs>
        <w:rPr>
          <w:lang w:val="es-ES"/>
        </w:rPr>
      </w:pPr>
    </w:p>
    <w:p w:rsidR="00B24672" w:rsidRDefault="00B24672">
      <w:pPr>
        <w:pStyle w:val="NumListreg"/>
        <w:tabs>
          <w:tab w:val="center" w:pos="1440"/>
          <w:tab w:val="center" w:pos="3240"/>
          <w:tab w:val="center" w:pos="4860"/>
          <w:tab w:val="center" w:pos="6480"/>
          <w:tab w:val="center" w:pos="7920"/>
        </w:tabs>
        <w:rPr>
          <w:b/>
          <w:bCs/>
          <w:lang w:val="es-ES"/>
        </w:rPr>
      </w:pPr>
      <w:r>
        <w:rPr>
          <w:b/>
          <w:bCs/>
          <w:lang w:val="es-ES"/>
        </w:rPr>
        <w:tab/>
        <w:t>2.</w:t>
      </w:r>
      <w:r>
        <w:rPr>
          <w:b/>
          <w:bCs/>
          <w:lang w:val="es-ES"/>
        </w:rPr>
        <w:tab/>
      </w:r>
      <w:r>
        <w:rPr>
          <w:b/>
          <w:bCs/>
          <w:lang w:val="es-ES"/>
        </w:rPr>
        <w:tab/>
        <w:t>A</w:t>
      </w:r>
      <w:r>
        <w:rPr>
          <w:b/>
          <w:bCs/>
          <w:lang w:val="es-ES"/>
        </w:rPr>
        <w:tab/>
        <w:t>=</w:t>
      </w:r>
      <w:r>
        <w:rPr>
          <w:b/>
          <w:bCs/>
          <w:lang w:val="es-ES"/>
        </w:rPr>
        <w:tab/>
        <w:t>L</w:t>
      </w:r>
      <w:r>
        <w:rPr>
          <w:b/>
          <w:bCs/>
          <w:lang w:val="es-ES"/>
        </w:rPr>
        <w:tab/>
        <w:t>+</w:t>
      </w:r>
      <w:r>
        <w:rPr>
          <w:b/>
          <w:bCs/>
          <w:lang w:val="es-ES"/>
        </w:rPr>
        <w:tab/>
        <w:t>SE</w:t>
      </w:r>
    </w:p>
    <w:p w:rsidR="00B24672" w:rsidRDefault="00B24672">
      <w:pPr>
        <w:pStyle w:val="NumListreg"/>
        <w:tabs>
          <w:tab w:val="center" w:pos="1440"/>
          <w:tab w:val="center" w:pos="3240"/>
          <w:tab w:val="center" w:pos="4860"/>
          <w:tab w:val="center" w:pos="6480"/>
          <w:tab w:val="center" w:pos="7920"/>
        </w:tabs>
        <w:rPr>
          <w:lang w:val="es-ES"/>
        </w:rPr>
      </w:pPr>
      <w:r>
        <w:rPr>
          <w:lang w:val="es-ES"/>
        </w:rPr>
        <w:tab/>
      </w:r>
      <w:r>
        <w:rPr>
          <w:lang w:val="es-ES"/>
        </w:rPr>
        <w:tab/>
      </w:r>
      <w:r>
        <w:rPr>
          <w:lang w:val="es-ES"/>
        </w:rPr>
        <w:tab/>
        <w:t>($500,000 + $100,000)</w:t>
      </w:r>
      <w:r>
        <w:rPr>
          <w:lang w:val="es-ES"/>
        </w:rPr>
        <w:tab/>
        <w:t>=</w:t>
      </w:r>
      <w:r>
        <w:rPr>
          <w:lang w:val="es-ES"/>
        </w:rPr>
        <w:tab/>
        <w:t>($250,000 + $77,000)</w:t>
      </w:r>
      <w:r>
        <w:rPr>
          <w:lang w:val="es-ES"/>
        </w:rPr>
        <w:tab/>
        <w:t>+</w:t>
      </w:r>
      <w:r>
        <w:rPr>
          <w:lang w:val="es-ES"/>
        </w:rPr>
        <w:tab/>
        <w:t>SE</w:t>
      </w:r>
    </w:p>
    <w:p w:rsidR="00B24672" w:rsidRDefault="00B24672">
      <w:pPr>
        <w:pStyle w:val="NumListreg"/>
        <w:tabs>
          <w:tab w:val="center" w:pos="1440"/>
          <w:tab w:val="center" w:pos="3240"/>
          <w:tab w:val="center" w:pos="4860"/>
          <w:tab w:val="center" w:pos="6480"/>
          <w:tab w:val="center" w:pos="7920"/>
        </w:tabs>
        <w:rPr>
          <w:u w:val="double"/>
          <w:lang w:val="es-ES"/>
        </w:rPr>
      </w:pPr>
      <w:r>
        <w:rPr>
          <w:lang w:val="es-ES"/>
        </w:rPr>
        <w:tab/>
      </w:r>
      <w:r>
        <w:rPr>
          <w:lang w:val="es-ES"/>
        </w:rPr>
        <w:tab/>
      </w:r>
      <w:r>
        <w:rPr>
          <w:lang w:val="es-ES"/>
        </w:rPr>
        <w:tab/>
        <w:t>SE</w:t>
      </w:r>
      <w:r>
        <w:rPr>
          <w:lang w:val="es-ES"/>
        </w:rPr>
        <w:tab/>
        <w:t>=</w:t>
      </w:r>
      <w:r>
        <w:rPr>
          <w:lang w:val="es-ES"/>
        </w:rPr>
        <w:tab/>
      </w:r>
      <w:r>
        <w:rPr>
          <w:lang w:val="es-ES"/>
        </w:rPr>
        <w:tab/>
      </w:r>
      <w:r>
        <w:rPr>
          <w:lang w:val="es-ES"/>
        </w:rPr>
        <w:tab/>
      </w:r>
      <w:r>
        <w:rPr>
          <w:u w:val="double"/>
          <w:lang w:val="es-ES"/>
        </w:rPr>
        <w:t>$273,000</w:t>
      </w:r>
      <w:r>
        <w:rPr>
          <w:lang w:val="es-ES"/>
        </w:rPr>
        <w:t>*</w:t>
      </w:r>
    </w:p>
    <w:p w:rsidR="00B24672" w:rsidRDefault="00B24672">
      <w:pPr>
        <w:pStyle w:val="6pt"/>
        <w:rPr>
          <w:lang w:val="es-ES"/>
        </w:rPr>
      </w:pPr>
    </w:p>
    <w:p w:rsidR="00B24672" w:rsidRDefault="00B24672">
      <w:pPr>
        <w:pStyle w:val="NumListreg"/>
        <w:tabs>
          <w:tab w:val="center" w:pos="1440"/>
          <w:tab w:val="center" w:pos="3240"/>
          <w:tab w:val="center" w:pos="4860"/>
          <w:tab w:val="center" w:pos="6480"/>
          <w:tab w:val="center" w:pos="7920"/>
        </w:tabs>
        <w:rPr>
          <w:lang w:val="es-ES"/>
        </w:rPr>
      </w:pPr>
      <w:r>
        <w:rPr>
          <w:lang w:val="es-ES"/>
        </w:rPr>
        <w:tab/>
      </w:r>
      <w:r>
        <w:rPr>
          <w:lang w:val="es-ES"/>
        </w:rPr>
        <w:tab/>
        <w:t>*SE = ($500,000 + $100,000) – ($250,000 + $77,000) = $273,000</w:t>
      </w:r>
    </w:p>
    <w:p w:rsidR="00B24672" w:rsidRDefault="00B24672">
      <w:pPr>
        <w:pStyle w:val="NumListreg"/>
        <w:tabs>
          <w:tab w:val="center" w:pos="1440"/>
          <w:tab w:val="center" w:pos="3240"/>
          <w:tab w:val="center" w:pos="4860"/>
          <w:tab w:val="center" w:pos="6480"/>
          <w:tab w:val="center" w:pos="7920"/>
        </w:tabs>
        <w:rPr>
          <w:lang w:val="es-ES"/>
        </w:rPr>
      </w:pPr>
    </w:p>
    <w:p w:rsidR="00B24672" w:rsidRDefault="00B24672">
      <w:pPr>
        <w:pStyle w:val="NumListreg"/>
        <w:tabs>
          <w:tab w:val="center" w:pos="1440"/>
          <w:tab w:val="center" w:pos="3240"/>
          <w:tab w:val="center" w:pos="4860"/>
          <w:tab w:val="center" w:pos="6480"/>
          <w:tab w:val="center" w:pos="7920"/>
        </w:tabs>
        <w:rPr>
          <w:b/>
          <w:bCs/>
          <w:lang w:val="es-ES"/>
        </w:rPr>
      </w:pPr>
      <w:r>
        <w:rPr>
          <w:b/>
          <w:bCs/>
          <w:lang w:val="es-ES"/>
        </w:rPr>
        <w:tab/>
        <w:t>3.</w:t>
      </w:r>
      <w:r>
        <w:rPr>
          <w:b/>
          <w:bCs/>
          <w:lang w:val="es-ES"/>
        </w:rPr>
        <w:tab/>
      </w:r>
      <w:r>
        <w:rPr>
          <w:b/>
          <w:bCs/>
          <w:lang w:val="es-ES"/>
        </w:rPr>
        <w:tab/>
        <w:t>A</w:t>
      </w:r>
      <w:r>
        <w:rPr>
          <w:b/>
          <w:bCs/>
          <w:lang w:val="es-ES"/>
        </w:rPr>
        <w:tab/>
        <w:t>=</w:t>
      </w:r>
      <w:r>
        <w:rPr>
          <w:b/>
          <w:bCs/>
          <w:lang w:val="es-ES"/>
        </w:rPr>
        <w:tab/>
        <w:t>L</w:t>
      </w:r>
      <w:r>
        <w:rPr>
          <w:b/>
          <w:bCs/>
          <w:lang w:val="es-ES"/>
        </w:rPr>
        <w:tab/>
        <w:t>+</w:t>
      </w:r>
      <w:r>
        <w:rPr>
          <w:b/>
          <w:bCs/>
          <w:lang w:val="es-ES"/>
        </w:rPr>
        <w:tab/>
        <w:t>SE</w:t>
      </w:r>
    </w:p>
    <w:p w:rsidR="00B24672" w:rsidRPr="006B035F" w:rsidRDefault="00B24672">
      <w:pPr>
        <w:pStyle w:val="NumListreg"/>
        <w:tabs>
          <w:tab w:val="center" w:pos="1440"/>
          <w:tab w:val="center" w:pos="3240"/>
          <w:tab w:val="center" w:pos="4860"/>
          <w:tab w:val="center" w:pos="6480"/>
          <w:tab w:val="center" w:pos="7920"/>
        </w:tabs>
        <w:rPr>
          <w:lang w:val="pt-BR"/>
        </w:rPr>
      </w:pPr>
      <w:r>
        <w:rPr>
          <w:lang w:val="es-ES"/>
        </w:rPr>
        <w:tab/>
      </w:r>
      <w:r>
        <w:rPr>
          <w:lang w:val="es-ES"/>
        </w:rPr>
        <w:tab/>
      </w:r>
      <w:r>
        <w:rPr>
          <w:lang w:val="es-ES"/>
        </w:rPr>
        <w:tab/>
        <w:t>A</w:t>
      </w:r>
      <w:r>
        <w:rPr>
          <w:lang w:val="es-ES"/>
        </w:rPr>
        <w:tab/>
        <w:t>=</w:t>
      </w:r>
      <w:r>
        <w:rPr>
          <w:lang w:val="es-ES"/>
        </w:rPr>
        <w:tab/>
        <w:t>($250,000 + $33,000)</w:t>
      </w:r>
      <w:r>
        <w:rPr>
          <w:lang w:val="es-ES"/>
        </w:rPr>
        <w:tab/>
        <w:t>+</w:t>
      </w:r>
      <w:r>
        <w:rPr>
          <w:lang w:val="es-ES"/>
        </w:rPr>
        <w:tab/>
        <w:t>($2</w:t>
      </w:r>
      <w:r w:rsidRPr="006B035F">
        <w:rPr>
          <w:lang w:val="pt-BR"/>
        </w:rPr>
        <w:t>50,000* – $58,000)</w:t>
      </w:r>
    </w:p>
    <w:p w:rsidR="00B24672" w:rsidRPr="006B035F" w:rsidRDefault="00B24672">
      <w:pPr>
        <w:pStyle w:val="NumListreg"/>
        <w:tabs>
          <w:tab w:val="center" w:pos="1440"/>
          <w:tab w:val="center" w:pos="3240"/>
          <w:tab w:val="center" w:pos="4860"/>
          <w:tab w:val="center" w:pos="6480"/>
          <w:tab w:val="center" w:pos="7920"/>
        </w:tabs>
        <w:rPr>
          <w:lang w:val="pt-BR"/>
        </w:rPr>
      </w:pPr>
      <w:r w:rsidRPr="006B035F">
        <w:rPr>
          <w:lang w:val="pt-BR"/>
        </w:rPr>
        <w:tab/>
      </w:r>
      <w:r w:rsidRPr="006B035F">
        <w:rPr>
          <w:lang w:val="pt-BR"/>
        </w:rPr>
        <w:tab/>
      </w:r>
      <w:r w:rsidRPr="006B035F">
        <w:rPr>
          <w:lang w:val="pt-BR"/>
        </w:rPr>
        <w:tab/>
        <w:t>A</w:t>
      </w:r>
      <w:r w:rsidRPr="006B035F">
        <w:rPr>
          <w:lang w:val="pt-BR"/>
        </w:rPr>
        <w:tab/>
        <w:t>=</w:t>
      </w:r>
      <w:r w:rsidRPr="006B035F">
        <w:rPr>
          <w:lang w:val="pt-BR"/>
        </w:rPr>
        <w:tab/>
        <w:t>$283,000</w:t>
      </w:r>
      <w:r w:rsidRPr="006B035F">
        <w:rPr>
          <w:lang w:val="pt-BR"/>
        </w:rPr>
        <w:tab/>
        <w:t>+</w:t>
      </w:r>
      <w:r w:rsidRPr="006B035F">
        <w:rPr>
          <w:lang w:val="pt-BR"/>
        </w:rPr>
        <w:tab/>
        <w:t>$192,000</w:t>
      </w:r>
    </w:p>
    <w:p w:rsidR="00B24672" w:rsidRPr="006B035F" w:rsidRDefault="00B24672">
      <w:pPr>
        <w:pStyle w:val="NumListreg"/>
        <w:tabs>
          <w:tab w:val="center" w:pos="1440"/>
          <w:tab w:val="center" w:pos="3240"/>
          <w:tab w:val="center" w:pos="4860"/>
          <w:tab w:val="center" w:pos="6480"/>
          <w:tab w:val="center" w:pos="7920"/>
        </w:tabs>
        <w:rPr>
          <w:lang w:val="pt-BR"/>
        </w:rPr>
      </w:pPr>
      <w:r w:rsidRPr="006B035F">
        <w:rPr>
          <w:lang w:val="pt-BR"/>
        </w:rPr>
        <w:tab/>
      </w:r>
      <w:r w:rsidRPr="006B035F">
        <w:rPr>
          <w:lang w:val="pt-BR"/>
        </w:rPr>
        <w:tab/>
      </w:r>
      <w:r w:rsidRPr="006B035F">
        <w:rPr>
          <w:lang w:val="pt-BR"/>
        </w:rPr>
        <w:tab/>
      </w:r>
      <w:r w:rsidRPr="006B035F">
        <w:rPr>
          <w:u w:val="double"/>
          <w:lang w:val="pt-BR"/>
        </w:rPr>
        <w:t>$475,000</w:t>
      </w:r>
    </w:p>
    <w:p w:rsidR="00B24672" w:rsidRPr="006B035F" w:rsidRDefault="00B24672">
      <w:pPr>
        <w:pStyle w:val="NumListreg"/>
        <w:tabs>
          <w:tab w:val="center" w:pos="1440"/>
          <w:tab w:val="center" w:pos="3240"/>
          <w:tab w:val="center" w:pos="4860"/>
          <w:tab w:val="center" w:pos="6480"/>
          <w:tab w:val="center" w:pos="7920"/>
        </w:tabs>
        <w:rPr>
          <w:lang w:val="pt-BR"/>
        </w:rPr>
      </w:pPr>
      <w:r w:rsidRPr="006B035F">
        <w:rPr>
          <w:lang w:val="pt-BR"/>
        </w:rPr>
        <w:tab/>
      </w:r>
      <w:r w:rsidRPr="006B035F">
        <w:rPr>
          <w:lang w:val="pt-BR"/>
        </w:rPr>
        <w:tab/>
        <w:t>*From (</w:t>
      </w:r>
      <w:r w:rsidRPr="006B035F">
        <w:rPr>
          <w:bCs/>
          <w:lang w:val="pt-BR"/>
        </w:rPr>
        <w:t>1)</w:t>
      </w:r>
      <w:r w:rsidRPr="006B035F">
        <w:rPr>
          <w:lang w:val="pt-BR"/>
        </w:rPr>
        <w:t xml:space="preserve"> above</w:t>
      </w:r>
    </w:p>
    <w:p w:rsidR="00B24672" w:rsidRPr="006B035F" w:rsidRDefault="00B24672">
      <w:pPr>
        <w:pStyle w:val="NumListreg"/>
        <w:tabs>
          <w:tab w:val="center" w:pos="1440"/>
          <w:tab w:val="center" w:pos="3240"/>
          <w:tab w:val="center" w:pos="4860"/>
          <w:tab w:val="center" w:pos="6480"/>
          <w:tab w:val="center" w:pos="7920"/>
        </w:tabs>
        <w:rPr>
          <w:lang w:val="pt-BR"/>
        </w:rPr>
      </w:pPr>
    </w:p>
    <w:p w:rsidR="00B24672" w:rsidRDefault="00B24672">
      <w:pPr>
        <w:pStyle w:val="NumListreg"/>
        <w:tabs>
          <w:tab w:val="center" w:pos="1440"/>
          <w:tab w:val="center" w:pos="3240"/>
          <w:tab w:val="center" w:pos="4860"/>
          <w:tab w:val="center" w:pos="6480"/>
          <w:tab w:val="center" w:pos="7920"/>
        </w:tabs>
        <w:rPr>
          <w:b/>
          <w:bCs/>
        </w:rPr>
      </w:pPr>
      <w:r w:rsidRPr="006B035F">
        <w:rPr>
          <w:b/>
          <w:bCs/>
          <w:lang w:val="pt-BR"/>
        </w:rPr>
        <w:tab/>
      </w:r>
      <w:r>
        <w:rPr>
          <w:b/>
          <w:bCs/>
        </w:rPr>
        <w:t>4.</w:t>
      </w:r>
      <w:r>
        <w:rPr>
          <w:b/>
          <w:bCs/>
        </w:rPr>
        <w:tab/>
      </w:r>
      <w:r>
        <w:rPr>
          <w:b/>
          <w:bCs/>
        </w:rPr>
        <w:tab/>
        <w:t>A</w:t>
      </w:r>
      <w:r>
        <w:rPr>
          <w:b/>
          <w:bCs/>
        </w:rPr>
        <w:tab/>
        <w:t>=</w:t>
      </w:r>
      <w:r>
        <w:rPr>
          <w:b/>
          <w:bCs/>
        </w:rPr>
        <w:tab/>
        <w:t>L</w:t>
      </w:r>
      <w:r>
        <w:rPr>
          <w:b/>
          <w:bCs/>
        </w:rPr>
        <w:tab/>
        <w:t>+</w:t>
      </w:r>
      <w:r>
        <w:rPr>
          <w:b/>
          <w:bCs/>
        </w:rPr>
        <w:tab/>
        <w:t>SE</w:t>
      </w:r>
    </w:p>
    <w:p w:rsidR="00B24672" w:rsidRDefault="00B24672">
      <w:pPr>
        <w:pStyle w:val="NumListreg"/>
        <w:tabs>
          <w:tab w:val="center" w:pos="1440"/>
          <w:tab w:val="center" w:pos="3240"/>
          <w:tab w:val="center" w:pos="4860"/>
          <w:tab w:val="center" w:pos="6480"/>
          <w:tab w:val="center" w:pos="7920"/>
        </w:tabs>
      </w:pPr>
      <w:r>
        <w:tab/>
      </w:r>
      <w:r>
        <w:tab/>
      </w:r>
      <w:r>
        <w:tab/>
        <w:t>$1,000,000</w:t>
      </w:r>
      <w:r>
        <w:tab/>
        <w:t>=</w:t>
      </w:r>
      <w:r>
        <w:tab/>
        <w:t>L</w:t>
      </w:r>
      <w:r>
        <w:tab/>
        <w:t>+</w:t>
      </w:r>
      <w:r>
        <w:tab/>
        <w:t>$250,000*</w:t>
      </w:r>
    </w:p>
    <w:p w:rsidR="00B24672" w:rsidRDefault="00B24672">
      <w:pPr>
        <w:pStyle w:val="NumListreg"/>
        <w:tabs>
          <w:tab w:val="center" w:pos="1440"/>
          <w:tab w:val="center" w:pos="3240"/>
          <w:tab w:val="center" w:pos="4860"/>
          <w:tab w:val="center" w:pos="6480"/>
          <w:tab w:val="center" w:pos="7920"/>
        </w:tabs>
        <w:rPr>
          <w:u w:val="double"/>
        </w:rPr>
      </w:pPr>
      <w:r>
        <w:tab/>
      </w:r>
      <w:r>
        <w:tab/>
      </w:r>
      <w:r>
        <w:tab/>
        <w:t>L</w:t>
      </w:r>
      <w:r>
        <w:tab/>
        <w:t>=</w:t>
      </w:r>
      <w:r>
        <w:tab/>
      </w:r>
      <w:r>
        <w:rPr>
          <w:u w:val="double"/>
        </w:rPr>
        <w:t>$750,000</w:t>
      </w:r>
    </w:p>
    <w:p w:rsidR="00B24672" w:rsidRDefault="00B24672">
      <w:pPr>
        <w:pStyle w:val="NumListreg"/>
        <w:tabs>
          <w:tab w:val="center" w:pos="1440"/>
          <w:tab w:val="center" w:pos="3240"/>
          <w:tab w:val="center" w:pos="4860"/>
          <w:tab w:val="center" w:pos="6480"/>
          <w:tab w:val="center" w:pos="7920"/>
        </w:tabs>
      </w:pPr>
      <w:r>
        <w:tab/>
      </w:r>
      <w:r>
        <w:tab/>
        <w:t>*From (</w:t>
      </w:r>
      <w:r>
        <w:rPr>
          <w:bCs/>
        </w:rPr>
        <w:t>1)</w:t>
      </w:r>
      <w:r>
        <w:t xml:space="preserve"> above</w:t>
      </w:r>
    </w:p>
    <w:p w:rsidR="00B24672" w:rsidRDefault="00B24672">
      <w:pPr>
        <w:pStyle w:val="Text12"/>
      </w:pPr>
    </w:p>
    <w:p w:rsidR="00B24672" w:rsidRDefault="00B24672" w:rsidP="00F051D8"/>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rsidP="009F6EA5">
            <w:pPr>
              <w:pStyle w:val="StyleText10BoldBefore4pt"/>
              <w:rPr>
                <w:b/>
              </w:rPr>
            </w:pPr>
            <w:r w:rsidRPr="00385BA1">
              <w:rPr>
                <w:b/>
              </w:rPr>
              <w:t>EXERCISE 1-5 THE ACCOUNTING EQUATION</w:t>
            </w:r>
          </w:p>
        </w:tc>
      </w:tr>
    </w:tbl>
    <w:p w:rsidR="00B24672" w:rsidRDefault="00B24672">
      <w:pPr>
        <w:pStyle w:val="Text12"/>
      </w:pPr>
    </w:p>
    <w:p w:rsidR="00B24672" w:rsidRDefault="00B24672">
      <w:pPr>
        <w:pStyle w:val="NumListreg"/>
        <w:tabs>
          <w:tab w:val="center" w:pos="4680"/>
          <w:tab w:val="center" w:pos="5580"/>
          <w:tab w:val="center" w:pos="6660"/>
          <w:tab w:val="center" w:pos="7560"/>
          <w:tab w:val="center" w:pos="9000"/>
        </w:tabs>
        <w:rPr>
          <w:b/>
          <w:bCs/>
        </w:rPr>
      </w:pPr>
      <w:r>
        <w:rPr>
          <w:b/>
          <w:bCs/>
        </w:rPr>
        <w:tab/>
        <w:t>1.</w:t>
      </w:r>
      <w:r>
        <w:rPr>
          <w:b/>
          <w:bCs/>
        </w:rPr>
        <w:tab/>
      </w:r>
      <w:r>
        <w:rPr>
          <w:b/>
          <w:bCs/>
        </w:rPr>
        <w:tab/>
        <w:t>A</w:t>
      </w:r>
      <w:r>
        <w:rPr>
          <w:b/>
          <w:bCs/>
        </w:rPr>
        <w:tab/>
        <w:t>=</w:t>
      </w:r>
      <w:r>
        <w:rPr>
          <w:b/>
          <w:bCs/>
        </w:rPr>
        <w:tab/>
        <w:t>L</w:t>
      </w:r>
      <w:r>
        <w:rPr>
          <w:b/>
          <w:bCs/>
        </w:rPr>
        <w:tab/>
        <w:t>+</w:t>
      </w:r>
      <w:r>
        <w:rPr>
          <w:b/>
          <w:bCs/>
        </w:rPr>
        <w:tab/>
        <w:t>SE</w:t>
      </w:r>
    </w:p>
    <w:p w:rsidR="00B24672" w:rsidRDefault="00B24672">
      <w:pPr>
        <w:pStyle w:val="NumListreg"/>
        <w:tabs>
          <w:tab w:val="center" w:pos="4680"/>
          <w:tab w:val="center" w:pos="5580"/>
          <w:tab w:val="center" w:pos="6660"/>
          <w:tab w:val="center" w:pos="7560"/>
          <w:tab w:val="right" w:pos="9360"/>
        </w:tabs>
      </w:pPr>
      <w:r>
        <w:tab/>
      </w:r>
      <w:r>
        <w:tab/>
        <w:t>Beginning of year</w:t>
      </w:r>
      <w:r>
        <w:tab/>
        <w:t>$100,000</w:t>
      </w:r>
      <w:r>
        <w:tab/>
        <w:t>=</w:t>
      </w:r>
      <w:r>
        <w:tab/>
        <w:t>$80,000</w:t>
      </w:r>
      <w:r>
        <w:tab/>
        <w:t>+</w:t>
      </w:r>
      <w:r>
        <w:tab/>
        <w:t>$20,000</w:t>
      </w:r>
    </w:p>
    <w:p w:rsidR="00B24672" w:rsidRDefault="00B24672">
      <w:pPr>
        <w:pStyle w:val="NumListreg"/>
        <w:tabs>
          <w:tab w:val="center" w:pos="4680"/>
          <w:tab w:val="center" w:pos="5580"/>
          <w:tab w:val="center" w:pos="6660"/>
          <w:tab w:val="center" w:pos="7560"/>
          <w:tab w:val="right" w:pos="9360"/>
        </w:tabs>
      </w:pPr>
      <w:r>
        <w:tab/>
      </w:r>
      <w:r>
        <w:tab/>
        <w:t>+ Net income</w:t>
      </w:r>
      <w:r>
        <w:tab/>
      </w:r>
      <w:r>
        <w:tab/>
      </w:r>
      <w:r>
        <w:tab/>
      </w:r>
      <w:r>
        <w:tab/>
        <w:t>+</w:t>
      </w:r>
      <w:r>
        <w:tab/>
        <w:t>25,000</w:t>
      </w:r>
    </w:p>
    <w:p w:rsidR="00B24672" w:rsidRDefault="00B24672">
      <w:pPr>
        <w:pStyle w:val="NumListreg"/>
        <w:tabs>
          <w:tab w:val="center" w:pos="4680"/>
          <w:tab w:val="center" w:pos="5580"/>
          <w:tab w:val="center" w:pos="6660"/>
          <w:tab w:val="center" w:pos="7560"/>
          <w:tab w:val="left" w:pos="8510"/>
          <w:tab w:val="right" w:pos="9360"/>
        </w:tabs>
      </w:pPr>
      <w:r>
        <w:tab/>
      </w:r>
      <w:r>
        <w:tab/>
        <w:t>– Dividends</w:t>
      </w:r>
      <w:r>
        <w:tab/>
      </w:r>
      <w:r>
        <w:tab/>
      </w:r>
      <w:r>
        <w:tab/>
      </w:r>
      <w:r>
        <w:tab/>
        <w:t>–</w:t>
      </w:r>
      <w:r>
        <w:tab/>
      </w:r>
      <w:r>
        <w:rPr>
          <w:u w:val="single"/>
        </w:rPr>
        <w:tab/>
        <w:t>0</w:t>
      </w:r>
    </w:p>
    <w:p w:rsidR="00B24672" w:rsidRDefault="00B24672">
      <w:pPr>
        <w:pStyle w:val="NumListreg"/>
        <w:tabs>
          <w:tab w:val="center" w:pos="4680"/>
          <w:tab w:val="center" w:pos="5580"/>
          <w:tab w:val="center" w:pos="6660"/>
          <w:tab w:val="center" w:pos="7560"/>
          <w:tab w:val="right" w:pos="9360"/>
        </w:tabs>
      </w:pPr>
      <w:r>
        <w:tab/>
      </w:r>
      <w:r>
        <w:tab/>
        <w:t>Stockholders’ equity at end of year</w:t>
      </w:r>
      <w:r>
        <w:tab/>
      </w:r>
      <w:r>
        <w:tab/>
      </w:r>
      <w:r>
        <w:tab/>
      </w:r>
      <w:r>
        <w:tab/>
      </w:r>
      <w:r>
        <w:tab/>
      </w:r>
      <w:r>
        <w:rPr>
          <w:u w:val="double"/>
        </w:rPr>
        <w:t>$45,000</w:t>
      </w:r>
    </w:p>
    <w:p w:rsidR="00B24672" w:rsidRDefault="00B24672">
      <w:pPr>
        <w:pStyle w:val="NumListreg"/>
        <w:tabs>
          <w:tab w:val="center" w:pos="4320"/>
          <w:tab w:val="center" w:pos="5760"/>
        </w:tabs>
      </w:pPr>
    </w:p>
    <w:p w:rsidR="00B24672" w:rsidRDefault="00B24672">
      <w:pPr>
        <w:pStyle w:val="NumListreg"/>
        <w:tabs>
          <w:tab w:val="center" w:pos="4680"/>
          <w:tab w:val="center" w:pos="5580"/>
          <w:tab w:val="center" w:pos="6660"/>
          <w:tab w:val="center" w:pos="7560"/>
          <w:tab w:val="center" w:pos="9000"/>
        </w:tabs>
        <w:rPr>
          <w:b/>
          <w:bCs/>
        </w:rPr>
      </w:pPr>
      <w:r>
        <w:rPr>
          <w:b/>
          <w:bCs/>
        </w:rPr>
        <w:tab/>
        <w:t>2.</w:t>
      </w:r>
      <w:r>
        <w:rPr>
          <w:b/>
          <w:bCs/>
        </w:rPr>
        <w:tab/>
      </w:r>
      <w:r>
        <w:rPr>
          <w:b/>
          <w:bCs/>
        </w:rPr>
        <w:tab/>
        <w:t>A</w:t>
      </w:r>
      <w:r>
        <w:rPr>
          <w:b/>
          <w:bCs/>
        </w:rPr>
        <w:tab/>
        <w:t>=</w:t>
      </w:r>
      <w:r>
        <w:rPr>
          <w:b/>
          <w:bCs/>
        </w:rPr>
        <w:tab/>
        <w:t>L</w:t>
      </w:r>
      <w:r>
        <w:rPr>
          <w:b/>
          <w:bCs/>
        </w:rPr>
        <w:tab/>
        <w:t>+</w:t>
      </w:r>
      <w:r>
        <w:rPr>
          <w:b/>
          <w:bCs/>
        </w:rPr>
        <w:tab/>
        <w:t>SE</w:t>
      </w:r>
    </w:p>
    <w:p w:rsidR="00B24672" w:rsidRDefault="00B24672">
      <w:pPr>
        <w:pStyle w:val="NumListreg"/>
        <w:tabs>
          <w:tab w:val="decimal" w:pos="5040"/>
          <w:tab w:val="center" w:pos="5580"/>
          <w:tab w:val="center" w:pos="6660"/>
          <w:tab w:val="center" w:pos="7560"/>
          <w:tab w:val="right" w:pos="9360"/>
        </w:tabs>
      </w:pPr>
      <w:r>
        <w:tab/>
      </w:r>
      <w:r>
        <w:tab/>
        <w:t>End of year (EOY)</w:t>
      </w:r>
      <w:r>
        <w:tab/>
        <w:t>$60,000*</w:t>
      </w:r>
      <w:r>
        <w:tab/>
        <w:t>=</w:t>
      </w:r>
      <w:r>
        <w:tab/>
        <w:t>$40,000</w:t>
      </w:r>
      <w:r>
        <w:tab/>
        <w:t>+</w:t>
      </w:r>
      <w:r>
        <w:tab/>
        <w:t>$20,000</w:t>
      </w:r>
    </w:p>
    <w:p w:rsidR="00B24672" w:rsidRDefault="00B24672">
      <w:pPr>
        <w:pStyle w:val="NumListreg"/>
        <w:tabs>
          <w:tab w:val="center" w:pos="4680"/>
          <w:tab w:val="center" w:pos="5580"/>
          <w:tab w:val="center" w:pos="6660"/>
          <w:tab w:val="center" w:pos="7560"/>
          <w:tab w:val="right" w:pos="9360"/>
        </w:tabs>
      </w:pPr>
      <w:r>
        <w:tab/>
      </w:r>
      <w:r>
        <w:tab/>
        <w:t xml:space="preserve">Reduce by half to beginning </w:t>
      </w:r>
    </w:p>
    <w:p w:rsidR="00B24672" w:rsidRDefault="00B24672">
      <w:pPr>
        <w:pStyle w:val="NumListreg"/>
        <w:tabs>
          <w:tab w:val="left" w:pos="540"/>
          <w:tab w:val="center" w:pos="4680"/>
          <w:tab w:val="center" w:pos="5580"/>
          <w:tab w:val="center" w:pos="6660"/>
          <w:tab w:val="center" w:pos="7560"/>
          <w:tab w:val="right" w:pos="9360"/>
        </w:tabs>
      </w:pPr>
      <w:r>
        <w:tab/>
      </w:r>
      <w:r>
        <w:tab/>
      </w:r>
      <w:r>
        <w:tab/>
        <w:t>of year:</w:t>
      </w:r>
      <w:r>
        <w:tab/>
        <w:t>divided by 2</w:t>
      </w:r>
    </w:p>
    <w:p w:rsidR="00B24672" w:rsidRDefault="00B24672">
      <w:pPr>
        <w:pStyle w:val="NumListreg"/>
        <w:tabs>
          <w:tab w:val="decimal" w:pos="5040"/>
          <w:tab w:val="center" w:pos="5580"/>
          <w:tab w:val="center" w:pos="6660"/>
          <w:tab w:val="center" w:pos="7560"/>
          <w:tab w:val="right" w:pos="9360"/>
        </w:tabs>
      </w:pPr>
      <w:r>
        <w:tab/>
      </w:r>
      <w:r>
        <w:tab/>
        <w:t>Assets, beginning of year</w:t>
      </w:r>
      <w:r>
        <w:tab/>
      </w:r>
      <w:r>
        <w:rPr>
          <w:u w:val="double"/>
        </w:rPr>
        <w:t>$30,000</w:t>
      </w:r>
    </w:p>
    <w:p w:rsidR="00B24672" w:rsidRDefault="00B24672">
      <w:pPr>
        <w:pStyle w:val="6pt"/>
      </w:pPr>
    </w:p>
    <w:p w:rsidR="00B24672" w:rsidRDefault="00B24672">
      <w:pPr>
        <w:pStyle w:val="NumListreg"/>
        <w:tabs>
          <w:tab w:val="center" w:pos="4320"/>
          <w:tab w:val="center" w:pos="5760"/>
        </w:tabs>
      </w:pPr>
      <w:r>
        <w:tab/>
      </w:r>
      <w:r>
        <w:tab/>
        <w:t>*</w:t>
      </w:r>
      <w:r>
        <w:rPr>
          <w:i/>
        </w:rPr>
        <w:t>Hint:</w:t>
      </w:r>
      <w:r>
        <w:t xml:space="preserve"> First, solve for EOY asset amount = $40,000 + $20,000 = $60,000.</w:t>
      </w:r>
    </w:p>
    <w:p w:rsidR="00B24672" w:rsidRDefault="00B24672">
      <w:pPr>
        <w:pStyle w:val="NumListreg"/>
        <w:tabs>
          <w:tab w:val="center" w:pos="4320"/>
          <w:tab w:val="center" w:pos="5760"/>
        </w:tabs>
      </w:pPr>
    </w:p>
    <w:p w:rsidR="00B24672" w:rsidRDefault="00B24672" w:rsidP="00C41515">
      <w:pPr>
        <w:pStyle w:val="NumListreg"/>
        <w:tabs>
          <w:tab w:val="center" w:pos="4680"/>
          <w:tab w:val="center" w:pos="5580"/>
          <w:tab w:val="center" w:pos="6660"/>
          <w:tab w:val="center" w:pos="7560"/>
          <w:tab w:val="center" w:pos="9000"/>
        </w:tabs>
        <w:rPr>
          <w:b/>
          <w:bCs/>
        </w:rPr>
      </w:pPr>
      <w:r>
        <w:rPr>
          <w:b/>
          <w:bCs/>
        </w:rPr>
        <w:tab/>
        <w:t>3.</w:t>
      </w:r>
      <w:r>
        <w:rPr>
          <w:b/>
          <w:bCs/>
        </w:rPr>
        <w:tab/>
      </w:r>
      <w:r>
        <w:rPr>
          <w:b/>
          <w:bCs/>
        </w:rPr>
        <w:tab/>
        <w:t>A</w:t>
      </w:r>
      <w:r>
        <w:rPr>
          <w:b/>
          <w:bCs/>
        </w:rPr>
        <w:tab/>
        <w:t>=</w:t>
      </w:r>
      <w:r>
        <w:rPr>
          <w:b/>
          <w:bCs/>
        </w:rPr>
        <w:tab/>
        <w:t>L</w:t>
      </w:r>
      <w:r>
        <w:rPr>
          <w:b/>
          <w:bCs/>
        </w:rPr>
        <w:tab/>
        <w:t>+</w:t>
      </w:r>
      <w:r>
        <w:rPr>
          <w:b/>
          <w:bCs/>
        </w:rPr>
        <w:tab/>
        <w:t>SE</w:t>
      </w:r>
    </w:p>
    <w:p w:rsidR="00B24672" w:rsidRDefault="00B24672" w:rsidP="00C41515">
      <w:pPr>
        <w:pStyle w:val="NumListreg"/>
        <w:tabs>
          <w:tab w:val="center" w:pos="4680"/>
          <w:tab w:val="center" w:pos="5580"/>
          <w:tab w:val="decimal" w:pos="7020"/>
          <w:tab w:val="center" w:pos="7560"/>
          <w:tab w:val="right" w:pos="9360"/>
        </w:tabs>
      </w:pPr>
      <w:r>
        <w:tab/>
      </w:r>
      <w:r>
        <w:tab/>
        <w:t>Beginning of year (BOY)</w:t>
      </w:r>
      <w:r>
        <w:tab/>
        <w:t>$30,000</w:t>
      </w:r>
      <w:r>
        <w:tab/>
        <w:t>=</w:t>
      </w:r>
      <w:r>
        <w:tab/>
        <w:t>$20,000*</w:t>
      </w:r>
      <w:r>
        <w:tab/>
        <w:t>+</w:t>
      </w:r>
      <w:r>
        <w:tab/>
        <w:t>$10,000</w:t>
      </w:r>
    </w:p>
    <w:p w:rsidR="00B24672" w:rsidRDefault="00B24672" w:rsidP="008A4967">
      <w:pPr>
        <w:pStyle w:val="NumListreg"/>
        <w:tabs>
          <w:tab w:val="center" w:pos="4680"/>
          <w:tab w:val="center" w:pos="5580"/>
          <w:tab w:val="left" w:pos="6149"/>
          <w:tab w:val="decimal" w:pos="7020"/>
          <w:tab w:val="center" w:pos="7560"/>
          <w:tab w:val="right" w:pos="9360"/>
        </w:tabs>
      </w:pPr>
      <w:r>
        <w:tab/>
      </w:r>
      <w:r>
        <w:tab/>
        <w:t>Triples during year</w:t>
      </w:r>
      <w:r>
        <w:tab/>
      </w:r>
      <w:r>
        <w:tab/>
      </w:r>
      <w:r>
        <w:tab/>
      </w:r>
      <w:r>
        <w:rPr>
          <w:u w:val="single"/>
        </w:rPr>
        <w:t>×</w:t>
      </w:r>
      <w:r>
        <w:rPr>
          <w:u w:val="single"/>
        </w:rPr>
        <w:tab/>
        <w:t>3</w:t>
      </w:r>
    </w:p>
    <w:p w:rsidR="00B24672" w:rsidRDefault="00B24672">
      <w:pPr>
        <w:pStyle w:val="NumListreg"/>
        <w:tabs>
          <w:tab w:val="center" w:pos="4680"/>
          <w:tab w:val="center" w:pos="5580"/>
          <w:tab w:val="decimal" w:pos="7020"/>
          <w:tab w:val="center" w:pos="7560"/>
          <w:tab w:val="right" w:pos="9360"/>
        </w:tabs>
      </w:pPr>
      <w:r>
        <w:tab/>
      </w:r>
      <w:r>
        <w:tab/>
        <w:t>Liabilities, end of year</w:t>
      </w:r>
      <w:r>
        <w:tab/>
      </w:r>
      <w:r>
        <w:tab/>
      </w:r>
      <w:r>
        <w:tab/>
      </w:r>
      <w:r>
        <w:rPr>
          <w:u w:val="double"/>
        </w:rPr>
        <w:t>$60,000</w:t>
      </w:r>
    </w:p>
    <w:p w:rsidR="00B24672" w:rsidRDefault="00B24672">
      <w:pPr>
        <w:pStyle w:val="6pt"/>
      </w:pPr>
    </w:p>
    <w:p w:rsidR="00B24672" w:rsidRDefault="00B24672">
      <w:pPr>
        <w:pStyle w:val="NumListreg"/>
        <w:tabs>
          <w:tab w:val="center" w:pos="4320"/>
          <w:tab w:val="center" w:pos="5760"/>
        </w:tabs>
      </w:pPr>
      <w:r>
        <w:tab/>
      </w:r>
      <w:r>
        <w:tab/>
        <w:t>*</w:t>
      </w:r>
      <w:r>
        <w:rPr>
          <w:i/>
        </w:rPr>
        <w:t>Hint:</w:t>
      </w:r>
      <w:r>
        <w:t xml:space="preserve"> First, solve for BOY liability amount = $30,000 – $10,000 = $20,000.</w:t>
      </w:r>
    </w:p>
    <w:p w:rsidR="00B24672" w:rsidRDefault="00B24672">
      <w:pPr>
        <w:pStyle w:val="6pt"/>
      </w:pPr>
    </w:p>
    <w:p w:rsidR="00B24672" w:rsidRDefault="00B24672">
      <w:pPr>
        <w:rPr>
          <w:sz w:val="4"/>
        </w:rPr>
      </w:pPr>
      <w:r>
        <w:rPr>
          <w:sz w:val="4"/>
        </w:rP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rsidP="009F6EA5">
            <w:pPr>
              <w:pStyle w:val="StyleText10BoldBefore4pt"/>
              <w:rPr>
                <w:b/>
              </w:rPr>
            </w:pPr>
            <w:r w:rsidRPr="00385BA1">
              <w:rPr>
                <w:b/>
              </w:rPr>
              <w:t>EXERCISE 1-6 CHANGES IN OWNERS’ EQUITY</w:t>
            </w:r>
          </w:p>
        </w:tc>
      </w:tr>
    </w:tbl>
    <w:p w:rsidR="00B24672" w:rsidRDefault="00B24672">
      <w:pPr>
        <w:pStyle w:val="Text12"/>
      </w:pPr>
    </w:p>
    <w:p w:rsidR="00B24672" w:rsidRPr="006B035F" w:rsidRDefault="00B24672">
      <w:pPr>
        <w:pStyle w:val="NumList6after"/>
        <w:rPr>
          <w:lang w:val="it-IT"/>
        </w:rPr>
      </w:pPr>
      <w:r>
        <w:tab/>
      </w:r>
      <w:r>
        <w:rPr>
          <w:b/>
        </w:rPr>
        <w:t>1.</w:t>
      </w:r>
      <w:r>
        <w:tab/>
        <w:t xml:space="preserve">First, compute the amount of stockholders’ equity at the end of each year. </w:t>
      </w:r>
      <w:r w:rsidRPr="006B035F">
        <w:rPr>
          <w:lang w:val="it-IT"/>
        </w:rPr>
        <w:t>Then, compute the change.</w:t>
      </w:r>
    </w:p>
    <w:p w:rsidR="00B24672" w:rsidRPr="006B035F" w:rsidRDefault="00B24672">
      <w:pPr>
        <w:pStyle w:val="NumListreg"/>
        <w:tabs>
          <w:tab w:val="center" w:pos="2160"/>
          <w:tab w:val="center" w:pos="3240"/>
          <w:tab w:val="center" w:pos="4680"/>
          <w:tab w:val="center" w:pos="5760"/>
          <w:tab w:val="center" w:pos="7200"/>
        </w:tabs>
        <w:rPr>
          <w:b/>
          <w:bCs/>
          <w:lang w:val="it-IT"/>
        </w:rPr>
      </w:pPr>
      <w:r w:rsidRPr="006B035F">
        <w:rPr>
          <w:b/>
          <w:bCs/>
          <w:lang w:val="it-IT"/>
        </w:rPr>
        <w:tab/>
      </w:r>
      <w:r w:rsidRPr="006B035F">
        <w:rPr>
          <w:b/>
          <w:bCs/>
          <w:lang w:val="it-IT"/>
        </w:rPr>
        <w:tab/>
      </w:r>
      <w:r w:rsidRPr="006B035F">
        <w:rPr>
          <w:b/>
          <w:bCs/>
          <w:lang w:val="it-IT"/>
        </w:rPr>
        <w:tab/>
        <w:t>A</w:t>
      </w:r>
      <w:r w:rsidRPr="006B035F">
        <w:rPr>
          <w:b/>
          <w:bCs/>
          <w:lang w:val="it-IT"/>
        </w:rPr>
        <w:tab/>
        <w:t>=</w:t>
      </w:r>
      <w:r w:rsidRPr="006B035F">
        <w:rPr>
          <w:b/>
          <w:bCs/>
          <w:lang w:val="it-IT"/>
        </w:rPr>
        <w:tab/>
        <w:t>L</w:t>
      </w:r>
      <w:r w:rsidRPr="006B035F">
        <w:rPr>
          <w:b/>
          <w:bCs/>
          <w:lang w:val="it-IT"/>
        </w:rPr>
        <w:tab/>
        <w:t>+</w:t>
      </w:r>
      <w:r w:rsidRPr="006B035F">
        <w:rPr>
          <w:b/>
          <w:bCs/>
          <w:lang w:val="it-IT"/>
        </w:rPr>
        <w:tab/>
        <w:t>SE</w:t>
      </w:r>
    </w:p>
    <w:p w:rsidR="00B24672" w:rsidRPr="006B035F" w:rsidRDefault="00B24672">
      <w:pPr>
        <w:pStyle w:val="NumListreg"/>
        <w:tabs>
          <w:tab w:val="center" w:pos="2160"/>
          <w:tab w:val="center" w:pos="3240"/>
          <w:tab w:val="center" w:pos="4680"/>
          <w:tab w:val="center" w:pos="5760"/>
          <w:tab w:val="center" w:pos="7200"/>
        </w:tabs>
        <w:rPr>
          <w:lang w:val="it-IT"/>
        </w:rPr>
      </w:pPr>
      <w:r w:rsidRPr="006B035F">
        <w:rPr>
          <w:lang w:val="it-IT"/>
        </w:rPr>
        <w:tab/>
      </w:r>
      <w:r w:rsidRPr="006B035F">
        <w:rPr>
          <w:lang w:val="it-IT"/>
        </w:rPr>
        <w:tab/>
      </w:r>
      <w:r w:rsidRPr="006B035F">
        <w:rPr>
          <w:b/>
          <w:bCs/>
          <w:lang w:val="it-IT"/>
        </w:rPr>
        <w:t>2010:</w:t>
      </w:r>
      <w:r w:rsidRPr="006B035F">
        <w:rPr>
          <w:lang w:val="it-IT"/>
        </w:rPr>
        <w:tab/>
        <w:t>$25,000</w:t>
      </w:r>
      <w:r w:rsidRPr="006B035F">
        <w:rPr>
          <w:lang w:val="it-IT"/>
        </w:rPr>
        <w:tab/>
        <w:t>=</w:t>
      </w:r>
      <w:r w:rsidRPr="006B035F">
        <w:rPr>
          <w:lang w:val="it-IT"/>
        </w:rPr>
        <w:tab/>
        <w:t>$12,000</w:t>
      </w:r>
      <w:r w:rsidRPr="006B035F">
        <w:rPr>
          <w:lang w:val="it-IT"/>
        </w:rPr>
        <w:tab/>
        <w:t>+</w:t>
      </w:r>
      <w:r w:rsidRPr="006B035F">
        <w:rPr>
          <w:lang w:val="it-IT"/>
        </w:rPr>
        <w:tab/>
        <w:t>SE</w:t>
      </w:r>
    </w:p>
    <w:p w:rsidR="00B24672" w:rsidRDefault="00B24672">
      <w:pPr>
        <w:pStyle w:val="NumListreg"/>
        <w:tabs>
          <w:tab w:val="center" w:pos="2160"/>
          <w:tab w:val="center" w:pos="3240"/>
          <w:tab w:val="center" w:pos="4680"/>
          <w:tab w:val="center" w:pos="5760"/>
          <w:tab w:val="center" w:pos="7200"/>
        </w:tabs>
        <w:rPr>
          <w:lang w:val="es-ES"/>
        </w:rPr>
      </w:pPr>
      <w:r w:rsidRPr="006B035F">
        <w:rPr>
          <w:lang w:val="it-IT"/>
        </w:rPr>
        <w:tab/>
      </w:r>
      <w:r w:rsidRPr="006B035F">
        <w:rPr>
          <w:lang w:val="it-IT"/>
        </w:rPr>
        <w:tab/>
      </w:r>
      <w:r w:rsidRPr="006B035F">
        <w:rPr>
          <w:lang w:val="it-IT"/>
        </w:rPr>
        <w:tab/>
      </w:r>
      <w:r>
        <w:rPr>
          <w:lang w:val="es-ES"/>
        </w:rPr>
        <w:t>SE</w:t>
      </w:r>
      <w:r>
        <w:rPr>
          <w:lang w:val="es-ES"/>
        </w:rPr>
        <w:tab/>
        <w:t>=</w:t>
      </w:r>
      <w:r>
        <w:rPr>
          <w:lang w:val="es-ES"/>
        </w:rPr>
        <w:tab/>
      </w:r>
      <w:r>
        <w:rPr>
          <w:lang w:val="es-ES"/>
        </w:rPr>
        <w:tab/>
      </w:r>
      <w:r>
        <w:rPr>
          <w:lang w:val="es-ES"/>
        </w:rPr>
        <w:tab/>
        <w:t>$13,000</w:t>
      </w:r>
    </w:p>
    <w:p w:rsidR="00B24672" w:rsidRDefault="00B24672">
      <w:pPr>
        <w:pStyle w:val="9pt"/>
        <w:rPr>
          <w:lang w:val="es-ES"/>
        </w:rPr>
      </w:pPr>
    </w:p>
    <w:p w:rsidR="00B24672" w:rsidRDefault="00B24672">
      <w:pPr>
        <w:pStyle w:val="NumListreg"/>
        <w:tabs>
          <w:tab w:val="center" w:pos="2160"/>
          <w:tab w:val="center" w:pos="3240"/>
          <w:tab w:val="center" w:pos="4680"/>
          <w:tab w:val="center" w:pos="5760"/>
          <w:tab w:val="center" w:pos="7200"/>
        </w:tabs>
        <w:rPr>
          <w:b/>
          <w:bCs/>
          <w:lang w:val="es-ES"/>
        </w:rPr>
      </w:pPr>
      <w:r>
        <w:rPr>
          <w:b/>
          <w:bCs/>
          <w:lang w:val="es-ES"/>
        </w:rPr>
        <w:tab/>
      </w:r>
      <w:r>
        <w:rPr>
          <w:b/>
          <w:bCs/>
          <w:lang w:val="es-ES"/>
        </w:rPr>
        <w:tab/>
      </w:r>
      <w:r>
        <w:rPr>
          <w:b/>
          <w:bCs/>
          <w:lang w:val="es-ES"/>
        </w:rPr>
        <w:tab/>
        <w:t>A</w:t>
      </w:r>
      <w:r>
        <w:rPr>
          <w:b/>
          <w:bCs/>
          <w:lang w:val="es-ES"/>
        </w:rPr>
        <w:tab/>
        <w:t>=</w:t>
      </w:r>
      <w:r>
        <w:rPr>
          <w:b/>
          <w:bCs/>
          <w:lang w:val="es-ES"/>
        </w:rPr>
        <w:tab/>
        <w:t>L</w:t>
      </w:r>
      <w:r>
        <w:rPr>
          <w:b/>
          <w:bCs/>
          <w:lang w:val="es-ES"/>
        </w:rPr>
        <w:tab/>
        <w:t>+</w:t>
      </w:r>
      <w:r>
        <w:rPr>
          <w:b/>
          <w:bCs/>
          <w:lang w:val="es-ES"/>
        </w:rPr>
        <w:tab/>
        <w:t>SE</w:t>
      </w:r>
    </w:p>
    <w:p w:rsidR="00B24672" w:rsidRDefault="00B24672">
      <w:pPr>
        <w:pStyle w:val="NumListreg"/>
        <w:tabs>
          <w:tab w:val="center" w:pos="2160"/>
          <w:tab w:val="center" w:pos="3240"/>
          <w:tab w:val="center" w:pos="4680"/>
          <w:tab w:val="center" w:pos="5760"/>
          <w:tab w:val="center" w:pos="7200"/>
        </w:tabs>
        <w:rPr>
          <w:lang w:val="es-ES"/>
        </w:rPr>
      </w:pPr>
      <w:r>
        <w:rPr>
          <w:lang w:val="es-ES"/>
        </w:rPr>
        <w:tab/>
      </w:r>
      <w:r>
        <w:rPr>
          <w:lang w:val="es-ES"/>
        </w:rPr>
        <w:tab/>
      </w:r>
      <w:r>
        <w:rPr>
          <w:b/>
          <w:bCs/>
          <w:lang w:val="es-ES"/>
        </w:rPr>
        <w:t>2011:</w:t>
      </w:r>
      <w:r>
        <w:rPr>
          <w:lang w:val="es-ES"/>
        </w:rPr>
        <w:tab/>
        <w:t>$79,000</w:t>
      </w:r>
      <w:r>
        <w:rPr>
          <w:lang w:val="es-ES"/>
        </w:rPr>
        <w:tab/>
        <w:t>=</w:t>
      </w:r>
      <w:r>
        <w:rPr>
          <w:lang w:val="es-ES"/>
        </w:rPr>
        <w:tab/>
        <w:t>$67,000</w:t>
      </w:r>
      <w:r>
        <w:rPr>
          <w:lang w:val="es-ES"/>
        </w:rPr>
        <w:tab/>
        <w:t>+</w:t>
      </w:r>
      <w:r>
        <w:rPr>
          <w:lang w:val="es-ES"/>
        </w:rPr>
        <w:tab/>
        <w:t>SE</w:t>
      </w:r>
    </w:p>
    <w:p w:rsidR="00B24672" w:rsidRPr="006B035F" w:rsidRDefault="00B24672">
      <w:pPr>
        <w:pStyle w:val="NumListreg"/>
        <w:tabs>
          <w:tab w:val="center" w:pos="2160"/>
          <w:tab w:val="center" w:pos="3240"/>
          <w:tab w:val="center" w:pos="4680"/>
          <w:tab w:val="center" w:pos="5760"/>
          <w:tab w:val="center" w:pos="7200"/>
        </w:tabs>
        <w:rPr>
          <w:lang w:val="it-IT"/>
        </w:rPr>
      </w:pPr>
      <w:r>
        <w:rPr>
          <w:lang w:val="es-ES"/>
        </w:rPr>
        <w:tab/>
      </w:r>
      <w:r>
        <w:rPr>
          <w:lang w:val="es-ES"/>
        </w:rPr>
        <w:tab/>
      </w:r>
      <w:r>
        <w:rPr>
          <w:lang w:val="es-ES"/>
        </w:rPr>
        <w:tab/>
      </w:r>
      <w:r w:rsidRPr="006B035F">
        <w:rPr>
          <w:lang w:val="it-IT"/>
        </w:rPr>
        <w:t>SE</w:t>
      </w:r>
      <w:r w:rsidRPr="006B035F">
        <w:rPr>
          <w:lang w:val="it-IT"/>
        </w:rPr>
        <w:tab/>
        <w:t>=</w:t>
      </w:r>
      <w:r w:rsidRPr="006B035F">
        <w:rPr>
          <w:lang w:val="it-IT"/>
        </w:rPr>
        <w:tab/>
      </w:r>
      <w:r w:rsidRPr="006B035F">
        <w:rPr>
          <w:lang w:val="it-IT"/>
        </w:rPr>
        <w:tab/>
      </w:r>
      <w:r w:rsidRPr="006B035F">
        <w:rPr>
          <w:lang w:val="it-IT"/>
        </w:rPr>
        <w:tab/>
        <w:t>$12,000</w:t>
      </w:r>
    </w:p>
    <w:p w:rsidR="00B24672" w:rsidRPr="006B035F" w:rsidRDefault="00B24672">
      <w:pPr>
        <w:pStyle w:val="9pt"/>
        <w:rPr>
          <w:lang w:val="it-IT"/>
        </w:rPr>
      </w:pPr>
    </w:p>
    <w:p w:rsidR="00B24672" w:rsidRPr="006B035F" w:rsidRDefault="00B24672">
      <w:pPr>
        <w:pStyle w:val="NumListreg"/>
        <w:tabs>
          <w:tab w:val="center" w:pos="2160"/>
          <w:tab w:val="center" w:pos="3240"/>
          <w:tab w:val="center" w:pos="4680"/>
          <w:tab w:val="center" w:pos="5760"/>
          <w:tab w:val="center" w:pos="7200"/>
        </w:tabs>
        <w:rPr>
          <w:b/>
          <w:bCs/>
          <w:lang w:val="it-IT"/>
        </w:rPr>
      </w:pPr>
      <w:r w:rsidRPr="006B035F">
        <w:rPr>
          <w:b/>
          <w:bCs/>
          <w:lang w:val="it-IT"/>
        </w:rPr>
        <w:tab/>
      </w:r>
      <w:r w:rsidRPr="006B035F">
        <w:rPr>
          <w:b/>
          <w:bCs/>
          <w:lang w:val="it-IT"/>
        </w:rPr>
        <w:tab/>
      </w:r>
      <w:r w:rsidRPr="006B035F">
        <w:rPr>
          <w:b/>
          <w:bCs/>
          <w:lang w:val="it-IT"/>
        </w:rPr>
        <w:tab/>
        <w:t>A</w:t>
      </w:r>
      <w:r w:rsidRPr="006B035F">
        <w:rPr>
          <w:b/>
          <w:bCs/>
          <w:lang w:val="it-IT"/>
        </w:rPr>
        <w:tab/>
        <w:t>=</w:t>
      </w:r>
      <w:r w:rsidRPr="006B035F">
        <w:rPr>
          <w:b/>
          <w:bCs/>
          <w:lang w:val="it-IT"/>
        </w:rPr>
        <w:tab/>
        <w:t>L</w:t>
      </w:r>
      <w:r w:rsidRPr="006B035F">
        <w:rPr>
          <w:b/>
          <w:bCs/>
          <w:lang w:val="it-IT"/>
        </w:rPr>
        <w:tab/>
        <w:t>+</w:t>
      </w:r>
      <w:r w:rsidRPr="006B035F">
        <w:rPr>
          <w:b/>
          <w:bCs/>
          <w:lang w:val="it-IT"/>
        </w:rPr>
        <w:tab/>
        <w:t>SE</w:t>
      </w:r>
    </w:p>
    <w:p w:rsidR="00B24672" w:rsidRPr="006B035F" w:rsidRDefault="00B24672">
      <w:pPr>
        <w:pStyle w:val="NumListreg"/>
        <w:tabs>
          <w:tab w:val="center" w:pos="2160"/>
          <w:tab w:val="center" w:pos="3240"/>
          <w:tab w:val="center" w:pos="4680"/>
          <w:tab w:val="center" w:pos="5760"/>
          <w:tab w:val="center" w:pos="7200"/>
        </w:tabs>
        <w:rPr>
          <w:lang w:val="it-IT"/>
        </w:rPr>
      </w:pPr>
      <w:r w:rsidRPr="006B035F">
        <w:rPr>
          <w:lang w:val="it-IT"/>
        </w:rPr>
        <w:tab/>
      </w:r>
      <w:r w:rsidRPr="006B035F">
        <w:rPr>
          <w:lang w:val="it-IT"/>
        </w:rPr>
        <w:tab/>
      </w:r>
      <w:r w:rsidRPr="006B035F">
        <w:rPr>
          <w:b/>
          <w:bCs/>
          <w:lang w:val="it-IT"/>
        </w:rPr>
        <w:t>2012:</w:t>
      </w:r>
      <w:r w:rsidRPr="006B035F">
        <w:rPr>
          <w:lang w:val="it-IT"/>
        </w:rPr>
        <w:tab/>
        <w:t>$184,000</w:t>
      </w:r>
      <w:r w:rsidRPr="006B035F">
        <w:rPr>
          <w:lang w:val="it-IT"/>
        </w:rPr>
        <w:tab/>
        <w:t>=</w:t>
      </w:r>
      <w:r w:rsidRPr="006B035F">
        <w:rPr>
          <w:lang w:val="it-IT"/>
        </w:rPr>
        <w:tab/>
        <w:t>$137,000</w:t>
      </w:r>
      <w:r w:rsidRPr="006B035F">
        <w:rPr>
          <w:lang w:val="it-IT"/>
        </w:rPr>
        <w:tab/>
        <w:t>+</w:t>
      </w:r>
      <w:r w:rsidRPr="006B035F">
        <w:rPr>
          <w:lang w:val="it-IT"/>
        </w:rPr>
        <w:tab/>
        <w:t>SE</w:t>
      </w:r>
    </w:p>
    <w:p w:rsidR="00B24672" w:rsidRPr="006B035F" w:rsidRDefault="00B24672">
      <w:pPr>
        <w:pStyle w:val="NumListreg"/>
        <w:tabs>
          <w:tab w:val="center" w:pos="2160"/>
          <w:tab w:val="center" w:pos="3240"/>
          <w:tab w:val="center" w:pos="4680"/>
          <w:tab w:val="center" w:pos="5760"/>
          <w:tab w:val="center" w:pos="7200"/>
        </w:tabs>
        <w:rPr>
          <w:lang w:val="it-IT"/>
        </w:rPr>
      </w:pPr>
      <w:r w:rsidRPr="006B035F">
        <w:rPr>
          <w:lang w:val="it-IT"/>
        </w:rPr>
        <w:tab/>
      </w:r>
      <w:r w:rsidRPr="006B035F">
        <w:rPr>
          <w:lang w:val="it-IT"/>
        </w:rPr>
        <w:tab/>
      </w:r>
      <w:r w:rsidRPr="006B035F">
        <w:rPr>
          <w:lang w:val="it-IT"/>
        </w:rPr>
        <w:tab/>
        <w:t>SE</w:t>
      </w:r>
      <w:r w:rsidRPr="006B035F">
        <w:rPr>
          <w:lang w:val="it-IT"/>
        </w:rPr>
        <w:tab/>
        <w:t>=</w:t>
      </w:r>
      <w:r w:rsidRPr="006B035F">
        <w:rPr>
          <w:lang w:val="it-IT"/>
        </w:rPr>
        <w:tab/>
      </w:r>
      <w:r w:rsidRPr="006B035F">
        <w:rPr>
          <w:lang w:val="it-IT"/>
        </w:rPr>
        <w:tab/>
      </w:r>
      <w:r w:rsidRPr="006B035F">
        <w:rPr>
          <w:lang w:val="it-IT"/>
        </w:rPr>
        <w:tab/>
        <w:t>$47,000</w:t>
      </w:r>
    </w:p>
    <w:p w:rsidR="00B24672" w:rsidRPr="006B035F" w:rsidRDefault="00B24672">
      <w:pPr>
        <w:pStyle w:val="9pt"/>
        <w:rPr>
          <w:lang w:val="it-IT"/>
        </w:rPr>
      </w:pPr>
    </w:p>
    <w:p w:rsidR="00B24672" w:rsidRPr="006B035F" w:rsidRDefault="00B24672">
      <w:pPr>
        <w:pStyle w:val="NumListreg"/>
        <w:tabs>
          <w:tab w:val="center" w:pos="2160"/>
          <w:tab w:val="center" w:pos="3240"/>
          <w:tab w:val="center" w:pos="4680"/>
          <w:tab w:val="center" w:pos="5760"/>
          <w:tab w:val="center" w:pos="7200"/>
        </w:tabs>
        <w:rPr>
          <w:b/>
          <w:bCs/>
          <w:lang w:val="it-IT"/>
        </w:rPr>
      </w:pPr>
      <w:r w:rsidRPr="006B035F">
        <w:rPr>
          <w:b/>
          <w:bCs/>
          <w:lang w:val="it-IT"/>
        </w:rPr>
        <w:tab/>
      </w:r>
      <w:r w:rsidRPr="006B035F">
        <w:rPr>
          <w:b/>
          <w:bCs/>
          <w:lang w:val="it-IT"/>
        </w:rPr>
        <w:tab/>
        <w:t>Change in stockholders</w:t>
      </w:r>
      <w:r>
        <w:rPr>
          <w:b/>
          <w:bCs/>
          <w:lang w:val="it-IT"/>
        </w:rPr>
        <w:t>’</w:t>
      </w:r>
      <w:r w:rsidRPr="006B035F">
        <w:rPr>
          <w:b/>
          <w:bCs/>
          <w:lang w:val="it-IT"/>
        </w:rPr>
        <w:t xml:space="preserve"> equity during 2011:</w:t>
      </w:r>
    </w:p>
    <w:p w:rsidR="00B24672" w:rsidRDefault="00B24672">
      <w:pPr>
        <w:pStyle w:val="NumListreg"/>
        <w:tabs>
          <w:tab w:val="left" w:pos="720"/>
          <w:tab w:val="center" w:pos="2160"/>
          <w:tab w:val="center" w:pos="3240"/>
          <w:tab w:val="center" w:pos="4680"/>
          <w:tab w:val="center" w:pos="5760"/>
          <w:tab w:val="center" w:pos="7200"/>
        </w:tabs>
      </w:pPr>
      <w:r w:rsidRPr="006B035F">
        <w:rPr>
          <w:lang w:val="it-IT"/>
        </w:rPr>
        <w:tab/>
      </w:r>
      <w:r w:rsidRPr="006B035F">
        <w:rPr>
          <w:lang w:val="it-IT"/>
        </w:rPr>
        <w:tab/>
      </w:r>
      <w:r w:rsidRPr="006B035F">
        <w:rPr>
          <w:lang w:val="it-IT"/>
        </w:rPr>
        <w:tab/>
      </w:r>
      <w:r w:rsidRPr="006B035F">
        <w:rPr>
          <w:lang w:val="it-IT"/>
        </w:rPr>
        <w:tab/>
      </w:r>
      <w:r>
        <w:t>$12,000 – $13,000 = (</w:t>
      </w:r>
      <w:r>
        <w:rPr>
          <w:u w:val="double"/>
        </w:rPr>
        <w:t>$1,000</w:t>
      </w:r>
      <w:r>
        <w:t>)</w:t>
      </w:r>
    </w:p>
    <w:p w:rsidR="00B24672" w:rsidRDefault="00B24672">
      <w:pPr>
        <w:pStyle w:val="9pt"/>
      </w:pPr>
    </w:p>
    <w:p w:rsidR="00B24672" w:rsidRDefault="00B24672">
      <w:pPr>
        <w:pStyle w:val="NumListreg"/>
        <w:tabs>
          <w:tab w:val="left" w:pos="720"/>
          <w:tab w:val="center" w:pos="2160"/>
          <w:tab w:val="center" w:pos="3240"/>
          <w:tab w:val="center" w:pos="4680"/>
          <w:tab w:val="center" w:pos="5760"/>
          <w:tab w:val="center" w:pos="7200"/>
        </w:tabs>
        <w:rPr>
          <w:b/>
          <w:bCs/>
        </w:rPr>
      </w:pPr>
      <w:r>
        <w:rPr>
          <w:b/>
          <w:bCs/>
        </w:rPr>
        <w:tab/>
      </w:r>
      <w:r>
        <w:rPr>
          <w:b/>
          <w:bCs/>
        </w:rPr>
        <w:tab/>
        <w:t>Change in stockholders’ equity during 2012:</w:t>
      </w:r>
    </w:p>
    <w:p w:rsidR="00B24672" w:rsidRDefault="00B24672">
      <w:pPr>
        <w:pStyle w:val="NumListreg"/>
        <w:tabs>
          <w:tab w:val="left" w:pos="720"/>
          <w:tab w:val="center" w:pos="2160"/>
          <w:tab w:val="center" w:pos="3240"/>
          <w:tab w:val="center" w:pos="4680"/>
          <w:tab w:val="center" w:pos="5760"/>
          <w:tab w:val="center" w:pos="7200"/>
        </w:tabs>
      </w:pPr>
      <w:r>
        <w:tab/>
      </w:r>
      <w:r>
        <w:tab/>
      </w:r>
      <w:r>
        <w:tab/>
      </w:r>
      <w:r>
        <w:tab/>
        <w:t xml:space="preserve">$47,000 – $12,000 = </w:t>
      </w:r>
      <w:r>
        <w:rPr>
          <w:u w:val="double"/>
        </w:rPr>
        <w:t>$35,000</w:t>
      </w:r>
    </w:p>
    <w:p w:rsidR="00B24672" w:rsidRDefault="00B24672">
      <w:pPr>
        <w:pStyle w:val="NumListreg"/>
      </w:pPr>
    </w:p>
    <w:p w:rsidR="00B24672" w:rsidRDefault="00B24672">
      <w:pPr>
        <w:pStyle w:val="NumListreg"/>
        <w:tabs>
          <w:tab w:val="left" w:pos="720"/>
        </w:tabs>
        <w:rPr>
          <w:b/>
          <w:bCs/>
        </w:rPr>
      </w:pPr>
      <w:r>
        <w:rPr>
          <w:b/>
          <w:bCs/>
        </w:rPr>
        <w:tab/>
        <w:t>2.</w:t>
      </w:r>
      <w:r>
        <w:rPr>
          <w:b/>
          <w:bCs/>
        </w:rPr>
        <w:tab/>
        <w:t>2011:</w:t>
      </w:r>
    </w:p>
    <w:p w:rsidR="00B24672" w:rsidRDefault="00B24672">
      <w:pPr>
        <w:pStyle w:val="NumListreg"/>
        <w:tabs>
          <w:tab w:val="left" w:pos="720"/>
        </w:tabs>
      </w:pPr>
      <w:r>
        <w:tab/>
      </w:r>
      <w:r>
        <w:tab/>
      </w:r>
      <w:r>
        <w:tab/>
        <w:t>($1,000) = Income – $0 in dividends</w:t>
      </w:r>
    </w:p>
    <w:p w:rsidR="00B24672" w:rsidRDefault="00B24672">
      <w:pPr>
        <w:pStyle w:val="NumListreg"/>
        <w:tabs>
          <w:tab w:val="left" w:pos="720"/>
        </w:tabs>
      </w:pPr>
      <w:r>
        <w:tab/>
      </w:r>
      <w:r>
        <w:tab/>
      </w:r>
      <w:r>
        <w:tab/>
        <w:t>Net loss = (</w:t>
      </w:r>
      <w:r>
        <w:rPr>
          <w:u w:val="double"/>
        </w:rPr>
        <w:t>$1,000</w:t>
      </w:r>
      <w:r w:rsidRPr="00B772EB">
        <w:t>)</w:t>
      </w:r>
    </w:p>
    <w:p w:rsidR="00B24672" w:rsidRDefault="00B24672">
      <w:pPr>
        <w:pStyle w:val="NumListreg"/>
      </w:pPr>
    </w:p>
    <w:p w:rsidR="00B24672" w:rsidRDefault="00B24672">
      <w:pPr>
        <w:pStyle w:val="NumListreg"/>
        <w:tabs>
          <w:tab w:val="left" w:pos="720"/>
        </w:tabs>
        <w:rPr>
          <w:b/>
          <w:bCs/>
        </w:rPr>
      </w:pPr>
      <w:r>
        <w:rPr>
          <w:b/>
          <w:bCs/>
        </w:rPr>
        <w:tab/>
        <w:t>3.</w:t>
      </w:r>
      <w:r>
        <w:rPr>
          <w:b/>
          <w:bCs/>
        </w:rPr>
        <w:tab/>
        <w:t>2012:</w:t>
      </w:r>
    </w:p>
    <w:p w:rsidR="00B24672" w:rsidRDefault="00B24672">
      <w:pPr>
        <w:pStyle w:val="NumListreg"/>
        <w:tabs>
          <w:tab w:val="left" w:pos="720"/>
        </w:tabs>
      </w:pPr>
      <w:r>
        <w:tab/>
      </w:r>
      <w:r>
        <w:tab/>
      </w:r>
      <w:r>
        <w:tab/>
        <w:t>$35,000 = Income – $10,000 in dividends</w:t>
      </w:r>
    </w:p>
    <w:p w:rsidR="00B24672" w:rsidRDefault="00B24672">
      <w:pPr>
        <w:pStyle w:val="NumListreg"/>
        <w:tabs>
          <w:tab w:val="left" w:pos="720"/>
        </w:tabs>
        <w:rPr>
          <w:u w:val="double"/>
        </w:rPr>
      </w:pPr>
      <w:r>
        <w:tab/>
      </w:r>
      <w:r>
        <w:tab/>
      </w:r>
      <w:r>
        <w:tab/>
        <w:t xml:space="preserve">Net income = </w:t>
      </w:r>
      <w:r>
        <w:rPr>
          <w:u w:val="double"/>
        </w:rPr>
        <w:t>$45,000</w:t>
      </w:r>
      <w:r>
        <w:t>*</w:t>
      </w:r>
    </w:p>
    <w:p w:rsidR="00B24672" w:rsidRDefault="00B24672">
      <w:pPr>
        <w:pStyle w:val="NumListreg"/>
        <w:rPr>
          <w:u w:val="double"/>
        </w:rPr>
      </w:pPr>
    </w:p>
    <w:p w:rsidR="00B24672" w:rsidRDefault="00B24672" w:rsidP="00F65E35">
      <w:pPr>
        <w:pStyle w:val="NumListreg"/>
        <w:tabs>
          <w:tab w:val="left" w:pos="720"/>
          <w:tab w:val="right" w:pos="4140"/>
        </w:tabs>
      </w:pPr>
      <w:r>
        <w:tab/>
      </w:r>
      <w:r>
        <w:tab/>
        <w:t>Beginning of the year OE</w:t>
      </w:r>
      <w:r>
        <w:tab/>
        <w:t>$12,000</w:t>
      </w:r>
    </w:p>
    <w:p w:rsidR="00B24672" w:rsidRDefault="00B24672" w:rsidP="001370E9">
      <w:pPr>
        <w:pStyle w:val="6pt"/>
      </w:pPr>
    </w:p>
    <w:p w:rsidR="00B24672" w:rsidRDefault="00B24672" w:rsidP="00F65E35">
      <w:pPr>
        <w:pStyle w:val="NumListreg"/>
        <w:tabs>
          <w:tab w:val="left" w:pos="720"/>
          <w:tab w:val="right" w:pos="4140"/>
          <w:tab w:val="left" w:pos="4500"/>
        </w:tabs>
      </w:pPr>
      <w:r>
        <w:tab/>
      </w:r>
      <w:r>
        <w:tab/>
        <w:t>+</w:t>
      </w:r>
      <w:r>
        <w:tab/>
        <w:t>Contributed capital</w:t>
      </w:r>
      <w:r>
        <w:tab/>
        <w:t>0</w:t>
      </w:r>
    </w:p>
    <w:p w:rsidR="00B24672" w:rsidRDefault="00B24672" w:rsidP="00F65E35">
      <w:pPr>
        <w:pStyle w:val="NumListreg"/>
        <w:tabs>
          <w:tab w:val="left" w:pos="720"/>
          <w:tab w:val="right" w:pos="4140"/>
          <w:tab w:val="left" w:pos="4500"/>
        </w:tabs>
      </w:pPr>
      <w:r>
        <w:tab/>
      </w:r>
      <w:r>
        <w:tab/>
        <w:t>–</w:t>
      </w:r>
      <w:r>
        <w:tab/>
        <w:t>Dividends</w:t>
      </w:r>
      <w:r>
        <w:tab/>
        <w:t>10,000</w:t>
      </w:r>
    </w:p>
    <w:p w:rsidR="00B24672" w:rsidRPr="00F54F25" w:rsidRDefault="00B24672" w:rsidP="008A4967">
      <w:pPr>
        <w:pStyle w:val="NumListreg"/>
        <w:tabs>
          <w:tab w:val="left" w:pos="720"/>
          <w:tab w:val="left" w:pos="3269"/>
          <w:tab w:val="right" w:pos="4320"/>
          <w:tab w:val="left" w:pos="4680"/>
        </w:tabs>
        <w:rPr>
          <w:sz w:val="20"/>
          <w:szCs w:val="20"/>
        </w:rPr>
      </w:pPr>
      <w:r>
        <w:tab/>
      </w:r>
      <w:r>
        <w:tab/>
        <w:t>+</w:t>
      </w:r>
      <w:r>
        <w:tab/>
        <w:t>NI</w:t>
      </w:r>
      <w:r>
        <w:tab/>
      </w:r>
      <w:r>
        <w:rPr>
          <w:u w:val="single"/>
        </w:rPr>
        <w:t>x</w:t>
      </w:r>
      <w:r>
        <w:rPr>
          <w:u w:val="single"/>
        </w:rPr>
        <w:tab/>
        <w:t>= ?</w:t>
      </w:r>
      <w:r>
        <w:tab/>
      </w:r>
      <w:r w:rsidRPr="00F54F25">
        <w:rPr>
          <w:sz w:val="20"/>
          <w:szCs w:val="20"/>
        </w:rPr>
        <w:t xml:space="preserve">It has to be $45,000 ($12,000 – </w:t>
      </w:r>
    </w:p>
    <w:p w:rsidR="00B24672" w:rsidRPr="00F54F25" w:rsidRDefault="00B24672" w:rsidP="00F65E35">
      <w:pPr>
        <w:pStyle w:val="NumListreg"/>
        <w:tabs>
          <w:tab w:val="left" w:pos="720"/>
          <w:tab w:val="left" w:pos="3240"/>
          <w:tab w:val="right" w:pos="4320"/>
          <w:tab w:val="left" w:pos="4680"/>
        </w:tabs>
        <w:rPr>
          <w:sz w:val="20"/>
          <w:szCs w:val="20"/>
        </w:rPr>
      </w:pPr>
      <w:r w:rsidRPr="00F54F25">
        <w:rPr>
          <w:sz w:val="20"/>
          <w:szCs w:val="20"/>
        </w:rPr>
        <w:tab/>
      </w:r>
      <w:r w:rsidRPr="00F54F25">
        <w:rPr>
          <w:sz w:val="20"/>
          <w:szCs w:val="20"/>
        </w:rPr>
        <w:tab/>
      </w:r>
      <w:r w:rsidRPr="00F54F25">
        <w:rPr>
          <w:sz w:val="20"/>
          <w:szCs w:val="20"/>
        </w:rPr>
        <w:tab/>
      </w:r>
      <w:r w:rsidRPr="00F54F25">
        <w:rPr>
          <w:sz w:val="20"/>
          <w:szCs w:val="20"/>
        </w:rPr>
        <w:tab/>
      </w:r>
      <w:r w:rsidRPr="00F54F25">
        <w:rPr>
          <w:sz w:val="20"/>
          <w:szCs w:val="20"/>
        </w:rPr>
        <w:tab/>
      </w:r>
      <w:r w:rsidRPr="00F54F25">
        <w:rPr>
          <w:sz w:val="20"/>
          <w:szCs w:val="20"/>
        </w:rPr>
        <w:tab/>
        <w:t>$10,000 + $45,000 = $47,000</w:t>
      </w:r>
      <w:r>
        <w:rPr>
          <w:sz w:val="20"/>
          <w:szCs w:val="20"/>
        </w:rPr>
        <w:t>)</w:t>
      </w:r>
    </w:p>
    <w:p w:rsidR="00B24672" w:rsidRDefault="00B24672" w:rsidP="00F65E35">
      <w:pPr>
        <w:pStyle w:val="NumListreg"/>
        <w:tabs>
          <w:tab w:val="left" w:pos="720"/>
          <w:tab w:val="right" w:pos="4140"/>
          <w:tab w:val="left" w:pos="4500"/>
        </w:tabs>
      </w:pPr>
      <w:r>
        <w:tab/>
      </w:r>
      <w:r>
        <w:tab/>
        <w:t>=</w:t>
      </w:r>
      <w:r>
        <w:tab/>
        <w:t>End of year OE</w:t>
      </w:r>
      <w:r>
        <w:tab/>
      </w:r>
      <w:r>
        <w:rPr>
          <w:u w:val="double"/>
        </w:rPr>
        <w:t>$47,000</w:t>
      </w:r>
    </w:p>
    <w:p w:rsidR="00B24672" w:rsidRDefault="00B24672">
      <w:pPr>
        <w:pStyle w:val="Text12"/>
      </w:pP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864" w:type="dxa"/>
            <w:tcBorders>
              <w:top w:val="nil"/>
              <w:left w:val="nil"/>
              <w:bottom w:val="nil"/>
              <w:right w:val="nil"/>
            </w:tcBorders>
            <w:shd w:val="clear" w:color="auto" w:fill="000000"/>
          </w:tcPr>
          <w:p w:rsidR="00B24672" w:rsidRDefault="00B24672">
            <w:pPr>
              <w:pStyle w:val="StyleLOtableBefore4pt"/>
            </w:pPr>
            <w:r>
              <w:br w:type="page"/>
              <w:t>LO 5</w:t>
            </w:r>
          </w:p>
        </w:tc>
        <w:tc>
          <w:tcPr>
            <w:tcW w:w="236" w:type="dxa"/>
            <w:tcBorders>
              <w:top w:val="nil"/>
              <w:left w:val="nil"/>
              <w:bottom w:val="nil"/>
              <w:right w:val="nil"/>
            </w:tcBorders>
          </w:tcPr>
          <w:p w:rsidR="00B24672" w:rsidRDefault="00B24672">
            <w:pPr>
              <w:spacing w:before="80"/>
            </w:pPr>
          </w:p>
        </w:tc>
        <w:tc>
          <w:tcPr>
            <w:tcW w:w="7200" w:type="dxa"/>
            <w:tcBorders>
              <w:top w:val="nil"/>
              <w:left w:val="nil"/>
              <w:bottom w:val="nil"/>
              <w:right w:val="nil"/>
            </w:tcBorders>
          </w:tcPr>
          <w:p w:rsidR="00B24672" w:rsidRPr="00385BA1" w:rsidRDefault="00B24672" w:rsidP="009F6EA5">
            <w:pPr>
              <w:pStyle w:val="StyleText10BoldBefore4pt"/>
              <w:rPr>
                <w:b/>
              </w:rPr>
            </w:pPr>
            <w:r w:rsidRPr="00385BA1">
              <w:rPr>
                <w:b/>
              </w:rPr>
              <w:t>EXERCISE 1-7 THE ACCOUNTING EQUATION</w:t>
            </w:r>
          </w:p>
        </w:tc>
      </w:tr>
    </w:tbl>
    <w:p w:rsidR="00B24672" w:rsidRDefault="00B24672">
      <w:pPr>
        <w:pStyle w:val="Text12"/>
      </w:pPr>
    </w:p>
    <w:p w:rsidR="00B24672" w:rsidRDefault="00B24672">
      <w:pPr>
        <w:pStyle w:val="Text12"/>
      </w:pPr>
      <w:r>
        <w:t>(In thousands of dollars)</w:t>
      </w:r>
    </w:p>
    <w:p w:rsidR="00B24672" w:rsidRDefault="00B24672">
      <w:pPr>
        <w:pStyle w:val="Text12"/>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A</w:t>
      </w:r>
      <w:r>
        <w:rPr>
          <w:b/>
        </w:rPr>
        <w:tab/>
        <w:t>=</w:t>
      </w:r>
      <w:r>
        <w:rPr>
          <w:b/>
        </w:rPr>
        <w:tab/>
        <w:t>L</w:t>
      </w:r>
      <w:r>
        <w:rPr>
          <w:b/>
        </w:rPr>
        <w:tab/>
        <w:t>+</w:t>
      </w:r>
      <w:r>
        <w:rPr>
          <w:b/>
        </w:rPr>
        <w:tab/>
        <w:t>CS</w:t>
      </w:r>
      <w:r>
        <w:rPr>
          <w:b/>
        </w:rPr>
        <w:tab/>
        <w:t>+</w:t>
      </w:r>
      <w:r>
        <w:rPr>
          <w:b/>
        </w:rPr>
        <w:tab/>
        <w:t>(Beg. RE</w:t>
      </w:r>
      <w:r>
        <w:rPr>
          <w:b/>
        </w:rPr>
        <w:tab/>
        <w:t>+</w:t>
      </w:r>
      <w:r>
        <w:rPr>
          <w:b/>
        </w:rPr>
        <w:tab/>
        <w:t>Income</w:t>
      </w:r>
      <w:r>
        <w:rPr>
          <w:b/>
        </w:rPr>
        <w:tab/>
        <w:t>–</w:t>
      </w:r>
      <w:r>
        <w:rPr>
          <w:b/>
        </w:rPr>
        <w:tab/>
        <w:t>Div.)</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Case 1:</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40</w:t>
      </w:r>
      <w:r>
        <w:tab/>
        <w:t>=</w:t>
      </w:r>
      <w:r>
        <w:tab/>
        <w:t>L</w:t>
      </w:r>
      <w:r>
        <w:tab/>
        <w:t>+</w:t>
      </w:r>
      <w:r>
        <w:tab/>
        <w:t>10</w:t>
      </w:r>
      <w:r>
        <w:tab/>
        <w:t>+</w:t>
      </w:r>
      <w:r>
        <w:tab/>
        <w:t>(15</w:t>
      </w:r>
      <w:r>
        <w:tab/>
        <w:t>+</w:t>
      </w:r>
      <w:r>
        <w:tab/>
        <w:t>8</w:t>
      </w:r>
      <w:r>
        <w:tab/>
        <w:t>–</w:t>
      </w:r>
      <w:r>
        <w:tab/>
        <w:t>2)</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 xml:space="preserve">Liabilities = </w:t>
      </w:r>
      <w:r>
        <w:rPr>
          <w:u w:val="double"/>
        </w:rPr>
        <w:t>9</w:t>
      </w:r>
    </w:p>
    <w:p w:rsidR="00B24672" w:rsidRDefault="00B24672">
      <w:pPr>
        <w:pStyle w:val="Text12"/>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Case 2:</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A</w:t>
      </w:r>
      <w:r>
        <w:tab/>
        <w:t>=</w:t>
      </w:r>
      <w:r>
        <w:tab/>
        <w:t>15</w:t>
      </w:r>
      <w:r>
        <w:tab/>
        <w:t>+</w:t>
      </w:r>
      <w:r>
        <w:tab/>
        <w:t>5</w:t>
      </w:r>
      <w:r>
        <w:tab/>
        <w:t>+</w:t>
      </w:r>
      <w:r>
        <w:tab/>
        <w:t>(8</w:t>
      </w:r>
      <w:r>
        <w:tab/>
        <w:t>+</w:t>
      </w:r>
      <w:r>
        <w:tab/>
        <w:t>7</w:t>
      </w:r>
      <w:r>
        <w:tab/>
        <w:t>–</w:t>
      </w:r>
      <w:r>
        <w:tab/>
        <w:t>1)</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 xml:space="preserve">Assets = </w:t>
      </w:r>
      <w:r>
        <w:rPr>
          <w:u w:val="double"/>
        </w:rPr>
        <w:t>34</w:t>
      </w:r>
    </w:p>
    <w:p w:rsidR="00B24672" w:rsidRDefault="00B24672">
      <w:pPr>
        <w:pStyle w:val="Text12"/>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Case 3:</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75</w:t>
      </w:r>
      <w:r>
        <w:tab/>
        <w:t>=</w:t>
      </w:r>
      <w:r>
        <w:tab/>
        <w:t>25</w:t>
      </w:r>
      <w:r>
        <w:tab/>
        <w:t>+</w:t>
      </w:r>
      <w:r>
        <w:tab/>
        <w:t>20</w:t>
      </w:r>
      <w:r>
        <w:tab/>
        <w:t>+</w:t>
      </w:r>
      <w:r>
        <w:tab/>
        <w:t>(10</w:t>
      </w:r>
      <w:r>
        <w:tab/>
        <w:t>+</w:t>
      </w:r>
      <w:r>
        <w:tab/>
        <w:t>Income*</w:t>
      </w:r>
      <w:r>
        <w:tab/>
        <w:t>–</w:t>
      </w:r>
      <w:r>
        <w:tab/>
        <w:t>3)</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u w:val="double"/>
        </w:rPr>
      </w:pPr>
      <w:r>
        <w:t xml:space="preserve">Income = </w:t>
      </w:r>
      <w:r>
        <w:rPr>
          <w:u w:val="double"/>
        </w:rPr>
        <w:t>23</w:t>
      </w:r>
      <w:r>
        <w:t>*</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u w:val="double"/>
        </w:rPr>
      </w:pPr>
      <w:r>
        <w:t>75 – 52 = 23*</w:t>
      </w:r>
    </w:p>
    <w:p w:rsidR="00B24672" w:rsidRDefault="00B24672">
      <w:pPr>
        <w:pStyle w:val="Text12"/>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Case 4:</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50</w:t>
      </w:r>
      <w:r>
        <w:tab/>
        <w:t>=</w:t>
      </w:r>
      <w:r>
        <w:tab/>
        <w:t>10</w:t>
      </w:r>
      <w:r>
        <w:tab/>
        <w:t>+</w:t>
      </w:r>
      <w:r>
        <w:tab/>
        <w:t>15</w:t>
      </w:r>
      <w:r>
        <w:tab/>
        <w:t>+</w:t>
      </w:r>
      <w:r>
        <w:tab/>
        <w:t>(20</w:t>
      </w:r>
      <w:r>
        <w:tab/>
        <w:t>+</w:t>
      </w:r>
      <w:r>
        <w:tab/>
        <w:t>9</w:t>
      </w:r>
      <w:r>
        <w:tab/>
        <w:t>–</w:t>
      </w:r>
      <w:r>
        <w:tab/>
        <w:t>Div*.)</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u w:val="double"/>
        </w:rPr>
      </w:pPr>
      <w:r>
        <w:t xml:space="preserve">Dividends = </w:t>
      </w:r>
      <w:r>
        <w:rPr>
          <w:u w:val="double"/>
        </w:rPr>
        <w:t>4</w:t>
      </w:r>
      <w:r w:rsidRPr="00215F51">
        <w:t>*</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u w:val="double"/>
        </w:rPr>
      </w:pPr>
      <w:r>
        <w:t>50 = 54 – 4*</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rsidP="009F6EA5">
            <w:pPr>
              <w:pStyle w:val="StyleText10BoldBefore4pt"/>
              <w:rPr>
                <w:b/>
              </w:rPr>
            </w:pPr>
            <w:r w:rsidRPr="00385BA1">
              <w:rPr>
                <w:b/>
              </w:rPr>
              <w:t>EXERCISE 1-8 CLASSIFICATION OF FINANCIAL STATEMENT ITEMS</w:t>
            </w:r>
          </w:p>
        </w:tc>
      </w:tr>
    </w:tbl>
    <w:p w:rsidR="00B24672" w:rsidRDefault="00B24672" w:rsidP="001370E9">
      <w:pPr>
        <w:pStyle w:val="Text12"/>
      </w:pPr>
    </w:p>
    <w:p w:rsidR="00B24672" w:rsidRDefault="00B24672">
      <w:pPr>
        <w:pStyle w:val="NumList6after"/>
        <w:tabs>
          <w:tab w:val="center" w:pos="1980"/>
          <w:tab w:val="center" w:pos="4860"/>
        </w:tabs>
        <w:rPr>
          <w:b/>
          <w:bCs/>
        </w:rPr>
      </w:pPr>
      <w:r>
        <w:rPr>
          <w:b/>
          <w:bCs/>
        </w:rPr>
        <w:tab/>
      </w:r>
      <w:r>
        <w:rPr>
          <w:b/>
          <w:bCs/>
        </w:rPr>
        <w:tab/>
      </w:r>
      <w:r>
        <w:rPr>
          <w:b/>
          <w:bCs/>
        </w:rPr>
        <w:tab/>
      </w:r>
      <w:r>
        <w:rPr>
          <w:b/>
          <w:bCs/>
          <w:u w:val="single"/>
        </w:rPr>
        <w:t>Appears on the</w:t>
      </w:r>
      <w:r>
        <w:rPr>
          <w:b/>
          <w:bCs/>
        </w:rPr>
        <w:tab/>
      </w:r>
      <w:r>
        <w:rPr>
          <w:b/>
          <w:bCs/>
          <w:u w:val="single"/>
        </w:rPr>
        <w:t>Classified as</w:t>
      </w:r>
    </w:p>
    <w:p w:rsidR="00B24672" w:rsidRDefault="00B24672">
      <w:pPr>
        <w:pStyle w:val="NumList6after"/>
        <w:tabs>
          <w:tab w:val="left" w:pos="1800"/>
          <w:tab w:val="left" w:pos="4680"/>
        </w:tabs>
      </w:pPr>
      <w:r>
        <w:rPr>
          <w:b/>
        </w:rPr>
        <w:tab/>
        <w:t>1.</w:t>
      </w:r>
      <w:r>
        <w:tab/>
      </w:r>
      <w:r>
        <w:tab/>
        <w:t>IS</w:t>
      </w:r>
      <w:r>
        <w:tab/>
        <w:t>E</w:t>
      </w:r>
    </w:p>
    <w:p w:rsidR="00B24672" w:rsidRDefault="00B24672">
      <w:pPr>
        <w:pStyle w:val="NumList6after"/>
        <w:tabs>
          <w:tab w:val="left" w:pos="1800"/>
          <w:tab w:val="left" w:pos="4680"/>
        </w:tabs>
        <w:rPr>
          <w:lang w:val="pt-BR"/>
        </w:rPr>
      </w:pPr>
      <w:r>
        <w:rPr>
          <w:b/>
          <w:lang w:val="pt-BR"/>
        </w:rPr>
        <w:tab/>
        <w:t>2.</w:t>
      </w:r>
      <w:r>
        <w:rPr>
          <w:lang w:val="pt-BR"/>
        </w:rPr>
        <w:tab/>
      </w:r>
      <w:r>
        <w:rPr>
          <w:lang w:val="pt-BR"/>
        </w:rPr>
        <w:tab/>
        <w:t>BS</w:t>
      </w:r>
      <w:r>
        <w:rPr>
          <w:lang w:val="pt-BR"/>
        </w:rPr>
        <w:tab/>
        <w:t>A</w:t>
      </w:r>
    </w:p>
    <w:p w:rsidR="00B24672" w:rsidRDefault="00B24672">
      <w:pPr>
        <w:pStyle w:val="NumList6after"/>
        <w:tabs>
          <w:tab w:val="left" w:pos="1800"/>
          <w:tab w:val="left" w:pos="4680"/>
        </w:tabs>
        <w:rPr>
          <w:lang w:val="pt-BR"/>
        </w:rPr>
      </w:pPr>
      <w:r>
        <w:rPr>
          <w:b/>
          <w:lang w:val="pt-BR"/>
        </w:rPr>
        <w:tab/>
        <w:t>3.</w:t>
      </w:r>
      <w:r>
        <w:rPr>
          <w:lang w:val="pt-BR"/>
        </w:rPr>
        <w:tab/>
      </w:r>
      <w:r>
        <w:rPr>
          <w:lang w:val="pt-BR"/>
        </w:rPr>
        <w:tab/>
        <w:t>BS</w:t>
      </w:r>
      <w:r>
        <w:rPr>
          <w:lang w:val="pt-BR"/>
        </w:rPr>
        <w:tab/>
        <w:t>L</w:t>
      </w:r>
    </w:p>
    <w:p w:rsidR="00B24672" w:rsidRDefault="00B24672">
      <w:pPr>
        <w:pStyle w:val="NumList6after"/>
        <w:tabs>
          <w:tab w:val="left" w:pos="1800"/>
          <w:tab w:val="left" w:pos="4680"/>
        </w:tabs>
        <w:rPr>
          <w:lang w:val="pt-BR"/>
        </w:rPr>
      </w:pPr>
      <w:r>
        <w:rPr>
          <w:b/>
          <w:lang w:val="pt-BR"/>
        </w:rPr>
        <w:tab/>
        <w:t>4.</w:t>
      </w:r>
      <w:r>
        <w:rPr>
          <w:lang w:val="pt-BR"/>
        </w:rPr>
        <w:tab/>
      </w:r>
      <w:r>
        <w:rPr>
          <w:lang w:val="pt-BR"/>
        </w:rPr>
        <w:tab/>
        <w:t>IS</w:t>
      </w:r>
      <w:r>
        <w:rPr>
          <w:lang w:val="pt-BR"/>
        </w:rPr>
        <w:tab/>
        <w:t>R</w:t>
      </w:r>
    </w:p>
    <w:p w:rsidR="00B24672" w:rsidRDefault="00B24672">
      <w:pPr>
        <w:pStyle w:val="NumList6after"/>
        <w:tabs>
          <w:tab w:val="left" w:pos="1800"/>
          <w:tab w:val="left" w:pos="4680"/>
        </w:tabs>
        <w:rPr>
          <w:lang w:val="pt-BR"/>
        </w:rPr>
      </w:pPr>
      <w:r>
        <w:rPr>
          <w:b/>
          <w:lang w:val="pt-BR"/>
        </w:rPr>
        <w:tab/>
        <w:t>5.</w:t>
      </w:r>
      <w:r>
        <w:rPr>
          <w:lang w:val="pt-BR"/>
        </w:rPr>
        <w:tab/>
      </w:r>
      <w:r>
        <w:rPr>
          <w:lang w:val="pt-BR"/>
        </w:rPr>
        <w:tab/>
        <w:t>BS</w:t>
      </w:r>
      <w:r>
        <w:rPr>
          <w:lang w:val="pt-BR"/>
        </w:rPr>
        <w:tab/>
        <w:t>SE</w:t>
      </w:r>
    </w:p>
    <w:p w:rsidR="00B24672" w:rsidRDefault="00B24672">
      <w:pPr>
        <w:pStyle w:val="NumList6after"/>
        <w:tabs>
          <w:tab w:val="left" w:pos="1800"/>
          <w:tab w:val="left" w:pos="4680"/>
        </w:tabs>
        <w:rPr>
          <w:lang w:val="pt-BR"/>
        </w:rPr>
      </w:pPr>
      <w:r>
        <w:rPr>
          <w:b/>
          <w:lang w:val="pt-BR"/>
        </w:rPr>
        <w:tab/>
        <w:t>6.</w:t>
      </w:r>
      <w:r>
        <w:rPr>
          <w:lang w:val="pt-BR"/>
        </w:rPr>
        <w:tab/>
      </w:r>
      <w:r>
        <w:rPr>
          <w:lang w:val="pt-BR"/>
        </w:rPr>
        <w:tab/>
        <w:t>BS</w:t>
      </w:r>
      <w:r>
        <w:rPr>
          <w:lang w:val="pt-BR"/>
        </w:rPr>
        <w:tab/>
        <w:t>A</w:t>
      </w:r>
    </w:p>
    <w:p w:rsidR="00B24672" w:rsidRDefault="00B24672">
      <w:pPr>
        <w:pStyle w:val="NumList6after"/>
        <w:tabs>
          <w:tab w:val="left" w:pos="1800"/>
          <w:tab w:val="left" w:pos="4680"/>
        </w:tabs>
        <w:rPr>
          <w:lang w:val="pt-BR"/>
        </w:rPr>
      </w:pPr>
      <w:r>
        <w:rPr>
          <w:b/>
          <w:lang w:val="pt-BR"/>
        </w:rPr>
        <w:tab/>
        <w:t>7.</w:t>
      </w:r>
      <w:r>
        <w:rPr>
          <w:lang w:val="pt-BR"/>
        </w:rPr>
        <w:tab/>
      </w:r>
      <w:r>
        <w:rPr>
          <w:lang w:val="pt-BR"/>
        </w:rPr>
        <w:tab/>
        <w:t>BS</w:t>
      </w:r>
      <w:r>
        <w:rPr>
          <w:lang w:val="pt-BR"/>
        </w:rPr>
        <w:tab/>
        <w:t>A</w:t>
      </w:r>
    </w:p>
    <w:p w:rsidR="00B24672" w:rsidRDefault="00B24672">
      <w:pPr>
        <w:pStyle w:val="NumList6after"/>
        <w:tabs>
          <w:tab w:val="left" w:pos="1800"/>
          <w:tab w:val="left" w:pos="4680"/>
        </w:tabs>
        <w:rPr>
          <w:lang w:val="pt-BR"/>
        </w:rPr>
      </w:pPr>
      <w:r>
        <w:rPr>
          <w:b/>
          <w:lang w:val="pt-BR"/>
        </w:rPr>
        <w:tab/>
        <w:t>8.</w:t>
      </w:r>
      <w:r>
        <w:rPr>
          <w:lang w:val="pt-BR"/>
        </w:rPr>
        <w:tab/>
      </w:r>
      <w:r>
        <w:rPr>
          <w:lang w:val="pt-BR"/>
        </w:rPr>
        <w:tab/>
        <w:t>IS</w:t>
      </w:r>
      <w:r>
        <w:rPr>
          <w:lang w:val="pt-BR"/>
        </w:rPr>
        <w:tab/>
        <w:t>E</w:t>
      </w:r>
    </w:p>
    <w:p w:rsidR="00B24672" w:rsidRDefault="00B24672">
      <w:pPr>
        <w:pStyle w:val="NumList6after"/>
        <w:tabs>
          <w:tab w:val="left" w:pos="1800"/>
          <w:tab w:val="left" w:pos="4680"/>
        </w:tabs>
        <w:rPr>
          <w:lang w:val="pt-BR"/>
        </w:rPr>
      </w:pPr>
      <w:r>
        <w:rPr>
          <w:b/>
          <w:lang w:val="pt-BR"/>
        </w:rPr>
        <w:tab/>
        <w:t>9.</w:t>
      </w:r>
      <w:r>
        <w:rPr>
          <w:lang w:val="pt-BR"/>
        </w:rPr>
        <w:tab/>
      </w:r>
      <w:r>
        <w:rPr>
          <w:lang w:val="pt-BR"/>
        </w:rPr>
        <w:tab/>
        <w:t>BS</w:t>
      </w:r>
      <w:r>
        <w:rPr>
          <w:lang w:val="pt-BR"/>
        </w:rPr>
        <w:tab/>
        <w:t>SE</w:t>
      </w:r>
    </w:p>
    <w:p w:rsidR="00B24672" w:rsidRDefault="00B24672">
      <w:pPr>
        <w:rPr>
          <w:lang w:val="pt-BR"/>
        </w:rPr>
      </w:pPr>
    </w:p>
    <w:p w:rsidR="00B24672" w:rsidRPr="006B035F" w:rsidRDefault="00B24672">
      <w:pPr>
        <w:pStyle w:val="3pt"/>
        <w:rPr>
          <w:lang w:val="pt-BR"/>
        </w:rPr>
      </w:pPr>
      <w:r w:rsidRPr="006B035F">
        <w:rPr>
          <w:lang w:val="pt-BR"/>
        </w:rP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rsidRPr="006B035F">
              <w:rPr>
                <w:lang w:val="pt-BR"/>
              </w:rPr>
              <w:br w:type="page"/>
            </w:r>
            <w:r>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pPr>
              <w:pStyle w:val="StyleText10BoldBefore4pt"/>
              <w:rPr>
                <w:b/>
              </w:rPr>
            </w:pPr>
            <w:r w:rsidRPr="00385BA1">
              <w:rPr>
                <w:b/>
              </w:rPr>
              <w:t>EXERCISE 1-9 CLASSIFICATION OF FINANCIAL STATEMENT ITEMS</w:t>
            </w:r>
          </w:p>
        </w:tc>
      </w:tr>
    </w:tbl>
    <w:p w:rsidR="00B24672" w:rsidRDefault="00B24672" w:rsidP="00C83130">
      <w:pPr>
        <w:pStyle w:val="Text12"/>
      </w:pPr>
    </w:p>
    <w:p w:rsidR="00B24672" w:rsidRDefault="00B24672">
      <w:pPr>
        <w:pStyle w:val="NumList6after"/>
        <w:tabs>
          <w:tab w:val="center" w:pos="2160"/>
          <w:tab w:val="right" w:pos="4320"/>
          <w:tab w:val="center" w:pos="5940"/>
          <w:tab w:val="center" w:pos="8100"/>
        </w:tabs>
        <w:rPr>
          <w:b/>
          <w:bCs/>
        </w:rPr>
      </w:pPr>
      <w:r>
        <w:rPr>
          <w:b/>
          <w:bCs/>
        </w:rPr>
        <w:tab/>
      </w:r>
      <w:r>
        <w:rPr>
          <w:b/>
          <w:bCs/>
        </w:rPr>
        <w:tab/>
      </w:r>
      <w:r>
        <w:rPr>
          <w:b/>
          <w:bCs/>
          <w:u w:val="single"/>
        </w:rPr>
        <w:tab/>
        <w:t>Item</w:t>
      </w:r>
      <w:r>
        <w:rPr>
          <w:b/>
          <w:bCs/>
          <w:u w:val="single"/>
        </w:rPr>
        <w:tab/>
      </w:r>
      <w:r>
        <w:rPr>
          <w:b/>
          <w:bCs/>
        </w:rPr>
        <w:tab/>
      </w:r>
      <w:r>
        <w:rPr>
          <w:b/>
          <w:bCs/>
          <w:u w:val="single"/>
        </w:rPr>
        <w:t>Appears on the</w:t>
      </w:r>
      <w:r>
        <w:rPr>
          <w:b/>
          <w:bCs/>
        </w:rPr>
        <w:tab/>
      </w:r>
      <w:r>
        <w:rPr>
          <w:b/>
          <w:bCs/>
          <w:u w:val="single"/>
        </w:rPr>
        <w:t>Classified as</w:t>
      </w:r>
    </w:p>
    <w:p w:rsidR="00B24672" w:rsidRDefault="00B24672">
      <w:pPr>
        <w:pStyle w:val="NumList6after"/>
        <w:tabs>
          <w:tab w:val="left" w:pos="5580"/>
          <w:tab w:val="center" w:pos="5940"/>
          <w:tab w:val="right" w:pos="6300"/>
          <w:tab w:val="left" w:pos="7740"/>
          <w:tab w:val="center" w:pos="8100"/>
          <w:tab w:val="right" w:pos="8460"/>
        </w:tabs>
      </w:pPr>
      <w:r>
        <w:rPr>
          <w:b/>
          <w:bCs/>
        </w:rPr>
        <w:tab/>
        <w:t>1.</w:t>
      </w:r>
      <w:r>
        <w:tab/>
        <w:t>Trade and other receivables, net</w:t>
      </w:r>
      <w:r>
        <w:tab/>
      </w:r>
      <w:r>
        <w:rPr>
          <w:u w:val="single"/>
        </w:rPr>
        <w:tab/>
        <w:t>BS</w:t>
      </w:r>
      <w:r>
        <w:rPr>
          <w:u w:val="single"/>
        </w:rPr>
        <w:tab/>
      </w:r>
      <w:r>
        <w:tab/>
      </w:r>
      <w:r>
        <w:rPr>
          <w:u w:val="single"/>
        </w:rPr>
        <w:tab/>
        <w:t>A</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2.</w:t>
      </w:r>
      <w:r>
        <w:tab/>
        <w:t>Common stock of Carnival Corporation</w:t>
      </w:r>
      <w:r>
        <w:tab/>
      </w:r>
      <w:r>
        <w:rPr>
          <w:u w:val="single"/>
        </w:rPr>
        <w:tab/>
        <w:t>BS</w:t>
      </w:r>
      <w:r>
        <w:rPr>
          <w:u w:val="single"/>
        </w:rPr>
        <w:tab/>
      </w:r>
      <w:r>
        <w:tab/>
      </w:r>
      <w:r>
        <w:rPr>
          <w:u w:val="single"/>
        </w:rPr>
        <w:tab/>
        <w:t>SE</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3.</w:t>
      </w:r>
      <w:r>
        <w:tab/>
        <w:t>Short-term borrowings</w:t>
      </w:r>
      <w:r>
        <w:tab/>
      </w:r>
      <w:r>
        <w:rPr>
          <w:u w:val="single"/>
        </w:rPr>
        <w:tab/>
        <w:t>BS</w:t>
      </w:r>
      <w:r>
        <w:rPr>
          <w:u w:val="single"/>
        </w:rPr>
        <w:tab/>
      </w:r>
      <w:r>
        <w:tab/>
      </w:r>
      <w:r>
        <w:rPr>
          <w:u w:val="single"/>
        </w:rPr>
        <w:tab/>
        <w:t>L</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4.</w:t>
      </w:r>
      <w:r>
        <w:tab/>
        <w:t>Passenger tickets</w:t>
      </w:r>
      <w:r>
        <w:tab/>
      </w:r>
      <w:r>
        <w:rPr>
          <w:u w:val="single"/>
        </w:rPr>
        <w:tab/>
        <w:t>IS</w:t>
      </w:r>
      <w:r>
        <w:rPr>
          <w:u w:val="single"/>
        </w:rPr>
        <w:tab/>
      </w:r>
      <w:r>
        <w:tab/>
      </w:r>
      <w:r>
        <w:rPr>
          <w:u w:val="single"/>
        </w:rPr>
        <w:tab/>
        <w:t>R</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5.</w:t>
      </w:r>
      <w:r>
        <w:tab/>
        <w:t>Selling and administrative</w:t>
      </w:r>
      <w:r>
        <w:tab/>
      </w:r>
      <w:r>
        <w:rPr>
          <w:u w:val="single"/>
        </w:rPr>
        <w:tab/>
        <w:t>IS</w:t>
      </w:r>
      <w:r>
        <w:rPr>
          <w:u w:val="single"/>
        </w:rPr>
        <w:tab/>
      </w:r>
      <w:r>
        <w:tab/>
      </w:r>
      <w:r>
        <w:rPr>
          <w:u w:val="single"/>
        </w:rPr>
        <w:tab/>
        <w:t>E</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6.</w:t>
      </w:r>
      <w:r>
        <w:tab/>
        <w:t>Property and equipment, net</w:t>
      </w:r>
      <w:r>
        <w:tab/>
      </w:r>
      <w:r>
        <w:rPr>
          <w:u w:val="single"/>
        </w:rPr>
        <w:tab/>
        <w:t>BS</w:t>
      </w:r>
      <w:r>
        <w:rPr>
          <w:u w:val="single"/>
        </w:rPr>
        <w:tab/>
      </w:r>
      <w:r>
        <w:tab/>
      </w:r>
      <w:r>
        <w:rPr>
          <w:u w:val="single"/>
        </w:rPr>
        <w:tab/>
        <w:t>A</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7.</w:t>
      </w:r>
      <w:r>
        <w:tab/>
        <w:t>Accounts payable</w:t>
      </w:r>
      <w:r>
        <w:tab/>
      </w:r>
      <w:r>
        <w:rPr>
          <w:u w:val="single"/>
        </w:rPr>
        <w:tab/>
        <w:t>BS</w:t>
      </w:r>
      <w:r>
        <w:rPr>
          <w:u w:val="single"/>
        </w:rPr>
        <w:tab/>
      </w:r>
      <w:r>
        <w:tab/>
      </w:r>
      <w:r>
        <w:rPr>
          <w:u w:val="single"/>
        </w:rPr>
        <w:tab/>
        <w:t>L</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8.</w:t>
      </w:r>
      <w:r>
        <w:tab/>
        <w:t>Retained earnings</w:t>
      </w:r>
      <w:r>
        <w:tab/>
      </w:r>
      <w:r>
        <w:rPr>
          <w:u w:val="single"/>
        </w:rPr>
        <w:tab/>
        <w:t>BS</w:t>
      </w:r>
      <w:r>
        <w:rPr>
          <w:u w:val="single"/>
        </w:rPr>
        <w:tab/>
      </w:r>
      <w:r>
        <w:tab/>
      </w:r>
      <w:r>
        <w:rPr>
          <w:u w:val="single"/>
        </w:rPr>
        <w:tab/>
        <w:t>SE</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9.</w:t>
      </w:r>
      <w:r>
        <w:tab/>
        <w:t>Income tax expense</w:t>
      </w:r>
      <w:r>
        <w:tab/>
      </w:r>
      <w:r>
        <w:rPr>
          <w:u w:val="single"/>
        </w:rPr>
        <w:tab/>
        <w:t>IS</w:t>
      </w:r>
      <w:r>
        <w:rPr>
          <w:u w:val="single"/>
        </w:rPr>
        <w:tab/>
      </w:r>
      <w:r>
        <w:tab/>
      </w:r>
      <w:r>
        <w:rPr>
          <w:u w:val="single"/>
        </w:rPr>
        <w:tab/>
        <w:t>E</w:t>
      </w:r>
      <w:r>
        <w:rPr>
          <w:u w:val="single"/>
        </w:rPr>
        <w:tab/>
      </w:r>
    </w:p>
    <w:p w:rsidR="00B24672" w:rsidRPr="00BD7226" w:rsidRDefault="00B24672" w:rsidP="00BD7226">
      <w:pPr>
        <w:pStyle w:val="NumList106after"/>
        <w:tabs>
          <w:tab w:val="left" w:pos="5580"/>
          <w:tab w:val="center" w:pos="5940"/>
          <w:tab w:val="right" w:pos="6300"/>
          <w:tab w:val="left" w:pos="7740"/>
          <w:tab w:val="center" w:pos="8100"/>
          <w:tab w:val="right" w:pos="8460"/>
        </w:tabs>
      </w:pPr>
      <w:r w:rsidRPr="00BD7226">
        <w:tab/>
      </w:r>
      <w:r w:rsidRPr="00BD7226">
        <w:rPr>
          <w:b/>
        </w:rPr>
        <w:t>10.</w:t>
      </w:r>
      <w:r w:rsidRPr="00BD7226">
        <w:tab/>
        <w:t>Long-term debt</w:t>
      </w:r>
      <w:r w:rsidRPr="00BD7226">
        <w:tab/>
      </w:r>
      <w:r w:rsidRPr="00BD7226">
        <w:rPr>
          <w:u w:val="single"/>
        </w:rPr>
        <w:tab/>
        <w:t>BS</w:t>
      </w:r>
      <w:r w:rsidRPr="00BD7226">
        <w:rPr>
          <w:u w:val="single"/>
        </w:rPr>
        <w:tab/>
      </w:r>
      <w:r w:rsidRPr="00BD7226">
        <w:tab/>
      </w:r>
      <w:r w:rsidRPr="00BD7226">
        <w:rPr>
          <w:u w:val="single"/>
        </w:rPr>
        <w:tab/>
        <w:t>L</w:t>
      </w:r>
      <w:r w:rsidRPr="00BD7226">
        <w:rPr>
          <w:u w:val="single"/>
        </w:rPr>
        <w:tab/>
      </w:r>
    </w:p>
    <w:p w:rsidR="00B24672" w:rsidRDefault="00B24672" w:rsidP="00BD7226">
      <w:pPr>
        <w:pStyle w:val="6pt"/>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rsidP="0017057A">
            <w:pPr>
              <w:pStyle w:val="StyleText10BoldBefore4pt"/>
              <w:rPr>
                <w:b/>
              </w:rPr>
            </w:pPr>
            <w:r w:rsidRPr="00385BA1">
              <w:rPr>
                <w:b/>
              </w:rPr>
              <w:t>EXERCISE 1-10 NET INCOME (OR LOSS) AND RETAINED EARNINGS</w:t>
            </w:r>
          </w:p>
        </w:tc>
      </w:tr>
    </w:tbl>
    <w:p w:rsidR="00B24672" w:rsidRDefault="00B24672">
      <w:pPr>
        <w:pStyle w:val="Text12"/>
      </w:pPr>
    </w:p>
    <w:p w:rsidR="00B24672" w:rsidRDefault="00B24672">
      <w:pPr>
        <w:pStyle w:val="NumListreg"/>
        <w:tabs>
          <w:tab w:val="center" w:pos="1080"/>
          <w:tab w:val="center" w:pos="2160"/>
          <w:tab w:val="center" w:pos="3600"/>
          <w:tab w:val="center" w:pos="5040"/>
          <w:tab w:val="center" w:pos="6480"/>
        </w:tabs>
        <w:rPr>
          <w:b/>
          <w:bCs/>
        </w:rPr>
      </w:pPr>
      <w:r>
        <w:rPr>
          <w:b/>
          <w:bCs/>
        </w:rPr>
        <w:tab/>
        <w:t>1.</w:t>
      </w:r>
      <w:r>
        <w:rPr>
          <w:b/>
          <w:bCs/>
        </w:rPr>
        <w:tab/>
      </w:r>
      <w:r>
        <w:rPr>
          <w:b/>
          <w:bCs/>
        </w:rPr>
        <w:tab/>
        <w:t>Revenue</w:t>
      </w:r>
      <w:r>
        <w:rPr>
          <w:b/>
          <w:bCs/>
        </w:rPr>
        <w:tab/>
        <w:t>–</w:t>
      </w:r>
      <w:r>
        <w:rPr>
          <w:b/>
          <w:bCs/>
        </w:rPr>
        <w:tab/>
        <w:t>Expenses</w:t>
      </w:r>
      <w:r>
        <w:rPr>
          <w:b/>
          <w:bCs/>
        </w:rPr>
        <w:tab/>
        <w:t>=</w:t>
      </w:r>
      <w:r>
        <w:rPr>
          <w:b/>
          <w:bCs/>
        </w:rPr>
        <w:tab/>
        <w:t>Net Income</w:t>
      </w:r>
    </w:p>
    <w:p w:rsidR="00B24672" w:rsidRDefault="00B24672">
      <w:pPr>
        <w:pStyle w:val="NumListreg"/>
        <w:tabs>
          <w:tab w:val="center" w:pos="1080"/>
          <w:tab w:val="center" w:pos="2160"/>
          <w:tab w:val="center" w:pos="3600"/>
          <w:tab w:val="center" w:pos="5040"/>
          <w:tab w:val="center" w:pos="6480"/>
        </w:tabs>
      </w:pPr>
      <w:r>
        <w:tab/>
      </w:r>
      <w:r>
        <w:tab/>
      </w:r>
      <w:r>
        <w:tab/>
        <w:t>$25,000</w:t>
      </w:r>
      <w:r>
        <w:tab/>
        <w:t>–</w:t>
      </w:r>
      <w:r>
        <w:tab/>
        <w:t>($6,500 + $12,000)</w:t>
      </w:r>
      <w:r>
        <w:tab/>
        <w:t>=</w:t>
      </w:r>
      <w:r>
        <w:tab/>
      </w:r>
      <w:r>
        <w:rPr>
          <w:u w:val="double"/>
        </w:rPr>
        <w:t>$6,500</w:t>
      </w:r>
    </w:p>
    <w:p w:rsidR="00B24672" w:rsidRDefault="00B24672" w:rsidP="00730CE3">
      <w:pPr>
        <w:pStyle w:val="9pt"/>
      </w:pPr>
    </w:p>
    <w:p w:rsidR="00B24672" w:rsidRDefault="00B24672">
      <w:pPr>
        <w:pStyle w:val="NumListreg"/>
        <w:tabs>
          <w:tab w:val="center" w:pos="1260"/>
          <w:tab w:val="center" w:pos="3060"/>
          <w:tab w:val="center" w:pos="3960"/>
          <w:tab w:val="center" w:pos="4860"/>
          <w:tab w:val="center" w:pos="5760"/>
          <w:tab w:val="center" w:pos="6660"/>
          <w:tab w:val="center" w:pos="8100"/>
        </w:tabs>
        <w:rPr>
          <w:b/>
          <w:bCs/>
        </w:rPr>
      </w:pPr>
      <w:r>
        <w:rPr>
          <w:b/>
          <w:bCs/>
        </w:rPr>
        <w:tab/>
        <w:t>2.</w:t>
      </w:r>
      <w:r>
        <w:rPr>
          <w:b/>
          <w:bCs/>
        </w:rPr>
        <w:tab/>
      </w:r>
      <w:r>
        <w:rPr>
          <w:b/>
          <w:bCs/>
        </w:rPr>
        <w:tab/>
        <w:t>Retained Earnings,</w:t>
      </w:r>
      <w:r>
        <w:rPr>
          <w:b/>
          <w:bCs/>
        </w:rPr>
        <w:tab/>
      </w:r>
      <w:r>
        <w:rPr>
          <w:b/>
          <w:bCs/>
        </w:rPr>
        <w:tab/>
        <w:t>Net</w:t>
      </w:r>
      <w:r>
        <w:rPr>
          <w:b/>
          <w:bCs/>
        </w:rPr>
        <w:tab/>
      </w:r>
      <w:r>
        <w:rPr>
          <w:b/>
          <w:bCs/>
        </w:rPr>
        <w:tab/>
      </w:r>
      <w:r>
        <w:rPr>
          <w:b/>
          <w:bCs/>
        </w:rPr>
        <w:tab/>
      </w:r>
      <w:r>
        <w:rPr>
          <w:b/>
          <w:bCs/>
        </w:rPr>
        <w:tab/>
        <w:t>Retained Earnings,</w:t>
      </w:r>
    </w:p>
    <w:p w:rsidR="00B24672" w:rsidRDefault="00B24672">
      <w:pPr>
        <w:pStyle w:val="NumListreg"/>
        <w:tabs>
          <w:tab w:val="center" w:pos="1260"/>
          <w:tab w:val="center" w:pos="3060"/>
          <w:tab w:val="center" w:pos="3960"/>
          <w:tab w:val="center" w:pos="4860"/>
          <w:tab w:val="center" w:pos="5760"/>
          <w:tab w:val="center" w:pos="6660"/>
          <w:tab w:val="center" w:pos="8100"/>
        </w:tabs>
        <w:rPr>
          <w:b/>
          <w:bCs/>
        </w:rPr>
      </w:pPr>
      <w:r>
        <w:rPr>
          <w:b/>
          <w:bCs/>
        </w:rPr>
        <w:tab/>
      </w:r>
      <w:r>
        <w:rPr>
          <w:b/>
          <w:bCs/>
        </w:rPr>
        <w:tab/>
        <w:t>Beginning of Year</w:t>
      </w:r>
      <w:r>
        <w:rPr>
          <w:b/>
          <w:bCs/>
        </w:rPr>
        <w:tab/>
        <w:t>+</w:t>
      </w:r>
      <w:r>
        <w:rPr>
          <w:b/>
          <w:bCs/>
        </w:rPr>
        <w:tab/>
        <w:t>Income</w:t>
      </w:r>
      <w:r>
        <w:rPr>
          <w:b/>
          <w:bCs/>
        </w:rPr>
        <w:tab/>
        <w:t>–</w:t>
      </w:r>
      <w:r>
        <w:rPr>
          <w:b/>
          <w:bCs/>
        </w:rPr>
        <w:tab/>
        <w:t>Dividends</w:t>
      </w:r>
      <w:r>
        <w:rPr>
          <w:b/>
          <w:bCs/>
        </w:rPr>
        <w:tab/>
        <w:t>=</w:t>
      </w:r>
      <w:r>
        <w:rPr>
          <w:b/>
          <w:bCs/>
        </w:rPr>
        <w:tab/>
        <w:t>End of Year</w:t>
      </w:r>
    </w:p>
    <w:p w:rsidR="00B24672" w:rsidRDefault="00B24672">
      <w:pPr>
        <w:pStyle w:val="NumListreg"/>
        <w:tabs>
          <w:tab w:val="center" w:pos="1260"/>
          <w:tab w:val="center" w:pos="3060"/>
          <w:tab w:val="center" w:pos="3960"/>
          <w:tab w:val="center" w:pos="4860"/>
          <w:tab w:val="center" w:pos="5760"/>
          <w:tab w:val="center" w:pos="6660"/>
          <w:tab w:val="center" w:pos="8100"/>
        </w:tabs>
      </w:pPr>
      <w:r>
        <w:tab/>
      </w:r>
      <w:r>
        <w:tab/>
      </w:r>
      <w:r>
        <w:tab/>
        <w:t>$8,500</w:t>
      </w:r>
      <w:r>
        <w:tab/>
        <w:t>+</w:t>
      </w:r>
      <w:r>
        <w:tab/>
        <w:t>$6,500</w:t>
      </w:r>
      <w:r>
        <w:tab/>
        <w:t>–</w:t>
      </w:r>
      <w:r>
        <w:tab/>
        <w:t>$3,000</w:t>
      </w:r>
      <w:r>
        <w:tab/>
        <w:t>=</w:t>
      </w:r>
      <w:r>
        <w:tab/>
        <w:t>$12,000</w:t>
      </w:r>
    </w:p>
    <w:p w:rsidR="00B24672" w:rsidRDefault="00B24672" w:rsidP="00730CE3">
      <w:pPr>
        <w:pStyle w:val="9pt"/>
      </w:pPr>
    </w:p>
    <w:p w:rsidR="00B24672" w:rsidRDefault="00B24672">
      <w:pPr>
        <w:pStyle w:val="NumListreg"/>
        <w:rPr>
          <w:b/>
          <w:bCs/>
        </w:rPr>
      </w:pPr>
      <w:r>
        <w:rPr>
          <w:b/>
          <w:bCs/>
        </w:rPr>
        <w:tab/>
        <w:t>3.</w:t>
      </w:r>
      <w:r>
        <w:rPr>
          <w:b/>
          <w:bCs/>
        </w:rPr>
        <w:tab/>
        <w:t>Total Assets:</w:t>
      </w:r>
    </w:p>
    <w:p w:rsidR="00B24672" w:rsidRDefault="00B24672">
      <w:pPr>
        <w:pStyle w:val="NumListreg"/>
        <w:tabs>
          <w:tab w:val="left" w:pos="540"/>
          <w:tab w:val="left" w:pos="720"/>
          <w:tab w:val="right" w:leader="dot" w:pos="3600"/>
          <w:tab w:val="left" w:pos="4190"/>
          <w:tab w:val="right" w:pos="5040"/>
        </w:tabs>
      </w:pPr>
      <w:r>
        <w:tab/>
      </w:r>
      <w:r>
        <w:tab/>
      </w:r>
      <w:r>
        <w:tab/>
        <w:t>Cash</w:t>
      </w:r>
      <w:r>
        <w:tab/>
      </w:r>
      <w:r>
        <w:tab/>
        <w:t>$</w:t>
      </w:r>
      <w:r>
        <w:tab/>
        <w:t>13,000</w:t>
      </w:r>
    </w:p>
    <w:p w:rsidR="00B24672" w:rsidRDefault="00B24672">
      <w:pPr>
        <w:pStyle w:val="NumListreg"/>
        <w:tabs>
          <w:tab w:val="left" w:pos="540"/>
          <w:tab w:val="left" w:pos="720"/>
          <w:tab w:val="right" w:leader="dot" w:pos="3600"/>
          <w:tab w:val="right" w:pos="5040"/>
        </w:tabs>
      </w:pPr>
      <w:r>
        <w:tab/>
      </w:r>
      <w:r>
        <w:tab/>
      </w:r>
      <w:r>
        <w:tab/>
        <w:t>Accounts receivable</w:t>
      </w:r>
      <w:r>
        <w:tab/>
      </w:r>
      <w:r>
        <w:tab/>
        <w:t>4,500</w:t>
      </w:r>
    </w:p>
    <w:p w:rsidR="00B24672" w:rsidRDefault="00B24672">
      <w:pPr>
        <w:pStyle w:val="NumListreg"/>
        <w:tabs>
          <w:tab w:val="left" w:pos="540"/>
          <w:tab w:val="left" w:pos="720"/>
          <w:tab w:val="right" w:leader="dot" w:pos="3600"/>
          <w:tab w:val="right" w:pos="4190"/>
          <w:tab w:val="right" w:pos="5040"/>
        </w:tabs>
      </w:pPr>
      <w:r>
        <w:tab/>
      </w:r>
      <w:r>
        <w:tab/>
      </w:r>
      <w:r>
        <w:tab/>
        <w:t>Office equipment</w:t>
      </w:r>
      <w:r>
        <w:tab/>
      </w:r>
      <w:r>
        <w:tab/>
      </w:r>
      <w:r>
        <w:rPr>
          <w:u w:val="single"/>
        </w:rPr>
        <w:tab/>
        <w:t>7,500</w:t>
      </w:r>
    </w:p>
    <w:p w:rsidR="00B24672" w:rsidRDefault="00B24672">
      <w:pPr>
        <w:pStyle w:val="NumListreg"/>
        <w:tabs>
          <w:tab w:val="left" w:pos="540"/>
          <w:tab w:val="left" w:pos="720"/>
          <w:tab w:val="right" w:leader="dot" w:pos="3600"/>
          <w:tab w:val="right" w:pos="5040"/>
        </w:tabs>
        <w:rPr>
          <w:u w:val="single"/>
        </w:rPr>
      </w:pPr>
      <w:r>
        <w:tab/>
      </w:r>
      <w:r>
        <w:tab/>
      </w:r>
      <w:r>
        <w:tab/>
      </w:r>
      <w:r>
        <w:tab/>
        <w:t>Total assets</w:t>
      </w:r>
      <w:r>
        <w:tab/>
      </w:r>
      <w:r>
        <w:tab/>
      </w:r>
      <w:r>
        <w:rPr>
          <w:u w:val="double"/>
        </w:rPr>
        <w:t>$25,000</w:t>
      </w:r>
    </w:p>
    <w:p w:rsidR="00B24672" w:rsidRDefault="00B24672" w:rsidP="00730CE3">
      <w:pPr>
        <w:pStyle w:val="9pt"/>
      </w:pPr>
    </w:p>
    <w:p w:rsidR="00B24672" w:rsidRDefault="00B24672">
      <w:pPr>
        <w:pStyle w:val="NumListreg"/>
        <w:rPr>
          <w:b/>
          <w:bCs/>
        </w:rPr>
      </w:pPr>
      <w:r>
        <w:rPr>
          <w:b/>
          <w:bCs/>
        </w:rPr>
        <w:tab/>
        <w:t>4.</w:t>
      </w:r>
      <w:r>
        <w:rPr>
          <w:b/>
          <w:bCs/>
        </w:rPr>
        <w:tab/>
        <w:t>Total Liabilities:</w:t>
      </w:r>
    </w:p>
    <w:p w:rsidR="00B24672" w:rsidRDefault="00B24672">
      <w:pPr>
        <w:pStyle w:val="NumListreg"/>
        <w:tabs>
          <w:tab w:val="left" w:pos="540"/>
          <w:tab w:val="left" w:pos="720"/>
          <w:tab w:val="right" w:leader="dot" w:pos="3600"/>
          <w:tab w:val="left" w:pos="4190"/>
          <w:tab w:val="right" w:pos="5040"/>
        </w:tabs>
      </w:pPr>
      <w:r>
        <w:tab/>
      </w:r>
      <w:r>
        <w:tab/>
      </w:r>
      <w:r>
        <w:tab/>
        <w:t>Accounts payable</w:t>
      </w:r>
      <w:r>
        <w:tab/>
      </w:r>
      <w:r>
        <w:tab/>
        <w:t>$5,000</w:t>
      </w:r>
    </w:p>
    <w:p w:rsidR="00B24672" w:rsidRDefault="00B24672" w:rsidP="00730CE3">
      <w:pPr>
        <w:pStyle w:val="9pt"/>
      </w:pPr>
    </w:p>
    <w:p w:rsidR="00B24672" w:rsidRDefault="00B24672">
      <w:pPr>
        <w:pStyle w:val="NumListreg"/>
        <w:rPr>
          <w:b/>
          <w:bCs/>
        </w:rPr>
      </w:pPr>
      <w:r>
        <w:rPr>
          <w:b/>
          <w:bCs/>
        </w:rPr>
        <w:tab/>
        <w:t>5.</w:t>
      </w:r>
      <w:r>
        <w:rPr>
          <w:b/>
          <w:bCs/>
        </w:rPr>
        <w:tab/>
        <w:t>Stockholders’ Equity:</w:t>
      </w:r>
    </w:p>
    <w:p w:rsidR="00B24672" w:rsidRDefault="00B24672">
      <w:pPr>
        <w:pStyle w:val="NumListreg"/>
        <w:tabs>
          <w:tab w:val="center" w:pos="1080"/>
          <w:tab w:val="center" w:pos="2160"/>
          <w:tab w:val="center" w:pos="3600"/>
          <w:tab w:val="center" w:pos="5040"/>
          <w:tab w:val="center" w:pos="6480"/>
        </w:tabs>
      </w:pPr>
      <w:r>
        <w:tab/>
      </w:r>
      <w:r>
        <w:tab/>
      </w:r>
      <w:r>
        <w:tab/>
        <w:t>Capital Stock</w:t>
      </w:r>
      <w:r>
        <w:tab/>
        <w:t>+</w:t>
      </w:r>
      <w:r>
        <w:tab/>
        <w:t>Retained Earnings</w:t>
      </w:r>
      <w:r>
        <w:tab/>
        <w:t>=</w:t>
      </w:r>
      <w:r>
        <w:tab/>
        <w:t>Stockholders’ Equity</w:t>
      </w:r>
    </w:p>
    <w:p w:rsidR="00B24672" w:rsidRDefault="00B24672">
      <w:pPr>
        <w:pStyle w:val="NumListreg"/>
        <w:tabs>
          <w:tab w:val="center" w:pos="1080"/>
          <w:tab w:val="center" w:pos="2160"/>
          <w:tab w:val="center" w:pos="3600"/>
          <w:tab w:val="center" w:pos="5040"/>
          <w:tab w:val="center" w:pos="6480"/>
        </w:tabs>
      </w:pPr>
      <w:r>
        <w:tab/>
      </w:r>
      <w:r>
        <w:tab/>
      </w:r>
      <w:r>
        <w:tab/>
        <w:t>$8,000</w:t>
      </w:r>
      <w:r>
        <w:tab/>
        <w:t>+</w:t>
      </w:r>
      <w:r>
        <w:tab/>
        <w:t>$12,000</w:t>
      </w:r>
      <w:r>
        <w:tab/>
        <w:t>=</w:t>
      </w:r>
      <w:r>
        <w:tab/>
      </w:r>
      <w:r>
        <w:rPr>
          <w:u w:val="double"/>
        </w:rPr>
        <w:t>$20,000</w:t>
      </w:r>
    </w:p>
    <w:p w:rsidR="00B24672" w:rsidRDefault="00B24672">
      <w:pPr>
        <w:pStyle w:val="NumListreg"/>
        <w:tabs>
          <w:tab w:val="center" w:pos="1080"/>
          <w:tab w:val="center" w:pos="2160"/>
          <w:tab w:val="center" w:pos="3600"/>
          <w:tab w:val="center" w:pos="5040"/>
          <w:tab w:val="center" w:pos="6480"/>
        </w:tabs>
      </w:pPr>
      <w:r>
        <w:tab/>
      </w:r>
      <w:r>
        <w:tab/>
        <w:t>(Or $25,000 in total assets less $5,000 in total liabilities.)</w:t>
      </w:r>
    </w:p>
    <w:p w:rsidR="00B24672" w:rsidRDefault="00B24672" w:rsidP="00730CE3">
      <w:pPr>
        <w:pStyle w:val="9pt"/>
      </w:pPr>
    </w:p>
    <w:p w:rsidR="00B24672" w:rsidRDefault="00B24672">
      <w:pPr>
        <w:pStyle w:val="NumListreg"/>
        <w:tabs>
          <w:tab w:val="center" w:pos="720"/>
          <w:tab w:val="center" w:pos="1620"/>
          <w:tab w:val="center" w:pos="2520"/>
          <w:tab w:val="center" w:pos="3420"/>
          <w:tab w:val="center" w:pos="4320"/>
        </w:tabs>
        <w:rPr>
          <w:b/>
          <w:bCs/>
        </w:rPr>
      </w:pPr>
      <w:r>
        <w:rPr>
          <w:b/>
          <w:bCs/>
        </w:rPr>
        <w:tab/>
        <w:t>6.</w:t>
      </w:r>
      <w:r>
        <w:rPr>
          <w:b/>
          <w:bCs/>
        </w:rPr>
        <w:tab/>
      </w:r>
      <w:r>
        <w:rPr>
          <w:b/>
          <w:bCs/>
        </w:rPr>
        <w:tab/>
        <w:t>A</w:t>
      </w:r>
      <w:r>
        <w:rPr>
          <w:b/>
          <w:bCs/>
        </w:rPr>
        <w:tab/>
        <w:t>=</w:t>
      </w:r>
      <w:r>
        <w:rPr>
          <w:b/>
          <w:bCs/>
        </w:rPr>
        <w:tab/>
        <w:t>L</w:t>
      </w:r>
      <w:r>
        <w:rPr>
          <w:b/>
          <w:bCs/>
        </w:rPr>
        <w:tab/>
        <w:t>+</w:t>
      </w:r>
      <w:r>
        <w:rPr>
          <w:b/>
          <w:bCs/>
        </w:rPr>
        <w:tab/>
        <w:t>SE</w:t>
      </w:r>
    </w:p>
    <w:p w:rsidR="00B24672" w:rsidRDefault="00B24672">
      <w:pPr>
        <w:pStyle w:val="NumListreg"/>
        <w:tabs>
          <w:tab w:val="center" w:pos="1620"/>
          <w:tab w:val="center" w:pos="2520"/>
          <w:tab w:val="center" w:pos="3420"/>
          <w:tab w:val="center" w:pos="4320"/>
        </w:tabs>
      </w:pPr>
      <w:r>
        <w:tab/>
      </w:r>
      <w:r>
        <w:tab/>
        <w:t>$25,000</w:t>
      </w:r>
      <w:r>
        <w:tab/>
        <w:t>=</w:t>
      </w:r>
      <w:r>
        <w:tab/>
        <w:t>$5,000</w:t>
      </w:r>
      <w:r>
        <w:tab/>
        <w:t>+</w:t>
      </w:r>
      <w:r>
        <w:tab/>
        <w:t>$20,000</w:t>
      </w:r>
    </w:p>
    <w:p w:rsidR="00B24672" w:rsidRDefault="00B24672">
      <w:pPr>
        <w:ind w:left="360" w:hanging="360"/>
        <w:rPr>
          <w:rFonts w:cs="Arial"/>
        </w:rPr>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pPr>
              <w:pStyle w:val="StyleText10BoldBefore4pt"/>
              <w:rPr>
                <w:b/>
              </w:rPr>
            </w:pPr>
            <w:r w:rsidRPr="00385BA1">
              <w:rPr>
                <w:b/>
              </w:rPr>
              <w:t>EXERCISE 1-11 STATEMENT OF RETAINED EARNINGS</w:t>
            </w:r>
          </w:p>
        </w:tc>
      </w:tr>
    </w:tbl>
    <w:p w:rsidR="00B24672" w:rsidRDefault="00B24672" w:rsidP="001370E9">
      <w:pPr>
        <w:pStyle w:val="Text12"/>
      </w:pPr>
    </w:p>
    <w:p w:rsidR="00B24672" w:rsidRDefault="00B24672">
      <w:pPr>
        <w:pStyle w:val="TableMainHead"/>
      </w:pPr>
      <w:r>
        <w:t>ACE CORPORATION</w:t>
      </w:r>
    </w:p>
    <w:p w:rsidR="00B24672" w:rsidRDefault="00B24672">
      <w:pPr>
        <w:pStyle w:val="TableMainHead"/>
      </w:pPr>
      <w:r>
        <w:t>STATEMENT OF RETAINED EARNINGS</w:t>
      </w:r>
    </w:p>
    <w:p w:rsidR="00B24672" w:rsidRDefault="00B24672">
      <w:pPr>
        <w:pStyle w:val="TableMainHead"/>
        <w:pBdr>
          <w:bottom w:val="single" w:sz="8" w:space="1" w:color="auto"/>
        </w:pBdr>
      </w:pPr>
      <w:r>
        <w:t>FOR THE MONTH ENDED FEBRUARY 29, 2012</w:t>
      </w:r>
    </w:p>
    <w:p w:rsidR="00B24672" w:rsidRDefault="00B24672">
      <w:pPr>
        <w:pStyle w:val="6pt"/>
      </w:pPr>
    </w:p>
    <w:p w:rsidR="00B24672" w:rsidRDefault="00B24672">
      <w:pPr>
        <w:pStyle w:val="1col"/>
        <w:tabs>
          <w:tab w:val="clear" w:pos="720"/>
          <w:tab w:val="clear" w:pos="8640"/>
          <w:tab w:val="decimal" w:pos="9180"/>
        </w:tabs>
      </w:pPr>
      <w:r>
        <w:t>Retained earnings, beginning of month</w:t>
      </w:r>
      <w:r>
        <w:tab/>
      </w:r>
      <w:r>
        <w:tab/>
        <w:t>$229,800*</w:t>
      </w:r>
    </w:p>
    <w:p w:rsidR="00B24672" w:rsidRDefault="00B24672">
      <w:pPr>
        <w:pStyle w:val="1col"/>
        <w:tabs>
          <w:tab w:val="clear" w:pos="720"/>
          <w:tab w:val="clear" w:pos="1080"/>
          <w:tab w:val="clear" w:pos="8640"/>
          <w:tab w:val="left" w:pos="900"/>
          <w:tab w:val="decimal" w:pos="9180"/>
        </w:tabs>
      </w:pPr>
      <w:r>
        <w:t>Add: Net income</w:t>
      </w:r>
      <w:r>
        <w:tab/>
      </w:r>
      <w:r>
        <w:tab/>
        <w:t>14,000**</w:t>
      </w:r>
    </w:p>
    <w:p w:rsidR="00B24672" w:rsidRDefault="00B24672">
      <w:pPr>
        <w:pStyle w:val="1col"/>
        <w:tabs>
          <w:tab w:val="clear" w:pos="720"/>
          <w:tab w:val="clear" w:pos="1080"/>
          <w:tab w:val="clear" w:pos="8640"/>
          <w:tab w:val="left" w:pos="900"/>
          <w:tab w:val="left" w:pos="8165"/>
          <w:tab w:val="decimal" w:pos="9180"/>
        </w:tabs>
      </w:pPr>
      <w:r>
        <w:t>Deduct: Dividend for the month</w:t>
      </w:r>
      <w:r>
        <w:tab/>
      </w:r>
      <w:r>
        <w:tab/>
      </w:r>
      <w:r>
        <w:rPr>
          <w:u w:val="single"/>
        </w:rPr>
        <w:tab/>
        <w:t>(5,000</w:t>
      </w:r>
      <w:r>
        <w:t>)</w:t>
      </w:r>
    </w:p>
    <w:p w:rsidR="00B24672" w:rsidRDefault="00B24672">
      <w:pPr>
        <w:pStyle w:val="1col"/>
        <w:tabs>
          <w:tab w:val="clear" w:pos="720"/>
          <w:tab w:val="clear" w:pos="8640"/>
          <w:tab w:val="decimal" w:pos="9180"/>
        </w:tabs>
        <w:rPr>
          <w:u w:val="double"/>
        </w:rPr>
      </w:pPr>
      <w:r>
        <w:t>Retained earnings, end of month</w:t>
      </w:r>
      <w:r>
        <w:tab/>
      </w:r>
      <w:r>
        <w:tab/>
      </w:r>
      <w:r>
        <w:rPr>
          <w:u w:val="double"/>
        </w:rPr>
        <w:t>$238,800</w:t>
      </w:r>
    </w:p>
    <w:p w:rsidR="00B24672" w:rsidRDefault="00B24672">
      <w:pPr>
        <w:pStyle w:val="6pt"/>
        <w:tabs>
          <w:tab w:val="decimal" w:pos="9180"/>
        </w:tabs>
      </w:pPr>
    </w:p>
    <w:p w:rsidR="00B24672" w:rsidRDefault="00B24672">
      <w:pPr>
        <w:pStyle w:val="1col"/>
        <w:tabs>
          <w:tab w:val="clear" w:pos="360"/>
          <w:tab w:val="clear" w:pos="720"/>
          <w:tab w:val="clear" w:pos="1080"/>
          <w:tab w:val="clear" w:pos="8640"/>
          <w:tab w:val="left" w:pos="101"/>
          <w:tab w:val="decimal" w:pos="9180"/>
        </w:tabs>
      </w:pPr>
      <w:r>
        <w:tab/>
        <w:t>*$235,800 + $83,000 – $89,000</w:t>
      </w:r>
    </w:p>
    <w:p w:rsidR="00B24672" w:rsidRDefault="00B24672">
      <w:pPr>
        <w:pStyle w:val="1col"/>
        <w:tabs>
          <w:tab w:val="clear" w:pos="360"/>
          <w:tab w:val="clear" w:pos="720"/>
          <w:tab w:val="clear" w:pos="8640"/>
          <w:tab w:val="left" w:pos="180"/>
          <w:tab w:val="decimal" w:pos="9180"/>
        </w:tabs>
      </w:pPr>
      <w:r>
        <w:t>**$96,000 – $82,000</w:t>
      </w:r>
    </w:p>
    <w:p w:rsidR="00B24672" w:rsidRDefault="00B24672" w:rsidP="001370E9">
      <w:pPr>
        <w:pStyle w:val="Text12"/>
      </w:pPr>
    </w:p>
    <w:p w:rsidR="00B24672" w:rsidRDefault="00B24672" w:rsidP="001370E9">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6</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pPr>
              <w:pStyle w:val="StyleText10BoldBefore4pt"/>
              <w:rPr>
                <w:b/>
              </w:rPr>
            </w:pPr>
            <w:r w:rsidRPr="00385BA1">
              <w:rPr>
                <w:b/>
              </w:rPr>
              <w:t>EXERCISE 1-12 ACCOUNTING PRINCIPLES AND ASSUMPTIONS</w:t>
            </w:r>
          </w:p>
        </w:tc>
      </w:tr>
    </w:tbl>
    <w:p w:rsidR="00B24672" w:rsidRDefault="00B24672" w:rsidP="001370E9">
      <w:pPr>
        <w:pStyle w:val="Text12"/>
      </w:pPr>
    </w:p>
    <w:p w:rsidR="00B24672" w:rsidRDefault="00B24672">
      <w:pPr>
        <w:pStyle w:val="NumList6after"/>
      </w:pPr>
      <w:r>
        <w:tab/>
      </w:r>
      <w:r>
        <w:rPr>
          <w:b/>
        </w:rPr>
        <w:t>1.</w:t>
      </w:r>
      <w:r>
        <w:tab/>
        <w:t>Going concern (also economic entity)</w:t>
      </w:r>
    </w:p>
    <w:p w:rsidR="00B24672" w:rsidRDefault="00B24672">
      <w:pPr>
        <w:pStyle w:val="NumList6after"/>
      </w:pPr>
      <w:r>
        <w:tab/>
      </w:r>
      <w:r>
        <w:rPr>
          <w:b/>
        </w:rPr>
        <w:t>2.</w:t>
      </w:r>
      <w:r>
        <w:tab/>
        <w:t>Cost principle</w:t>
      </w:r>
    </w:p>
    <w:p w:rsidR="00B24672" w:rsidRDefault="00B24672">
      <w:pPr>
        <w:pStyle w:val="NumList6after"/>
      </w:pPr>
      <w:r>
        <w:rPr>
          <w:b/>
        </w:rPr>
        <w:tab/>
        <w:t>3.</w:t>
      </w:r>
      <w:r>
        <w:tab/>
        <w:t>Economic entity</w:t>
      </w:r>
    </w:p>
    <w:p w:rsidR="00B24672" w:rsidRDefault="00B24672">
      <w:pPr>
        <w:pStyle w:val="NumList6after"/>
      </w:pPr>
      <w:r>
        <w:tab/>
      </w:r>
      <w:r>
        <w:rPr>
          <w:b/>
        </w:rPr>
        <w:t>4.</w:t>
      </w:r>
      <w:r>
        <w:tab/>
        <w:t>Monetary unit</w:t>
      </w:r>
    </w:p>
    <w:p w:rsidR="00B24672" w:rsidRDefault="00B24672">
      <w:pPr>
        <w:pStyle w:val="NumList6after"/>
      </w:pPr>
      <w:r>
        <w:tab/>
      </w:r>
      <w:r>
        <w:rPr>
          <w:b/>
        </w:rPr>
        <w:t>5.</w:t>
      </w:r>
      <w:r>
        <w:tab/>
        <w:t>Time period</w:t>
      </w:r>
    </w:p>
    <w:p w:rsidR="00B24672" w:rsidRDefault="00B24672" w:rsidP="001370E9">
      <w:pPr>
        <w:pStyle w:val="Text12"/>
      </w:pPr>
    </w:p>
    <w:p w:rsidR="00B24672" w:rsidRPr="001370E9" w:rsidRDefault="00B24672" w:rsidP="001370E9">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7</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pPr>
              <w:pStyle w:val="StyleText10BoldBefore4pt"/>
              <w:rPr>
                <w:b/>
              </w:rPr>
            </w:pPr>
            <w:r w:rsidRPr="00385BA1">
              <w:rPr>
                <w:b/>
              </w:rPr>
              <w:t>EXERCISE 1-13 ORGANIZATIONS AND ACCOUNTING</w:t>
            </w:r>
          </w:p>
        </w:tc>
      </w:tr>
    </w:tbl>
    <w:p w:rsidR="00B24672" w:rsidRDefault="00B24672" w:rsidP="001370E9">
      <w:pPr>
        <w:pStyle w:val="Text12"/>
      </w:pPr>
    </w:p>
    <w:p w:rsidR="00B24672" w:rsidRDefault="00B24672">
      <w:pPr>
        <w:pStyle w:val="NumList6after"/>
      </w:pPr>
      <w:r>
        <w:tab/>
      </w:r>
      <w:r>
        <w:rPr>
          <w:b/>
        </w:rPr>
        <w:t>1.</w:t>
      </w:r>
      <w:r>
        <w:tab/>
        <w:t>Securities and Exchange Commission</w:t>
      </w:r>
    </w:p>
    <w:p w:rsidR="00B24672" w:rsidRDefault="00B24672">
      <w:pPr>
        <w:pStyle w:val="NumList6after"/>
      </w:pPr>
      <w:r>
        <w:rPr>
          <w:b/>
        </w:rPr>
        <w:tab/>
        <w:t>2.</w:t>
      </w:r>
      <w:r>
        <w:tab/>
        <w:t>Financial Accounting Standards Board</w:t>
      </w:r>
    </w:p>
    <w:p w:rsidR="00B24672" w:rsidRDefault="00B24672">
      <w:pPr>
        <w:pStyle w:val="NumList6after"/>
      </w:pPr>
      <w:r>
        <w:rPr>
          <w:b/>
        </w:rPr>
        <w:tab/>
        <w:t>3.</w:t>
      </w:r>
      <w:r>
        <w:tab/>
        <w:t>American Institute of Certified Public Accountants</w:t>
      </w:r>
    </w:p>
    <w:p w:rsidR="00B24672" w:rsidRDefault="00B24672">
      <w:pPr>
        <w:pStyle w:val="NumList6after"/>
      </w:pPr>
      <w:r>
        <w:tab/>
      </w:r>
      <w:r>
        <w:rPr>
          <w:b/>
        </w:rPr>
        <w:t>4.</w:t>
      </w:r>
      <w:r>
        <w:tab/>
        <w:t>International Accounting Standards Board</w:t>
      </w:r>
    </w:p>
    <w:p w:rsidR="00B24672" w:rsidRDefault="00B24672">
      <w:pPr>
        <w:ind w:hanging="274"/>
        <w:rPr>
          <w:rFonts w:cs="Arial"/>
        </w:rPr>
      </w:pPr>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259"/>
        <w:gridCol w:w="8352"/>
      </w:tblGrid>
      <w:tr w:rsidR="00B24672" w:rsidTr="00722541">
        <w:tc>
          <w:tcPr>
            <w:tcW w:w="965" w:type="dxa"/>
            <w:tcBorders>
              <w:top w:val="nil"/>
              <w:left w:val="nil"/>
              <w:bottom w:val="nil"/>
              <w:right w:val="nil"/>
            </w:tcBorders>
            <w:shd w:val="clear" w:color="auto" w:fill="000000"/>
          </w:tcPr>
          <w:p w:rsidR="00B24672" w:rsidRDefault="00B24672">
            <w:pPr>
              <w:pStyle w:val="StyleLOtableBefore4pt"/>
            </w:pPr>
            <w:r>
              <w:br w:type="page"/>
              <w:t>LO 5</w:t>
            </w:r>
          </w:p>
        </w:tc>
        <w:tc>
          <w:tcPr>
            <w:tcW w:w="259" w:type="dxa"/>
            <w:tcBorders>
              <w:top w:val="nil"/>
              <w:left w:val="nil"/>
              <w:bottom w:val="nil"/>
              <w:right w:val="nil"/>
            </w:tcBorders>
          </w:tcPr>
          <w:p w:rsidR="00B24672" w:rsidRDefault="00B24672">
            <w:pPr>
              <w:pStyle w:val="StyleText10BoldBefore4pt"/>
            </w:pPr>
          </w:p>
        </w:tc>
        <w:tc>
          <w:tcPr>
            <w:tcW w:w="8352" w:type="dxa"/>
            <w:tcBorders>
              <w:top w:val="nil"/>
              <w:left w:val="nil"/>
              <w:bottom w:val="nil"/>
              <w:right w:val="nil"/>
            </w:tcBorders>
          </w:tcPr>
          <w:p w:rsidR="00B24672" w:rsidRPr="00385BA1" w:rsidRDefault="00B24672">
            <w:pPr>
              <w:pStyle w:val="StyleText10BoldBefore4pt"/>
              <w:rPr>
                <w:b/>
              </w:rPr>
            </w:pPr>
            <w:r w:rsidRPr="00385BA1">
              <w:rPr>
                <w:b/>
              </w:rPr>
              <w:t>EXERCISE 1-14 CLASSIFICATION OF ITEMS ON THE STATEMENT OF CASH FLOWS</w:t>
            </w:r>
          </w:p>
        </w:tc>
      </w:tr>
    </w:tbl>
    <w:p w:rsidR="00B24672" w:rsidRDefault="00B24672" w:rsidP="001370E9">
      <w:pPr>
        <w:pStyle w:val="Text12"/>
      </w:pPr>
    </w:p>
    <w:p w:rsidR="00B24672" w:rsidRDefault="00B24672">
      <w:pPr>
        <w:pStyle w:val="NumList6after"/>
        <w:tabs>
          <w:tab w:val="center" w:pos="2160"/>
          <w:tab w:val="right" w:pos="5040"/>
          <w:tab w:val="center" w:pos="6660"/>
        </w:tabs>
      </w:pPr>
      <w:r>
        <w:tab/>
      </w:r>
      <w:r>
        <w:tab/>
      </w:r>
      <w:r>
        <w:rPr>
          <w:u w:val="single"/>
        </w:rPr>
        <w:tab/>
        <w:t>Item</w:t>
      </w:r>
      <w:r>
        <w:rPr>
          <w:u w:val="single"/>
        </w:rPr>
        <w:tab/>
      </w:r>
      <w:r>
        <w:tab/>
      </w:r>
      <w:r>
        <w:rPr>
          <w:u w:val="single"/>
        </w:rPr>
        <w:t>Section</w:t>
      </w:r>
    </w:p>
    <w:p w:rsidR="00B24672" w:rsidRDefault="00B24672">
      <w:pPr>
        <w:pStyle w:val="NumList6after"/>
        <w:tabs>
          <w:tab w:val="center" w:pos="6660"/>
        </w:tabs>
      </w:pPr>
      <w:r>
        <w:tab/>
      </w:r>
      <w:r>
        <w:rPr>
          <w:b/>
          <w:bCs/>
        </w:rPr>
        <w:t>1.</w:t>
      </w:r>
      <w:r>
        <w:tab/>
        <w:t>Cash paid for land</w:t>
      </w:r>
      <w:r>
        <w:tab/>
        <w:t>I</w:t>
      </w:r>
    </w:p>
    <w:p w:rsidR="00B24672" w:rsidRDefault="00B24672">
      <w:pPr>
        <w:pStyle w:val="NumList6after"/>
        <w:tabs>
          <w:tab w:val="center" w:pos="6660"/>
        </w:tabs>
      </w:pPr>
      <w:r>
        <w:tab/>
      </w:r>
      <w:r>
        <w:rPr>
          <w:b/>
          <w:bCs/>
        </w:rPr>
        <w:t>2.</w:t>
      </w:r>
      <w:r>
        <w:tab/>
        <w:t>Cash received from issuance of note</w:t>
      </w:r>
      <w:r>
        <w:tab/>
        <w:t>F</w:t>
      </w:r>
    </w:p>
    <w:p w:rsidR="00B24672" w:rsidRDefault="00B24672">
      <w:pPr>
        <w:pStyle w:val="NumList6after"/>
        <w:tabs>
          <w:tab w:val="center" w:pos="6660"/>
        </w:tabs>
      </w:pPr>
      <w:r>
        <w:tab/>
      </w:r>
      <w:r>
        <w:rPr>
          <w:b/>
          <w:bCs/>
        </w:rPr>
        <w:t>3.</w:t>
      </w:r>
      <w:r>
        <w:tab/>
        <w:t>Cash paid for dividends</w:t>
      </w:r>
      <w:r>
        <w:tab/>
        <w:t>F</w:t>
      </w:r>
    </w:p>
    <w:p w:rsidR="00B24672" w:rsidRDefault="00B24672">
      <w:pPr>
        <w:pStyle w:val="NumList6after"/>
        <w:tabs>
          <w:tab w:val="center" w:pos="6660"/>
        </w:tabs>
      </w:pPr>
      <w:r>
        <w:tab/>
      </w:r>
      <w:r>
        <w:rPr>
          <w:b/>
          <w:bCs/>
        </w:rPr>
        <w:t>4.</w:t>
      </w:r>
      <w:r>
        <w:tab/>
        <w:t>Cash received from issuance of capital stock</w:t>
      </w:r>
      <w:r>
        <w:tab/>
        <w:t>F</w:t>
      </w:r>
    </w:p>
    <w:p w:rsidR="00B24672" w:rsidRDefault="00B24672">
      <w:pPr>
        <w:pStyle w:val="NumList6after"/>
        <w:tabs>
          <w:tab w:val="center" w:pos="6660"/>
        </w:tabs>
      </w:pPr>
      <w:r>
        <w:tab/>
      </w:r>
      <w:r>
        <w:rPr>
          <w:b/>
          <w:bCs/>
        </w:rPr>
        <w:t>5.</w:t>
      </w:r>
      <w:r>
        <w:tab/>
        <w:t>Cash collected from customers</w:t>
      </w:r>
      <w:r>
        <w:tab/>
        <w:t>O</w:t>
      </w:r>
    </w:p>
    <w:p w:rsidR="00B24672" w:rsidRDefault="00B24672">
      <w:pPr>
        <w:pStyle w:val="NumList6after"/>
        <w:tabs>
          <w:tab w:val="center" w:pos="6660"/>
        </w:tabs>
      </w:pPr>
      <w:r>
        <w:tab/>
      </w:r>
      <w:r>
        <w:rPr>
          <w:b/>
          <w:bCs/>
        </w:rPr>
        <w:t>6.</w:t>
      </w:r>
      <w:r>
        <w:tab/>
        <w:t>Cash paid for income taxes</w:t>
      </w:r>
      <w:r>
        <w:tab/>
        <w:t>O</w:t>
      </w:r>
    </w:p>
    <w:p w:rsidR="00B24672" w:rsidRDefault="00B24672" w:rsidP="001370E9">
      <w:pPr>
        <w:pStyle w:val="Text10"/>
      </w:pPr>
    </w:p>
    <w:p w:rsidR="00B24672" w:rsidRDefault="00B24672">
      <w:pPr>
        <w:pStyle w:val="3pt"/>
      </w:pPr>
      <w:r>
        <w:br w:type="page"/>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Pr="004407FA" w:rsidRDefault="00B24672" w:rsidP="001370E9">
      <w:pPr>
        <w:pStyle w:val="Questions"/>
        <w:pBdr>
          <w:top w:val="single" w:sz="12" w:space="1" w:color="auto"/>
          <w:left w:val="single" w:sz="12" w:space="4" w:color="auto"/>
          <w:bottom w:val="single" w:sz="12" w:space="1" w:color="auto"/>
          <w:right w:val="single" w:sz="12" w:space="4" w:color="auto"/>
        </w:pBdr>
        <w:rPr>
          <w:bCs/>
        </w:rPr>
      </w:pPr>
      <w:r w:rsidRPr="004407FA">
        <w:rPr>
          <w:bCs/>
        </w:rPr>
        <w:t>MULTI-CONCEPT EXERCISES</w:t>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
        <w:gridCol w:w="253"/>
        <w:gridCol w:w="7727"/>
      </w:tblGrid>
      <w:tr w:rsidR="00B24672">
        <w:tc>
          <w:tcPr>
            <w:tcW w:w="1236" w:type="dxa"/>
            <w:tcBorders>
              <w:top w:val="nil"/>
              <w:left w:val="nil"/>
              <w:bottom w:val="nil"/>
              <w:right w:val="nil"/>
            </w:tcBorders>
            <w:shd w:val="clear" w:color="auto" w:fill="000000"/>
          </w:tcPr>
          <w:p w:rsidR="00B24672" w:rsidRDefault="00B24672">
            <w:pPr>
              <w:pStyle w:val="StyleLOtableBefore4pt"/>
            </w:pPr>
            <w:r>
              <w:br w:type="page"/>
              <w:t>LO 4,5</w:t>
            </w:r>
          </w:p>
        </w:tc>
        <w:tc>
          <w:tcPr>
            <w:tcW w:w="253" w:type="dxa"/>
            <w:tcBorders>
              <w:top w:val="nil"/>
              <w:left w:val="nil"/>
              <w:bottom w:val="nil"/>
              <w:right w:val="nil"/>
            </w:tcBorders>
          </w:tcPr>
          <w:p w:rsidR="00B24672" w:rsidRDefault="00B24672">
            <w:pPr>
              <w:spacing w:before="80"/>
            </w:pPr>
          </w:p>
        </w:tc>
        <w:tc>
          <w:tcPr>
            <w:tcW w:w="7727" w:type="dxa"/>
            <w:tcBorders>
              <w:top w:val="nil"/>
              <w:left w:val="nil"/>
              <w:bottom w:val="nil"/>
              <w:right w:val="nil"/>
            </w:tcBorders>
          </w:tcPr>
          <w:p w:rsidR="00B24672" w:rsidRPr="00385BA1" w:rsidRDefault="00B24672">
            <w:pPr>
              <w:pStyle w:val="StyleText10BoldBefore4pt"/>
              <w:rPr>
                <w:b/>
              </w:rPr>
            </w:pPr>
            <w:r w:rsidRPr="00385BA1">
              <w:rPr>
                <w:b/>
              </w:rPr>
              <w:t>EXERCISE 1-15 USERS OF ACCOUNTING INFORMATION AND THE FINANCIAL STATEMENTS</w:t>
            </w:r>
          </w:p>
        </w:tc>
      </w:tr>
    </w:tbl>
    <w:p w:rsidR="00B24672" w:rsidRDefault="00B24672">
      <w:pPr>
        <w:pStyle w:val="Text12"/>
        <w:tabs>
          <w:tab w:val="left" w:pos="5760"/>
        </w:tabs>
      </w:pPr>
    </w:p>
    <w:p w:rsidR="00B24672" w:rsidRDefault="00B24672">
      <w:pPr>
        <w:pStyle w:val="Text12"/>
        <w:tabs>
          <w:tab w:val="center" w:pos="1440"/>
          <w:tab w:val="right" w:pos="3240"/>
          <w:tab w:val="center" w:pos="5940"/>
        </w:tabs>
        <w:rPr>
          <w:b/>
        </w:rPr>
      </w:pPr>
      <w:r>
        <w:rPr>
          <w:b/>
          <w:u w:val="single"/>
        </w:rPr>
        <w:tab/>
        <w:t>USER</w:t>
      </w:r>
      <w:r>
        <w:rPr>
          <w:b/>
          <w:u w:val="single"/>
        </w:rPr>
        <w:tab/>
      </w:r>
      <w:r>
        <w:rPr>
          <w:b/>
        </w:rPr>
        <w:tab/>
      </w:r>
      <w:r>
        <w:rPr>
          <w:b/>
          <w:u w:val="single"/>
        </w:rPr>
        <w:t>FINANCIAL STATEMENT</w:t>
      </w:r>
    </w:p>
    <w:p w:rsidR="00B24672" w:rsidRDefault="00B24672">
      <w:pPr>
        <w:pStyle w:val="Text12"/>
        <w:tabs>
          <w:tab w:val="left" w:pos="5760"/>
        </w:tabs>
      </w:pPr>
      <w:r>
        <w:t>Stockholder</w:t>
      </w:r>
      <w:r>
        <w:tab/>
        <w:t>IS</w:t>
      </w:r>
    </w:p>
    <w:p w:rsidR="00B24672" w:rsidRDefault="00B24672">
      <w:pPr>
        <w:pStyle w:val="Text12"/>
        <w:tabs>
          <w:tab w:val="left" w:pos="5760"/>
        </w:tabs>
      </w:pPr>
      <w:r>
        <w:t>Banker</w:t>
      </w:r>
      <w:r>
        <w:tab/>
        <w:t>BS</w:t>
      </w:r>
    </w:p>
    <w:p w:rsidR="00B24672" w:rsidRDefault="00B24672">
      <w:pPr>
        <w:pStyle w:val="Text12"/>
        <w:tabs>
          <w:tab w:val="left" w:pos="5760"/>
        </w:tabs>
      </w:pPr>
      <w:r>
        <w:t>Supplier</w:t>
      </w:r>
      <w:r>
        <w:tab/>
        <w:t>BS</w:t>
      </w:r>
    </w:p>
    <w:p w:rsidR="00B24672" w:rsidRDefault="00B24672">
      <w:pPr>
        <w:pStyle w:val="Text12"/>
        <w:tabs>
          <w:tab w:val="left" w:pos="5760"/>
        </w:tabs>
      </w:pPr>
      <w:r>
        <w:t>Stockholder</w:t>
      </w:r>
      <w:r>
        <w:tab/>
        <w:t>RE*</w:t>
      </w:r>
    </w:p>
    <w:p w:rsidR="00B24672" w:rsidRDefault="00B24672">
      <w:pPr>
        <w:pStyle w:val="Text12"/>
        <w:tabs>
          <w:tab w:val="left" w:pos="5760"/>
        </w:tabs>
      </w:pPr>
      <w:r>
        <w:t>Advertising account manager</w:t>
      </w:r>
      <w:r>
        <w:tab/>
        <w:t>SCF**</w:t>
      </w:r>
    </w:p>
    <w:p w:rsidR="00B24672" w:rsidRDefault="00B24672">
      <w:pPr>
        <w:pStyle w:val="Text12"/>
        <w:tabs>
          <w:tab w:val="left" w:pos="5760"/>
        </w:tabs>
      </w:pPr>
      <w:r>
        <w:t>Banker</w:t>
      </w:r>
      <w:r>
        <w:tab/>
        <w:t>BS</w:t>
      </w:r>
    </w:p>
    <w:p w:rsidR="00B24672" w:rsidRDefault="00B24672">
      <w:pPr>
        <w:pStyle w:val="6pt"/>
      </w:pPr>
    </w:p>
    <w:p w:rsidR="00B24672" w:rsidRDefault="00B24672" w:rsidP="00B7607C">
      <w:pPr>
        <w:pStyle w:val="TextNOTE"/>
        <w:tabs>
          <w:tab w:val="left" w:pos="90"/>
        </w:tabs>
        <w:ind w:left="180" w:hanging="187"/>
      </w:pPr>
      <w:r>
        <w:tab/>
        <w:t>*Amount of dividends declared would appear on the statement of retained earnings. Amount paid would appear on the statement of cash flows.</w:t>
      </w:r>
    </w:p>
    <w:p w:rsidR="00B24672" w:rsidRDefault="00B24672">
      <w:pPr>
        <w:pStyle w:val="TextNOTE"/>
        <w:ind w:left="187" w:hanging="187"/>
      </w:pPr>
      <w:r>
        <w:t>**Amount spent on advertising would appear on the statement of cash flows (assuming use of the direct method). Amount incurred would appear on the income statement.</w:t>
      </w:r>
    </w:p>
    <w:p w:rsidR="00B24672" w:rsidRDefault="00B24672">
      <w:pPr>
        <w:pStyle w:val="Text12"/>
        <w:tabs>
          <w:tab w:val="left" w:pos="5760"/>
        </w:tabs>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
        <w:gridCol w:w="253"/>
        <w:gridCol w:w="7727"/>
      </w:tblGrid>
      <w:tr w:rsidR="00B24672">
        <w:tc>
          <w:tcPr>
            <w:tcW w:w="1236" w:type="dxa"/>
            <w:tcBorders>
              <w:top w:val="nil"/>
              <w:left w:val="nil"/>
              <w:bottom w:val="nil"/>
              <w:right w:val="nil"/>
            </w:tcBorders>
            <w:shd w:val="clear" w:color="auto" w:fill="000000"/>
          </w:tcPr>
          <w:p w:rsidR="00B24672" w:rsidRDefault="00B24672">
            <w:pPr>
              <w:pStyle w:val="StyleLOtableBefore4pt"/>
            </w:pPr>
            <w:r>
              <w:br w:type="page"/>
              <w:t>LO 5,6</w:t>
            </w:r>
          </w:p>
        </w:tc>
        <w:tc>
          <w:tcPr>
            <w:tcW w:w="253" w:type="dxa"/>
            <w:tcBorders>
              <w:top w:val="nil"/>
              <w:left w:val="nil"/>
              <w:bottom w:val="nil"/>
              <w:right w:val="nil"/>
            </w:tcBorders>
          </w:tcPr>
          <w:p w:rsidR="00B24672" w:rsidRDefault="00B24672">
            <w:pPr>
              <w:spacing w:before="80"/>
            </w:pPr>
          </w:p>
        </w:tc>
        <w:tc>
          <w:tcPr>
            <w:tcW w:w="7727" w:type="dxa"/>
            <w:tcBorders>
              <w:top w:val="nil"/>
              <w:left w:val="nil"/>
              <w:bottom w:val="nil"/>
              <w:right w:val="nil"/>
            </w:tcBorders>
          </w:tcPr>
          <w:p w:rsidR="00B24672" w:rsidRPr="00385BA1" w:rsidRDefault="00B24672">
            <w:pPr>
              <w:pStyle w:val="StyleText10BoldBefore4pt"/>
              <w:rPr>
                <w:b/>
              </w:rPr>
            </w:pPr>
            <w:r w:rsidRPr="00385BA1">
              <w:rPr>
                <w:b/>
              </w:rPr>
              <w:t>EXERCISE 1-16 KELLOGG’S LAND</w:t>
            </w:r>
          </w:p>
        </w:tc>
      </w:tr>
    </w:tbl>
    <w:p w:rsidR="00B24672" w:rsidRDefault="00B24672">
      <w:pPr>
        <w:pStyle w:val="Text12"/>
      </w:pPr>
    </w:p>
    <w:p w:rsidR="00B24672" w:rsidRDefault="00B24672">
      <w:pPr>
        <w:pStyle w:val="Text12"/>
      </w:pPr>
      <w:r>
        <w:t>Land would be included in “Property, net” on Kellogg’s balance sheet. The amount represents how much the company paid for the land, that is, its cost. Under current standards, the company is required to carry its land at historical cost rather than market value. The subjectivity in determining market value supports the practice of carrying a</w:t>
      </w:r>
      <w:r>
        <w:t>s</w:t>
      </w:r>
      <w:r>
        <w:t>sets at their cost.</w:t>
      </w:r>
    </w:p>
    <w:p w:rsidR="00B24672" w:rsidRDefault="00B24672">
      <w:pPr>
        <w:pStyle w:val="Text12"/>
      </w:pPr>
    </w:p>
    <w:p w:rsidR="00B24672" w:rsidRDefault="00B24672">
      <w:pPr>
        <w:pStyle w:val="3pt"/>
      </w:pPr>
      <w:r>
        <w:br w:type="page"/>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Pr="004407FA" w:rsidRDefault="00B24672" w:rsidP="00360F75">
      <w:pPr>
        <w:pStyle w:val="Questions"/>
        <w:pBdr>
          <w:top w:val="single" w:sz="12" w:space="1" w:color="auto"/>
          <w:left w:val="single" w:sz="12" w:space="4" w:color="auto"/>
          <w:bottom w:val="single" w:sz="12" w:space="1" w:color="auto"/>
          <w:right w:val="single" w:sz="12" w:space="4" w:color="auto"/>
        </w:pBdr>
        <w:rPr>
          <w:bCs/>
        </w:rPr>
      </w:pPr>
      <w:r w:rsidRPr="004407FA">
        <w:rPr>
          <w:bCs/>
        </w:rPr>
        <w:t>problems</w:t>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1-1 YOU WON THE LOTTERY</w:t>
            </w:r>
          </w:p>
        </w:tc>
      </w:tr>
    </w:tbl>
    <w:p w:rsidR="00B24672" w:rsidRDefault="00B24672">
      <w:pPr>
        <w:pStyle w:val="Text12"/>
      </w:pPr>
    </w:p>
    <w:p w:rsidR="00B24672" w:rsidRDefault="00B24672">
      <w:pPr>
        <w:pStyle w:val="Text12"/>
        <w:tabs>
          <w:tab w:val="left" w:pos="360"/>
        </w:tabs>
      </w:pPr>
      <w:r>
        <w:t>Obviously, there is no single, correct answer to this problem. Students should start by considering their personal circumstances and preference for risk. They should also co</w:t>
      </w:r>
      <w:r>
        <w:t>n</w:t>
      </w:r>
      <w:r>
        <w:t>sider their liquidity requirements. From this point, it is appropriate to consider sources of information.</w:t>
      </w:r>
    </w:p>
    <w:p w:rsidR="00B24672" w:rsidRDefault="00B24672">
      <w:pPr>
        <w:pStyle w:val="Text12"/>
        <w:tabs>
          <w:tab w:val="left" w:pos="360"/>
        </w:tabs>
      </w:pPr>
      <w:r>
        <w:tab/>
        <w:t>Students should provide specific justification for their chosen investments. The “bo</w:t>
      </w:r>
      <w:r>
        <w:t>t</w:t>
      </w:r>
      <w:r>
        <w:t>tom line” is that students should justify their selections using financial information from as many sources as is cost effective and relate their choices to their preference or ave</w:t>
      </w:r>
      <w:r>
        <w:t>r</w:t>
      </w:r>
      <w:r>
        <w:t>sion to risk.</w:t>
      </w:r>
    </w:p>
    <w:p w:rsidR="00B24672" w:rsidRDefault="00B24672">
      <w:pPr>
        <w:pStyle w:val="Text12"/>
      </w:pPr>
    </w:p>
    <w:p w:rsidR="00B24672" w:rsidRDefault="00B24672">
      <w:pPr>
        <w:pStyle w:val="Text12"/>
      </w:pPr>
      <w:r>
        <w:t>Following are guidelines to be used:</w:t>
      </w:r>
    </w:p>
    <w:p w:rsidR="00B24672" w:rsidRDefault="00B24672">
      <w:pPr>
        <w:pStyle w:val="Text12"/>
      </w:pPr>
    </w:p>
    <w:p w:rsidR="00B24672" w:rsidRDefault="00B24672">
      <w:pPr>
        <w:pStyle w:val="Text12"/>
        <w:tabs>
          <w:tab w:val="left" w:pos="2520"/>
          <w:tab w:val="center" w:pos="5940"/>
          <w:tab w:val="right" w:pos="9360"/>
        </w:tabs>
        <w:rPr>
          <w:b/>
          <w:u w:val="single"/>
        </w:rPr>
      </w:pPr>
      <w:r>
        <w:rPr>
          <w:b/>
        </w:rPr>
        <w:tab/>
      </w:r>
      <w:r>
        <w:rPr>
          <w:b/>
          <w:u w:val="single"/>
        </w:rPr>
        <w:tab/>
        <w:t>Options</w:t>
      </w:r>
      <w:r>
        <w:rPr>
          <w:b/>
          <w:u w:val="single"/>
        </w:rPr>
        <w:tab/>
      </w:r>
    </w:p>
    <w:p w:rsidR="00B24672" w:rsidRDefault="00B24672">
      <w:pPr>
        <w:pStyle w:val="6pt"/>
      </w:pPr>
    </w:p>
    <w:p w:rsidR="00B24672" w:rsidRDefault="00B24672">
      <w:pPr>
        <w:pStyle w:val="Text12"/>
        <w:tabs>
          <w:tab w:val="center" w:pos="720"/>
          <w:tab w:val="left" w:pos="2520"/>
          <w:tab w:val="left" w:pos="5400"/>
          <w:tab w:val="left" w:pos="7740"/>
        </w:tabs>
        <w:rPr>
          <w:b/>
        </w:rPr>
      </w:pPr>
      <w:r>
        <w:rPr>
          <w:b/>
        </w:rPr>
        <w:t>Issues</w:t>
      </w:r>
      <w:r>
        <w:rPr>
          <w:b/>
        </w:rPr>
        <w:tab/>
        <w:t>Stock</w:t>
      </w:r>
      <w:r>
        <w:rPr>
          <w:b/>
        </w:rPr>
        <w:tab/>
        <w:t>Bonds</w:t>
      </w:r>
      <w:r>
        <w:rPr>
          <w:b/>
        </w:rPr>
        <w:tab/>
        <w:t>Bank deposit</w:t>
      </w:r>
    </w:p>
    <w:p w:rsidR="00B24672" w:rsidRDefault="00B24672">
      <w:pPr>
        <w:pStyle w:val="Text12"/>
        <w:tabs>
          <w:tab w:val="left" w:pos="360"/>
          <w:tab w:val="left" w:pos="2520"/>
          <w:tab w:val="left" w:pos="2880"/>
          <w:tab w:val="left" w:pos="5400"/>
          <w:tab w:val="left" w:pos="5580"/>
          <w:tab w:val="left" w:pos="7740"/>
          <w:tab w:val="left" w:pos="7920"/>
        </w:tabs>
      </w:pPr>
      <w:r>
        <w:t>Risk</w:t>
      </w:r>
      <w:r>
        <w:tab/>
        <w:t>High</w:t>
      </w:r>
      <w:r>
        <w:tab/>
        <w:t>Medium</w:t>
      </w:r>
      <w:r>
        <w:tab/>
        <w:t>Low</w:t>
      </w:r>
    </w:p>
    <w:p w:rsidR="00B24672" w:rsidRDefault="00B24672">
      <w:pPr>
        <w:pStyle w:val="Text12"/>
        <w:tabs>
          <w:tab w:val="left" w:pos="360"/>
          <w:tab w:val="left" w:pos="2520"/>
          <w:tab w:val="left" w:pos="2880"/>
          <w:tab w:val="left" w:pos="5400"/>
          <w:tab w:val="left" w:pos="5580"/>
          <w:tab w:val="left" w:pos="7740"/>
          <w:tab w:val="left" w:pos="7920"/>
        </w:tabs>
      </w:pPr>
    </w:p>
    <w:p w:rsidR="00B24672" w:rsidRDefault="00B24672">
      <w:pPr>
        <w:pStyle w:val="Text12"/>
        <w:tabs>
          <w:tab w:val="left" w:pos="360"/>
          <w:tab w:val="left" w:pos="2520"/>
          <w:tab w:val="left" w:pos="2880"/>
          <w:tab w:val="left" w:pos="5400"/>
          <w:tab w:val="left" w:pos="5580"/>
          <w:tab w:val="left" w:pos="7740"/>
          <w:tab w:val="left" w:pos="7920"/>
        </w:tabs>
      </w:pPr>
      <w:r>
        <w:t xml:space="preserve">Information </w:t>
      </w:r>
      <w:r>
        <w:tab/>
        <w:t>Market price</w:t>
      </w:r>
      <w:r>
        <w:tab/>
        <w:t>Market price</w:t>
      </w:r>
      <w:r>
        <w:tab/>
        <w:t>Interest rate</w:t>
      </w:r>
    </w:p>
    <w:p w:rsidR="00B24672" w:rsidRDefault="00B24672">
      <w:pPr>
        <w:pStyle w:val="Text12"/>
        <w:tabs>
          <w:tab w:val="left" w:pos="360"/>
          <w:tab w:val="left" w:pos="2520"/>
          <w:tab w:val="left" w:pos="2880"/>
          <w:tab w:val="left" w:pos="5400"/>
          <w:tab w:val="left" w:pos="5580"/>
          <w:tab w:val="left" w:pos="7740"/>
          <w:tab w:val="left" w:pos="7920"/>
        </w:tabs>
      </w:pPr>
      <w:r>
        <w:tab/>
        <w:t>needed</w:t>
      </w:r>
      <w:r>
        <w:tab/>
        <w:t>Dividends</w:t>
      </w:r>
      <w:r>
        <w:tab/>
        <w:t>Interest rate</w:t>
      </w:r>
    </w:p>
    <w:p w:rsidR="00B24672" w:rsidRDefault="00B24672">
      <w:pPr>
        <w:pStyle w:val="Text12"/>
        <w:tabs>
          <w:tab w:val="left" w:pos="360"/>
          <w:tab w:val="left" w:pos="2520"/>
          <w:tab w:val="left" w:pos="2880"/>
          <w:tab w:val="left" w:pos="5400"/>
          <w:tab w:val="left" w:pos="5580"/>
          <w:tab w:val="left" w:pos="7740"/>
          <w:tab w:val="left" w:pos="7920"/>
        </w:tabs>
      </w:pPr>
      <w:r>
        <w:tab/>
      </w:r>
      <w:r>
        <w:tab/>
      </w:r>
      <w:r>
        <w:tab/>
      </w:r>
      <w:r>
        <w:tab/>
        <w:t>Maturity date</w:t>
      </w:r>
    </w:p>
    <w:p w:rsidR="00B24672" w:rsidRDefault="00B24672">
      <w:pPr>
        <w:pStyle w:val="Text12"/>
        <w:tabs>
          <w:tab w:val="left" w:pos="360"/>
          <w:tab w:val="left" w:pos="2520"/>
          <w:tab w:val="left" w:pos="2880"/>
          <w:tab w:val="left" w:pos="5400"/>
          <w:tab w:val="left" w:pos="5580"/>
          <w:tab w:val="left" w:pos="7740"/>
          <w:tab w:val="left" w:pos="7920"/>
        </w:tabs>
      </w:pPr>
    </w:p>
    <w:p w:rsidR="00B24672" w:rsidRDefault="00B24672">
      <w:pPr>
        <w:pStyle w:val="Text12"/>
        <w:tabs>
          <w:tab w:val="left" w:pos="360"/>
          <w:tab w:val="left" w:pos="2520"/>
          <w:tab w:val="left" w:pos="2880"/>
          <w:tab w:val="left" w:pos="5400"/>
          <w:tab w:val="left" w:pos="5580"/>
          <w:tab w:val="left" w:pos="7740"/>
          <w:tab w:val="left" w:pos="7920"/>
        </w:tabs>
      </w:pPr>
      <w:r>
        <w:t>Information</w:t>
      </w:r>
      <w:r>
        <w:tab/>
        <w:t>Annual reports</w:t>
      </w:r>
      <w:r>
        <w:tab/>
        <w:t xml:space="preserve">Same as for </w:t>
      </w:r>
      <w:r>
        <w:tab/>
        <w:t>Bank</w:t>
      </w:r>
    </w:p>
    <w:p w:rsidR="00B24672" w:rsidRDefault="00B24672">
      <w:pPr>
        <w:pStyle w:val="Text12"/>
        <w:tabs>
          <w:tab w:val="left" w:pos="360"/>
          <w:tab w:val="left" w:pos="2520"/>
          <w:tab w:val="left" w:pos="2880"/>
          <w:tab w:val="left" w:pos="5400"/>
          <w:tab w:val="left" w:pos="5580"/>
          <w:tab w:val="left" w:pos="7740"/>
          <w:tab w:val="left" w:pos="7920"/>
        </w:tabs>
      </w:pPr>
      <w:r>
        <w:tab/>
        <w:t>sources</w:t>
      </w:r>
      <w:r>
        <w:tab/>
        <w:t>Investor news-</w:t>
      </w:r>
      <w:r>
        <w:tab/>
      </w:r>
      <w:r>
        <w:tab/>
        <w:t>the stock</w:t>
      </w:r>
      <w:r>
        <w:tab/>
      </w:r>
      <w:r>
        <w:tab/>
        <w:t>advertising</w:t>
      </w:r>
    </w:p>
    <w:p w:rsidR="00B24672" w:rsidRDefault="00B24672">
      <w:pPr>
        <w:pStyle w:val="Text12"/>
        <w:tabs>
          <w:tab w:val="left" w:pos="360"/>
          <w:tab w:val="left" w:pos="2520"/>
          <w:tab w:val="left" w:pos="2880"/>
          <w:tab w:val="left" w:pos="5400"/>
          <w:tab w:val="left" w:pos="5580"/>
          <w:tab w:val="left" w:pos="7740"/>
          <w:tab w:val="left" w:pos="7920"/>
        </w:tabs>
      </w:pPr>
      <w:r>
        <w:tab/>
      </w:r>
      <w:r>
        <w:tab/>
      </w:r>
      <w:r>
        <w:tab/>
        <w:t>letters</w:t>
      </w:r>
      <w:r>
        <w:tab/>
      </w:r>
      <w:r>
        <w:tab/>
      </w:r>
      <w:r>
        <w:tab/>
        <w:t>Newspaper</w:t>
      </w:r>
    </w:p>
    <w:p w:rsidR="00B24672" w:rsidRDefault="00B24672">
      <w:pPr>
        <w:pStyle w:val="Text12"/>
        <w:tabs>
          <w:tab w:val="left" w:pos="360"/>
          <w:tab w:val="left" w:pos="2520"/>
          <w:tab w:val="left" w:pos="2880"/>
          <w:tab w:val="left" w:pos="5400"/>
          <w:tab w:val="left" w:pos="5580"/>
          <w:tab w:val="left" w:pos="7740"/>
          <w:tab w:val="left" w:pos="7920"/>
        </w:tabs>
      </w:pPr>
      <w:r>
        <w:tab/>
      </w:r>
      <w:r>
        <w:tab/>
        <w:t xml:space="preserve">Newspapers, </w:t>
      </w:r>
      <w:r>
        <w:tab/>
      </w:r>
      <w:r>
        <w:tab/>
      </w:r>
      <w:r>
        <w:tab/>
      </w:r>
      <w:r>
        <w:tab/>
        <w:t>articles</w:t>
      </w:r>
    </w:p>
    <w:p w:rsidR="00B24672" w:rsidRDefault="00B24672">
      <w:pPr>
        <w:pStyle w:val="Text12"/>
        <w:tabs>
          <w:tab w:val="left" w:pos="360"/>
          <w:tab w:val="left" w:pos="2520"/>
          <w:tab w:val="left" w:pos="2880"/>
          <w:tab w:val="left" w:pos="5400"/>
          <w:tab w:val="left" w:pos="5580"/>
          <w:tab w:val="left" w:pos="7740"/>
          <w:tab w:val="left" w:pos="7920"/>
        </w:tabs>
      </w:pPr>
      <w:r>
        <w:tab/>
      </w:r>
      <w:r>
        <w:tab/>
      </w:r>
      <w:r>
        <w:tab/>
        <w:t>business</w:t>
      </w:r>
    </w:p>
    <w:p w:rsidR="00B24672" w:rsidRDefault="00B24672">
      <w:pPr>
        <w:pStyle w:val="Text12"/>
        <w:tabs>
          <w:tab w:val="left" w:pos="360"/>
          <w:tab w:val="left" w:pos="2520"/>
          <w:tab w:val="left" w:pos="2880"/>
          <w:tab w:val="left" w:pos="5400"/>
          <w:tab w:val="left" w:pos="5580"/>
          <w:tab w:val="left" w:pos="7740"/>
          <w:tab w:val="left" w:pos="7920"/>
        </w:tabs>
      </w:pPr>
      <w:r>
        <w:tab/>
      </w:r>
      <w:r>
        <w:tab/>
      </w:r>
      <w:r>
        <w:tab/>
        <w:t>periodicals</w:t>
      </w:r>
    </w:p>
    <w:p w:rsidR="00B24672" w:rsidRDefault="00B24672">
      <w:pPr>
        <w:pStyle w:val="Text12"/>
        <w:tabs>
          <w:tab w:val="left" w:pos="360"/>
          <w:tab w:val="left" w:pos="2520"/>
          <w:tab w:val="left" w:pos="2880"/>
          <w:tab w:val="left" w:pos="5400"/>
          <w:tab w:val="left" w:pos="5580"/>
          <w:tab w:val="left" w:pos="7740"/>
          <w:tab w:val="left" w:pos="7920"/>
        </w:tabs>
      </w:pPr>
    </w:p>
    <w:p w:rsidR="00B24672" w:rsidRDefault="00B24672">
      <w:pPr>
        <w:pStyle w:val="Text12"/>
        <w:tabs>
          <w:tab w:val="left" w:pos="360"/>
          <w:tab w:val="left" w:pos="2520"/>
          <w:tab w:val="left" w:pos="2880"/>
          <w:tab w:val="left" w:pos="5400"/>
          <w:tab w:val="left" w:pos="5580"/>
          <w:tab w:val="left" w:pos="7740"/>
          <w:tab w:val="left" w:pos="7920"/>
        </w:tabs>
      </w:pPr>
      <w:r>
        <w:t xml:space="preserve">Additional </w:t>
      </w:r>
      <w:r>
        <w:tab/>
        <w:t xml:space="preserve">Earnings </w:t>
      </w:r>
      <w:r>
        <w:tab/>
        <w:t>Alternative</w:t>
      </w:r>
      <w:r>
        <w:tab/>
        <w:t>Penalties for</w:t>
      </w:r>
    </w:p>
    <w:p w:rsidR="00B24672" w:rsidRDefault="00B24672">
      <w:pPr>
        <w:pStyle w:val="Text12"/>
        <w:tabs>
          <w:tab w:val="left" w:pos="360"/>
          <w:tab w:val="left" w:pos="2520"/>
          <w:tab w:val="left" w:pos="2880"/>
          <w:tab w:val="left" w:pos="5400"/>
          <w:tab w:val="left" w:pos="5580"/>
          <w:tab w:val="left" w:pos="7740"/>
          <w:tab w:val="left" w:pos="7920"/>
        </w:tabs>
      </w:pPr>
      <w:r>
        <w:tab/>
        <w:t>information</w:t>
      </w:r>
      <w:r>
        <w:tab/>
      </w:r>
      <w:r>
        <w:tab/>
        <w:t>forecasts</w:t>
      </w:r>
      <w:r>
        <w:tab/>
      </w:r>
      <w:r>
        <w:tab/>
        <w:t>rates</w:t>
      </w:r>
      <w:r>
        <w:tab/>
      </w:r>
      <w:r>
        <w:tab/>
        <w:t xml:space="preserve">early </w:t>
      </w:r>
    </w:p>
    <w:p w:rsidR="00B24672" w:rsidRDefault="00B24672">
      <w:pPr>
        <w:pStyle w:val="Text12"/>
        <w:tabs>
          <w:tab w:val="left" w:pos="360"/>
          <w:tab w:val="left" w:pos="2520"/>
          <w:tab w:val="left" w:pos="2880"/>
          <w:tab w:val="left" w:pos="5400"/>
          <w:tab w:val="left" w:pos="5580"/>
          <w:tab w:val="left" w:pos="7740"/>
          <w:tab w:val="left" w:pos="7920"/>
        </w:tabs>
      </w:pPr>
      <w:r>
        <w:tab/>
        <w:t>needed</w:t>
      </w:r>
      <w:r>
        <w:tab/>
        <w:t>Brokerage fees</w:t>
      </w:r>
      <w:r>
        <w:tab/>
        <w:t>Brokerage fees</w:t>
      </w:r>
      <w:r>
        <w:tab/>
      </w:r>
      <w:r>
        <w:tab/>
        <w:t>withdrawal</w:t>
      </w:r>
    </w:p>
    <w:p w:rsidR="00B24672" w:rsidRDefault="00B24672">
      <w:pPr>
        <w:pStyle w:val="Text12"/>
      </w:pPr>
    </w:p>
    <w:p w:rsidR="00B24672" w:rsidRDefault="00B24672">
      <w:pPr>
        <w:pStyle w:val="Text12"/>
      </w:pPr>
      <w:r>
        <w:t>This problem provides the instructor with an opportunity to introduce the concept of the time value of money. Certainly, it would be preferable to receive $1 million today, rather than $200,000 over each of the next five years. If a lump sum is received immediately, it could be put into one of the investments chosen, as opposed to spreading the inves</w:t>
      </w:r>
      <w:r>
        <w:t>t</w:t>
      </w:r>
      <w:r>
        <w:t>ment over a five-year period.</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64" w:type="dxa"/>
            <w:tcBorders>
              <w:top w:val="nil"/>
              <w:left w:val="nil"/>
              <w:bottom w:val="nil"/>
              <w:right w:val="nil"/>
            </w:tcBorders>
            <w:shd w:val="clear" w:color="auto" w:fill="000000"/>
          </w:tcPr>
          <w:p w:rsidR="00B24672" w:rsidRDefault="00B24672">
            <w:pPr>
              <w:pStyle w:val="StyleLOtableBefore4pt"/>
            </w:pPr>
            <w:r>
              <w:t>LO 4</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pPr>
              <w:pStyle w:val="StyleText10BoldBefore4pt"/>
              <w:rPr>
                <w:b/>
              </w:rPr>
            </w:pPr>
            <w:r w:rsidRPr="00385BA1">
              <w:rPr>
                <w:b/>
              </w:rPr>
              <w:t>PROBLEM 1-2 USERS OF ACCOUNTING INFORMATION AND THEIR NEEDS</w:t>
            </w:r>
          </w:p>
        </w:tc>
      </w:tr>
    </w:tbl>
    <w:p w:rsidR="00B24672" w:rsidRDefault="00B24672">
      <w:pPr>
        <w:pStyle w:val="Text12"/>
        <w:tabs>
          <w:tab w:val="center" w:pos="720"/>
          <w:tab w:val="center" w:pos="2520"/>
          <w:tab w:val="center" w:pos="4680"/>
          <w:tab w:val="center" w:pos="6480"/>
        </w:tabs>
      </w:pPr>
    </w:p>
    <w:p w:rsidR="00B24672" w:rsidRDefault="00B24672">
      <w:pPr>
        <w:pStyle w:val="Text12"/>
        <w:tabs>
          <w:tab w:val="center" w:pos="720"/>
          <w:tab w:val="center" w:pos="2880"/>
          <w:tab w:val="center" w:pos="5220"/>
          <w:tab w:val="center" w:pos="7200"/>
        </w:tabs>
        <w:spacing w:after="60"/>
        <w:rPr>
          <w:b/>
        </w:rPr>
      </w:pPr>
      <w:r>
        <w:rPr>
          <w:b/>
          <w:u w:val="single"/>
        </w:rPr>
        <w:t>Information</w:t>
      </w:r>
      <w:r>
        <w:rPr>
          <w:b/>
        </w:rPr>
        <w:tab/>
      </w:r>
      <w:r>
        <w:rPr>
          <w:b/>
          <w:u w:val="single"/>
        </w:rPr>
        <w:t>Management</w:t>
      </w:r>
      <w:r>
        <w:rPr>
          <w:b/>
        </w:rPr>
        <w:tab/>
      </w:r>
      <w:r>
        <w:rPr>
          <w:b/>
          <w:u w:val="single"/>
        </w:rPr>
        <w:t>Stockholders</w:t>
      </w:r>
      <w:r>
        <w:rPr>
          <w:b/>
        </w:rPr>
        <w:tab/>
      </w:r>
      <w:r>
        <w:rPr>
          <w:b/>
          <w:u w:val="single"/>
        </w:rPr>
        <w:t>Banker</w:t>
      </w:r>
    </w:p>
    <w:p w:rsidR="00B24672" w:rsidRDefault="00B24672">
      <w:pPr>
        <w:pStyle w:val="Text12"/>
        <w:tabs>
          <w:tab w:val="center" w:pos="720"/>
          <w:tab w:val="center" w:pos="2880"/>
          <w:tab w:val="center" w:pos="5220"/>
          <w:tab w:val="center" w:pos="7200"/>
        </w:tabs>
        <w:spacing w:after="60"/>
      </w:pPr>
      <w:r>
        <w:tab/>
      </w:r>
      <w:r>
        <w:rPr>
          <w:b/>
        </w:rPr>
        <w:t>1.</w:t>
      </w:r>
      <w:r>
        <w:rPr>
          <w:b/>
        </w:rPr>
        <w:tab/>
      </w:r>
      <w:r>
        <w:t>a.</w:t>
      </w:r>
      <w:r>
        <w:tab/>
        <w:t>b.</w:t>
      </w:r>
      <w:r>
        <w:tab/>
        <w:t>a.</w:t>
      </w:r>
    </w:p>
    <w:p w:rsidR="00B24672" w:rsidRDefault="00B24672">
      <w:pPr>
        <w:pStyle w:val="Text12"/>
        <w:tabs>
          <w:tab w:val="center" w:pos="720"/>
          <w:tab w:val="center" w:pos="2880"/>
          <w:tab w:val="center" w:pos="5220"/>
          <w:tab w:val="center" w:pos="7200"/>
        </w:tabs>
        <w:spacing w:after="60"/>
      </w:pPr>
      <w:r>
        <w:tab/>
      </w:r>
      <w:r>
        <w:rPr>
          <w:b/>
        </w:rPr>
        <w:t>2.</w:t>
      </w:r>
      <w:r>
        <w:tab/>
        <w:t>a.</w:t>
      </w:r>
      <w:r>
        <w:tab/>
        <w:t>c.</w:t>
      </w:r>
      <w:r>
        <w:tab/>
        <w:t>a.</w:t>
      </w:r>
    </w:p>
    <w:p w:rsidR="00B24672" w:rsidRDefault="00B24672">
      <w:pPr>
        <w:pStyle w:val="Text12"/>
        <w:tabs>
          <w:tab w:val="center" w:pos="720"/>
          <w:tab w:val="center" w:pos="2880"/>
          <w:tab w:val="center" w:pos="5220"/>
          <w:tab w:val="center" w:pos="7200"/>
        </w:tabs>
        <w:spacing w:after="60"/>
      </w:pPr>
      <w:r>
        <w:tab/>
      </w:r>
      <w:r>
        <w:rPr>
          <w:b/>
        </w:rPr>
        <w:t>3.</w:t>
      </w:r>
      <w:r>
        <w:rPr>
          <w:b/>
        </w:rPr>
        <w:tab/>
      </w:r>
      <w:r>
        <w:t>a.</w:t>
      </w:r>
      <w:r>
        <w:tab/>
        <w:t>c.</w:t>
      </w:r>
      <w:r>
        <w:tab/>
        <w:t>a.</w:t>
      </w:r>
    </w:p>
    <w:p w:rsidR="00B24672" w:rsidRDefault="00B24672">
      <w:pPr>
        <w:pStyle w:val="Text12"/>
        <w:tabs>
          <w:tab w:val="center" w:pos="720"/>
          <w:tab w:val="center" w:pos="2880"/>
          <w:tab w:val="center" w:pos="5220"/>
          <w:tab w:val="center" w:pos="7200"/>
        </w:tabs>
        <w:spacing w:after="60"/>
      </w:pPr>
      <w:r>
        <w:tab/>
      </w:r>
      <w:r>
        <w:rPr>
          <w:b/>
        </w:rPr>
        <w:t>4.</w:t>
      </w:r>
      <w:r>
        <w:tab/>
        <w:t>a.</w:t>
      </w:r>
      <w:r>
        <w:tab/>
        <w:t>b.</w:t>
      </w:r>
      <w:r>
        <w:tab/>
        <w:t>a.</w:t>
      </w:r>
    </w:p>
    <w:p w:rsidR="00B24672" w:rsidRDefault="00B24672">
      <w:pPr>
        <w:pStyle w:val="Text12"/>
        <w:tabs>
          <w:tab w:val="center" w:pos="720"/>
          <w:tab w:val="center" w:pos="2880"/>
          <w:tab w:val="center" w:pos="5220"/>
          <w:tab w:val="center" w:pos="7200"/>
        </w:tabs>
        <w:spacing w:after="60"/>
      </w:pPr>
      <w:r>
        <w:tab/>
      </w:r>
      <w:r>
        <w:rPr>
          <w:b/>
        </w:rPr>
        <w:t>5.</w:t>
      </w:r>
      <w:r>
        <w:tab/>
        <w:t>a.</w:t>
      </w:r>
      <w:r>
        <w:tab/>
        <w:t>b.</w:t>
      </w:r>
      <w:r>
        <w:tab/>
        <w:t>b.</w:t>
      </w:r>
    </w:p>
    <w:p w:rsidR="00B24672" w:rsidRDefault="00B24672">
      <w:pPr>
        <w:pStyle w:val="Text12"/>
        <w:tabs>
          <w:tab w:val="center" w:pos="720"/>
          <w:tab w:val="center" w:pos="2520"/>
          <w:tab w:val="center" w:pos="4680"/>
          <w:tab w:val="center" w:pos="6480"/>
        </w:tabs>
      </w:pPr>
    </w:p>
    <w:p w:rsidR="00B24672" w:rsidRDefault="00B24672">
      <w:pPr>
        <w:pStyle w:val="Text12"/>
        <w:tabs>
          <w:tab w:val="center" w:pos="720"/>
          <w:tab w:val="center" w:pos="2520"/>
          <w:tab w:val="center" w:pos="4680"/>
          <w:tab w:val="center" w:pos="6480"/>
        </w:tabs>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1-3 BALANCE SHEET</w:t>
            </w:r>
          </w:p>
        </w:tc>
      </w:tr>
    </w:tbl>
    <w:p w:rsidR="00B24672" w:rsidRDefault="00B24672">
      <w:pPr>
        <w:pStyle w:val="Text12"/>
      </w:pPr>
    </w:p>
    <w:p w:rsidR="00B24672" w:rsidRDefault="00B24672">
      <w:pPr>
        <w:pStyle w:val="TableMainHead"/>
      </w:pPr>
      <w:r>
        <w:t>FREESCIA CORPORATION</w:t>
      </w:r>
    </w:p>
    <w:p w:rsidR="00B24672" w:rsidRDefault="00B24672">
      <w:pPr>
        <w:pStyle w:val="TableMainHead"/>
      </w:pPr>
      <w:r>
        <w:t>BALANCE SHEET</w:t>
      </w:r>
    </w:p>
    <w:p w:rsidR="00B24672" w:rsidRDefault="00B24672">
      <w:pPr>
        <w:pStyle w:val="TableMainHead"/>
        <w:pBdr>
          <w:bottom w:val="single" w:sz="8" w:space="1" w:color="auto"/>
        </w:pBdr>
      </w:pPr>
      <w:r>
        <w:t>DECEMBER 31, 2012</w:t>
      </w:r>
    </w:p>
    <w:p w:rsidR="00B24672" w:rsidRDefault="00B24672">
      <w:pPr>
        <w:pStyle w:val="6pt"/>
      </w:pPr>
    </w:p>
    <w:p w:rsidR="00B24672" w:rsidRDefault="00B24672">
      <w:pPr>
        <w:pStyle w:val="Text12"/>
        <w:tabs>
          <w:tab w:val="center" w:pos="2340"/>
          <w:tab w:val="center" w:pos="7020"/>
        </w:tabs>
        <w:rPr>
          <w:b/>
        </w:rPr>
      </w:pPr>
      <w:r>
        <w:rPr>
          <w:b/>
        </w:rPr>
        <w:tab/>
        <w:t>Assets</w:t>
      </w:r>
      <w:r>
        <w:rPr>
          <w:b/>
        </w:rPr>
        <w:tab/>
        <w:t>Liabilities and Stockholders’ Equity</w:t>
      </w:r>
    </w:p>
    <w:p w:rsidR="00B24672" w:rsidRDefault="00B24672">
      <w:pPr>
        <w:pStyle w:val="6pt"/>
      </w:pPr>
    </w:p>
    <w:p w:rsidR="00B24672" w:rsidRDefault="00B24672" w:rsidP="00B7607C">
      <w:pPr>
        <w:pStyle w:val="Text12"/>
        <w:tabs>
          <w:tab w:val="right" w:leader="dot" w:pos="3060"/>
          <w:tab w:val="left" w:pos="3326"/>
          <w:tab w:val="right" w:pos="4320"/>
          <w:tab w:val="left" w:pos="4680"/>
          <w:tab w:val="left" w:pos="5040"/>
          <w:tab w:val="right" w:leader="dot" w:pos="8100"/>
          <w:tab w:val="left" w:pos="8352"/>
          <w:tab w:val="right" w:pos="9360"/>
        </w:tabs>
      </w:pPr>
      <w:r>
        <w:t>Cash</w:t>
      </w:r>
      <w:r>
        <w:tab/>
      </w:r>
      <w:r>
        <w:tab/>
        <w:t>$</w:t>
      </w:r>
      <w:r>
        <w:tab/>
        <w:t>4,220</w:t>
      </w:r>
      <w:r>
        <w:tab/>
        <w:t>Accounts payable</w:t>
      </w:r>
      <w:r>
        <w:tab/>
      </w:r>
      <w:r>
        <w:tab/>
        <w:t>$</w:t>
      </w:r>
      <w:r>
        <w:tab/>
        <w:t>12,550</w:t>
      </w:r>
    </w:p>
    <w:p w:rsidR="00B24672" w:rsidRDefault="00B24672" w:rsidP="00B7607C">
      <w:pPr>
        <w:pStyle w:val="Text12"/>
        <w:tabs>
          <w:tab w:val="right" w:leader="dot" w:pos="3060"/>
          <w:tab w:val="right" w:pos="4320"/>
          <w:tab w:val="left" w:pos="4680"/>
          <w:tab w:val="left" w:pos="5040"/>
          <w:tab w:val="right" w:leader="dot" w:pos="8100"/>
          <w:tab w:val="right" w:pos="9360"/>
        </w:tabs>
      </w:pPr>
      <w:r>
        <w:t>Accounts receivable</w:t>
      </w:r>
      <w:r>
        <w:tab/>
      </w:r>
      <w:r>
        <w:tab/>
        <w:t>23,920</w:t>
      </w:r>
      <w:r>
        <w:tab/>
        <w:t>Notes payable</w:t>
      </w:r>
      <w:r>
        <w:tab/>
      </w:r>
      <w:r>
        <w:tab/>
        <w:t>50,000</w:t>
      </w:r>
    </w:p>
    <w:p w:rsidR="00B24672" w:rsidRDefault="00B24672" w:rsidP="00B7607C">
      <w:pPr>
        <w:pStyle w:val="Text12"/>
        <w:tabs>
          <w:tab w:val="right" w:leader="dot" w:pos="3060"/>
          <w:tab w:val="right" w:pos="4320"/>
          <w:tab w:val="left" w:pos="4680"/>
          <w:tab w:val="left" w:pos="5040"/>
          <w:tab w:val="right" w:leader="dot" w:pos="8100"/>
          <w:tab w:val="right" w:pos="9360"/>
        </w:tabs>
      </w:pPr>
      <w:r>
        <w:t>Office equipment</w:t>
      </w:r>
      <w:r>
        <w:tab/>
      </w:r>
      <w:r>
        <w:tab/>
        <w:t>12,000</w:t>
      </w:r>
      <w:r>
        <w:tab/>
        <w:t>Capital stock</w:t>
      </w:r>
      <w:r>
        <w:tab/>
      </w:r>
      <w:r>
        <w:tab/>
        <w:t>25,000</w:t>
      </w:r>
    </w:p>
    <w:p w:rsidR="00B24672" w:rsidRDefault="00B24672" w:rsidP="00B7607C">
      <w:pPr>
        <w:pStyle w:val="Text12"/>
        <w:tabs>
          <w:tab w:val="right" w:leader="dot" w:pos="3060"/>
          <w:tab w:val="left" w:pos="3326"/>
          <w:tab w:val="right" w:pos="4320"/>
          <w:tab w:val="left" w:pos="4680"/>
          <w:tab w:val="left" w:pos="5040"/>
          <w:tab w:val="right" w:leader="dot" w:pos="8100"/>
          <w:tab w:val="left" w:pos="8352"/>
          <w:tab w:val="right" w:pos="9360"/>
        </w:tabs>
      </w:pPr>
      <w:r>
        <w:t>Buildings</w:t>
      </w:r>
      <w:r>
        <w:tab/>
      </w:r>
      <w:r>
        <w:tab/>
      </w:r>
      <w:r>
        <w:rPr>
          <w:u w:val="single"/>
        </w:rPr>
        <w:tab/>
        <w:t>85,000</w:t>
      </w:r>
      <w:r>
        <w:tab/>
        <w:t>Retained earnings</w:t>
      </w:r>
      <w:r>
        <w:tab/>
      </w:r>
      <w:r>
        <w:tab/>
      </w:r>
      <w:r>
        <w:rPr>
          <w:u w:val="single"/>
        </w:rPr>
        <w:tab/>
        <w:t>37,590</w:t>
      </w:r>
    </w:p>
    <w:p w:rsidR="00B24672" w:rsidRDefault="00B24672" w:rsidP="00B7607C">
      <w:pPr>
        <w:pStyle w:val="Text12"/>
        <w:tabs>
          <w:tab w:val="right" w:pos="4320"/>
          <w:tab w:val="left" w:pos="4680"/>
          <w:tab w:val="left" w:pos="5040"/>
          <w:tab w:val="right" w:leader="dot" w:pos="8100"/>
          <w:tab w:val="right" w:pos="9360"/>
        </w:tabs>
      </w:pPr>
      <w:r>
        <w:tab/>
      </w:r>
      <w:r>
        <w:tab/>
        <w:t xml:space="preserve">Total liabilities and </w:t>
      </w:r>
    </w:p>
    <w:p w:rsidR="00B24672" w:rsidRDefault="00B24672" w:rsidP="00B7607C">
      <w:pPr>
        <w:pStyle w:val="Text12"/>
        <w:tabs>
          <w:tab w:val="right" w:leader="dot" w:pos="3060"/>
          <w:tab w:val="right" w:pos="4320"/>
          <w:tab w:val="left" w:pos="5040"/>
          <w:tab w:val="left" w:pos="5400"/>
          <w:tab w:val="right" w:leader="dot" w:pos="8100"/>
          <w:tab w:val="right" w:pos="9360"/>
        </w:tabs>
      </w:pPr>
      <w:r>
        <w:t>Total assets</w:t>
      </w:r>
      <w:r>
        <w:tab/>
      </w:r>
      <w:r>
        <w:tab/>
      </w:r>
      <w:r>
        <w:rPr>
          <w:u w:val="double"/>
        </w:rPr>
        <w:t>$125,140</w:t>
      </w:r>
      <w:r>
        <w:tab/>
        <w:t>stockholders’ equity</w:t>
      </w:r>
      <w:r>
        <w:tab/>
      </w:r>
      <w:r>
        <w:tab/>
      </w:r>
      <w:r>
        <w:rPr>
          <w:u w:val="double"/>
        </w:rPr>
        <w:t>$125,140</w:t>
      </w:r>
    </w:p>
    <w:p w:rsidR="00B24672" w:rsidRDefault="00B24672">
      <w:pPr>
        <w:pStyle w:val="Text12"/>
      </w:pPr>
    </w:p>
    <w:p w:rsidR="00B24672" w:rsidRDefault="00B24672">
      <w:pPr>
        <w:pStyle w:val="Text12"/>
      </w:pPr>
      <w:r>
        <w:t>Items not shown on a balance sheet and where they would appear:</w:t>
      </w:r>
    </w:p>
    <w:p w:rsidR="00B24672" w:rsidRDefault="00B24672">
      <w:pPr>
        <w:pStyle w:val="Text12"/>
      </w:pPr>
    </w:p>
    <w:p w:rsidR="00B24672" w:rsidRDefault="00B24672">
      <w:pPr>
        <w:pStyle w:val="Text12"/>
        <w:tabs>
          <w:tab w:val="left" w:pos="360"/>
        </w:tabs>
      </w:pPr>
      <w:r>
        <w:tab/>
        <w:t>Advertising expense—income statement</w:t>
      </w:r>
    </w:p>
    <w:p w:rsidR="00B24672" w:rsidRDefault="00B24672">
      <w:pPr>
        <w:pStyle w:val="Text12"/>
        <w:tabs>
          <w:tab w:val="left" w:pos="360"/>
        </w:tabs>
      </w:pPr>
      <w:r>
        <w:tab/>
        <w:t>Salary and wage expense—income statement</w:t>
      </w:r>
    </w:p>
    <w:p w:rsidR="00B24672" w:rsidRDefault="00B24672">
      <w:pPr>
        <w:pStyle w:val="Text12"/>
        <w:tabs>
          <w:tab w:val="left" w:pos="360"/>
        </w:tabs>
      </w:pPr>
      <w:r>
        <w:tab/>
        <w:t>Sales revenue—income statement</w:t>
      </w:r>
    </w:p>
    <w:p w:rsidR="00B24672" w:rsidRDefault="00B24672">
      <w:pPr>
        <w:pStyle w:val="Text12"/>
        <w:rPr>
          <w:u w:val="double"/>
        </w:rPr>
      </w:pP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64" w:type="dxa"/>
            <w:tcBorders>
              <w:top w:val="nil"/>
              <w:left w:val="nil"/>
              <w:bottom w:val="nil"/>
              <w:right w:val="nil"/>
            </w:tcBorders>
            <w:shd w:val="clear" w:color="auto" w:fill="000000"/>
          </w:tcPr>
          <w:p w:rsidR="00B24672" w:rsidRDefault="00B24672">
            <w:pPr>
              <w:pStyle w:val="StyleLOtableBefore4pt"/>
            </w:pPr>
            <w:r>
              <w:t>LO 5</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pPr>
              <w:pStyle w:val="StyleText10BoldBefore4pt"/>
              <w:rPr>
                <w:b/>
              </w:rPr>
            </w:pPr>
            <w:r w:rsidRPr="00385BA1">
              <w:rPr>
                <w:b/>
              </w:rPr>
              <w:t>PROBLEM 1-4 CORRECTED BALANCE SHEET</w:t>
            </w:r>
          </w:p>
        </w:tc>
      </w:tr>
    </w:tbl>
    <w:p w:rsidR="00B24672" w:rsidRDefault="00B24672">
      <w:pPr>
        <w:pStyle w:val="Text12"/>
      </w:pPr>
    </w:p>
    <w:p w:rsidR="00B24672" w:rsidRDefault="00B24672">
      <w:pPr>
        <w:pStyle w:val="TableMainHeadnumlist"/>
      </w:pPr>
      <w:r>
        <w:tab/>
        <w:t>1.</w:t>
      </w:r>
      <w:r>
        <w:tab/>
      </w:r>
      <w:r>
        <w:tab/>
        <w:t>AVON CONSULTING INC.</w:t>
      </w:r>
    </w:p>
    <w:p w:rsidR="00B24672" w:rsidRDefault="00B24672">
      <w:pPr>
        <w:pStyle w:val="TableMainHead"/>
      </w:pPr>
      <w:r>
        <w:t>BALANCE SHEET</w:t>
      </w:r>
    </w:p>
    <w:p w:rsidR="00B24672" w:rsidRDefault="00B24672">
      <w:pPr>
        <w:pStyle w:val="TableMainHead"/>
      </w:pPr>
      <w:r>
        <w:t>DECEMBER 31, 2012</w:t>
      </w:r>
    </w:p>
    <w:p w:rsidR="00B24672" w:rsidRDefault="00B24672" w:rsidP="00A55061">
      <w:pPr>
        <w:pStyle w:val="6ptnumlistborder"/>
      </w:pPr>
    </w:p>
    <w:p w:rsidR="00B24672" w:rsidRPr="00087B4B" w:rsidRDefault="00B24672" w:rsidP="00087B4B">
      <w:pPr>
        <w:pStyle w:val="Text12"/>
        <w:tabs>
          <w:tab w:val="center" w:pos="2340"/>
          <w:tab w:val="center" w:pos="7020"/>
        </w:tabs>
        <w:rPr>
          <w:b/>
        </w:rPr>
      </w:pPr>
      <w:r w:rsidRPr="00087B4B">
        <w:rPr>
          <w:b/>
        </w:rPr>
        <w:tab/>
        <w:t>Assets</w:t>
      </w:r>
      <w:r w:rsidRPr="00087B4B">
        <w:rPr>
          <w:b/>
        </w:rPr>
        <w:tab/>
        <w:t>Liabilities and Stockholders’ Equity</w:t>
      </w:r>
    </w:p>
    <w:p w:rsidR="00B24672" w:rsidRDefault="00B24672">
      <w:pPr>
        <w:pStyle w:val="6pt"/>
      </w:pPr>
    </w:p>
    <w:p w:rsidR="00B24672" w:rsidRDefault="00B24672" w:rsidP="006C122D">
      <w:pPr>
        <w:pStyle w:val="Text12"/>
        <w:tabs>
          <w:tab w:val="left" w:pos="360"/>
          <w:tab w:val="right" w:leader="dot" w:pos="3060"/>
          <w:tab w:val="right" w:pos="4320"/>
          <w:tab w:val="left" w:pos="4680"/>
          <w:tab w:val="left" w:pos="5040"/>
          <w:tab w:val="right" w:leader="dot" w:pos="8100"/>
          <w:tab w:val="right" w:pos="9360"/>
        </w:tabs>
      </w:pPr>
      <w:r>
        <w:tab/>
        <w:t>Cash</w:t>
      </w:r>
      <w:r>
        <w:tab/>
      </w:r>
      <w:r>
        <w:tab/>
        <w:t>$21,000</w:t>
      </w:r>
      <w:r>
        <w:tab/>
        <w:t>Accounts payable</w:t>
      </w:r>
      <w:r>
        <w:tab/>
      </w:r>
      <w:r>
        <w:tab/>
        <w:t>$13,000</w:t>
      </w:r>
    </w:p>
    <w:p w:rsidR="00B24672" w:rsidRDefault="00B24672" w:rsidP="006C122D">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16,000</w:t>
      </w:r>
      <w:r>
        <w:tab/>
        <w:t>Capital stock</w:t>
      </w:r>
      <w:r>
        <w:tab/>
      </w:r>
      <w:r>
        <w:tab/>
        <w:t>20,000</w:t>
      </w:r>
    </w:p>
    <w:p w:rsidR="00B24672" w:rsidRDefault="00B24672" w:rsidP="006C122D">
      <w:pPr>
        <w:pStyle w:val="Text12"/>
        <w:tabs>
          <w:tab w:val="left" w:pos="360"/>
          <w:tab w:val="right" w:leader="dot" w:pos="3060"/>
          <w:tab w:val="right" w:pos="4320"/>
          <w:tab w:val="left" w:pos="4680"/>
          <w:tab w:val="left" w:pos="5040"/>
          <w:tab w:val="right" w:leader="dot" w:pos="8100"/>
          <w:tab w:val="left" w:pos="8510"/>
          <w:tab w:val="decimal" w:pos="9360"/>
        </w:tabs>
      </w:pPr>
      <w:r>
        <w:tab/>
        <w:t>Supplies</w:t>
      </w:r>
      <w:r>
        <w:tab/>
      </w:r>
      <w:r>
        <w:tab/>
        <w:t>9,000</w:t>
      </w:r>
      <w:r>
        <w:tab/>
        <w:t>Retained earnings</w:t>
      </w:r>
      <w:r>
        <w:tab/>
      </w:r>
      <w:r>
        <w:tab/>
      </w:r>
      <w:r>
        <w:rPr>
          <w:u w:val="single"/>
        </w:rPr>
        <w:tab/>
        <w:t>56,000</w:t>
      </w:r>
      <w:r>
        <w:t>*</w:t>
      </w:r>
    </w:p>
    <w:p w:rsidR="00B24672" w:rsidRDefault="00B24672" w:rsidP="006C122D">
      <w:pPr>
        <w:pStyle w:val="Text12"/>
        <w:tabs>
          <w:tab w:val="left" w:pos="360"/>
          <w:tab w:val="right" w:leader="dot" w:pos="3060"/>
          <w:tab w:val="right" w:pos="4320"/>
          <w:tab w:val="left" w:pos="4680"/>
          <w:tab w:val="left" w:pos="5040"/>
          <w:tab w:val="right" w:leader="dot" w:pos="8100"/>
          <w:tab w:val="right" w:pos="9360"/>
        </w:tabs>
      </w:pPr>
      <w:r>
        <w:tab/>
        <w:t xml:space="preserve">Furniture and </w:t>
      </w:r>
    </w:p>
    <w:p w:rsidR="00B24672" w:rsidRDefault="00B24672" w:rsidP="006C122D">
      <w:pPr>
        <w:pStyle w:val="Text12"/>
        <w:tabs>
          <w:tab w:val="left" w:pos="360"/>
          <w:tab w:val="left" w:pos="720"/>
          <w:tab w:val="right" w:leader="dot" w:pos="3060"/>
          <w:tab w:val="right" w:pos="3470"/>
          <w:tab w:val="right" w:pos="4320"/>
          <w:tab w:val="left" w:pos="4680"/>
          <w:tab w:val="left" w:pos="5040"/>
          <w:tab w:val="right" w:leader="dot" w:pos="8100"/>
          <w:tab w:val="right" w:pos="9360"/>
        </w:tabs>
      </w:pPr>
      <w:r>
        <w:tab/>
      </w:r>
      <w:r>
        <w:tab/>
        <w:t>equipment</w:t>
      </w:r>
      <w:r>
        <w:tab/>
      </w:r>
      <w:r>
        <w:tab/>
      </w:r>
      <w:r>
        <w:rPr>
          <w:u w:val="single"/>
        </w:rPr>
        <w:tab/>
        <w:t>43,000</w:t>
      </w:r>
      <w:r>
        <w:tab/>
        <w:t>Total liabilities and</w:t>
      </w:r>
    </w:p>
    <w:p w:rsidR="00B24672" w:rsidRDefault="00B24672" w:rsidP="006C122D">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$89,000</w:t>
      </w:r>
      <w:r>
        <w:tab/>
      </w:r>
      <w:r>
        <w:tab/>
        <w:t>stockholders’ equity</w:t>
      </w:r>
      <w:r>
        <w:tab/>
      </w:r>
      <w:r>
        <w:tab/>
      </w:r>
      <w:r>
        <w:rPr>
          <w:u w:val="double"/>
        </w:rPr>
        <w:t>$89,000</w:t>
      </w:r>
    </w:p>
    <w:p w:rsidR="00B24672" w:rsidRDefault="00B24672">
      <w:pPr>
        <w:pStyle w:val="6pt"/>
      </w:pPr>
    </w:p>
    <w:p w:rsidR="00B24672" w:rsidRDefault="00B24672">
      <w:pPr>
        <w:pStyle w:val="NumListreg"/>
      </w:pPr>
      <w:r>
        <w:tab/>
      </w:r>
      <w:r>
        <w:tab/>
        <w:t>*$72,000 – $16,000</w:t>
      </w:r>
    </w:p>
    <w:p w:rsidR="00B24672" w:rsidRDefault="00B24672">
      <w:pPr>
        <w:pStyle w:val="NumListreg"/>
      </w:pPr>
    </w:p>
    <w:p w:rsidR="00B24672" w:rsidRDefault="00B24672">
      <w:pPr>
        <w:pStyle w:val="NumList6after"/>
      </w:pPr>
      <w:r>
        <w:rPr>
          <w:b/>
        </w:rPr>
        <w:tab/>
        <w:t>2.</w:t>
      </w:r>
      <w:r>
        <w:tab/>
        <w:t>Memorandum to the company president:</w:t>
      </w:r>
    </w:p>
    <w:p w:rsidR="00B24672" w:rsidRDefault="00B24672">
      <w:pPr>
        <w:pStyle w:val="NumList6after"/>
        <w:tabs>
          <w:tab w:val="left" w:pos="1800"/>
        </w:tabs>
      </w:pPr>
      <w:r>
        <w:tab/>
      </w:r>
      <w:r>
        <w:tab/>
        <w:t>TO:</w:t>
      </w:r>
      <w:r>
        <w:tab/>
        <w:t>Company president</w:t>
      </w:r>
    </w:p>
    <w:p w:rsidR="00B24672" w:rsidRDefault="00B24672">
      <w:pPr>
        <w:pStyle w:val="NumList6after"/>
        <w:tabs>
          <w:tab w:val="left" w:pos="1800"/>
        </w:tabs>
      </w:pPr>
      <w:r>
        <w:tab/>
      </w:r>
      <w:r>
        <w:tab/>
        <w:t>FROM:</w:t>
      </w:r>
      <w:r>
        <w:tab/>
        <w:t>Student’s name</w:t>
      </w:r>
    </w:p>
    <w:p w:rsidR="00B24672" w:rsidRDefault="00B24672">
      <w:pPr>
        <w:pStyle w:val="NumList6after"/>
        <w:tabs>
          <w:tab w:val="left" w:pos="1800"/>
        </w:tabs>
      </w:pPr>
      <w:r>
        <w:tab/>
      </w:r>
      <w:r>
        <w:tab/>
        <w:t>DATE:</w:t>
      </w:r>
      <w:r>
        <w:tab/>
        <w:t>January 1, 2013</w:t>
      </w:r>
    </w:p>
    <w:p w:rsidR="00B24672" w:rsidRDefault="00B24672">
      <w:pPr>
        <w:pStyle w:val="NumList6after"/>
        <w:tabs>
          <w:tab w:val="left" w:pos="1800"/>
        </w:tabs>
      </w:pPr>
      <w:r>
        <w:tab/>
      </w:r>
      <w:r>
        <w:tab/>
        <w:t>SUBJECT:</w:t>
      </w:r>
      <w:r>
        <w:tab/>
        <w:t>Corrected balance sheet</w:t>
      </w:r>
    </w:p>
    <w:p w:rsidR="00B24672" w:rsidRDefault="00B24672">
      <w:pPr>
        <w:pStyle w:val="NumList6after"/>
      </w:pPr>
      <w:r>
        <w:tab/>
      </w:r>
      <w:r>
        <w:tab/>
        <w:t>Attached please find the original balance sheet your assistant prepared, along with a corrected version of that same statement. The differences can be explained as fo</w:t>
      </w:r>
      <w:r>
        <w:t>l</w:t>
      </w:r>
      <w:r>
        <w:t>lows:</w:t>
      </w:r>
    </w:p>
    <w:p w:rsidR="00B24672" w:rsidRDefault="00B24672">
      <w:pPr>
        <w:pStyle w:val="NumListSub"/>
      </w:pPr>
      <w:r>
        <w:tab/>
      </w:r>
      <w:r>
        <w:tab/>
      </w:r>
      <w:r>
        <w:rPr>
          <w:b/>
        </w:rPr>
        <w:t>1.</w:t>
      </w:r>
      <w:r>
        <w:tab/>
        <w:t>The balance sheet is always as of a certain date, in this case, December 31, 2012, rather than a period of time, such as a year.</w:t>
      </w:r>
    </w:p>
    <w:p w:rsidR="00B24672" w:rsidRDefault="00B24672">
      <w:pPr>
        <w:pStyle w:val="NumListSub"/>
      </w:pPr>
      <w:r>
        <w:tab/>
      </w:r>
      <w:r>
        <w:tab/>
      </w:r>
      <w:r>
        <w:rPr>
          <w:b/>
        </w:rPr>
        <w:t>2.</w:t>
      </w:r>
      <w:r>
        <w:tab/>
        <w:t>Accounts payable should be classified as a liability.</w:t>
      </w:r>
    </w:p>
    <w:p w:rsidR="00B24672" w:rsidRDefault="00B24672">
      <w:pPr>
        <w:pStyle w:val="NumListSub"/>
      </w:pPr>
      <w:r>
        <w:tab/>
      </w:r>
      <w:r>
        <w:tab/>
      </w:r>
      <w:r>
        <w:rPr>
          <w:b/>
        </w:rPr>
        <w:t>3.</w:t>
      </w:r>
      <w:r>
        <w:tab/>
        <w:t>Cash dividends do not belong on the balance sheet; this amount should appear instead on the statement of retained earnings for the year.</w:t>
      </w:r>
    </w:p>
    <w:p w:rsidR="00B24672" w:rsidRDefault="00B24672">
      <w:pPr>
        <w:pStyle w:val="NumListSub"/>
      </w:pPr>
      <w:r>
        <w:tab/>
      </w:r>
      <w:r>
        <w:tab/>
      </w:r>
      <w:r>
        <w:rPr>
          <w:b/>
        </w:rPr>
        <w:t>4.</w:t>
      </w:r>
      <w:r>
        <w:tab/>
        <w:t>Accounts receivable should be classified as an asset.</w:t>
      </w:r>
    </w:p>
    <w:p w:rsidR="00B24672" w:rsidRDefault="00B24672">
      <w:pPr>
        <w:pStyle w:val="NumListSub"/>
      </w:pPr>
      <w:r>
        <w:tab/>
      </w:r>
      <w:r>
        <w:tab/>
      </w:r>
      <w:r>
        <w:rPr>
          <w:b/>
        </w:rPr>
        <w:t>5.</w:t>
      </w:r>
      <w:r>
        <w:tab/>
        <w:t>Net income for 2012 does not belong on the balance sheet; this amount should appear instead on the statement of retained earnings for the year.</w:t>
      </w:r>
    </w:p>
    <w:p w:rsidR="00B24672" w:rsidRDefault="00B24672">
      <w:pPr>
        <w:pStyle w:val="NumListSub"/>
      </w:pPr>
      <w:r>
        <w:tab/>
      </w:r>
      <w:r>
        <w:tab/>
      </w:r>
      <w:r>
        <w:rPr>
          <w:b/>
        </w:rPr>
        <w:t>6.</w:t>
      </w:r>
      <w:r>
        <w:tab/>
        <w:t>Supplies should be classified as an asset.</w:t>
      </w:r>
    </w:p>
    <w:p w:rsidR="00B24672" w:rsidRDefault="00B24672">
      <w:pPr>
        <w:pStyle w:val="NumListSub"/>
      </w:pPr>
      <w:r>
        <w:tab/>
      </w:r>
      <w:r>
        <w:tab/>
      </w:r>
      <w:r>
        <w:rPr>
          <w:b/>
        </w:rPr>
        <w:t>7.</w:t>
      </w:r>
      <w:r>
        <w:tab/>
        <w:t>Retained earnings should appear with capital stock as a component of stoc</w:t>
      </w:r>
      <w:r>
        <w:t>k</w:t>
      </w:r>
      <w:r>
        <w:t>holders’ equity on the balance sheet. Since this is the first year of operations, the Retained Earnings balance comprises the net income for the year less the cash dividends.</w:t>
      </w:r>
    </w:p>
    <w:p w:rsidR="00B24672" w:rsidRDefault="00B24672">
      <w:pPr>
        <w:pStyle w:val="NumListSub"/>
      </w:pPr>
      <w:r>
        <w:tab/>
      </w:r>
      <w:r>
        <w:tab/>
      </w:r>
      <w:r>
        <w:rPr>
          <w:b/>
        </w:rPr>
        <w:t>8.</w:t>
      </w:r>
      <w:r>
        <w:tab/>
        <w:t>Totals were added as necessary to provide summary information.</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1-5 INCOME STATEMENT, STATEMENT OF RETAINED EARNINGS, AND BALANCE SHEET</w:t>
            </w:r>
          </w:p>
        </w:tc>
      </w:tr>
    </w:tbl>
    <w:p w:rsidR="00B24672" w:rsidRDefault="00B24672">
      <w:pPr>
        <w:pStyle w:val="Text12"/>
      </w:pPr>
    </w:p>
    <w:p w:rsidR="00B24672" w:rsidRDefault="00B24672">
      <w:pPr>
        <w:pStyle w:val="TableMainHeadnumlist"/>
      </w:pPr>
      <w:r>
        <w:tab/>
        <w:t>1.</w:t>
      </w:r>
      <w:r>
        <w:tab/>
      </w:r>
      <w:r>
        <w:tab/>
        <w:t>MAPLE PARK THEATRES CORP.</w:t>
      </w:r>
    </w:p>
    <w:p w:rsidR="00B24672" w:rsidRDefault="00B24672">
      <w:pPr>
        <w:pStyle w:val="TableMainHead"/>
      </w:pPr>
      <w:r>
        <w:t>INCOME STATEMENT</w:t>
      </w:r>
    </w:p>
    <w:p w:rsidR="00B24672" w:rsidRDefault="00B24672">
      <w:pPr>
        <w:pStyle w:val="TableMainHead"/>
      </w:pPr>
      <w:r>
        <w:t>FOR THE MONTH ENDED SEPTEMBER 30, 2012</w:t>
      </w:r>
    </w:p>
    <w:p w:rsidR="00B24672" w:rsidRPr="00D54C5B" w:rsidRDefault="00B24672" w:rsidP="00D54C5B">
      <w:pPr>
        <w:pStyle w:val="6ptnumlistborder"/>
      </w:pPr>
    </w:p>
    <w:p w:rsidR="00B24672" w:rsidRDefault="00B24672">
      <w:pPr>
        <w:pStyle w:val="Numlist2colwleaders"/>
        <w:tabs>
          <w:tab w:val="left" w:pos="1080"/>
        </w:tabs>
      </w:pPr>
      <w:r>
        <w:tab/>
      </w:r>
      <w:r>
        <w:tab/>
        <w:t>Revenues:</w:t>
      </w:r>
    </w:p>
    <w:p w:rsidR="00B24672" w:rsidRDefault="00B24672">
      <w:pPr>
        <w:pStyle w:val="Numlist2colwleaders"/>
        <w:tabs>
          <w:tab w:val="left" w:pos="1080"/>
        </w:tabs>
      </w:pPr>
      <w:r>
        <w:tab/>
      </w:r>
      <w:r>
        <w:tab/>
      </w:r>
      <w:r>
        <w:tab/>
        <w:t>Ticket sales</w:t>
      </w:r>
      <w:r>
        <w:tab/>
      </w:r>
      <w:r>
        <w:tab/>
        <w:t>$95,100</w:t>
      </w:r>
    </w:p>
    <w:p w:rsidR="00B24672" w:rsidRDefault="00B24672">
      <w:pPr>
        <w:pStyle w:val="Numlist2colwleaders"/>
        <w:tabs>
          <w:tab w:val="left" w:pos="1080"/>
          <w:tab w:val="left" w:pos="7070"/>
        </w:tabs>
      </w:pPr>
      <w:r>
        <w:tab/>
      </w:r>
      <w:r>
        <w:tab/>
      </w:r>
      <w:r>
        <w:tab/>
        <w:t>Concessions revenue</w:t>
      </w:r>
      <w:r>
        <w:tab/>
      </w:r>
      <w:r>
        <w:tab/>
      </w:r>
      <w:r>
        <w:rPr>
          <w:u w:val="single"/>
        </w:rPr>
        <w:tab/>
        <w:t>60,300</w:t>
      </w:r>
    </w:p>
    <w:p w:rsidR="00B24672" w:rsidRDefault="00B24672">
      <w:pPr>
        <w:pStyle w:val="Numlist2colwleaders"/>
        <w:tabs>
          <w:tab w:val="left" w:pos="1080"/>
        </w:tabs>
      </w:pPr>
      <w:r>
        <w:tab/>
      </w:r>
      <w:r>
        <w:tab/>
      </w:r>
      <w:r>
        <w:tab/>
      </w:r>
      <w:r>
        <w:tab/>
        <w:t>Total revenues</w:t>
      </w:r>
      <w:r>
        <w:tab/>
      </w:r>
      <w:r>
        <w:tab/>
      </w:r>
      <w:r>
        <w:tab/>
        <w:t>$155,400</w:t>
      </w:r>
    </w:p>
    <w:p w:rsidR="00B24672" w:rsidRDefault="00B24672">
      <w:pPr>
        <w:pStyle w:val="Numlist2colwleaders"/>
        <w:tabs>
          <w:tab w:val="left" w:pos="1080"/>
        </w:tabs>
      </w:pPr>
      <w:r>
        <w:tab/>
      </w:r>
      <w:r>
        <w:tab/>
        <w:t>Expenses:</w:t>
      </w:r>
    </w:p>
    <w:p w:rsidR="00B24672" w:rsidRDefault="00B24672">
      <w:pPr>
        <w:pStyle w:val="Numlist2colwleaders"/>
        <w:tabs>
          <w:tab w:val="left" w:pos="1080"/>
        </w:tabs>
      </w:pPr>
      <w:r>
        <w:tab/>
      </w:r>
      <w:r>
        <w:tab/>
      </w:r>
      <w:r>
        <w:tab/>
        <w:t>Rent expense—movies</w:t>
      </w:r>
      <w:r>
        <w:tab/>
      </w:r>
      <w:r>
        <w:tab/>
        <w:t>$50,600</w:t>
      </w:r>
    </w:p>
    <w:p w:rsidR="00B24672" w:rsidRDefault="00B24672">
      <w:pPr>
        <w:pStyle w:val="Numlist2colwleaders"/>
        <w:tabs>
          <w:tab w:val="left" w:pos="1080"/>
        </w:tabs>
      </w:pPr>
      <w:r>
        <w:tab/>
      </w:r>
      <w:r>
        <w:tab/>
      </w:r>
      <w:r>
        <w:tab/>
        <w:t>Cost of concessions sold</w:t>
      </w:r>
      <w:r>
        <w:tab/>
      </w:r>
      <w:r>
        <w:tab/>
        <w:t>23,450</w:t>
      </w:r>
    </w:p>
    <w:p w:rsidR="00B24672" w:rsidRDefault="00B24672">
      <w:pPr>
        <w:pStyle w:val="Numlist2colwleaders"/>
        <w:tabs>
          <w:tab w:val="left" w:pos="1080"/>
        </w:tabs>
      </w:pPr>
      <w:r>
        <w:tab/>
      </w:r>
      <w:r>
        <w:tab/>
      </w:r>
      <w:r>
        <w:tab/>
        <w:t>Advertising expense</w:t>
      </w:r>
      <w:r>
        <w:tab/>
      </w:r>
      <w:r>
        <w:tab/>
        <w:t>14,500</w:t>
      </w:r>
    </w:p>
    <w:p w:rsidR="00B24672" w:rsidRDefault="00B24672">
      <w:pPr>
        <w:pStyle w:val="Numlist2colwleaders"/>
        <w:tabs>
          <w:tab w:val="left" w:pos="1080"/>
        </w:tabs>
      </w:pPr>
      <w:r>
        <w:tab/>
      </w:r>
      <w:r>
        <w:tab/>
      </w:r>
      <w:r>
        <w:tab/>
        <w:t>Salaries and wages expense</w:t>
      </w:r>
      <w:r>
        <w:tab/>
      </w:r>
      <w:r>
        <w:tab/>
        <w:t>46,490</w:t>
      </w:r>
    </w:p>
    <w:p w:rsidR="00B24672" w:rsidRDefault="00B24672">
      <w:pPr>
        <w:pStyle w:val="Numlist2colwleaders"/>
        <w:tabs>
          <w:tab w:val="left" w:pos="1080"/>
          <w:tab w:val="left" w:pos="7070"/>
        </w:tabs>
        <w:rPr>
          <w:u w:val="single"/>
        </w:rPr>
      </w:pPr>
      <w:r>
        <w:tab/>
      </w:r>
      <w:r>
        <w:tab/>
      </w:r>
      <w:r>
        <w:tab/>
        <w:t>Water, gas, and electricity</w:t>
      </w:r>
      <w:r>
        <w:tab/>
      </w:r>
      <w:r>
        <w:tab/>
      </w:r>
      <w:r>
        <w:rPr>
          <w:u w:val="single"/>
        </w:rPr>
        <w:tab/>
        <w:t>6,700</w:t>
      </w:r>
    </w:p>
    <w:p w:rsidR="00B24672" w:rsidRDefault="00B24672">
      <w:pPr>
        <w:pStyle w:val="Numlist2colwleaders"/>
        <w:tabs>
          <w:tab w:val="left" w:pos="1080"/>
          <w:tab w:val="left" w:pos="8395"/>
        </w:tabs>
      </w:pPr>
      <w:r>
        <w:tab/>
      </w:r>
      <w:r>
        <w:tab/>
      </w:r>
      <w:r>
        <w:tab/>
      </w:r>
      <w:r>
        <w:tab/>
        <w:t>Total expenses</w:t>
      </w:r>
      <w:r>
        <w:tab/>
      </w:r>
      <w:r>
        <w:tab/>
      </w:r>
      <w:r>
        <w:tab/>
      </w:r>
      <w:r>
        <w:rPr>
          <w:u w:val="single"/>
        </w:rPr>
        <w:tab/>
        <w:t>141,740</w:t>
      </w:r>
    </w:p>
    <w:p w:rsidR="00B24672" w:rsidRDefault="00B24672">
      <w:pPr>
        <w:pStyle w:val="Numlist2colwleaders"/>
        <w:tabs>
          <w:tab w:val="left" w:pos="1080"/>
          <w:tab w:val="left" w:pos="8395"/>
        </w:tabs>
        <w:rPr>
          <w:u w:val="double"/>
        </w:rPr>
      </w:pPr>
      <w:r>
        <w:tab/>
      </w:r>
      <w:r>
        <w:tab/>
        <w:t>Net income</w:t>
      </w:r>
      <w:r>
        <w:tab/>
      </w:r>
      <w:r>
        <w:tab/>
      </w:r>
      <w:r>
        <w:tab/>
      </w:r>
      <w:r>
        <w:rPr>
          <w:u w:val="double"/>
        </w:rPr>
        <w:t>$</w:t>
      </w:r>
      <w:r>
        <w:rPr>
          <w:u w:val="double"/>
        </w:rPr>
        <w:tab/>
        <w:t>13,660</w:t>
      </w:r>
    </w:p>
    <w:p w:rsidR="00B24672" w:rsidRDefault="00B24672" w:rsidP="006E01FB">
      <w:pPr>
        <w:pStyle w:val="Numlist2colwleaders"/>
      </w:pPr>
    </w:p>
    <w:p w:rsidR="00B24672" w:rsidRDefault="00B24672">
      <w:pPr>
        <w:pStyle w:val="TableMainHeadnumlist"/>
      </w:pPr>
      <w:r>
        <w:tab/>
        <w:t>2.</w:t>
      </w:r>
      <w:r>
        <w:tab/>
      </w:r>
      <w:r>
        <w:tab/>
        <w:t>MAPLE PARK THEATRES CORP.</w:t>
      </w:r>
    </w:p>
    <w:p w:rsidR="00B24672" w:rsidRDefault="00B24672">
      <w:pPr>
        <w:pStyle w:val="TableMainHead"/>
      </w:pPr>
      <w:r>
        <w:t>STATEMENT OF RETAINED EARNINGS</w:t>
      </w:r>
    </w:p>
    <w:p w:rsidR="00B24672" w:rsidRDefault="00B24672">
      <w:pPr>
        <w:pStyle w:val="TableMainHead"/>
      </w:pPr>
      <w:r>
        <w:t>FOR THE MONTH ENDED SEPTEMBER 30, 2012</w:t>
      </w:r>
    </w:p>
    <w:p w:rsidR="00B24672" w:rsidRDefault="00B24672">
      <w:pPr>
        <w:pStyle w:val="6ptnumlistborder"/>
      </w:pPr>
    </w:p>
    <w:p w:rsidR="00B24672" w:rsidRDefault="00B24672">
      <w:pPr>
        <w:pStyle w:val="Numlist1colwleaders"/>
        <w:tabs>
          <w:tab w:val="clear" w:pos="7200"/>
          <w:tab w:val="clear" w:pos="8640"/>
          <w:tab w:val="right" w:leader="dot" w:pos="7920"/>
          <w:tab w:val="right" w:pos="9360"/>
        </w:tabs>
      </w:pPr>
      <w:r>
        <w:tab/>
      </w:r>
      <w:r>
        <w:tab/>
        <w:t>Retained earnings, beginning balance, September 1, 2012</w:t>
      </w:r>
      <w:r>
        <w:tab/>
      </w:r>
      <w:r>
        <w:tab/>
        <w:t>$73,780</w:t>
      </w:r>
    </w:p>
    <w:p w:rsidR="00B24672" w:rsidRDefault="00B24672">
      <w:pPr>
        <w:pStyle w:val="Numlist1colwleaders"/>
        <w:tabs>
          <w:tab w:val="clear" w:pos="7200"/>
          <w:tab w:val="clear" w:pos="8640"/>
          <w:tab w:val="right" w:leader="dot" w:pos="7920"/>
          <w:tab w:val="right" w:pos="9360"/>
        </w:tabs>
      </w:pPr>
      <w:r>
        <w:tab/>
      </w:r>
      <w:r>
        <w:tab/>
        <w:t>Add: Net income for September</w:t>
      </w:r>
      <w:r>
        <w:tab/>
      </w:r>
      <w:r>
        <w:tab/>
        <w:t>13,660</w:t>
      </w:r>
    </w:p>
    <w:p w:rsidR="00B24672" w:rsidRDefault="00B24672" w:rsidP="00B5464D">
      <w:pPr>
        <w:pStyle w:val="Numlist1colwleaders"/>
        <w:tabs>
          <w:tab w:val="clear" w:pos="7200"/>
          <w:tab w:val="clear" w:pos="8640"/>
          <w:tab w:val="right" w:leader="dot" w:pos="7920"/>
          <w:tab w:val="left" w:pos="8525"/>
          <w:tab w:val="decimal" w:pos="9360"/>
        </w:tabs>
        <w:rPr>
          <w:u w:val="single"/>
        </w:rPr>
      </w:pPr>
      <w:r>
        <w:tab/>
      </w:r>
      <w:r>
        <w:tab/>
        <w:t>Deduct: Dividends for September</w:t>
      </w:r>
      <w:r>
        <w:tab/>
      </w:r>
      <w:r>
        <w:tab/>
      </w:r>
      <w:r>
        <w:rPr>
          <w:u w:val="single"/>
        </w:rPr>
        <w:tab/>
        <w:t>(8,400</w:t>
      </w:r>
      <w:r w:rsidRPr="006A7FA6">
        <w:t>)</w:t>
      </w:r>
    </w:p>
    <w:p w:rsidR="00B24672" w:rsidRDefault="00B24672">
      <w:pPr>
        <w:pStyle w:val="Numlist1colwleaders"/>
        <w:tabs>
          <w:tab w:val="clear" w:pos="7200"/>
          <w:tab w:val="clear" w:pos="8640"/>
          <w:tab w:val="right" w:leader="dot" w:pos="7920"/>
          <w:tab w:val="right" w:pos="9360"/>
        </w:tabs>
      </w:pPr>
      <w:r>
        <w:tab/>
      </w:r>
      <w:r>
        <w:tab/>
        <w:t>Retained earnings, ending balance, September 30, 2012</w:t>
      </w:r>
      <w:r>
        <w:tab/>
      </w:r>
      <w:r>
        <w:tab/>
      </w:r>
      <w:r>
        <w:rPr>
          <w:u w:val="double"/>
        </w:rPr>
        <w:t>$79,040</w:t>
      </w:r>
    </w:p>
    <w:p w:rsidR="00B24672" w:rsidRDefault="00B24672">
      <w:pPr>
        <w:pStyle w:val="Numlist1colwleaders"/>
      </w:pPr>
    </w:p>
    <w:p w:rsidR="00B24672" w:rsidRDefault="00B24672">
      <w:pPr>
        <w:pStyle w:val="TableMainHeadnumlist"/>
      </w:pPr>
      <w:r>
        <w:tab/>
        <w:t>3.</w:t>
      </w:r>
      <w:r>
        <w:tab/>
      </w:r>
      <w:r>
        <w:tab/>
        <w:t>MAPLE PARK THEATRES CORP.</w:t>
      </w:r>
    </w:p>
    <w:p w:rsidR="00B24672" w:rsidRDefault="00B24672">
      <w:pPr>
        <w:pStyle w:val="TableMainHead"/>
      </w:pPr>
      <w:r>
        <w:t>BALANCE SHEET</w:t>
      </w:r>
    </w:p>
    <w:p w:rsidR="00B24672" w:rsidRDefault="00B24672">
      <w:pPr>
        <w:pStyle w:val="TableMainHead"/>
      </w:pPr>
      <w:r>
        <w:t>SEPTEMBER 30, 2012</w:t>
      </w:r>
    </w:p>
    <w:p w:rsidR="00B24672" w:rsidRDefault="00B24672">
      <w:pPr>
        <w:pStyle w:val="6ptnumlistborder"/>
      </w:pPr>
    </w:p>
    <w:p w:rsidR="00B24672" w:rsidRPr="00087B4B" w:rsidRDefault="00B24672" w:rsidP="00087B4B">
      <w:pPr>
        <w:pStyle w:val="Text12"/>
        <w:tabs>
          <w:tab w:val="center" w:pos="2340"/>
          <w:tab w:val="center" w:pos="7020"/>
        </w:tabs>
        <w:rPr>
          <w:b/>
        </w:rPr>
      </w:pPr>
      <w:r w:rsidRPr="00087B4B">
        <w:rPr>
          <w:b/>
        </w:rPr>
        <w:tab/>
        <w:t>Assets</w:t>
      </w:r>
      <w:r w:rsidRPr="00087B4B">
        <w:rPr>
          <w:b/>
        </w:rPr>
        <w:tab/>
        <w:t>Liabilities and Stockholders’ Equity</w:t>
      </w:r>
    </w:p>
    <w:p w:rsidR="00B24672" w:rsidRDefault="00B24672" w:rsidP="00087B4B">
      <w:pPr>
        <w:pStyle w:val="6pt"/>
      </w:pPr>
    </w:p>
    <w:p w:rsidR="00B24672" w:rsidRDefault="00B24672" w:rsidP="00700B18">
      <w:pPr>
        <w:pStyle w:val="Text12"/>
        <w:tabs>
          <w:tab w:val="left" w:pos="360"/>
          <w:tab w:val="right" w:leader="dot" w:pos="3060"/>
          <w:tab w:val="left" w:pos="3330"/>
          <w:tab w:val="right" w:pos="4320"/>
          <w:tab w:val="left" w:pos="4680"/>
          <w:tab w:val="left" w:pos="5040"/>
          <w:tab w:val="right" w:leader="dot" w:pos="8100"/>
          <w:tab w:val="left" w:pos="8381"/>
          <w:tab w:val="decimal" w:pos="9360"/>
        </w:tabs>
      </w:pPr>
      <w:r>
        <w:tab/>
        <w:t>Cash</w:t>
      </w:r>
      <w:r>
        <w:tab/>
      </w:r>
      <w:r>
        <w:tab/>
        <w:t>$</w:t>
      </w:r>
      <w:r>
        <w:tab/>
        <w:t>15,230</w:t>
      </w:r>
      <w:r>
        <w:tab/>
        <w:t>Accounts payable</w:t>
      </w:r>
      <w:r>
        <w:tab/>
      </w:r>
      <w:r>
        <w:tab/>
        <w:t>$</w:t>
      </w:r>
      <w:r>
        <w:tab/>
        <w:t>17,600</w:t>
      </w:r>
    </w:p>
    <w:p w:rsidR="00B24672" w:rsidRDefault="00B24672" w:rsidP="00DB7256">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Accounts receivable</w:t>
      </w:r>
      <w:r>
        <w:tab/>
      </w:r>
      <w:r>
        <w:tab/>
      </w:r>
      <w:r>
        <w:tab/>
        <w:t>6,410</w:t>
      </w:r>
      <w:r>
        <w:tab/>
        <w:t>Notes payable</w:t>
      </w:r>
      <w:r>
        <w:tab/>
      </w:r>
      <w:r>
        <w:tab/>
      </w:r>
      <w:r>
        <w:tab/>
        <w:t>20,000</w:t>
      </w:r>
    </w:p>
    <w:p w:rsidR="00B24672" w:rsidRDefault="00B24672" w:rsidP="00DB7256">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Land</w:t>
      </w:r>
      <w:r>
        <w:tab/>
      </w:r>
      <w:r>
        <w:tab/>
      </w:r>
      <w:r>
        <w:tab/>
        <w:t>26,000</w:t>
      </w:r>
      <w:r>
        <w:tab/>
        <w:t>Capital stock</w:t>
      </w:r>
      <w:r>
        <w:tab/>
      </w:r>
      <w:r>
        <w:tab/>
      </w:r>
      <w:r>
        <w:tab/>
        <w:t>50,000</w:t>
      </w:r>
    </w:p>
    <w:p w:rsidR="00B24672" w:rsidRDefault="00B24672" w:rsidP="00DB7256">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Buildings</w:t>
      </w:r>
      <w:r>
        <w:tab/>
      </w:r>
      <w:r>
        <w:tab/>
      </w:r>
      <w:r>
        <w:tab/>
        <w:t>60,000</w:t>
      </w:r>
      <w:r>
        <w:tab/>
        <w:t>Retained earnings</w:t>
      </w:r>
      <w:r>
        <w:tab/>
      </w:r>
      <w:r>
        <w:tab/>
      </w:r>
      <w:r>
        <w:rPr>
          <w:u w:val="single"/>
        </w:rPr>
        <w:tab/>
        <w:t>79,040</w:t>
      </w:r>
      <w:r>
        <w:t>*</w:t>
      </w:r>
    </w:p>
    <w:p w:rsidR="00B24672" w:rsidRDefault="00B24672">
      <w:pPr>
        <w:pStyle w:val="Text12"/>
        <w:tabs>
          <w:tab w:val="left" w:pos="360"/>
          <w:tab w:val="right" w:leader="dot" w:pos="3060"/>
          <w:tab w:val="right" w:pos="4320"/>
          <w:tab w:val="left" w:pos="4680"/>
          <w:tab w:val="left" w:pos="5040"/>
          <w:tab w:val="right" w:leader="dot" w:pos="8100"/>
          <w:tab w:val="left" w:pos="8381"/>
          <w:tab w:val="decimal" w:pos="9360"/>
        </w:tabs>
      </w:pPr>
      <w:r>
        <w:tab/>
        <w:t>Furniture and fixtures</w:t>
      </w:r>
      <w:r>
        <w:tab/>
      </w:r>
      <w:r>
        <w:tab/>
        <w:t>34,000</w:t>
      </w:r>
    </w:p>
    <w:p w:rsidR="00B24672" w:rsidRDefault="00B24672">
      <w:pPr>
        <w:pStyle w:val="Text12"/>
        <w:tabs>
          <w:tab w:val="left" w:pos="360"/>
          <w:tab w:val="right" w:leader="dot" w:pos="3060"/>
          <w:tab w:val="left" w:pos="3312"/>
          <w:tab w:val="right" w:pos="4320"/>
          <w:tab w:val="left" w:pos="4680"/>
          <w:tab w:val="left" w:pos="5040"/>
          <w:tab w:val="right" w:leader="dot" w:pos="8100"/>
          <w:tab w:val="right" w:pos="9360"/>
        </w:tabs>
      </w:pPr>
      <w:r>
        <w:tab/>
        <w:t>Projection equipment</w:t>
      </w:r>
      <w:r>
        <w:tab/>
      </w:r>
      <w:r>
        <w:tab/>
      </w:r>
      <w:r>
        <w:rPr>
          <w:u w:val="single"/>
        </w:rPr>
        <w:tab/>
        <w:t>25,000</w:t>
      </w:r>
      <w:r>
        <w:tab/>
        <w:t xml:space="preserve">Total liabilities and </w:t>
      </w:r>
    </w:p>
    <w:p w:rsidR="00B24672" w:rsidRDefault="00B24672" w:rsidP="00700B18">
      <w:pPr>
        <w:pStyle w:val="Text12"/>
        <w:tabs>
          <w:tab w:val="left" w:pos="360"/>
          <w:tab w:val="right" w:leader="dot" w:pos="3060"/>
          <w:tab w:val="right" w:pos="4320"/>
          <w:tab w:val="left" w:pos="4680"/>
          <w:tab w:val="left" w:pos="5040"/>
          <w:tab w:val="right" w:leader="dot" w:pos="8100"/>
          <w:tab w:val="decimal" w:pos="9360"/>
        </w:tabs>
      </w:pPr>
      <w:r>
        <w:tab/>
        <w:t>Total assets</w:t>
      </w:r>
      <w:r>
        <w:tab/>
      </w:r>
      <w:r>
        <w:tab/>
      </w:r>
      <w:r>
        <w:rPr>
          <w:u w:val="double"/>
        </w:rPr>
        <w:t>$166,640</w:t>
      </w:r>
      <w:r>
        <w:tab/>
      </w:r>
      <w:r>
        <w:tab/>
        <w:t>stockholders’ equity</w:t>
      </w:r>
      <w:r>
        <w:tab/>
      </w:r>
      <w:r>
        <w:tab/>
      </w:r>
      <w:r>
        <w:rPr>
          <w:u w:val="double"/>
        </w:rPr>
        <w:t>$166,640</w:t>
      </w:r>
    </w:p>
    <w:p w:rsidR="00B24672" w:rsidRDefault="00B24672">
      <w:pPr>
        <w:pStyle w:val="6pt"/>
      </w:pPr>
    </w:p>
    <w:p w:rsidR="00B24672" w:rsidRDefault="00B24672">
      <w:pPr>
        <w:pStyle w:val="NumListregNOTE"/>
      </w:pPr>
      <w:r>
        <w:tab/>
      </w:r>
      <w:r>
        <w:tab/>
        <w:t>*From (2) above. Note that retained earnings at September 30, 2012, is not $73,780 as shown in the list of accounts. This was the amount of retained earnings at the beginning of the month.</w:t>
      </w:r>
    </w:p>
    <w:p w:rsidR="00B24672" w:rsidRDefault="00B24672" w:rsidP="006E01FB">
      <w:pPr>
        <w:pStyle w:val="Text12"/>
      </w:pPr>
    </w:p>
    <w:p w:rsidR="00B24672" w:rsidRPr="00385BA1" w:rsidRDefault="00B24672" w:rsidP="00385BA1">
      <w:pPr>
        <w:pStyle w:val="HeadingContinued"/>
        <w:rPr>
          <w:b/>
        </w:rPr>
      </w:pPr>
      <w:r>
        <w:br w:type="page"/>
      </w:r>
      <w:r w:rsidRPr="00385BA1">
        <w:rPr>
          <w:b/>
        </w:rPr>
        <w:t>PROBLEM 1-5 (Concluded)</w:t>
      </w:r>
    </w:p>
    <w:p w:rsidR="00B24672" w:rsidRDefault="00B24672">
      <w:pPr>
        <w:pStyle w:val="NumList6after"/>
      </w:pPr>
      <w:r>
        <w:tab/>
      </w:r>
      <w:r>
        <w:rPr>
          <w:b/>
          <w:bCs/>
        </w:rPr>
        <w:t>4.</w:t>
      </w:r>
      <w:r>
        <w:tab/>
        <w:t>On the basis of these statements alone, Maple Park would appear to be a good candidate for an investment. It is operating at a profit and is paying dividends. Before one makes an investment in Maple Park stock, it would be useful to see the stat</w:t>
      </w:r>
      <w:r>
        <w:t>e</w:t>
      </w:r>
      <w:r>
        <w:t>ment of cash flows. Information about the current market price of the stock, the competitors, the general outlook for the industry, the age of the various long-term assets, and the due date of the note payable would also be useful before one makes an investment. The financial statements of earlier periods would be helpful for pu</w:t>
      </w:r>
      <w:r>
        <w:t>r</w:t>
      </w:r>
      <w:r>
        <w:t>poses of making comparisons.</w:t>
      </w:r>
    </w:p>
    <w:p w:rsidR="00B24672" w:rsidRDefault="00B24672" w:rsidP="00601A36">
      <w:pPr>
        <w:pStyle w:val="Text12"/>
      </w:pPr>
    </w:p>
    <w:p w:rsidR="00B24672" w:rsidRPr="00601A36" w:rsidRDefault="00B24672" w:rsidP="00601A36">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1-6 INCOME STATEMENT AND BALANCE SHEET</w:t>
            </w:r>
          </w:p>
        </w:tc>
      </w:tr>
    </w:tbl>
    <w:p w:rsidR="00B24672" w:rsidRDefault="00B24672">
      <w:pPr>
        <w:pStyle w:val="Text12"/>
      </w:pPr>
    </w:p>
    <w:p w:rsidR="00B24672" w:rsidRDefault="00B24672">
      <w:pPr>
        <w:pStyle w:val="TableMainHeadnumlist"/>
      </w:pPr>
      <w:r>
        <w:tab/>
        <w:t>1.</w:t>
      </w:r>
      <w:r>
        <w:tab/>
      </w:r>
      <w:r>
        <w:tab/>
        <w:t>GREEN BAY CORPORATION</w:t>
      </w:r>
    </w:p>
    <w:p w:rsidR="00B24672" w:rsidRDefault="00B24672">
      <w:pPr>
        <w:pStyle w:val="TableMainHead"/>
      </w:pPr>
      <w:r>
        <w:t>INCOME STATEMENT</w:t>
      </w:r>
    </w:p>
    <w:p w:rsidR="00B24672" w:rsidRDefault="00B24672">
      <w:pPr>
        <w:pStyle w:val="TableMainHead"/>
      </w:pPr>
      <w:r>
        <w:t>FOR THE MONTH ENDED JULY 31, 2012</w:t>
      </w:r>
    </w:p>
    <w:p w:rsidR="00B24672" w:rsidRDefault="00B24672">
      <w:pPr>
        <w:pStyle w:val="6ptnumlistborder"/>
      </w:pPr>
    </w:p>
    <w:p w:rsidR="00B24672" w:rsidRDefault="00B24672">
      <w:pPr>
        <w:pStyle w:val="Numlist2colwleaders"/>
      </w:pPr>
      <w:r>
        <w:tab/>
      </w:r>
      <w:r>
        <w:tab/>
        <w:t>Revenues:</w:t>
      </w:r>
    </w:p>
    <w:p w:rsidR="00B24672" w:rsidRDefault="00B24672">
      <w:pPr>
        <w:pStyle w:val="Numlist2colwleaders"/>
      </w:pPr>
      <w:r>
        <w:tab/>
      </w:r>
      <w:r>
        <w:tab/>
      </w:r>
      <w:r>
        <w:tab/>
        <w:t>Fishing revenue</w:t>
      </w:r>
      <w:r>
        <w:tab/>
      </w:r>
      <w:r>
        <w:tab/>
        <w:t>$21,300</w:t>
      </w:r>
    </w:p>
    <w:p w:rsidR="00B24672" w:rsidRDefault="00B24672">
      <w:pPr>
        <w:pStyle w:val="Numlist2colwleaders"/>
        <w:tabs>
          <w:tab w:val="left" w:pos="7070"/>
        </w:tabs>
      </w:pPr>
      <w:r>
        <w:tab/>
      </w:r>
      <w:r>
        <w:tab/>
      </w:r>
      <w:r>
        <w:tab/>
        <w:t>Passenger service revenue</w:t>
      </w:r>
      <w:r>
        <w:tab/>
      </w:r>
      <w:r>
        <w:tab/>
      </w:r>
      <w:r>
        <w:rPr>
          <w:u w:val="single"/>
        </w:rPr>
        <w:tab/>
        <w:t>12,560</w:t>
      </w:r>
    </w:p>
    <w:p w:rsidR="00B24672" w:rsidRDefault="00B24672">
      <w:pPr>
        <w:pStyle w:val="Numlist2colwleaders"/>
        <w:tabs>
          <w:tab w:val="left" w:pos="1080"/>
        </w:tabs>
      </w:pPr>
      <w:r>
        <w:tab/>
      </w:r>
      <w:r>
        <w:tab/>
      </w:r>
      <w:r>
        <w:tab/>
      </w:r>
      <w:r>
        <w:tab/>
        <w:t>Total revenues</w:t>
      </w:r>
      <w:r>
        <w:tab/>
      </w:r>
      <w:r>
        <w:tab/>
      </w:r>
      <w:r>
        <w:tab/>
        <w:t>$33,860</w:t>
      </w:r>
    </w:p>
    <w:p w:rsidR="00B24672" w:rsidRDefault="00B24672">
      <w:pPr>
        <w:pStyle w:val="Numlist2colwleaders"/>
      </w:pPr>
      <w:r>
        <w:tab/>
      </w:r>
      <w:r>
        <w:tab/>
        <w:t>Expenses:</w:t>
      </w:r>
    </w:p>
    <w:p w:rsidR="00B24672" w:rsidRDefault="00B24672">
      <w:pPr>
        <w:pStyle w:val="Numlist2colwleaders"/>
        <w:tabs>
          <w:tab w:val="left" w:pos="7070"/>
        </w:tabs>
      </w:pPr>
      <w:r>
        <w:tab/>
      </w:r>
      <w:r>
        <w:tab/>
      </w:r>
      <w:r>
        <w:tab/>
        <w:t>Rent expense</w:t>
      </w:r>
      <w:r>
        <w:tab/>
      </w:r>
      <w:r>
        <w:tab/>
        <w:t>$</w:t>
      </w:r>
      <w:r>
        <w:tab/>
        <w:t>4,000</w:t>
      </w:r>
    </w:p>
    <w:p w:rsidR="00B24672" w:rsidRDefault="00B24672">
      <w:pPr>
        <w:pStyle w:val="Numlist2colwleaders"/>
        <w:tabs>
          <w:tab w:val="left" w:pos="7070"/>
        </w:tabs>
        <w:rPr>
          <w:u w:val="single"/>
        </w:rPr>
      </w:pPr>
      <w:r>
        <w:tab/>
      </w:r>
      <w:r>
        <w:tab/>
      </w:r>
      <w:r>
        <w:tab/>
        <w:t>Salary and wage expense</w:t>
      </w:r>
      <w:r>
        <w:tab/>
      </w:r>
      <w:r>
        <w:tab/>
      </w:r>
      <w:r>
        <w:rPr>
          <w:u w:val="single"/>
        </w:rPr>
        <w:tab/>
        <w:t>18,230</w:t>
      </w:r>
    </w:p>
    <w:p w:rsidR="00B24672" w:rsidRDefault="00B24672">
      <w:pPr>
        <w:pStyle w:val="Numlist2colwleaders"/>
        <w:tabs>
          <w:tab w:val="left" w:pos="1080"/>
          <w:tab w:val="left" w:pos="8510"/>
        </w:tabs>
        <w:rPr>
          <w:u w:val="single"/>
        </w:rPr>
      </w:pPr>
      <w:r>
        <w:tab/>
      </w:r>
      <w:r>
        <w:tab/>
      </w:r>
      <w:r>
        <w:tab/>
      </w:r>
      <w:r>
        <w:tab/>
        <w:t>Total expenses</w:t>
      </w:r>
      <w:r>
        <w:tab/>
      </w:r>
      <w:r>
        <w:tab/>
      </w:r>
      <w:r>
        <w:tab/>
      </w:r>
      <w:r>
        <w:rPr>
          <w:u w:val="single"/>
        </w:rPr>
        <w:tab/>
        <w:t>22,230</w:t>
      </w:r>
    </w:p>
    <w:p w:rsidR="00B24672" w:rsidRDefault="00B24672">
      <w:pPr>
        <w:pStyle w:val="Numlist2colwleaders"/>
        <w:rPr>
          <w:u w:val="double"/>
        </w:rPr>
      </w:pPr>
      <w:r>
        <w:tab/>
      </w:r>
      <w:r>
        <w:tab/>
        <w:t>Net income</w:t>
      </w:r>
      <w:r>
        <w:tab/>
      </w:r>
      <w:r>
        <w:tab/>
      </w:r>
      <w:r>
        <w:tab/>
      </w:r>
      <w:r>
        <w:rPr>
          <w:u w:val="double"/>
        </w:rPr>
        <w:t>$11,630</w:t>
      </w:r>
    </w:p>
    <w:p w:rsidR="00B24672" w:rsidRDefault="00B24672">
      <w:pPr>
        <w:pStyle w:val="Numlist2colwleaders"/>
      </w:pPr>
    </w:p>
    <w:p w:rsidR="00B24672" w:rsidRDefault="00B24672">
      <w:pPr>
        <w:pStyle w:val="TableMainHeadnumlist"/>
      </w:pPr>
      <w:r>
        <w:tab/>
        <w:t>2.</w:t>
      </w:r>
      <w:r>
        <w:tab/>
      </w:r>
      <w:r>
        <w:tab/>
        <w:t>GREEN BAY CORPORATION</w:t>
      </w:r>
    </w:p>
    <w:p w:rsidR="00B24672" w:rsidRDefault="00B24672">
      <w:pPr>
        <w:pStyle w:val="TableMainHead"/>
      </w:pPr>
      <w:r>
        <w:t>BALANCE SHEET</w:t>
      </w:r>
    </w:p>
    <w:p w:rsidR="00B24672" w:rsidRDefault="00B24672">
      <w:pPr>
        <w:pStyle w:val="TableMainHead"/>
      </w:pPr>
      <w:r>
        <w:t>JULY 31, 2012</w:t>
      </w:r>
    </w:p>
    <w:p w:rsidR="00B24672" w:rsidRDefault="00B24672">
      <w:pPr>
        <w:pStyle w:val="6ptnumlistborder"/>
      </w:pPr>
    </w:p>
    <w:p w:rsidR="00B24672" w:rsidRPr="00087B4B" w:rsidRDefault="00B24672" w:rsidP="00087B4B">
      <w:pPr>
        <w:pStyle w:val="Text12"/>
        <w:tabs>
          <w:tab w:val="center" w:pos="2340"/>
          <w:tab w:val="center" w:pos="7740"/>
        </w:tabs>
        <w:rPr>
          <w:b/>
        </w:rPr>
      </w:pPr>
      <w:r w:rsidRPr="00087B4B">
        <w:rPr>
          <w:b/>
        </w:rPr>
        <w:tab/>
        <w:t>Assets</w:t>
      </w:r>
      <w:r w:rsidRPr="00087B4B">
        <w:rPr>
          <w:b/>
        </w:rPr>
        <w:tab/>
        <w:t>Liabilities and Stockholders’ Equity</w:t>
      </w:r>
    </w:p>
    <w:p w:rsidR="00B24672" w:rsidRDefault="00B24672" w:rsidP="008E7EF8">
      <w:pPr>
        <w:pStyle w:val="6pt"/>
      </w:pPr>
    </w:p>
    <w:p w:rsidR="00B24672" w:rsidRDefault="00B24672">
      <w:pPr>
        <w:pStyle w:val="Text12"/>
        <w:tabs>
          <w:tab w:val="left" w:pos="360"/>
          <w:tab w:val="right" w:leader="dot" w:pos="3060"/>
          <w:tab w:val="left" w:pos="3312"/>
          <w:tab w:val="right" w:pos="4320"/>
          <w:tab w:val="left" w:pos="4680"/>
          <w:tab w:val="left" w:pos="5040"/>
          <w:tab w:val="right" w:leader="dot" w:pos="8100"/>
          <w:tab w:val="left" w:pos="8381"/>
          <w:tab w:val="right" w:pos="9360"/>
        </w:tabs>
      </w:pPr>
      <w:r>
        <w:tab/>
        <w:t>Cash</w:t>
      </w:r>
      <w:r>
        <w:tab/>
      </w:r>
      <w:r>
        <w:tab/>
        <w:t>$</w:t>
      </w:r>
      <w:r>
        <w:tab/>
        <w:t>7,730</w:t>
      </w:r>
      <w:r>
        <w:tab/>
        <w:t>Notes payable</w:t>
      </w:r>
      <w:r>
        <w:tab/>
      </w:r>
      <w:r>
        <w:tab/>
        <w:t>$</w:t>
      </w:r>
      <w:r>
        <w:tab/>
        <w:t>60,000</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18,500</w:t>
      </w:r>
      <w:r>
        <w:tab/>
        <w:t>Capital stock</w:t>
      </w:r>
      <w:r>
        <w:tab/>
      </w:r>
      <w:r>
        <w:tab/>
        <w:t>40,000</w:t>
      </w:r>
    </w:p>
    <w:p w:rsidR="00B24672" w:rsidRDefault="00B24672">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Boats</w:t>
      </w:r>
      <w:r>
        <w:tab/>
      </w:r>
      <w:r>
        <w:tab/>
      </w:r>
      <w:r>
        <w:rPr>
          <w:u w:val="single"/>
        </w:rPr>
        <w:tab/>
        <w:t>80,000</w:t>
      </w:r>
      <w:r>
        <w:tab/>
        <w:t>Retained earnings</w:t>
      </w:r>
      <w:r>
        <w:tab/>
      </w:r>
      <w:r>
        <w:tab/>
      </w:r>
      <w:r>
        <w:rPr>
          <w:u w:val="single"/>
        </w:rPr>
        <w:tab/>
        <w:t>6,230</w:t>
      </w:r>
      <w:r>
        <w:t>*</w:t>
      </w:r>
    </w:p>
    <w:p w:rsidR="00B24672" w:rsidRDefault="00B24672">
      <w:pPr>
        <w:pStyle w:val="Text12"/>
        <w:tabs>
          <w:tab w:val="left" w:pos="360"/>
          <w:tab w:val="right" w:pos="4320"/>
          <w:tab w:val="left" w:pos="4680"/>
          <w:tab w:val="left" w:pos="5040"/>
          <w:tab w:val="right" w:leader="dot" w:pos="8100"/>
          <w:tab w:val="right" w:pos="9360"/>
        </w:tabs>
      </w:pPr>
      <w:r>
        <w:tab/>
      </w:r>
      <w:r>
        <w:tab/>
      </w:r>
      <w:r>
        <w:tab/>
        <w:t xml:space="preserve">Total liabilities and </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$106,230</w:t>
      </w:r>
      <w:r>
        <w:tab/>
      </w:r>
      <w:r>
        <w:tab/>
        <w:t>stockholders’ equity</w:t>
      </w:r>
      <w:r>
        <w:tab/>
      </w:r>
      <w:r>
        <w:tab/>
      </w:r>
      <w:r>
        <w:rPr>
          <w:u w:val="double"/>
        </w:rPr>
        <w:t>$106,230</w:t>
      </w:r>
    </w:p>
    <w:p w:rsidR="00B24672" w:rsidRDefault="00B24672">
      <w:pPr>
        <w:pStyle w:val="6pt"/>
      </w:pPr>
    </w:p>
    <w:p w:rsidR="00B24672" w:rsidRDefault="00B24672">
      <w:pPr>
        <w:pStyle w:val="Text12"/>
        <w:tabs>
          <w:tab w:val="left" w:pos="360"/>
          <w:tab w:val="left" w:pos="720"/>
          <w:tab w:val="right" w:leader="dot" w:pos="3060"/>
          <w:tab w:val="right" w:pos="4320"/>
          <w:tab w:val="left" w:pos="4680"/>
          <w:tab w:val="left" w:pos="5040"/>
          <w:tab w:val="right" w:leader="dot" w:pos="8100"/>
          <w:tab w:val="right" w:pos="9360"/>
        </w:tabs>
      </w:pPr>
      <w:r>
        <w:tab/>
        <w:t>*Beginning retained earnings + net income – dividends:</w:t>
      </w:r>
    </w:p>
    <w:p w:rsidR="00B24672" w:rsidRDefault="00B24672">
      <w:pPr>
        <w:pStyle w:val="NumListregNOTE"/>
      </w:pPr>
      <w:r>
        <w:tab/>
      </w:r>
      <w:r>
        <w:tab/>
      </w:r>
      <w:r>
        <w:tab/>
        <w:t>$0 + $11,630 – $5,400</w:t>
      </w:r>
    </w:p>
    <w:p w:rsidR="00B24672" w:rsidRDefault="00B24672">
      <w:pPr>
        <w:pStyle w:val="Numlist2colwleaders"/>
      </w:pPr>
    </w:p>
    <w:p w:rsidR="00B24672" w:rsidRPr="00385BA1" w:rsidRDefault="00B24672">
      <w:pPr>
        <w:pStyle w:val="HeadingContinued"/>
        <w:rPr>
          <w:b/>
        </w:rPr>
      </w:pPr>
      <w:r>
        <w:br w:type="page"/>
      </w:r>
      <w:r w:rsidRPr="00385BA1">
        <w:rPr>
          <w:b/>
        </w:rPr>
        <w:t>PROBLEM 1-6 (Concluded)</w:t>
      </w:r>
    </w:p>
    <w:p w:rsidR="00B24672" w:rsidRDefault="00B24672">
      <w:pPr>
        <w:pStyle w:val="NumList6after"/>
      </w:pPr>
      <w:r>
        <w:tab/>
      </w:r>
      <w:r>
        <w:rPr>
          <w:b/>
        </w:rPr>
        <w:t>3.</w:t>
      </w:r>
      <w:r>
        <w:tab/>
        <w:t>To fully assess Green Bay’s long-term viability, you would need the following info</w:t>
      </w:r>
      <w:r>
        <w:t>r</w:t>
      </w:r>
      <w:r>
        <w:t>mation about the $60,000 note payable:</w:t>
      </w:r>
    </w:p>
    <w:p w:rsidR="00B24672" w:rsidRDefault="00B24672">
      <w:pPr>
        <w:pStyle w:val="NumListbullet"/>
      </w:pPr>
      <w:r>
        <w:t>When is it due?</w:t>
      </w:r>
    </w:p>
    <w:p w:rsidR="00B24672" w:rsidRDefault="00B24672">
      <w:pPr>
        <w:pStyle w:val="NumListbullet"/>
      </w:pPr>
      <w:r>
        <w:t>What is the interest rate?</w:t>
      </w:r>
    </w:p>
    <w:p w:rsidR="00B24672" w:rsidRDefault="00B24672">
      <w:pPr>
        <w:pStyle w:val="NumListbullet"/>
      </w:pPr>
      <w:r>
        <w:t>Is interest paid periodically or only at maturity?</w:t>
      </w:r>
    </w:p>
    <w:p w:rsidR="00B24672" w:rsidRDefault="00B24672">
      <w:pPr>
        <w:pStyle w:val="NumListbullet"/>
      </w:pPr>
      <w:r>
        <w:t>Have any assets been offered as collateral for the loan?</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1-7 CORRECTED FINANCIAL STATEMENTS</w:t>
            </w:r>
          </w:p>
        </w:tc>
      </w:tr>
    </w:tbl>
    <w:p w:rsidR="00B24672" w:rsidRDefault="00B24672">
      <w:pPr>
        <w:pStyle w:val="Text12"/>
      </w:pPr>
    </w:p>
    <w:p w:rsidR="00B24672" w:rsidRDefault="00B24672">
      <w:pPr>
        <w:pStyle w:val="TableMainHeadnumlist"/>
      </w:pPr>
      <w:r>
        <w:tab/>
        <w:t>1.</w:t>
      </w:r>
      <w:r>
        <w:tab/>
      </w:r>
      <w:r>
        <w:tab/>
        <w:t>HOMETOWN CLEANERS INC.</w:t>
      </w:r>
    </w:p>
    <w:p w:rsidR="00B24672" w:rsidRDefault="00B24672">
      <w:pPr>
        <w:pStyle w:val="TableMainHead"/>
      </w:pPr>
      <w:r>
        <w:t>INCOME STATEMENT</w:t>
      </w:r>
    </w:p>
    <w:p w:rsidR="00B24672" w:rsidRDefault="00B24672">
      <w:pPr>
        <w:pStyle w:val="TableMainHead"/>
      </w:pPr>
      <w:r>
        <w:t>FOR THE YEAR ENDED DECEMBER 31, 2012</w:t>
      </w:r>
    </w:p>
    <w:p w:rsidR="00B24672" w:rsidRDefault="00B24672">
      <w:pPr>
        <w:pStyle w:val="6ptnumlistborder"/>
      </w:pPr>
    </w:p>
    <w:p w:rsidR="00B24672" w:rsidRDefault="00B24672">
      <w:pPr>
        <w:pStyle w:val="Numlist2colwleaders"/>
        <w:tabs>
          <w:tab w:val="left" w:pos="1080"/>
        </w:tabs>
      </w:pPr>
      <w:r>
        <w:tab/>
      </w:r>
      <w:r>
        <w:tab/>
        <w:t>Revenues:</w:t>
      </w:r>
    </w:p>
    <w:p w:rsidR="00B24672" w:rsidRDefault="00B24672">
      <w:pPr>
        <w:pStyle w:val="Numlist2colwleaders"/>
        <w:tabs>
          <w:tab w:val="left" w:pos="1080"/>
        </w:tabs>
      </w:pPr>
      <w:r>
        <w:tab/>
      </w:r>
      <w:r>
        <w:tab/>
      </w:r>
      <w:r>
        <w:tab/>
        <w:t>Cleaning revenue—credit sales</w:t>
      </w:r>
      <w:r>
        <w:tab/>
      </w:r>
      <w:r>
        <w:tab/>
        <w:t>$26,200</w:t>
      </w:r>
    </w:p>
    <w:p w:rsidR="00B24672" w:rsidRDefault="00B24672">
      <w:pPr>
        <w:pStyle w:val="Numlist2colwleaders"/>
        <w:tabs>
          <w:tab w:val="left" w:pos="1080"/>
          <w:tab w:val="left" w:pos="7070"/>
        </w:tabs>
        <w:rPr>
          <w:u w:val="single"/>
        </w:rPr>
      </w:pPr>
      <w:r>
        <w:tab/>
      </w:r>
      <w:r>
        <w:tab/>
      </w:r>
      <w:r>
        <w:tab/>
        <w:t>Cleaning revenue—cash sales</w:t>
      </w:r>
      <w:r>
        <w:tab/>
      </w:r>
      <w:r>
        <w:tab/>
      </w:r>
      <w:r>
        <w:rPr>
          <w:u w:val="single"/>
        </w:rPr>
        <w:tab/>
        <w:t>32,500</w:t>
      </w:r>
    </w:p>
    <w:p w:rsidR="00B24672" w:rsidRDefault="00B24672">
      <w:pPr>
        <w:pStyle w:val="Numlist2colwleaders"/>
        <w:tabs>
          <w:tab w:val="left" w:pos="1080"/>
        </w:tabs>
      </w:pPr>
      <w:r>
        <w:tab/>
      </w:r>
      <w:r>
        <w:tab/>
      </w:r>
      <w:r>
        <w:tab/>
      </w:r>
      <w:r>
        <w:tab/>
        <w:t>Total revenues</w:t>
      </w:r>
      <w:r>
        <w:tab/>
      </w:r>
      <w:r>
        <w:tab/>
      </w:r>
      <w:r>
        <w:tab/>
        <w:t>$58,700</w:t>
      </w:r>
    </w:p>
    <w:p w:rsidR="00B24672" w:rsidRDefault="00B24672">
      <w:pPr>
        <w:pStyle w:val="Numlist2colwleaders"/>
        <w:tabs>
          <w:tab w:val="left" w:pos="1080"/>
        </w:tabs>
      </w:pPr>
      <w:r>
        <w:tab/>
      </w:r>
      <w:r>
        <w:tab/>
        <w:t>Expenses:</w:t>
      </w:r>
    </w:p>
    <w:p w:rsidR="00B24672" w:rsidRDefault="00B24672">
      <w:pPr>
        <w:pStyle w:val="Numlist2colwleaders"/>
        <w:tabs>
          <w:tab w:val="left" w:pos="1080"/>
        </w:tabs>
      </w:pPr>
      <w:r>
        <w:tab/>
      </w:r>
      <w:r>
        <w:tab/>
      </w:r>
      <w:r>
        <w:tab/>
        <w:t>Utilities</w:t>
      </w:r>
      <w:r>
        <w:tab/>
      </w:r>
      <w:r>
        <w:tab/>
        <w:t>$12,200</w:t>
      </w:r>
    </w:p>
    <w:p w:rsidR="00B24672" w:rsidRDefault="00B24672">
      <w:pPr>
        <w:pStyle w:val="Numlist2colwleaders"/>
        <w:tabs>
          <w:tab w:val="left" w:pos="1080"/>
          <w:tab w:val="left" w:pos="7070"/>
        </w:tabs>
        <w:rPr>
          <w:u w:val="single"/>
        </w:rPr>
      </w:pPr>
      <w:r>
        <w:tab/>
      </w:r>
      <w:r>
        <w:tab/>
      </w:r>
      <w:r>
        <w:tab/>
        <w:t>Salaries and wages</w:t>
      </w:r>
      <w:r>
        <w:tab/>
      </w:r>
      <w:r>
        <w:tab/>
      </w:r>
      <w:r>
        <w:rPr>
          <w:u w:val="single"/>
        </w:rPr>
        <w:tab/>
        <w:t>17,100</w:t>
      </w:r>
    </w:p>
    <w:p w:rsidR="00B24672" w:rsidRDefault="00B24672">
      <w:pPr>
        <w:pStyle w:val="Numlist2colwleaders"/>
        <w:tabs>
          <w:tab w:val="left" w:pos="1080"/>
          <w:tab w:val="left" w:pos="8510"/>
        </w:tabs>
        <w:rPr>
          <w:u w:val="single"/>
        </w:rPr>
      </w:pPr>
      <w:r>
        <w:tab/>
      </w:r>
      <w:r>
        <w:tab/>
      </w:r>
      <w:r>
        <w:tab/>
      </w:r>
      <w:r>
        <w:tab/>
        <w:t>Total expenses</w:t>
      </w:r>
      <w:r>
        <w:tab/>
      </w:r>
      <w:r>
        <w:tab/>
      </w:r>
      <w:r>
        <w:tab/>
      </w:r>
      <w:r>
        <w:rPr>
          <w:u w:val="single"/>
        </w:rPr>
        <w:tab/>
        <w:t>29,300</w:t>
      </w:r>
    </w:p>
    <w:p w:rsidR="00B24672" w:rsidRDefault="00B24672">
      <w:pPr>
        <w:pStyle w:val="Numlist2colwleaders"/>
        <w:tabs>
          <w:tab w:val="left" w:pos="1080"/>
        </w:tabs>
      </w:pPr>
      <w:r>
        <w:tab/>
      </w:r>
      <w:r>
        <w:tab/>
        <w:t>Net income</w:t>
      </w:r>
      <w:r>
        <w:tab/>
      </w:r>
      <w:r>
        <w:tab/>
      </w:r>
      <w:r>
        <w:tab/>
      </w:r>
      <w:r>
        <w:rPr>
          <w:u w:val="double"/>
        </w:rPr>
        <w:t>$29,400</w:t>
      </w:r>
    </w:p>
    <w:p w:rsidR="00B24672" w:rsidRDefault="00B24672">
      <w:pPr>
        <w:pStyle w:val="Numlist2colwleaders"/>
        <w:tabs>
          <w:tab w:val="left" w:pos="1080"/>
        </w:tabs>
      </w:pPr>
    </w:p>
    <w:p w:rsidR="00B24672" w:rsidRDefault="00B24672">
      <w:pPr>
        <w:pStyle w:val="TableMainHeadnumlist"/>
      </w:pPr>
      <w:r>
        <w:tab/>
        <w:t>2.</w:t>
      </w:r>
      <w:r>
        <w:tab/>
      </w:r>
      <w:r>
        <w:tab/>
        <w:t>HOMETOWN CLEANERS INC.</w:t>
      </w:r>
    </w:p>
    <w:p w:rsidR="00B24672" w:rsidRDefault="00B24672">
      <w:pPr>
        <w:pStyle w:val="TableMainHead"/>
      </w:pPr>
      <w:r>
        <w:t>STATEMENT OF RETAINED EARNINGS</w:t>
      </w:r>
    </w:p>
    <w:p w:rsidR="00B24672" w:rsidRDefault="00B24672">
      <w:pPr>
        <w:pStyle w:val="TableMainHead"/>
      </w:pPr>
      <w:r>
        <w:t>FOR THE YEAR ENDED DECEMBER 31, 2012</w:t>
      </w:r>
    </w:p>
    <w:p w:rsidR="00B24672" w:rsidRDefault="00B24672">
      <w:pPr>
        <w:pStyle w:val="6ptnumlistborder"/>
      </w:pPr>
    </w:p>
    <w:p w:rsidR="00B24672" w:rsidRDefault="00B24672">
      <w:pPr>
        <w:pStyle w:val="Numlist1colwleaders"/>
        <w:tabs>
          <w:tab w:val="clear" w:pos="7200"/>
          <w:tab w:val="clear" w:pos="8640"/>
          <w:tab w:val="right" w:leader="dot" w:pos="7920"/>
          <w:tab w:val="decimal" w:pos="9360"/>
        </w:tabs>
      </w:pPr>
      <w:r>
        <w:tab/>
      </w:r>
      <w:r>
        <w:tab/>
        <w:t>Retained earnings, beginning of year</w:t>
      </w:r>
      <w:r>
        <w:tab/>
      </w:r>
      <w:r>
        <w:tab/>
        <w:t>$42,700*</w:t>
      </w:r>
    </w:p>
    <w:p w:rsidR="00B24672" w:rsidRDefault="00B24672">
      <w:pPr>
        <w:pStyle w:val="Numlist1colwleaders"/>
        <w:tabs>
          <w:tab w:val="clear" w:pos="7200"/>
          <w:tab w:val="clear" w:pos="8640"/>
          <w:tab w:val="right" w:leader="dot" w:pos="7920"/>
          <w:tab w:val="decimal" w:pos="9360"/>
        </w:tabs>
      </w:pPr>
      <w:r>
        <w:tab/>
      </w:r>
      <w:r>
        <w:tab/>
        <w:t>Add: Net income for the year</w:t>
      </w:r>
      <w:r>
        <w:tab/>
      </w:r>
      <w:r>
        <w:tab/>
        <w:t>29,400</w:t>
      </w:r>
    </w:p>
    <w:p w:rsidR="00B24672" w:rsidRDefault="00B24672">
      <w:pPr>
        <w:pStyle w:val="Numlist1colwleaders"/>
        <w:tabs>
          <w:tab w:val="clear" w:pos="7200"/>
          <w:tab w:val="clear" w:pos="8640"/>
          <w:tab w:val="right" w:leader="dot" w:pos="7920"/>
          <w:tab w:val="left" w:pos="8510"/>
          <w:tab w:val="decimal" w:pos="9360"/>
        </w:tabs>
      </w:pPr>
      <w:r>
        <w:tab/>
      </w:r>
      <w:r>
        <w:tab/>
        <w:t>Deduct: Dividends for the year</w:t>
      </w:r>
      <w:r>
        <w:tab/>
      </w:r>
      <w:r>
        <w:tab/>
      </w:r>
      <w:r>
        <w:rPr>
          <w:u w:val="single"/>
        </w:rPr>
        <w:tab/>
        <w:t>(4,000</w:t>
      </w:r>
      <w:r w:rsidRPr="00D75286">
        <w:t>)</w:t>
      </w:r>
    </w:p>
    <w:p w:rsidR="00B24672" w:rsidRDefault="00B24672">
      <w:pPr>
        <w:pStyle w:val="Numlist1colwleaders"/>
        <w:tabs>
          <w:tab w:val="clear" w:pos="7200"/>
          <w:tab w:val="clear" w:pos="8640"/>
          <w:tab w:val="right" w:leader="dot" w:pos="7920"/>
          <w:tab w:val="decimal" w:pos="9360"/>
        </w:tabs>
      </w:pPr>
      <w:r>
        <w:tab/>
      </w:r>
      <w:r>
        <w:tab/>
        <w:t>Retained earnings, end of year</w:t>
      </w:r>
      <w:r>
        <w:tab/>
      </w:r>
      <w:r>
        <w:tab/>
      </w:r>
      <w:r>
        <w:rPr>
          <w:u w:val="double"/>
        </w:rPr>
        <w:t>$68,100</w:t>
      </w:r>
    </w:p>
    <w:p w:rsidR="00B24672" w:rsidRDefault="00B24672">
      <w:pPr>
        <w:pStyle w:val="6pt"/>
      </w:pPr>
    </w:p>
    <w:p w:rsidR="00B24672" w:rsidRDefault="00B24672">
      <w:pPr>
        <w:pStyle w:val="Numlist1colwleaders"/>
        <w:tabs>
          <w:tab w:val="clear" w:pos="7200"/>
          <w:tab w:val="clear" w:pos="8640"/>
          <w:tab w:val="right" w:leader="dot" w:pos="7920"/>
          <w:tab w:val="decimal" w:pos="9360"/>
        </w:tabs>
      </w:pPr>
      <w:r>
        <w:tab/>
      </w:r>
      <w:r>
        <w:tab/>
        <w:t>*Given in text.</w:t>
      </w:r>
    </w:p>
    <w:p w:rsidR="00B24672" w:rsidRDefault="00B24672"/>
    <w:p w:rsidR="00B24672" w:rsidRPr="00385BA1" w:rsidRDefault="00B24672">
      <w:pPr>
        <w:pStyle w:val="HeadingContinued"/>
        <w:rPr>
          <w:b/>
        </w:rPr>
      </w:pPr>
      <w:r>
        <w:br w:type="page"/>
      </w:r>
      <w:r w:rsidRPr="00385BA1">
        <w:rPr>
          <w:b/>
        </w:rPr>
        <w:t>PROBLEM 1-7 (Concluded)</w:t>
      </w:r>
    </w:p>
    <w:p w:rsidR="00B24672" w:rsidRDefault="00B24672">
      <w:pPr>
        <w:pStyle w:val="TableMainHeadnumlist"/>
      </w:pPr>
      <w:r>
        <w:tab/>
        <w:t>3.</w:t>
      </w:r>
      <w:r>
        <w:tab/>
      </w:r>
      <w:r>
        <w:tab/>
        <w:t>HOMETOWN CLEANERS INC.</w:t>
      </w:r>
    </w:p>
    <w:p w:rsidR="00B24672" w:rsidRDefault="00B24672">
      <w:pPr>
        <w:pStyle w:val="TableMainHead"/>
      </w:pPr>
      <w:r>
        <w:t>BALANCE SHEET</w:t>
      </w:r>
    </w:p>
    <w:p w:rsidR="00B24672" w:rsidRDefault="00B24672">
      <w:pPr>
        <w:pStyle w:val="TableMainHead"/>
      </w:pPr>
      <w:r>
        <w:t>DECEMBER 31, 2012</w:t>
      </w:r>
    </w:p>
    <w:p w:rsidR="00B24672" w:rsidRDefault="00B24672">
      <w:pPr>
        <w:pStyle w:val="6ptnumlistborder"/>
      </w:pPr>
    </w:p>
    <w:p w:rsidR="00B24672" w:rsidRPr="00087B4B" w:rsidRDefault="00B24672" w:rsidP="00087B4B">
      <w:pPr>
        <w:pStyle w:val="Text12"/>
        <w:tabs>
          <w:tab w:val="center" w:pos="2340"/>
          <w:tab w:val="center" w:pos="7740"/>
        </w:tabs>
        <w:rPr>
          <w:b/>
        </w:rPr>
      </w:pPr>
      <w:r w:rsidRPr="00087B4B">
        <w:rPr>
          <w:b/>
        </w:rPr>
        <w:tab/>
        <w:t>Assets</w:t>
      </w:r>
      <w:r w:rsidRPr="00087B4B">
        <w:rPr>
          <w:b/>
        </w:rPr>
        <w:tab/>
        <w:t>Liabilities and Stockholders’ Equity</w:t>
      </w:r>
    </w:p>
    <w:p w:rsidR="00B24672" w:rsidRDefault="00B24672" w:rsidP="00087B4B">
      <w:pPr>
        <w:pStyle w:val="6pt"/>
      </w:pPr>
    </w:p>
    <w:p w:rsidR="00B24672" w:rsidRDefault="00B24672">
      <w:pPr>
        <w:pStyle w:val="Text12"/>
        <w:tabs>
          <w:tab w:val="left" w:pos="360"/>
          <w:tab w:val="right" w:leader="dot" w:pos="3060"/>
          <w:tab w:val="left" w:pos="3312"/>
          <w:tab w:val="right" w:pos="4320"/>
          <w:tab w:val="left" w:pos="4680"/>
          <w:tab w:val="left" w:pos="5040"/>
          <w:tab w:val="right" w:leader="dot" w:pos="8100"/>
          <w:tab w:val="left" w:pos="8381"/>
          <w:tab w:val="right" w:pos="9360"/>
        </w:tabs>
      </w:pPr>
      <w:r>
        <w:tab/>
        <w:t>Cash</w:t>
      </w:r>
      <w:r>
        <w:tab/>
      </w:r>
      <w:r>
        <w:tab/>
        <w:t>$</w:t>
      </w:r>
      <w:r>
        <w:tab/>
        <w:t>7,400</w:t>
      </w:r>
      <w:r>
        <w:tab/>
        <w:t>Accounts payable</w:t>
      </w:r>
      <w:r>
        <w:tab/>
      </w:r>
      <w:r>
        <w:tab/>
        <w:t>$</w:t>
      </w:r>
      <w:r>
        <w:tab/>
        <w:t>4,500</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15,200</w:t>
      </w:r>
      <w:r>
        <w:tab/>
        <w:t>Notes payable</w:t>
      </w:r>
      <w:r>
        <w:tab/>
      </w:r>
      <w:r>
        <w:tab/>
        <w:t>50,000</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Building and equipment</w:t>
      </w:r>
      <w:r>
        <w:tab/>
      </w:r>
      <w:r>
        <w:tab/>
        <w:t>80,000</w:t>
      </w:r>
      <w:r>
        <w:tab/>
        <w:t>Capital stock</w:t>
      </w:r>
      <w:r>
        <w:tab/>
      </w:r>
      <w:r>
        <w:tab/>
        <w:t>20,000</w:t>
      </w:r>
    </w:p>
    <w:p w:rsidR="00B24672" w:rsidRDefault="00B24672">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Land</w:t>
      </w:r>
      <w:r>
        <w:tab/>
      </w:r>
      <w:r>
        <w:tab/>
      </w:r>
      <w:r>
        <w:rPr>
          <w:u w:val="single"/>
        </w:rPr>
        <w:tab/>
        <w:t>40,000</w:t>
      </w:r>
      <w:r>
        <w:tab/>
        <w:t>Retained earnings</w:t>
      </w:r>
      <w:r>
        <w:tab/>
      </w:r>
      <w:r>
        <w:tab/>
      </w:r>
      <w:r>
        <w:rPr>
          <w:u w:val="single"/>
        </w:rPr>
        <w:tab/>
        <w:t>68,100</w:t>
      </w:r>
      <w:r>
        <w:t>*</w:t>
      </w:r>
    </w:p>
    <w:p w:rsidR="00B24672" w:rsidRDefault="00B24672">
      <w:pPr>
        <w:pStyle w:val="Text12"/>
        <w:tabs>
          <w:tab w:val="left" w:pos="360"/>
          <w:tab w:val="left" w:pos="4680"/>
          <w:tab w:val="left" w:pos="5040"/>
          <w:tab w:val="right" w:leader="dot" w:pos="8100"/>
          <w:tab w:val="right" w:pos="9360"/>
        </w:tabs>
      </w:pPr>
      <w:r>
        <w:tab/>
      </w:r>
      <w:r>
        <w:tab/>
        <w:t xml:space="preserve">Total liabilities and </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$142,600</w:t>
      </w:r>
      <w:r>
        <w:tab/>
      </w:r>
      <w:r>
        <w:tab/>
        <w:t>stockholders’ equity</w:t>
      </w:r>
      <w:r>
        <w:tab/>
      </w:r>
      <w:r>
        <w:tab/>
      </w:r>
      <w:r>
        <w:rPr>
          <w:u w:val="double"/>
        </w:rPr>
        <w:t>$142,600</w:t>
      </w:r>
    </w:p>
    <w:p w:rsidR="00B24672" w:rsidRDefault="00B24672">
      <w:pPr>
        <w:pStyle w:val="6pt"/>
      </w:pPr>
    </w:p>
    <w:p w:rsidR="00B24672" w:rsidRDefault="00B24672">
      <w:pPr>
        <w:pStyle w:val="NumListregNOTE"/>
      </w:pPr>
      <w:r>
        <w:tab/>
      </w:r>
      <w:r>
        <w:tab/>
        <w:t>*From (2) above. Note that retained earnings at December 31, 2012, is not $42,700 as given in text. This was the amount of retained earnings at the beginning of the year.</w:t>
      </w:r>
    </w:p>
    <w:p w:rsidR="00B24672" w:rsidRDefault="00B24672">
      <w:pPr>
        <w:pStyle w:val="Text12"/>
      </w:pPr>
    </w:p>
    <w:p w:rsidR="00B24672" w:rsidRDefault="00B24672">
      <w:pPr>
        <w:pStyle w:val="NumList6after"/>
      </w:pPr>
      <w:r>
        <w:tab/>
      </w:r>
      <w:r>
        <w:rPr>
          <w:b/>
          <w:bCs/>
        </w:rPr>
        <w:t>4</w:t>
      </w:r>
      <w:r>
        <w:t>.</w:t>
      </w:r>
      <w:r>
        <w:tab/>
        <w:t>Memorandum to the company president:</w:t>
      </w:r>
    </w:p>
    <w:p w:rsidR="00B24672" w:rsidRDefault="00B24672">
      <w:pPr>
        <w:pStyle w:val="NumList6after"/>
        <w:tabs>
          <w:tab w:val="left" w:pos="1800"/>
        </w:tabs>
      </w:pPr>
      <w:r>
        <w:tab/>
      </w:r>
      <w:r>
        <w:tab/>
        <w:t>TO:</w:t>
      </w:r>
      <w:r>
        <w:tab/>
        <w:t>Company president</w:t>
      </w:r>
    </w:p>
    <w:p w:rsidR="00B24672" w:rsidRDefault="00B24672">
      <w:pPr>
        <w:pStyle w:val="NumList6after"/>
        <w:tabs>
          <w:tab w:val="left" w:pos="1800"/>
        </w:tabs>
      </w:pPr>
      <w:r>
        <w:tab/>
      </w:r>
      <w:r>
        <w:tab/>
        <w:t>FROM:</w:t>
      </w:r>
      <w:r>
        <w:tab/>
        <w:t>Student’s name</w:t>
      </w:r>
    </w:p>
    <w:p w:rsidR="00B24672" w:rsidRDefault="00B24672">
      <w:pPr>
        <w:pStyle w:val="NumList6after"/>
        <w:tabs>
          <w:tab w:val="left" w:pos="1800"/>
        </w:tabs>
      </w:pPr>
      <w:r>
        <w:tab/>
      </w:r>
      <w:r>
        <w:tab/>
        <w:t>DATE:</w:t>
      </w:r>
      <w:r>
        <w:tab/>
        <w:t>January 1, 2013</w:t>
      </w:r>
    </w:p>
    <w:p w:rsidR="00B24672" w:rsidRDefault="00B24672">
      <w:pPr>
        <w:pStyle w:val="NumList6after"/>
        <w:tabs>
          <w:tab w:val="left" w:pos="1800"/>
        </w:tabs>
      </w:pPr>
      <w:r>
        <w:tab/>
      </w:r>
      <w:r>
        <w:tab/>
        <w:t>SUBJECT:</w:t>
      </w:r>
      <w:r>
        <w:tab/>
        <w:t>Corrected income statement</w:t>
      </w:r>
    </w:p>
    <w:p w:rsidR="00B24672" w:rsidRDefault="00B24672">
      <w:pPr>
        <w:pStyle w:val="NumList6after"/>
      </w:pPr>
      <w:r>
        <w:tab/>
      </w:r>
      <w:r>
        <w:tab/>
        <w:t>Attached please find the original income statement you prepared, along with a co</w:t>
      </w:r>
      <w:r>
        <w:t>r</w:t>
      </w:r>
      <w:r>
        <w:t>rected version of that same statement. Fortunately, your disappointment with the 2012 net income is not warranted, as you will see from my revised statement. The difference between the net income on the original income statement of $9,900 and the revised amount of $29,400, or $19,500, can be explained as follows:</w:t>
      </w:r>
    </w:p>
    <w:p w:rsidR="00B24672" w:rsidRDefault="00B24672">
      <w:pPr>
        <w:pStyle w:val="NumListSub"/>
      </w:pPr>
      <w:r>
        <w:tab/>
      </w:r>
      <w:r>
        <w:tab/>
      </w:r>
      <w:r>
        <w:rPr>
          <w:b/>
        </w:rPr>
        <w:t>1.</w:t>
      </w:r>
      <w:r>
        <w:tab/>
        <w:t>Accounts receivable of $15,200 does not belong on the income statement; i</w:t>
      </w:r>
      <w:r>
        <w:t>n</w:t>
      </w:r>
      <w:r>
        <w:t>stead, services provided on account of $26,200 should be shown on the income statement; the difference is $11,000.</w:t>
      </w:r>
    </w:p>
    <w:p w:rsidR="00B24672" w:rsidRDefault="00B24672">
      <w:pPr>
        <w:pStyle w:val="NumListSub"/>
      </w:pPr>
      <w:r>
        <w:tab/>
      </w:r>
      <w:r>
        <w:tab/>
      </w:r>
      <w:r>
        <w:rPr>
          <w:b/>
        </w:rPr>
        <w:t>2.</w:t>
      </w:r>
      <w:r>
        <w:tab/>
        <w:t>Dividends are not an expense, and thus they do not belong on the income stat</w:t>
      </w:r>
      <w:r>
        <w:t>e</w:t>
      </w:r>
      <w:r>
        <w:t>ment: $4,000.</w:t>
      </w:r>
    </w:p>
    <w:p w:rsidR="00B24672" w:rsidRDefault="00B24672">
      <w:pPr>
        <w:pStyle w:val="NumListSub"/>
      </w:pPr>
      <w:r>
        <w:tab/>
      </w:r>
      <w:r>
        <w:tab/>
      </w:r>
      <w:r>
        <w:rPr>
          <w:b/>
        </w:rPr>
        <w:t>3.</w:t>
      </w:r>
      <w:r>
        <w:tab/>
        <w:t>Accounts payable is a liability and appears on the balance sheet: $4,500.</w:t>
      </w:r>
    </w:p>
    <w:p w:rsidR="00B24672" w:rsidRDefault="00B24672">
      <w:pPr>
        <w:pStyle w:val="NumList6after"/>
      </w:pPr>
      <w:r>
        <w:tab/>
      </w:r>
      <w:r>
        <w:tab/>
        <w:t xml:space="preserve">These corrections result in increased income of $19,500. Also, note that notes </w:t>
      </w:r>
      <w:r>
        <w:br/>
        <w:t>payable should be reported on the balance sheet as a liability, not as an offset to building and equipment. Please let me know if I can be of any further assistance in interpreting the results of our operations for 2012.</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6E6445">
            <w:pPr>
              <w:pStyle w:val="StyleText10BoldBefore4pt"/>
              <w:rPr>
                <w:b/>
              </w:rPr>
            </w:pPr>
            <w:r w:rsidRPr="00385BA1">
              <w:rPr>
                <w:b/>
              </w:rPr>
              <w:t>PROBLEM 1-8 STATEMENT OF RETAINED EARNINGS FOR THE COCA-COLA COMPANY</w:t>
            </w:r>
          </w:p>
        </w:tc>
      </w:tr>
    </w:tbl>
    <w:p w:rsidR="00B24672" w:rsidRDefault="00B24672">
      <w:pPr>
        <w:pStyle w:val="Text12"/>
      </w:pPr>
    </w:p>
    <w:p w:rsidR="00B24672" w:rsidRDefault="00B24672">
      <w:pPr>
        <w:pStyle w:val="TableMainHeadnumlist"/>
      </w:pPr>
      <w:r>
        <w:tab/>
        <w:t>1.</w:t>
      </w:r>
      <w:r>
        <w:tab/>
      </w:r>
      <w:r>
        <w:tab/>
        <w:t>THE COCA-COLA COMPANY</w:t>
      </w:r>
      <w:r>
        <w:rPr>
          <w:rFonts w:ascii="Tahoma" w:hAnsi="Tahoma" w:cs="Tahoma"/>
          <w:color w:val="000000"/>
          <w:sz w:val="20"/>
          <w:szCs w:val="20"/>
        </w:rPr>
        <w:t xml:space="preserve"> </w:t>
      </w:r>
    </w:p>
    <w:p w:rsidR="00B24672" w:rsidRDefault="00B24672">
      <w:pPr>
        <w:pStyle w:val="TableMainHead"/>
      </w:pPr>
      <w:r>
        <w:t>STATEMENT OF RETAINED EARNINGS</w:t>
      </w:r>
    </w:p>
    <w:p w:rsidR="00B24672" w:rsidRDefault="00B24672">
      <w:pPr>
        <w:pStyle w:val="TableMainHead"/>
      </w:pPr>
      <w:r>
        <w:t>FOR THE YEAR ENDED DECEMBER 31, 2010</w:t>
      </w:r>
    </w:p>
    <w:p w:rsidR="00B24672" w:rsidRDefault="00B24672">
      <w:pPr>
        <w:pStyle w:val="TableMainHead"/>
      </w:pPr>
      <w:r>
        <w:t>(amounts in millions)</w:t>
      </w:r>
    </w:p>
    <w:p w:rsidR="00B24672" w:rsidRDefault="00B24672">
      <w:pPr>
        <w:pStyle w:val="6ptnumlistborder"/>
      </w:pPr>
    </w:p>
    <w:p w:rsidR="00B24672" w:rsidRDefault="00B24672">
      <w:pPr>
        <w:pStyle w:val="Numlist1colwleaders"/>
        <w:tabs>
          <w:tab w:val="clear" w:pos="7200"/>
          <w:tab w:val="clear" w:pos="8640"/>
          <w:tab w:val="right" w:leader="dot" w:pos="7920"/>
          <w:tab w:val="decimal" w:pos="9000"/>
        </w:tabs>
      </w:pPr>
      <w:r>
        <w:tab/>
      </w:r>
      <w:r>
        <w:tab/>
        <w:t>Retained earnings, beginning of year</w:t>
      </w:r>
      <w:r>
        <w:tab/>
      </w:r>
      <w:r>
        <w:tab/>
        <w:t>$41,537</w:t>
      </w:r>
    </w:p>
    <w:p w:rsidR="00B24672" w:rsidRDefault="00B24672">
      <w:pPr>
        <w:pStyle w:val="Numlist1colwleaders"/>
        <w:tabs>
          <w:tab w:val="clear" w:pos="7200"/>
          <w:tab w:val="clear" w:pos="8640"/>
          <w:tab w:val="right" w:leader="dot" w:pos="7920"/>
          <w:tab w:val="decimal" w:pos="9000"/>
        </w:tabs>
      </w:pPr>
      <w:r>
        <w:tab/>
      </w:r>
      <w:r>
        <w:tab/>
        <w:t>Add: Net income for the year</w:t>
      </w:r>
      <w:r>
        <w:tab/>
      </w:r>
      <w:r>
        <w:tab/>
        <w:t>11,809</w:t>
      </w:r>
    </w:p>
    <w:p w:rsidR="00B24672" w:rsidRDefault="00B24672">
      <w:pPr>
        <w:pStyle w:val="Numlist1colwleaders"/>
        <w:tabs>
          <w:tab w:val="clear" w:pos="7200"/>
          <w:tab w:val="clear" w:pos="8640"/>
          <w:tab w:val="right" w:leader="dot" w:pos="7920"/>
          <w:tab w:val="left" w:pos="8165"/>
          <w:tab w:val="decimal" w:pos="9000"/>
        </w:tabs>
        <w:rPr>
          <w:u w:val="single"/>
        </w:rPr>
      </w:pPr>
      <w:r>
        <w:tab/>
      </w:r>
      <w:r>
        <w:tab/>
        <w:t>Deduct: Dividends for the year</w:t>
      </w:r>
      <w:r>
        <w:tab/>
      </w:r>
      <w:r>
        <w:tab/>
      </w:r>
      <w:r>
        <w:rPr>
          <w:u w:val="single"/>
        </w:rPr>
        <w:tab/>
        <w:t>(4,068</w:t>
      </w:r>
      <w:r>
        <w:t>)</w:t>
      </w:r>
    </w:p>
    <w:p w:rsidR="00B24672" w:rsidRDefault="00B24672">
      <w:pPr>
        <w:pStyle w:val="Numlist1colwleaders"/>
        <w:tabs>
          <w:tab w:val="clear" w:pos="7200"/>
          <w:tab w:val="clear" w:pos="8640"/>
          <w:tab w:val="right" w:leader="dot" w:pos="7920"/>
          <w:tab w:val="decimal" w:pos="9000"/>
        </w:tabs>
        <w:rPr>
          <w:u w:val="double"/>
        </w:rPr>
      </w:pPr>
      <w:r>
        <w:tab/>
      </w:r>
      <w:r>
        <w:tab/>
        <w:t>Retained earnings, end of year</w:t>
      </w:r>
      <w:r>
        <w:tab/>
      </w:r>
      <w:r>
        <w:tab/>
      </w:r>
      <w:r>
        <w:rPr>
          <w:u w:val="double"/>
        </w:rPr>
        <w:t>$49,278</w:t>
      </w:r>
    </w:p>
    <w:p w:rsidR="00B24672" w:rsidRDefault="00B24672">
      <w:pPr>
        <w:pStyle w:val="NumListreg"/>
      </w:pPr>
    </w:p>
    <w:p w:rsidR="00B24672" w:rsidRDefault="00B24672">
      <w:pPr>
        <w:pStyle w:val="NumListreg"/>
      </w:pPr>
      <w:r>
        <w:tab/>
      </w:r>
      <w:r>
        <w:rPr>
          <w:b/>
        </w:rPr>
        <w:t>2.</w:t>
      </w:r>
      <w:r>
        <w:tab/>
        <w:t xml:space="preserve">The statement of stockholders’ equity would include all changes in stockholders’ </w:t>
      </w:r>
      <w:r>
        <w:br/>
        <w:t>equity such as issuances and retirements of stock in addition to the information no</w:t>
      </w:r>
      <w:r>
        <w:t>r</w:t>
      </w:r>
      <w:r>
        <w:t>mally provided in a retained earnings statement.</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1-9 INFORMATION NEEDS AND SETTING ACCOUNTING STANDARDS</w:t>
            </w:r>
          </w:p>
        </w:tc>
      </w:tr>
    </w:tbl>
    <w:p w:rsidR="00B24672" w:rsidRDefault="00B24672">
      <w:pPr>
        <w:pStyle w:val="Text12"/>
      </w:pPr>
    </w:p>
    <w:p w:rsidR="00B24672" w:rsidRDefault="00B24672">
      <w:pPr>
        <w:pStyle w:val="Text12"/>
      </w:pPr>
      <w:r>
        <w:t>The Financial Accounting Standards Board would have been targeting external users with this standard. Because these users would not otherwise have access to information about the separate operating areas of a diversified company, this standard required such disclosure. Most groups of external users would be interested in how much of the business is concentrated in one segment, and thus subject to market fluctuations.</w:t>
      </w:r>
    </w:p>
    <w:p w:rsidR="00B24672" w:rsidRDefault="00B24672">
      <w:pPr>
        <w:pStyle w:val="Text12"/>
      </w:pPr>
    </w:p>
    <w:p w:rsidR="00B24672" w:rsidRDefault="00B24672">
      <w:pPr>
        <w:pStyle w:val="3pt"/>
      </w:pPr>
      <w:r>
        <w:br w:type="page"/>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Pr="004407FA" w:rsidRDefault="00B24672" w:rsidP="004407FA">
      <w:pPr>
        <w:pStyle w:val="Questions"/>
        <w:pBdr>
          <w:top w:val="single" w:sz="12" w:space="1" w:color="auto"/>
          <w:left w:val="single" w:sz="12" w:space="4" w:color="auto"/>
          <w:bottom w:val="single" w:sz="12" w:space="1" w:color="auto"/>
          <w:right w:val="single" w:sz="12" w:space="4" w:color="auto"/>
        </w:pBdr>
        <w:rPr>
          <w:bCs/>
        </w:rPr>
      </w:pPr>
      <w:r w:rsidRPr="004407FA">
        <w:rPr>
          <w:bCs/>
        </w:rPr>
        <w:t>MULTI-CONCEPT problems</w:t>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237"/>
        <w:gridCol w:w="7965"/>
      </w:tblGrid>
      <w:tr w:rsidR="00B24672">
        <w:tc>
          <w:tcPr>
            <w:tcW w:w="1008" w:type="dxa"/>
            <w:tcBorders>
              <w:top w:val="nil"/>
              <w:left w:val="nil"/>
              <w:bottom w:val="nil"/>
              <w:right w:val="nil"/>
            </w:tcBorders>
            <w:shd w:val="clear" w:color="auto" w:fill="000000"/>
          </w:tcPr>
          <w:p w:rsidR="00B24672" w:rsidRDefault="00B24672">
            <w:pPr>
              <w:pStyle w:val="StyleLOtableBefore4pt"/>
            </w:pPr>
            <w:r>
              <w:t>LO 5,6</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pPr>
              <w:pStyle w:val="StyleText10BoldBefore4pt"/>
              <w:rPr>
                <w:b/>
              </w:rPr>
            </w:pPr>
            <w:r w:rsidRPr="00385BA1">
              <w:rPr>
                <w:b/>
              </w:rPr>
              <w:t>PROBLEM 1-10 PRIMARY ASSUMPTIONS MADE IN PREPARING FINANCIAL STATEMENTS</w:t>
            </w:r>
          </w:p>
        </w:tc>
      </w:tr>
    </w:tbl>
    <w:p w:rsidR="00B24672" w:rsidRDefault="00B24672">
      <w:pPr>
        <w:pStyle w:val="Text12"/>
      </w:pPr>
    </w:p>
    <w:p w:rsidR="00B24672" w:rsidRDefault="00B24672">
      <w:pPr>
        <w:pStyle w:val="Text12"/>
      </w:pPr>
      <w:r>
        <w:t>Assumptions violated:</w:t>
      </w:r>
    </w:p>
    <w:p w:rsidR="00B24672" w:rsidRDefault="00B24672">
      <w:pPr>
        <w:pStyle w:val="Text12"/>
      </w:pPr>
    </w:p>
    <w:p w:rsidR="00B24672" w:rsidRDefault="00B24672">
      <w:pPr>
        <w:pStyle w:val="NumList6after"/>
      </w:pPr>
      <w:r>
        <w:rPr>
          <w:b/>
        </w:rPr>
        <w:tab/>
        <w:t>1.</w:t>
      </w:r>
      <w:r>
        <w:rPr>
          <w:b/>
        </w:rPr>
        <w:tab/>
        <w:t>Economic entity</w:t>
      </w:r>
      <w:r>
        <w:t>—Should have separated his personal affairs from those of the business.</w:t>
      </w:r>
    </w:p>
    <w:p w:rsidR="00B24672" w:rsidRDefault="00B24672">
      <w:pPr>
        <w:pStyle w:val="NumList6after"/>
      </w:pPr>
      <w:r>
        <w:tab/>
      </w:r>
      <w:r>
        <w:rPr>
          <w:b/>
        </w:rPr>
        <w:t>2.</w:t>
      </w:r>
      <w:r>
        <w:rPr>
          <w:b/>
        </w:rPr>
        <w:tab/>
        <w:t>Cost principle</w:t>
      </w:r>
      <w:r>
        <w:t>—Should have recorded the new equipment at the amount paid to acquire it, not its list price.</w:t>
      </w:r>
    </w:p>
    <w:p w:rsidR="00B24672" w:rsidRDefault="00B24672">
      <w:pPr>
        <w:pStyle w:val="NumList6after"/>
      </w:pPr>
      <w:r>
        <w:rPr>
          <w:b/>
        </w:rPr>
        <w:tab/>
        <w:t>3.</w:t>
      </w:r>
      <w:r>
        <w:rPr>
          <w:b/>
        </w:rPr>
        <w:tab/>
        <w:t>Matching principle</w:t>
      </w:r>
      <w:r>
        <w:t>—Even though this principle has not yet been introduced in the first chapter, it can be pointed out that not all of the cost of the tools should be e</w:t>
      </w:r>
      <w:r>
        <w:t>x</w:t>
      </w:r>
      <w:r>
        <w:t>pensed in the first year. Instead, the cost of the tools and the equipment should be depreciated over their useful lives. Because no useful lives are given in the problem, depreciation is ignored in the solution that follows.</w:t>
      </w:r>
    </w:p>
    <w:p w:rsidR="00B24672" w:rsidRDefault="00B24672">
      <w:pPr>
        <w:pStyle w:val="Text12"/>
      </w:pPr>
    </w:p>
    <w:p w:rsidR="00B24672" w:rsidRDefault="00B24672">
      <w:pPr>
        <w:pStyle w:val="TableMainHead"/>
      </w:pPr>
      <w:r>
        <w:t>JOE’S MACHINE REPAIR SHOP</w:t>
      </w:r>
    </w:p>
    <w:p w:rsidR="00B24672" w:rsidRDefault="00B24672">
      <w:pPr>
        <w:pStyle w:val="TableMainHead"/>
      </w:pPr>
      <w:r>
        <w:t>INCOME STATEMENT</w:t>
      </w:r>
    </w:p>
    <w:p w:rsidR="00B24672" w:rsidRDefault="00B24672">
      <w:pPr>
        <w:pStyle w:val="TableMainHead"/>
      </w:pPr>
      <w:r>
        <w:t>FOR THE MONTH ENDED JULY 31, 2012</w:t>
      </w:r>
    </w:p>
    <w:p w:rsidR="00B24672" w:rsidRDefault="00B24672">
      <w:pPr>
        <w:pStyle w:val="6ptnumlistborder"/>
      </w:pPr>
    </w:p>
    <w:p w:rsidR="00B24672" w:rsidRDefault="00B24672">
      <w:pPr>
        <w:pStyle w:val="Numlist1colwleaders"/>
        <w:tabs>
          <w:tab w:val="clear" w:pos="7200"/>
          <w:tab w:val="clear" w:pos="8640"/>
          <w:tab w:val="right" w:leader="dot" w:pos="7920"/>
          <w:tab w:val="decimal" w:pos="9000"/>
        </w:tabs>
      </w:pPr>
      <w:r>
        <w:tab/>
      </w:r>
      <w:r>
        <w:tab/>
        <w:t>Repair revenue</w:t>
      </w:r>
      <w:r>
        <w:tab/>
      </w:r>
      <w:r>
        <w:tab/>
        <w:t>$2,900*</w:t>
      </w:r>
    </w:p>
    <w:p w:rsidR="00B24672" w:rsidRDefault="00B24672">
      <w:pPr>
        <w:pStyle w:val="Numlist1colwleaders"/>
        <w:tabs>
          <w:tab w:val="clear" w:pos="7200"/>
          <w:tab w:val="clear" w:pos="8640"/>
          <w:tab w:val="right" w:leader="dot" w:pos="7920"/>
          <w:tab w:val="left" w:pos="8280"/>
          <w:tab w:val="decimal" w:pos="9000"/>
        </w:tabs>
      </w:pPr>
      <w:r>
        <w:tab/>
      </w:r>
      <w:r>
        <w:tab/>
        <w:t>Rent expense</w:t>
      </w:r>
      <w:r>
        <w:tab/>
      </w:r>
      <w:r>
        <w:tab/>
      </w:r>
      <w:r>
        <w:rPr>
          <w:u w:val="single"/>
        </w:rPr>
        <w:tab/>
        <w:t>300</w:t>
      </w:r>
    </w:p>
    <w:p w:rsidR="00B24672" w:rsidRDefault="00B24672">
      <w:pPr>
        <w:pStyle w:val="Numlist1colwleaders"/>
        <w:tabs>
          <w:tab w:val="clear" w:pos="7200"/>
          <w:tab w:val="clear" w:pos="8640"/>
          <w:tab w:val="right" w:leader="dot" w:pos="7920"/>
          <w:tab w:val="decimal" w:pos="9000"/>
        </w:tabs>
        <w:rPr>
          <w:u w:val="double"/>
        </w:rPr>
      </w:pPr>
      <w:r>
        <w:tab/>
      </w:r>
      <w:r>
        <w:tab/>
        <w:t>Net income</w:t>
      </w:r>
      <w:r>
        <w:tab/>
      </w:r>
      <w:r>
        <w:tab/>
      </w:r>
      <w:r>
        <w:rPr>
          <w:u w:val="double"/>
        </w:rPr>
        <w:t>$2,600</w:t>
      </w:r>
    </w:p>
    <w:p w:rsidR="00B24672" w:rsidRDefault="00B24672">
      <w:pPr>
        <w:pStyle w:val="6pt"/>
      </w:pPr>
    </w:p>
    <w:p w:rsidR="00B24672" w:rsidRDefault="00B24672">
      <w:pPr>
        <w:pStyle w:val="Text12"/>
        <w:ind w:firstLine="360"/>
      </w:pPr>
      <w:r>
        <w:t>*$400 cash + $2,500 on account</w:t>
      </w:r>
    </w:p>
    <w:p w:rsidR="00B24672" w:rsidRDefault="00B24672">
      <w:pPr>
        <w:pStyle w:val="Text12"/>
        <w:rPr>
          <w:u w:val="double"/>
        </w:rPr>
      </w:pPr>
    </w:p>
    <w:p w:rsidR="00B24672" w:rsidRDefault="00B24672">
      <w:pPr>
        <w:pStyle w:val="6pt"/>
      </w:pPr>
    </w:p>
    <w:p w:rsidR="00B24672" w:rsidRDefault="00B24672">
      <w:pPr>
        <w:pStyle w:val="TableMainHead"/>
      </w:pPr>
      <w:r>
        <w:t>JOE’S MACHINE REPAIR SHOP</w:t>
      </w:r>
    </w:p>
    <w:p w:rsidR="00B24672" w:rsidRDefault="00B24672">
      <w:pPr>
        <w:pStyle w:val="TableMainHead"/>
      </w:pPr>
      <w:r>
        <w:t>BALANCE SHEET</w:t>
      </w:r>
    </w:p>
    <w:p w:rsidR="00B24672" w:rsidRDefault="00B24672">
      <w:pPr>
        <w:pStyle w:val="TableMainHead"/>
      </w:pPr>
      <w:r>
        <w:t>JULY 31, 2012</w:t>
      </w:r>
    </w:p>
    <w:p w:rsidR="00B24672" w:rsidRDefault="00B24672">
      <w:pPr>
        <w:pStyle w:val="6ptnumlistborder"/>
      </w:pPr>
    </w:p>
    <w:p w:rsidR="00B24672" w:rsidRDefault="00B24672" w:rsidP="00725CFE">
      <w:pPr>
        <w:pStyle w:val="Text12"/>
        <w:tabs>
          <w:tab w:val="center" w:pos="2160"/>
          <w:tab w:val="center" w:pos="7020"/>
        </w:tabs>
        <w:rPr>
          <w:b/>
        </w:rPr>
      </w:pPr>
      <w:r>
        <w:rPr>
          <w:b/>
        </w:rPr>
        <w:tab/>
        <w:t>Assets</w:t>
      </w:r>
      <w:r>
        <w:rPr>
          <w:b/>
        </w:rPr>
        <w:tab/>
        <w:t>Liabilities and Owner’s Equity</w:t>
      </w:r>
    </w:p>
    <w:p w:rsidR="00B24672" w:rsidRDefault="00B24672" w:rsidP="00D638C5">
      <w:pPr>
        <w:pStyle w:val="Text12"/>
        <w:tabs>
          <w:tab w:val="left" w:pos="360"/>
          <w:tab w:val="right" w:leader="dot" w:pos="3060"/>
          <w:tab w:val="left" w:pos="3420"/>
          <w:tab w:val="right" w:pos="4320"/>
          <w:tab w:val="left" w:pos="4680"/>
          <w:tab w:val="left" w:pos="5040"/>
          <w:tab w:val="left" w:pos="5400"/>
          <w:tab w:val="right" w:leader="dot" w:pos="8100"/>
          <w:tab w:val="decimal" w:pos="9360"/>
        </w:tabs>
      </w:pPr>
      <w:r>
        <w:tab/>
        <w:t>Cash</w:t>
      </w:r>
      <w:r>
        <w:tab/>
      </w:r>
      <w:r>
        <w:tab/>
        <w:t>$</w:t>
      </w:r>
      <w:r>
        <w:tab/>
        <w:t>400</w:t>
      </w:r>
    </w:p>
    <w:p w:rsidR="00B24672" w:rsidRDefault="00B24672" w:rsidP="00D638C5">
      <w:pPr>
        <w:pStyle w:val="Text12"/>
        <w:tabs>
          <w:tab w:val="left" w:pos="360"/>
          <w:tab w:val="right" w:leader="dot" w:pos="3060"/>
          <w:tab w:val="right" w:pos="4320"/>
          <w:tab w:val="left" w:pos="4680"/>
          <w:tab w:val="left" w:pos="5040"/>
          <w:tab w:val="left" w:pos="5400"/>
          <w:tab w:val="right" w:leader="dot" w:pos="8100"/>
          <w:tab w:val="decimal" w:pos="9360"/>
        </w:tabs>
      </w:pPr>
      <w:r>
        <w:tab/>
        <w:t>Rent deposit</w:t>
      </w:r>
      <w:r>
        <w:tab/>
      </w:r>
      <w:r>
        <w:tab/>
        <w:t>1,000</w:t>
      </w:r>
    </w:p>
    <w:p w:rsidR="00B24672" w:rsidRDefault="00B24672" w:rsidP="00D638C5">
      <w:pPr>
        <w:pStyle w:val="Text12"/>
        <w:tabs>
          <w:tab w:val="left" w:pos="360"/>
          <w:tab w:val="right" w:leader="dot" w:pos="3060"/>
          <w:tab w:val="right" w:pos="4320"/>
          <w:tab w:val="left" w:pos="4680"/>
          <w:tab w:val="left" w:pos="5040"/>
          <w:tab w:val="left" w:pos="5400"/>
          <w:tab w:val="right" w:leader="dot" w:pos="8100"/>
          <w:tab w:val="decimal" w:pos="9360"/>
        </w:tabs>
      </w:pPr>
      <w:r>
        <w:tab/>
        <w:t>Accounts receivable</w:t>
      </w:r>
      <w:r>
        <w:tab/>
      </w:r>
      <w:r>
        <w:tab/>
        <w:t>2,500</w:t>
      </w:r>
    </w:p>
    <w:p w:rsidR="00B24672" w:rsidRDefault="00B24672" w:rsidP="00D638C5">
      <w:pPr>
        <w:pStyle w:val="Text12"/>
        <w:tabs>
          <w:tab w:val="left" w:pos="360"/>
          <w:tab w:val="right" w:leader="dot" w:pos="3060"/>
          <w:tab w:val="right" w:pos="4320"/>
          <w:tab w:val="left" w:pos="4680"/>
          <w:tab w:val="left" w:pos="5040"/>
          <w:tab w:val="left" w:pos="5400"/>
          <w:tab w:val="right" w:leader="dot" w:pos="8100"/>
          <w:tab w:val="decimal" w:pos="9360"/>
        </w:tabs>
      </w:pPr>
      <w:r>
        <w:tab/>
        <w:t>Tools</w:t>
      </w:r>
      <w:r>
        <w:tab/>
      </w:r>
      <w:r>
        <w:tab/>
        <w:t>7,500</w:t>
      </w:r>
    </w:p>
    <w:p w:rsidR="00B24672" w:rsidRDefault="00B24672" w:rsidP="00E663C1">
      <w:pPr>
        <w:pStyle w:val="Text12"/>
        <w:tabs>
          <w:tab w:val="left" w:pos="360"/>
          <w:tab w:val="right" w:leader="dot" w:pos="3060"/>
          <w:tab w:val="left" w:pos="3420"/>
          <w:tab w:val="right" w:pos="4320"/>
          <w:tab w:val="left" w:pos="4680"/>
          <w:tab w:val="left" w:pos="5040"/>
          <w:tab w:val="left" w:pos="5400"/>
          <w:tab w:val="right" w:leader="dot" w:pos="8100"/>
          <w:tab w:val="decimal" w:pos="9360"/>
        </w:tabs>
      </w:pPr>
      <w:r>
        <w:tab/>
        <w:t>Equipment</w:t>
      </w:r>
      <w:r>
        <w:tab/>
      </w:r>
      <w:r>
        <w:tab/>
      </w:r>
      <w:r>
        <w:rPr>
          <w:u w:val="single"/>
        </w:rPr>
        <w:tab/>
        <w:t>4,200</w:t>
      </w:r>
      <w:r w:rsidRPr="00D638C5">
        <w:tab/>
      </w:r>
      <w:r>
        <w:t>Total liabilities and</w:t>
      </w:r>
    </w:p>
    <w:p w:rsidR="00B24672" w:rsidRDefault="00B24672" w:rsidP="00D638C5">
      <w:pPr>
        <w:pStyle w:val="Text12"/>
        <w:tabs>
          <w:tab w:val="left" w:pos="360"/>
          <w:tab w:val="right" w:leader="dot" w:pos="3060"/>
          <w:tab w:val="right" w:pos="4320"/>
          <w:tab w:val="left" w:pos="4680"/>
          <w:tab w:val="left" w:pos="5040"/>
          <w:tab w:val="left" w:pos="5400"/>
          <w:tab w:val="right" w:leader="dot" w:pos="8100"/>
          <w:tab w:val="decimal" w:pos="9360"/>
        </w:tabs>
      </w:pPr>
      <w:r>
        <w:tab/>
        <w:t>Total assets</w:t>
      </w:r>
      <w:r>
        <w:tab/>
      </w:r>
      <w:r>
        <w:tab/>
      </w:r>
      <w:r>
        <w:rPr>
          <w:u w:val="double"/>
        </w:rPr>
        <w:t>$15,600</w:t>
      </w:r>
      <w:r>
        <w:tab/>
      </w:r>
      <w:r>
        <w:tab/>
        <w:t>owner’s equity</w:t>
      </w:r>
      <w:r>
        <w:tab/>
      </w:r>
      <w:r>
        <w:tab/>
      </w:r>
      <w:r>
        <w:rPr>
          <w:u w:val="double"/>
        </w:rPr>
        <w:t>$15,600</w:t>
      </w:r>
      <w:r>
        <w:t>*</w:t>
      </w:r>
    </w:p>
    <w:p w:rsidR="00B24672" w:rsidRDefault="00B24672">
      <w:pPr>
        <w:pStyle w:val="6pt"/>
      </w:pPr>
    </w:p>
    <w:p w:rsidR="00B24672" w:rsidRDefault="00B24672">
      <w:pPr>
        <w:pStyle w:val="NumListregNOTE"/>
      </w:pPr>
      <w:r>
        <w:tab/>
      </w:r>
      <w:r>
        <w:tab/>
        <w:t>*Owner’s contributions:</w:t>
      </w:r>
    </w:p>
    <w:p w:rsidR="00B24672" w:rsidRDefault="00B24672">
      <w:pPr>
        <w:pStyle w:val="NumListregNOTE"/>
        <w:tabs>
          <w:tab w:val="clear" w:pos="1080"/>
          <w:tab w:val="right" w:pos="5760"/>
        </w:tabs>
      </w:pPr>
      <w:r>
        <w:tab/>
      </w:r>
      <w:r>
        <w:tab/>
      </w:r>
      <w:r>
        <w:tab/>
      </w:r>
      <w:r>
        <w:tab/>
        <w:t>$300 + $1,000 + $7,500 + $4,200</w:t>
      </w:r>
      <w:r>
        <w:tab/>
        <w:t>$13,000</w:t>
      </w:r>
    </w:p>
    <w:p w:rsidR="00B24672" w:rsidRDefault="00B24672">
      <w:pPr>
        <w:pStyle w:val="NumListregNOTE"/>
        <w:tabs>
          <w:tab w:val="clear" w:pos="1080"/>
          <w:tab w:val="left" w:pos="4860"/>
          <w:tab w:val="right" w:pos="5760"/>
        </w:tabs>
      </w:pPr>
      <w:r>
        <w:tab/>
      </w:r>
      <w:r>
        <w:tab/>
      </w:r>
      <w:r>
        <w:tab/>
      </w:r>
      <w:r>
        <w:tab/>
        <w:t>Add: Net income</w:t>
      </w:r>
      <w:r>
        <w:tab/>
      </w:r>
      <w:r>
        <w:rPr>
          <w:u w:val="single"/>
        </w:rPr>
        <w:tab/>
        <w:t>2,600</w:t>
      </w:r>
    </w:p>
    <w:p w:rsidR="00B24672" w:rsidRDefault="00B24672">
      <w:pPr>
        <w:pStyle w:val="NumListregNOTE"/>
        <w:tabs>
          <w:tab w:val="clear" w:pos="1080"/>
          <w:tab w:val="right" w:pos="5760"/>
        </w:tabs>
      </w:pPr>
      <w:r>
        <w:tab/>
      </w:r>
      <w:r>
        <w:tab/>
      </w:r>
      <w:r>
        <w:tab/>
      </w:r>
      <w:r>
        <w:tab/>
        <w:t>Owner’s equity, end of first month</w:t>
      </w:r>
      <w:r>
        <w:tab/>
      </w:r>
      <w:r>
        <w:rPr>
          <w:u w:val="double"/>
        </w:rPr>
        <w:t>$15,600</w:t>
      </w:r>
    </w:p>
    <w:p w:rsidR="00B24672" w:rsidRDefault="00B24672">
      <w:pPr>
        <w:pStyle w:val="Text12"/>
        <w:tabs>
          <w:tab w:val="left" w:pos="360"/>
          <w:tab w:val="right" w:leader="dot" w:pos="3060"/>
          <w:tab w:val="right" w:pos="4320"/>
          <w:tab w:val="left" w:pos="4680"/>
          <w:tab w:val="left" w:pos="5040"/>
          <w:tab w:val="right" w:leader="dot" w:pos="8100"/>
          <w:tab w:val="right" w:pos="9360"/>
        </w:tabs>
      </w:pPr>
    </w:p>
    <w:p w:rsidR="00B24672" w:rsidRDefault="00B24672">
      <w:pPr>
        <w:pStyle w:val="3pt"/>
      </w:pPr>
      <w:r>
        <w:br w:type="page"/>
      </w:r>
    </w:p>
    <w:p w:rsidR="00B24672" w:rsidRPr="008E7EF8"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4407FA">
      <w:pPr>
        <w:pStyle w:val="Questions"/>
        <w:pBdr>
          <w:top w:val="single" w:sz="12" w:space="1" w:color="auto"/>
          <w:left w:val="single" w:sz="12" w:space="4" w:color="auto"/>
          <w:bottom w:val="single" w:sz="12" w:space="1" w:color="auto"/>
          <w:right w:val="single" w:sz="12" w:space="4" w:color="auto"/>
        </w:pBdr>
        <w:rPr>
          <w:bCs/>
        </w:rPr>
      </w:pPr>
      <w:r w:rsidRPr="004407FA">
        <w:rPr>
          <w:bCs/>
        </w:rPr>
        <w:t>alternate problems</w:t>
      </w:r>
    </w:p>
    <w:p w:rsidR="00B24672" w:rsidRPr="008E7EF8"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Pr="00417FD3" w:rsidRDefault="00B24672" w:rsidP="008E7EF8">
      <w:pPr>
        <w:pStyle w:val="Text12"/>
      </w:pPr>
    </w:p>
    <w:p w:rsidR="00B24672" w:rsidRDefault="00B24672" w:rsidP="008E7EF8">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64" w:type="dxa"/>
            <w:tcBorders>
              <w:top w:val="nil"/>
              <w:left w:val="nil"/>
              <w:bottom w:val="nil"/>
              <w:right w:val="nil"/>
            </w:tcBorders>
            <w:shd w:val="clear" w:color="auto" w:fill="000000"/>
          </w:tcPr>
          <w:p w:rsidR="00B24672" w:rsidRDefault="00B24672">
            <w:pPr>
              <w:pStyle w:val="StyleLOtableBefore4pt"/>
            </w:pPr>
            <w:r>
              <w:t>LO 4</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pPr>
              <w:pStyle w:val="StyleText10BoldBefore4pt"/>
              <w:rPr>
                <w:b/>
              </w:rPr>
            </w:pPr>
            <w:r w:rsidRPr="00385BA1">
              <w:rPr>
                <w:b/>
              </w:rPr>
              <w:t>PROBLEM 1-1A WHAT TO DO WITH A MILLION DOLLARS?</w:t>
            </w:r>
          </w:p>
        </w:tc>
      </w:tr>
    </w:tbl>
    <w:p w:rsidR="00B24672" w:rsidRDefault="00B24672">
      <w:pPr>
        <w:pStyle w:val="Text12"/>
      </w:pPr>
    </w:p>
    <w:p w:rsidR="00B24672" w:rsidRDefault="00B24672">
      <w:pPr>
        <w:pStyle w:val="Text12"/>
        <w:tabs>
          <w:tab w:val="left" w:pos="360"/>
        </w:tabs>
      </w:pPr>
      <w:r>
        <w:t>Obviously, there is no single, correct answer to this problem. Students should start by considering their personal circumstances and preference for risk. They should also co</w:t>
      </w:r>
      <w:r>
        <w:t>n</w:t>
      </w:r>
      <w:r>
        <w:t>sider their liquidity requirements. From this point, it is appropriate to consider sources of information.</w:t>
      </w:r>
    </w:p>
    <w:p w:rsidR="00B24672" w:rsidRDefault="00B24672">
      <w:pPr>
        <w:pStyle w:val="Text12"/>
        <w:tabs>
          <w:tab w:val="left" w:pos="360"/>
        </w:tabs>
      </w:pPr>
      <w:r>
        <w:tab/>
        <w:t>Students should provide specific justification for their chosen investments. The “bo</w:t>
      </w:r>
      <w:r>
        <w:t>t</w:t>
      </w:r>
      <w:r>
        <w:t>tom line” is that students should justify their selections using financial information from as many sources as is cost effective and relate their choices to their preference or ave</w:t>
      </w:r>
      <w:r>
        <w:t>r</w:t>
      </w:r>
      <w:r>
        <w:t>sion to risk.</w:t>
      </w:r>
    </w:p>
    <w:p w:rsidR="00B24672" w:rsidRDefault="00B24672">
      <w:pPr>
        <w:pStyle w:val="Text12"/>
        <w:tabs>
          <w:tab w:val="left" w:pos="360"/>
        </w:tabs>
      </w:pPr>
    </w:p>
    <w:p w:rsidR="00B24672" w:rsidRDefault="00B24672">
      <w:pPr>
        <w:pStyle w:val="Text12"/>
        <w:tabs>
          <w:tab w:val="left" w:pos="360"/>
        </w:tabs>
      </w:pPr>
      <w:r>
        <w:t>Following are guidelines to be used:</w:t>
      </w:r>
    </w:p>
    <w:p w:rsidR="00B24672" w:rsidRDefault="00B24672">
      <w:pPr>
        <w:pStyle w:val="Text12"/>
        <w:tabs>
          <w:tab w:val="left" w:pos="360"/>
        </w:tabs>
      </w:pPr>
    </w:p>
    <w:p w:rsidR="00B24672" w:rsidRDefault="00B24672">
      <w:pPr>
        <w:pStyle w:val="Text12"/>
        <w:tabs>
          <w:tab w:val="left" w:pos="360"/>
          <w:tab w:val="left" w:pos="2160"/>
          <w:tab w:val="center" w:pos="5400"/>
          <w:tab w:val="right" w:pos="8820"/>
        </w:tabs>
        <w:rPr>
          <w:b/>
          <w:u w:val="single"/>
        </w:rPr>
      </w:pPr>
      <w:r>
        <w:tab/>
      </w:r>
      <w:r>
        <w:tab/>
      </w:r>
      <w:r>
        <w:rPr>
          <w:b/>
          <w:u w:val="single"/>
        </w:rPr>
        <w:tab/>
        <w:t>Options</w:t>
      </w:r>
      <w:r>
        <w:rPr>
          <w:b/>
          <w:u w:val="single"/>
        </w:rPr>
        <w:tab/>
      </w:r>
    </w:p>
    <w:p w:rsidR="00B24672" w:rsidRDefault="00B24672">
      <w:pPr>
        <w:pStyle w:val="6pt"/>
      </w:pPr>
    </w:p>
    <w:p w:rsidR="00B24672" w:rsidRDefault="00B24672">
      <w:pPr>
        <w:pStyle w:val="Text12"/>
        <w:tabs>
          <w:tab w:val="left" w:pos="2160"/>
          <w:tab w:val="left" w:pos="4680"/>
          <w:tab w:val="left" w:pos="7200"/>
        </w:tabs>
        <w:rPr>
          <w:b/>
        </w:rPr>
      </w:pPr>
      <w:r>
        <w:rPr>
          <w:b/>
        </w:rPr>
        <w:t>Issues</w:t>
      </w:r>
      <w:r>
        <w:rPr>
          <w:b/>
        </w:rPr>
        <w:tab/>
        <w:t>Stock</w:t>
      </w:r>
      <w:r>
        <w:rPr>
          <w:b/>
        </w:rPr>
        <w:tab/>
        <w:t>Bonds</w:t>
      </w:r>
      <w:r>
        <w:rPr>
          <w:b/>
        </w:rPr>
        <w:tab/>
        <w:t>Bank deposit</w:t>
      </w:r>
    </w:p>
    <w:p w:rsidR="00B24672" w:rsidRDefault="00B24672">
      <w:pPr>
        <w:pStyle w:val="Text12"/>
        <w:tabs>
          <w:tab w:val="left" w:pos="360"/>
          <w:tab w:val="left" w:pos="2160"/>
          <w:tab w:val="left" w:pos="2520"/>
          <w:tab w:val="left" w:pos="4680"/>
          <w:tab w:val="left" w:pos="5040"/>
          <w:tab w:val="left" w:pos="7200"/>
          <w:tab w:val="left" w:pos="7560"/>
        </w:tabs>
      </w:pPr>
      <w:r>
        <w:t>Risk</w:t>
      </w:r>
      <w:r>
        <w:tab/>
        <w:t>High</w:t>
      </w:r>
      <w:r>
        <w:tab/>
        <w:t>Medium</w:t>
      </w:r>
      <w:r>
        <w:tab/>
        <w:t>Low</w:t>
      </w:r>
    </w:p>
    <w:p w:rsidR="00B24672" w:rsidRDefault="00B24672">
      <w:pPr>
        <w:pStyle w:val="Text12"/>
        <w:tabs>
          <w:tab w:val="left" w:pos="360"/>
          <w:tab w:val="left" w:pos="2160"/>
          <w:tab w:val="left" w:pos="2520"/>
          <w:tab w:val="left" w:pos="4680"/>
          <w:tab w:val="left" w:pos="5040"/>
          <w:tab w:val="left" w:pos="7200"/>
          <w:tab w:val="left" w:pos="7560"/>
        </w:tabs>
      </w:pPr>
    </w:p>
    <w:p w:rsidR="00B24672" w:rsidRDefault="00B24672">
      <w:pPr>
        <w:pStyle w:val="Text12"/>
        <w:tabs>
          <w:tab w:val="left" w:pos="360"/>
          <w:tab w:val="left" w:pos="2160"/>
          <w:tab w:val="left" w:pos="2520"/>
          <w:tab w:val="left" w:pos="4680"/>
          <w:tab w:val="left" w:pos="5040"/>
          <w:tab w:val="left" w:pos="7200"/>
          <w:tab w:val="left" w:pos="7560"/>
        </w:tabs>
      </w:pPr>
      <w:r>
        <w:t>Information</w:t>
      </w:r>
      <w:r>
        <w:tab/>
        <w:t>Market price</w:t>
      </w:r>
      <w:r>
        <w:tab/>
        <w:t>Market price</w:t>
      </w:r>
      <w:r>
        <w:tab/>
        <w:t>Interest rate</w:t>
      </w:r>
    </w:p>
    <w:p w:rsidR="00B24672" w:rsidRDefault="00B24672">
      <w:pPr>
        <w:pStyle w:val="Text12"/>
        <w:tabs>
          <w:tab w:val="left" w:pos="360"/>
          <w:tab w:val="left" w:pos="2160"/>
          <w:tab w:val="left" w:pos="2520"/>
          <w:tab w:val="left" w:pos="4680"/>
          <w:tab w:val="left" w:pos="5040"/>
          <w:tab w:val="left" w:pos="7200"/>
          <w:tab w:val="left" w:pos="7560"/>
        </w:tabs>
      </w:pPr>
      <w:r>
        <w:tab/>
        <w:t>needed</w:t>
      </w:r>
      <w:r>
        <w:tab/>
        <w:t>Dividends</w:t>
      </w:r>
      <w:r>
        <w:tab/>
        <w:t>Interest rate</w:t>
      </w:r>
    </w:p>
    <w:p w:rsidR="00B24672" w:rsidRDefault="00B24672">
      <w:pPr>
        <w:pStyle w:val="Text12"/>
        <w:tabs>
          <w:tab w:val="left" w:pos="360"/>
          <w:tab w:val="left" w:pos="2160"/>
          <w:tab w:val="left" w:pos="2520"/>
          <w:tab w:val="left" w:pos="4680"/>
          <w:tab w:val="left" w:pos="5040"/>
          <w:tab w:val="left" w:pos="7200"/>
          <w:tab w:val="left" w:pos="7560"/>
        </w:tabs>
      </w:pPr>
      <w:r>
        <w:tab/>
      </w:r>
      <w:r>
        <w:tab/>
      </w:r>
      <w:r>
        <w:tab/>
      </w:r>
      <w:r>
        <w:tab/>
        <w:t>Maturity date</w:t>
      </w:r>
    </w:p>
    <w:p w:rsidR="00B24672" w:rsidRDefault="00B24672">
      <w:pPr>
        <w:pStyle w:val="Text12"/>
        <w:tabs>
          <w:tab w:val="left" w:pos="360"/>
          <w:tab w:val="left" w:pos="2160"/>
          <w:tab w:val="left" w:pos="2520"/>
          <w:tab w:val="left" w:pos="4680"/>
          <w:tab w:val="left" w:pos="5040"/>
          <w:tab w:val="left" w:pos="7200"/>
          <w:tab w:val="left" w:pos="7560"/>
        </w:tabs>
      </w:pPr>
    </w:p>
    <w:p w:rsidR="00B24672" w:rsidRDefault="00B24672">
      <w:pPr>
        <w:pStyle w:val="Text12"/>
        <w:tabs>
          <w:tab w:val="left" w:pos="360"/>
          <w:tab w:val="left" w:pos="2160"/>
          <w:tab w:val="left" w:pos="2520"/>
          <w:tab w:val="left" w:pos="4680"/>
          <w:tab w:val="left" w:pos="5040"/>
          <w:tab w:val="left" w:pos="7200"/>
          <w:tab w:val="left" w:pos="7560"/>
        </w:tabs>
      </w:pPr>
      <w:r>
        <w:t>Information</w:t>
      </w:r>
      <w:r>
        <w:tab/>
        <w:t>Annual reports</w:t>
      </w:r>
      <w:r>
        <w:tab/>
        <w:t xml:space="preserve">Same as for </w:t>
      </w:r>
      <w:r>
        <w:tab/>
        <w:t>Bank</w:t>
      </w:r>
    </w:p>
    <w:p w:rsidR="00B24672" w:rsidRDefault="00B24672">
      <w:pPr>
        <w:pStyle w:val="Text12"/>
        <w:tabs>
          <w:tab w:val="left" w:pos="360"/>
          <w:tab w:val="left" w:pos="2160"/>
          <w:tab w:val="left" w:pos="2520"/>
          <w:tab w:val="left" w:pos="4680"/>
          <w:tab w:val="left" w:pos="5040"/>
          <w:tab w:val="left" w:pos="7200"/>
          <w:tab w:val="left" w:pos="7560"/>
        </w:tabs>
      </w:pPr>
      <w:r>
        <w:tab/>
        <w:t>sources</w:t>
      </w:r>
      <w:r>
        <w:tab/>
        <w:t>Investor news-</w:t>
      </w:r>
      <w:r>
        <w:tab/>
      </w:r>
      <w:r>
        <w:tab/>
        <w:t>the stock</w:t>
      </w:r>
      <w:r>
        <w:tab/>
      </w:r>
      <w:r>
        <w:tab/>
        <w:t>advertising</w:t>
      </w:r>
    </w:p>
    <w:p w:rsidR="00B24672" w:rsidRDefault="00B24672">
      <w:pPr>
        <w:pStyle w:val="Text12"/>
        <w:tabs>
          <w:tab w:val="left" w:pos="360"/>
          <w:tab w:val="left" w:pos="2160"/>
          <w:tab w:val="left" w:pos="2520"/>
          <w:tab w:val="left" w:pos="4680"/>
          <w:tab w:val="left" w:pos="5040"/>
          <w:tab w:val="left" w:pos="7200"/>
          <w:tab w:val="left" w:pos="7560"/>
        </w:tabs>
      </w:pPr>
      <w:r>
        <w:tab/>
      </w:r>
      <w:r>
        <w:tab/>
      </w:r>
      <w:r>
        <w:tab/>
        <w:t>letters</w:t>
      </w:r>
      <w:r>
        <w:tab/>
      </w:r>
      <w:r>
        <w:tab/>
      </w:r>
      <w:r>
        <w:tab/>
        <w:t>Newspaper</w:t>
      </w:r>
    </w:p>
    <w:p w:rsidR="00B24672" w:rsidRDefault="00B24672">
      <w:pPr>
        <w:pStyle w:val="Text12"/>
        <w:tabs>
          <w:tab w:val="left" w:pos="360"/>
          <w:tab w:val="left" w:pos="2160"/>
          <w:tab w:val="left" w:pos="2520"/>
          <w:tab w:val="left" w:pos="4680"/>
          <w:tab w:val="left" w:pos="5040"/>
          <w:tab w:val="left" w:pos="7200"/>
          <w:tab w:val="left" w:pos="7560"/>
        </w:tabs>
      </w:pPr>
      <w:r>
        <w:tab/>
      </w:r>
      <w:r>
        <w:tab/>
        <w:t>Newspapers,</w:t>
      </w:r>
      <w:r>
        <w:tab/>
      </w:r>
      <w:r>
        <w:tab/>
      </w:r>
      <w:r>
        <w:tab/>
      </w:r>
      <w:r>
        <w:tab/>
        <w:t>articles</w:t>
      </w:r>
    </w:p>
    <w:p w:rsidR="00B24672" w:rsidRDefault="00B24672">
      <w:pPr>
        <w:pStyle w:val="Text12"/>
        <w:tabs>
          <w:tab w:val="left" w:pos="360"/>
          <w:tab w:val="left" w:pos="2160"/>
          <w:tab w:val="left" w:pos="2520"/>
          <w:tab w:val="left" w:pos="4680"/>
          <w:tab w:val="left" w:pos="5040"/>
          <w:tab w:val="left" w:pos="7200"/>
          <w:tab w:val="left" w:pos="7560"/>
        </w:tabs>
      </w:pPr>
      <w:r>
        <w:tab/>
      </w:r>
      <w:r>
        <w:tab/>
      </w:r>
      <w:r>
        <w:tab/>
        <w:t>business</w:t>
      </w:r>
    </w:p>
    <w:p w:rsidR="00B24672" w:rsidRDefault="00B24672">
      <w:pPr>
        <w:pStyle w:val="Text12"/>
        <w:tabs>
          <w:tab w:val="left" w:pos="360"/>
          <w:tab w:val="left" w:pos="2160"/>
          <w:tab w:val="left" w:pos="2520"/>
          <w:tab w:val="left" w:pos="4680"/>
          <w:tab w:val="left" w:pos="5040"/>
          <w:tab w:val="left" w:pos="7200"/>
          <w:tab w:val="left" w:pos="7560"/>
        </w:tabs>
      </w:pPr>
      <w:r>
        <w:tab/>
      </w:r>
      <w:r>
        <w:tab/>
      </w:r>
      <w:r>
        <w:tab/>
        <w:t>periodicals</w:t>
      </w:r>
    </w:p>
    <w:p w:rsidR="00B24672" w:rsidRDefault="00B24672">
      <w:pPr>
        <w:pStyle w:val="Text12"/>
        <w:tabs>
          <w:tab w:val="left" w:pos="360"/>
          <w:tab w:val="left" w:pos="2160"/>
          <w:tab w:val="left" w:pos="2520"/>
          <w:tab w:val="left" w:pos="4680"/>
          <w:tab w:val="left" w:pos="5040"/>
          <w:tab w:val="left" w:pos="7200"/>
          <w:tab w:val="left" w:pos="7560"/>
        </w:tabs>
      </w:pPr>
    </w:p>
    <w:p w:rsidR="00B24672" w:rsidRDefault="00B24672">
      <w:pPr>
        <w:pStyle w:val="Text12"/>
        <w:tabs>
          <w:tab w:val="left" w:pos="360"/>
          <w:tab w:val="left" w:pos="2160"/>
          <w:tab w:val="left" w:pos="2520"/>
          <w:tab w:val="left" w:pos="4680"/>
          <w:tab w:val="left" w:pos="5040"/>
          <w:tab w:val="left" w:pos="7200"/>
          <w:tab w:val="left" w:pos="7560"/>
        </w:tabs>
      </w:pPr>
      <w:r>
        <w:t>Additional</w:t>
      </w:r>
      <w:r>
        <w:tab/>
        <w:t xml:space="preserve">Earnings </w:t>
      </w:r>
      <w:r>
        <w:tab/>
        <w:t>Alternative</w:t>
      </w:r>
      <w:r>
        <w:tab/>
        <w:t>Penalties for</w:t>
      </w:r>
    </w:p>
    <w:p w:rsidR="00B24672" w:rsidRDefault="00B24672">
      <w:pPr>
        <w:pStyle w:val="Text12"/>
        <w:tabs>
          <w:tab w:val="left" w:pos="360"/>
          <w:tab w:val="left" w:pos="2160"/>
          <w:tab w:val="left" w:pos="2520"/>
          <w:tab w:val="left" w:pos="4680"/>
          <w:tab w:val="left" w:pos="5040"/>
          <w:tab w:val="left" w:pos="7200"/>
          <w:tab w:val="left" w:pos="7560"/>
        </w:tabs>
      </w:pPr>
      <w:r>
        <w:tab/>
        <w:t>information</w:t>
      </w:r>
      <w:r>
        <w:tab/>
      </w:r>
      <w:r>
        <w:tab/>
        <w:t>forecasts</w:t>
      </w:r>
      <w:r>
        <w:tab/>
      </w:r>
      <w:r>
        <w:tab/>
        <w:t>rates</w:t>
      </w:r>
      <w:r>
        <w:tab/>
      </w:r>
      <w:r>
        <w:tab/>
        <w:t>early withdrawal</w:t>
      </w:r>
    </w:p>
    <w:p w:rsidR="00B24672" w:rsidRDefault="00B24672">
      <w:pPr>
        <w:pStyle w:val="Text12"/>
        <w:tabs>
          <w:tab w:val="left" w:pos="360"/>
          <w:tab w:val="left" w:pos="2160"/>
          <w:tab w:val="left" w:pos="2520"/>
          <w:tab w:val="left" w:pos="4680"/>
          <w:tab w:val="left" w:pos="5040"/>
          <w:tab w:val="left" w:pos="7200"/>
          <w:tab w:val="left" w:pos="7560"/>
        </w:tabs>
      </w:pPr>
      <w:r>
        <w:tab/>
        <w:t>needed</w:t>
      </w:r>
      <w:r>
        <w:tab/>
        <w:t>Brokerage fees</w:t>
      </w:r>
      <w:r>
        <w:tab/>
        <w:t>Brokerage fees</w:t>
      </w:r>
    </w:p>
    <w:p w:rsidR="00B24672" w:rsidRDefault="00B24672">
      <w:pPr>
        <w:pStyle w:val="Text12"/>
      </w:pP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1-2A USERS OF ACCOUNTING INFORMATION AND THEIR NEEDS</w:t>
            </w:r>
          </w:p>
        </w:tc>
      </w:tr>
    </w:tbl>
    <w:p w:rsidR="00B24672" w:rsidRDefault="00B24672">
      <w:pPr>
        <w:pStyle w:val="Text12"/>
      </w:pPr>
    </w:p>
    <w:p w:rsidR="00B24672" w:rsidRDefault="00B24672">
      <w:pPr>
        <w:pStyle w:val="Text12"/>
        <w:tabs>
          <w:tab w:val="center" w:pos="720"/>
          <w:tab w:val="center" w:pos="2880"/>
          <w:tab w:val="center" w:pos="5040"/>
          <w:tab w:val="center" w:pos="7200"/>
        </w:tabs>
        <w:rPr>
          <w:b/>
        </w:rPr>
      </w:pPr>
      <w:r>
        <w:rPr>
          <w:b/>
        </w:rPr>
        <w:t>Information</w:t>
      </w:r>
      <w:r>
        <w:rPr>
          <w:b/>
        </w:rPr>
        <w:tab/>
        <w:t>Manager</w:t>
      </w:r>
      <w:r>
        <w:rPr>
          <w:b/>
        </w:rPr>
        <w:tab/>
        <w:t>Stockholders</w:t>
      </w:r>
      <w:r>
        <w:rPr>
          <w:b/>
        </w:rPr>
        <w:tab/>
        <w:t>Franchisor</w:t>
      </w:r>
    </w:p>
    <w:p w:rsidR="00B24672" w:rsidRDefault="00B24672">
      <w:pPr>
        <w:pStyle w:val="Text12"/>
        <w:tabs>
          <w:tab w:val="center" w:pos="720"/>
          <w:tab w:val="center" w:pos="2880"/>
          <w:tab w:val="center" w:pos="5040"/>
          <w:tab w:val="center" w:pos="7200"/>
        </w:tabs>
      </w:pPr>
      <w:r>
        <w:tab/>
      </w:r>
      <w:r>
        <w:rPr>
          <w:b/>
        </w:rPr>
        <w:t>1.</w:t>
      </w:r>
      <w:r>
        <w:tab/>
        <w:t>a.</w:t>
      </w:r>
      <w:r>
        <w:tab/>
        <w:t>b.</w:t>
      </w:r>
      <w:r>
        <w:tab/>
        <w:t>a.</w:t>
      </w:r>
    </w:p>
    <w:p w:rsidR="00B24672" w:rsidRDefault="00B24672">
      <w:pPr>
        <w:pStyle w:val="Text12"/>
        <w:tabs>
          <w:tab w:val="center" w:pos="720"/>
          <w:tab w:val="center" w:pos="2880"/>
          <w:tab w:val="center" w:pos="5040"/>
          <w:tab w:val="center" w:pos="7200"/>
        </w:tabs>
      </w:pPr>
      <w:r>
        <w:tab/>
      </w:r>
      <w:r>
        <w:rPr>
          <w:b/>
        </w:rPr>
        <w:t>2.</w:t>
      </w:r>
      <w:r>
        <w:tab/>
        <w:t>a.</w:t>
      </w:r>
      <w:r>
        <w:tab/>
        <w:t>b.</w:t>
      </w:r>
      <w:r>
        <w:tab/>
        <w:t>a.</w:t>
      </w:r>
    </w:p>
    <w:p w:rsidR="00B24672" w:rsidRDefault="00B24672">
      <w:pPr>
        <w:pStyle w:val="Text12"/>
        <w:tabs>
          <w:tab w:val="center" w:pos="720"/>
          <w:tab w:val="center" w:pos="2880"/>
          <w:tab w:val="center" w:pos="5040"/>
          <w:tab w:val="center" w:pos="7200"/>
        </w:tabs>
      </w:pPr>
      <w:r>
        <w:tab/>
      </w:r>
      <w:r>
        <w:rPr>
          <w:b/>
        </w:rPr>
        <w:t>3.</w:t>
      </w:r>
      <w:r>
        <w:tab/>
        <w:t>a.</w:t>
      </w:r>
      <w:r>
        <w:tab/>
        <w:t>b.</w:t>
      </w:r>
      <w:r>
        <w:tab/>
        <w:t>b.</w:t>
      </w:r>
    </w:p>
    <w:p w:rsidR="00B24672" w:rsidRDefault="00B24672">
      <w:pPr>
        <w:pStyle w:val="Text12"/>
        <w:tabs>
          <w:tab w:val="center" w:pos="720"/>
          <w:tab w:val="center" w:pos="2880"/>
          <w:tab w:val="center" w:pos="5040"/>
          <w:tab w:val="center" w:pos="7200"/>
        </w:tabs>
      </w:pPr>
      <w:r>
        <w:tab/>
      </w:r>
      <w:r>
        <w:rPr>
          <w:b/>
        </w:rPr>
        <w:t>4.</w:t>
      </w:r>
      <w:r>
        <w:tab/>
        <w:t>a.</w:t>
      </w:r>
      <w:r>
        <w:tab/>
        <w:t>c.</w:t>
      </w:r>
      <w:r>
        <w:tab/>
        <w:t>b.</w:t>
      </w:r>
    </w:p>
    <w:p w:rsidR="00B24672" w:rsidRDefault="00B24672">
      <w:pPr>
        <w:pStyle w:val="Text12"/>
        <w:tabs>
          <w:tab w:val="center" w:pos="720"/>
          <w:tab w:val="center" w:pos="2880"/>
          <w:tab w:val="center" w:pos="5040"/>
          <w:tab w:val="center" w:pos="7200"/>
        </w:tabs>
      </w:pPr>
      <w:r>
        <w:tab/>
      </w:r>
      <w:r>
        <w:rPr>
          <w:b/>
        </w:rPr>
        <w:t>5.</w:t>
      </w:r>
      <w:r>
        <w:tab/>
        <w:t>a.</w:t>
      </w:r>
      <w:r>
        <w:tab/>
        <w:t>b.</w:t>
      </w:r>
      <w:r>
        <w:tab/>
        <w:t>b.</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1-3A BALANCE SHEET</w:t>
            </w:r>
          </w:p>
        </w:tc>
      </w:tr>
    </w:tbl>
    <w:p w:rsidR="00B24672" w:rsidRDefault="00B24672">
      <w:pPr>
        <w:pStyle w:val="Text12"/>
      </w:pPr>
    </w:p>
    <w:p w:rsidR="00B24672" w:rsidRDefault="00B24672">
      <w:pPr>
        <w:pStyle w:val="TableMainHead"/>
      </w:pPr>
      <w:r>
        <w:t>VICTOR CORPORATION</w:t>
      </w:r>
    </w:p>
    <w:p w:rsidR="00B24672" w:rsidRDefault="00B24672">
      <w:pPr>
        <w:pStyle w:val="TableMainHead"/>
      </w:pPr>
      <w:r>
        <w:t>BALANCE SHEET</w:t>
      </w:r>
    </w:p>
    <w:p w:rsidR="00B24672" w:rsidRDefault="00B24672">
      <w:pPr>
        <w:pStyle w:val="TableMainHead"/>
        <w:pBdr>
          <w:bottom w:val="single" w:sz="8" w:space="1" w:color="auto"/>
        </w:pBdr>
      </w:pPr>
      <w:r>
        <w:t>JULY 31, 2012</w:t>
      </w:r>
    </w:p>
    <w:p w:rsidR="00B24672" w:rsidRDefault="00B24672">
      <w:pPr>
        <w:pStyle w:val="6pt"/>
      </w:pPr>
    </w:p>
    <w:p w:rsidR="00B24672" w:rsidRPr="008E7EF8" w:rsidRDefault="00B24672" w:rsidP="008E7EF8">
      <w:pPr>
        <w:pStyle w:val="Text12"/>
        <w:tabs>
          <w:tab w:val="center" w:pos="2340"/>
          <w:tab w:val="center" w:pos="7020"/>
        </w:tabs>
        <w:rPr>
          <w:b/>
        </w:rPr>
      </w:pPr>
      <w:r w:rsidRPr="008E7EF8">
        <w:rPr>
          <w:b/>
        </w:rPr>
        <w:tab/>
        <w:t>Assets</w:t>
      </w:r>
      <w:r w:rsidRPr="008E7EF8">
        <w:rPr>
          <w:b/>
        </w:rPr>
        <w:tab/>
        <w:t>Liabilities and Stockholders’ Equity</w:t>
      </w:r>
    </w:p>
    <w:p w:rsidR="00B24672" w:rsidRDefault="00B24672" w:rsidP="008E7EF8">
      <w:pPr>
        <w:pStyle w:val="6pt"/>
      </w:pPr>
    </w:p>
    <w:p w:rsidR="00B24672" w:rsidRDefault="00B24672" w:rsidP="00E663C1">
      <w:pPr>
        <w:pStyle w:val="Text12"/>
        <w:tabs>
          <w:tab w:val="left" w:pos="360"/>
          <w:tab w:val="right" w:leader="dot" w:pos="3060"/>
          <w:tab w:val="left" w:pos="3312"/>
          <w:tab w:val="right" w:pos="4320"/>
          <w:tab w:val="left" w:pos="4680"/>
          <w:tab w:val="left" w:pos="5040"/>
          <w:tab w:val="right" w:leader="dot" w:pos="8100"/>
          <w:tab w:val="left" w:pos="8424"/>
          <w:tab w:val="right" w:pos="9360"/>
        </w:tabs>
      </w:pPr>
      <w:r>
        <w:t>Cash</w:t>
      </w:r>
      <w:r>
        <w:tab/>
      </w:r>
      <w:r>
        <w:tab/>
        <w:t>$</w:t>
      </w:r>
      <w:r>
        <w:tab/>
        <w:t>21,800</w:t>
      </w:r>
      <w:r>
        <w:tab/>
        <w:t>Accounts payable</w:t>
      </w:r>
      <w:r>
        <w:tab/>
      </w:r>
      <w:r>
        <w:tab/>
        <w:t>$</w:t>
      </w:r>
      <w:r>
        <w:tab/>
        <w:t>16,900</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Accounts receivable</w:t>
      </w:r>
      <w:r>
        <w:tab/>
      </w:r>
      <w:r>
        <w:tab/>
        <w:t>5,700</w:t>
      </w:r>
      <w:r>
        <w:tab/>
        <w:t>Notes payable</w:t>
      </w:r>
      <w:r>
        <w:tab/>
      </w:r>
      <w:r>
        <w:tab/>
        <w:t>50,000</w:t>
      </w:r>
    </w:p>
    <w:p w:rsidR="00B24672" w:rsidRDefault="00B24672" w:rsidP="00650ED2">
      <w:pPr>
        <w:pStyle w:val="Text12"/>
        <w:tabs>
          <w:tab w:val="left" w:pos="360"/>
          <w:tab w:val="right" w:pos="4320"/>
          <w:tab w:val="left" w:pos="4680"/>
          <w:tab w:val="left" w:pos="5040"/>
          <w:tab w:val="right" w:leader="dot" w:pos="8100"/>
          <w:tab w:val="right" w:pos="9360"/>
        </w:tabs>
      </w:pPr>
      <w:r>
        <w:t>Butter and cheese</w:t>
      </w:r>
      <w:r>
        <w:tab/>
      </w:r>
      <w:r>
        <w:tab/>
        <w:t>Capital stock</w:t>
      </w:r>
      <w:r>
        <w:tab/>
      </w:r>
      <w:r>
        <w:tab/>
        <w:t>25,000</w:t>
      </w:r>
    </w:p>
    <w:p w:rsidR="00B24672" w:rsidRDefault="00B24672" w:rsidP="00650ED2">
      <w:pPr>
        <w:pStyle w:val="Text12"/>
        <w:tabs>
          <w:tab w:val="left" w:pos="360"/>
          <w:tab w:val="right" w:leader="dot" w:pos="3060"/>
          <w:tab w:val="right" w:pos="4320"/>
          <w:tab w:val="left" w:pos="4680"/>
          <w:tab w:val="left" w:pos="5040"/>
          <w:tab w:val="right" w:leader="dot" w:pos="8100"/>
          <w:tab w:val="left" w:pos="8424"/>
          <w:tab w:val="right" w:pos="9360"/>
        </w:tabs>
      </w:pPr>
      <w:r>
        <w:tab/>
        <w:t>inventory</w:t>
      </w:r>
      <w:r>
        <w:tab/>
      </w:r>
      <w:r>
        <w:tab/>
        <w:t>12,100</w:t>
      </w:r>
      <w:r>
        <w:tab/>
        <w:t>Retained earnings</w:t>
      </w:r>
      <w:r>
        <w:tab/>
      </w:r>
      <w:r>
        <w:tab/>
      </w:r>
      <w:r>
        <w:rPr>
          <w:u w:val="single"/>
        </w:rPr>
        <w:tab/>
        <w:t>26,300</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Computerized mixers</w:t>
      </w:r>
      <w:r>
        <w:tab/>
      </w:r>
      <w:r>
        <w:tab/>
        <w:t>25,800</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Office equipment</w:t>
      </w:r>
      <w:r>
        <w:tab/>
      </w:r>
      <w:r>
        <w:tab/>
        <w:t>12,000</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Buildings</w:t>
      </w:r>
      <w:r>
        <w:tab/>
      </w:r>
      <w:r>
        <w:tab/>
        <w:t>35,000</w:t>
      </w:r>
    </w:p>
    <w:p w:rsidR="00B24672" w:rsidRDefault="00B24672" w:rsidP="00650ED2">
      <w:pPr>
        <w:pStyle w:val="Text12"/>
        <w:tabs>
          <w:tab w:val="left" w:pos="360"/>
          <w:tab w:val="right" w:leader="dot" w:pos="3060"/>
          <w:tab w:val="left" w:pos="3312"/>
          <w:tab w:val="right" w:pos="4320"/>
          <w:tab w:val="left" w:pos="4680"/>
          <w:tab w:val="left" w:pos="5040"/>
          <w:tab w:val="right" w:leader="dot" w:pos="8100"/>
          <w:tab w:val="right" w:pos="9360"/>
        </w:tabs>
      </w:pPr>
      <w:r>
        <w:t>Tools</w:t>
      </w:r>
      <w:r>
        <w:tab/>
      </w:r>
      <w:r>
        <w:tab/>
      </w:r>
      <w:r>
        <w:rPr>
          <w:u w:val="single"/>
        </w:rPr>
        <w:tab/>
        <w:t>5,800</w:t>
      </w:r>
      <w:r>
        <w:tab/>
        <w:t>Total liabilities and</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Total assets</w:t>
      </w:r>
      <w:r>
        <w:tab/>
      </w:r>
      <w:r>
        <w:tab/>
      </w:r>
      <w:r>
        <w:rPr>
          <w:u w:val="double"/>
        </w:rPr>
        <w:t>$118,200</w:t>
      </w:r>
      <w:r>
        <w:tab/>
      </w:r>
      <w:r>
        <w:tab/>
        <w:t>stockholders’ equity</w:t>
      </w:r>
      <w:r>
        <w:tab/>
      </w:r>
      <w:r>
        <w:tab/>
      </w:r>
      <w:r>
        <w:rPr>
          <w:u w:val="double"/>
        </w:rPr>
        <w:t>$118,200</w:t>
      </w:r>
    </w:p>
    <w:p w:rsidR="00B24672" w:rsidRDefault="00B24672">
      <w:pPr>
        <w:pStyle w:val="Text12"/>
        <w:tabs>
          <w:tab w:val="left" w:pos="360"/>
          <w:tab w:val="right" w:leader="dot" w:pos="2880"/>
          <w:tab w:val="right" w:pos="3960"/>
          <w:tab w:val="left" w:pos="4320"/>
          <w:tab w:val="left" w:pos="4680"/>
          <w:tab w:val="right" w:leader="dot" w:pos="8280"/>
          <w:tab w:val="right" w:pos="9360"/>
        </w:tabs>
      </w:pPr>
    </w:p>
    <w:p w:rsidR="00B24672" w:rsidRDefault="00B24672">
      <w:pPr>
        <w:pStyle w:val="Text12"/>
        <w:tabs>
          <w:tab w:val="left" w:pos="360"/>
          <w:tab w:val="right" w:leader="dot" w:pos="2880"/>
          <w:tab w:val="right" w:pos="3960"/>
          <w:tab w:val="left" w:pos="4320"/>
          <w:tab w:val="left" w:pos="4680"/>
          <w:tab w:val="right" w:leader="dot" w:pos="8280"/>
          <w:tab w:val="right" w:pos="9360"/>
        </w:tabs>
      </w:pPr>
      <w:r>
        <w:t>Items not shown on a balance sheet and where they would appear:</w:t>
      </w:r>
    </w:p>
    <w:p w:rsidR="00B24672" w:rsidRDefault="00B24672">
      <w:pPr>
        <w:pStyle w:val="6pt"/>
      </w:pPr>
    </w:p>
    <w:p w:rsidR="00B24672" w:rsidRDefault="00B24672">
      <w:pPr>
        <w:pStyle w:val="Text12"/>
        <w:tabs>
          <w:tab w:val="left" w:pos="360"/>
          <w:tab w:val="right" w:leader="dot" w:pos="2880"/>
          <w:tab w:val="right" w:pos="3960"/>
          <w:tab w:val="left" w:pos="4320"/>
          <w:tab w:val="left" w:pos="4680"/>
          <w:tab w:val="right" w:leader="dot" w:pos="8280"/>
          <w:tab w:val="right" w:pos="9360"/>
        </w:tabs>
      </w:pPr>
      <w:r>
        <w:tab/>
        <w:t>Delivery expense—income statement</w:t>
      </w:r>
    </w:p>
    <w:p w:rsidR="00B24672" w:rsidRDefault="00B24672">
      <w:pPr>
        <w:pStyle w:val="Text12"/>
        <w:tabs>
          <w:tab w:val="left" w:pos="360"/>
          <w:tab w:val="right" w:leader="dot" w:pos="2880"/>
          <w:tab w:val="right" w:pos="3960"/>
          <w:tab w:val="left" w:pos="4320"/>
          <w:tab w:val="left" w:pos="4680"/>
          <w:tab w:val="right" w:leader="dot" w:pos="8280"/>
          <w:tab w:val="right" w:pos="9360"/>
        </w:tabs>
      </w:pPr>
      <w:r>
        <w:tab/>
        <w:t>Salary and wage expense—income statement</w:t>
      </w:r>
    </w:p>
    <w:p w:rsidR="00B24672" w:rsidRDefault="00B24672">
      <w:pPr>
        <w:pStyle w:val="Text12"/>
        <w:tabs>
          <w:tab w:val="left" w:pos="360"/>
          <w:tab w:val="right" w:leader="dot" w:pos="2880"/>
          <w:tab w:val="right" w:pos="3960"/>
          <w:tab w:val="left" w:pos="4320"/>
          <w:tab w:val="left" w:pos="4680"/>
          <w:tab w:val="right" w:leader="dot" w:pos="8280"/>
          <w:tab w:val="right" w:pos="9360"/>
        </w:tabs>
      </w:pPr>
      <w:r>
        <w:tab/>
        <w:t>Sales revenue—income statement</w:t>
      </w:r>
    </w:p>
    <w:p w:rsidR="00B24672" w:rsidRDefault="00B24672">
      <w:pPr>
        <w:pStyle w:val="Text12"/>
        <w:tabs>
          <w:tab w:val="left" w:pos="360"/>
          <w:tab w:val="right" w:leader="dot" w:pos="2880"/>
          <w:tab w:val="right" w:pos="3960"/>
          <w:tab w:val="left" w:pos="4320"/>
          <w:tab w:val="left" w:pos="4680"/>
          <w:tab w:val="right" w:leader="dot" w:pos="8280"/>
          <w:tab w:val="right" w:pos="9360"/>
        </w:tabs>
      </w:pP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1-4A CORRECTED BALANCE SHEET</w:t>
            </w:r>
          </w:p>
        </w:tc>
      </w:tr>
    </w:tbl>
    <w:p w:rsidR="00B24672" w:rsidRDefault="00B24672">
      <w:pPr>
        <w:pStyle w:val="Text12"/>
      </w:pPr>
    </w:p>
    <w:p w:rsidR="00B24672" w:rsidRDefault="00B24672">
      <w:pPr>
        <w:pStyle w:val="TableMainHeadnumlist"/>
      </w:pPr>
      <w:r>
        <w:tab/>
        <w:t>1.</w:t>
      </w:r>
      <w:r>
        <w:tab/>
      </w:r>
      <w:r>
        <w:tab/>
        <w:t>ISLAND ENTERPRISES</w:t>
      </w:r>
    </w:p>
    <w:p w:rsidR="00B24672" w:rsidRDefault="00B24672">
      <w:pPr>
        <w:pStyle w:val="TableMainHead"/>
      </w:pPr>
      <w:r>
        <w:t>BALANCE SHEET</w:t>
      </w:r>
    </w:p>
    <w:p w:rsidR="00B24672" w:rsidRDefault="00B24672">
      <w:pPr>
        <w:pStyle w:val="TableMainHead"/>
      </w:pPr>
      <w:r>
        <w:t>DECEMBER 31, 2012</w:t>
      </w:r>
    </w:p>
    <w:p w:rsidR="00B24672" w:rsidRDefault="00B24672">
      <w:pPr>
        <w:pStyle w:val="6ptnumlistborder"/>
      </w:pPr>
    </w:p>
    <w:p w:rsidR="00B24672" w:rsidRPr="00E43346" w:rsidRDefault="00B24672" w:rsidP="00E43346">
      <w:pPr>
        <w:pStyle w:val="Text12"/>
        <w:tabs>
          <w:tab w:val="center" w:pos="2340"/>
          <w:tab w:val="center" w:pos="7020"/>
        </w:tabs>
        <w:rPr>
          <w:b/>
        </w:rPr>
      </w:pPr>
      <w:r w:rsidRPr="00E43346">
        <w:rPr>
          <w:b/>
        </w:rPr>
        <w:tab/>
        <w:t>Assets</w:t>
      </w:r>
      <w:r w:rsidRPr="00E43346">
        <w:rPr>
          <w:b/>
        </w:rPr>
        <w:tab/>
        <w:t>Liabilities and Stockholders’ Equity</w:t>
      </w:r>
    </w:p>
    <w:p w:rsidR="00B24672" w:rsidRDefault="00B24672" w:rsidP="00E43346">
      <w:pPr>
        <w:pStyle w:val="6pt"/>
      </w:pPr>
    </w:p>
    <w:p w:rsidR="00B24672" w:rsidRDefault="00B24672" w:rsidP="004D21F0">
      <w:pPr>
        <w:pStyle w:val="Text12"/>
        <w:tabs>
          <w:tab w:val="left" w:pos="360"/>
          <w:tab w:val="right" w:leader="dot" w:pos="3060"/>
          <w:tab w:val="left" w:pos="3312"/>
          <w:tab w:val="right" w:pos="4320"/>
          <w:tab w:val="left" w:pos="4680"/>
          <w:tab w:val="left" w:pos="5040"/>
          <w:tab w:val="right" w:leader="dot" w:pos="8100"/>
          <w:tab w:val="left" w:pos="8352"/>
          <w:tab w:val="right" w:pos="9360"/>
        </w:tabs>
      </w:pPr>
      <w:r>
        <w:tab/>
        <w:t>Cash</w:t>
      </w:r>
      <w:r>
        <w:tab/>
      </w:r>
      <w:r>
        <w:tab/>
        <w:t>$</w:t>
      </w:r>
      <w:r>
        <w:tab/>
        <w:t>14,750</w:t>
      </w:r>
      <w:r>
        <w:tab/>
        <w:t>Accounts payable</w:t>
      </w:r>
      <w:r>
        <w:tab/>
      </w:r>
      <w:r>
        <w:tab/>
        <w:t>$</w:t>
      </w:r>
      <w:r>
        <w:tab/>
        <w:t>29,600</w:t>
      </w:r>
    </w:p>
    <w:p w:rsidR="00B24672" w:rsidRDefault="00B24672" w:rsidP="004D21F0">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23,200</w:t>
      </w:r>
      <w:r>
        <w:tab/>
        <w:t>Capital stock</w:t>
      </w:r>
      <w:r>
        <w:tab/>
      </w:r>
      <w:r>
        <w:tab/>
        <w:t>100,000</w:t>
      </w:r>
    </w:p>
    <w:p w:rsidR="00B24672" w:rsidRDefault="00B24672" w:rsidP="004D21F0">
      <w:pPr>
        <w:pStyle w:val="Text12"/>
        <w:tabs>
          <w:tab w:val="left" w:pos="360"/>
          <w:tab w:val="right" w:leader="dot" w:pos="3060"/>
          <w:tab w:val="right" w:pos="4320"/>
          <w:tab w:val="left" w:pos="4680"/>
          <w:tab w:val="left" w:pos="5040"/>
          <w:tab w:val="right" w:leader="dot" w:pos="8100"/>
          <w:tab w:val="left" w:pos="8352"/>
          <w:tab w:val="decimal" w:pos="9360"/>
        </w:tabs>
      </w:pPr>
      <w:r>
        <w:tab/>
        <w:t>Supplies</w:t>
      </w:r>
      <w:r>
        <w:tab/>
      </w:r>
      <w:r>
        <w:tab/>
        <w:t>12,200</w:t>
      </w:r>
      <w:r>
        <w:tab/>
        <w:t>Retained earnings</w:t>
      </w:r>
      <w:r>
        <w:tab/>
      </w:r>
      <w:r>
        <w:tab/>
      </w:r>
      <w:r>
        <w:rPr>
          <w:u w:val="single"/>
        </w:rPr>
        <w:tab/>
        <w:t>97,850</w:t>
      </w:r>
      <w:r>
        <w:t>*</w:t>
      </w:r>
    </w:p>
    <w:p w:rsidR="00B24672" w:rsidRDefault="00B24672" w:rsidP="004D21F0">
      <w:pPr>
        <w:pStyle w:val="Text12"/>
        <w:tabs>
          <w:tab w:val="left" w:pos="360"/>
          <w:tab w:val="right" w:leader="dot" w:pos="3060"/>
          <w:tab w:val="right" w:pos="4320"/>
          <w:tab w:val="left" w:pos="4680"/>
          <w:tab w:val="left" w:pos="5040"/>
          <w:tab w:val="right" w:leader="dot" w:pos="8100"/>
          <w:tab w:val="right" w:pos="9360"/>
        </w:tabs>
      </w:pPr>
      <w:r>
        <w:tab/>
        <w:t>Building and</w:t>
      </w:r>
    </w:p>
    <w:p w:rsidR="00B24672" w:rsidRDefault="00B24672" w:rsidP="004D21F0">
      <w:pPr>
        <w:pStyle w:val="Text12"/>
        <w:tabs>
          <w:tab w:val="left" w:pos="360"/>
          <w:tab w:val="left" w:pos="720"/>
          <w:tab w:val="right" w:leader="dot" w:pos="3060"/>
          <w:tab w:val="left" w:pos="3312"/>
          <w:tab w:val="right" w:pos="4320"/>
          <w:tab w:val="left" w:pos="4680"/>
          <w:tab w:val="left" w:pos="5040"/>
          <w:tab w:val="right" w:leader="dot" w:pos="8100"/>
          <w:tab w:val="right" w:pos="9360"/>
        </w:tabs>
      </w:pPr>
      <w:r>
        <w:tab/>
      </w:r>
      <w:r>
        <w:tab/>
        <w:t>equipment</w:t>
      </w:r>
      <w:r>
        <w:tab/>
      </w:r>
      <w:r>
        <w:tab/>
      </w:r>
      <w:r>
        <w:rPr>
          <w:u w:val="single"/>
        </w:rPr>
        <w:tab/>
        <w:t>177,300</w:t>
      </w:r>
      <w:r>
        <w:tab/>
        <w:t>Total liabilities and</w:t>
      </w:r>
    </w:p>
    <w:p w:rsidR="00B24672" w:rsidRDefault="00B24672" w:rsidP="004D21F0">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$227,450</w:t>
      </w:r>
      <w:r>
        <w:tab/>
      </w:r>
      <w:r>
        <w:tab/>
        <w:t>stockholders’ equity</w:t>
      </w:r>
      <w:r>
        <w:tab/>
      </w:r>
      <w:r>
        <w:tab/>
      </w:r>
      <w:r>
        <w:rPr>
          <w:u w:val="double"/>
        </w:rPr>
        <w:t>$227,450</w:t>
      </w:r>
    </w:p>
    <w:p w:rsidR="00B24672" w:rsidRDefault="00B24672">
      <w:pPr>
        <w:pStyle w:val="6pt"/>
      </w:pPr>
    </w:p>
    <w:p w:rsidR="00B24672" w:rsidRDefault="00B24672">
      <w:pPr>
        <w:pStyle w:val="Text12"/>
        <w:tabs>
          <w:tab w:val="left" w:pos="360"/>
          <w:tab w:val="right" w:leader="dot" w:pos="2880"/>
          <w:tab w:val="right" w:pos="4320"/>
          <w:tab w:val="left" w:pos="4680"/>
          <w:tab w:val="left" w:pos="5040"/>
          <w:tab w:val="right" w:leader="dot" w:pos="7920"/>
          <w:tab w:val="right" w:pos="9360"/>
        </w:tabs>
      </w:pPr>
      <w:r>
        <w:tab/>
        <w:t>*$113,850 – $16,000</w:t>
      </w:r>
    </w:p>
    <w:p w:rsidR="00B24672" w:rsidRDefault="00B24672">
      <w:pPr>
        <w:pStyle w:val="Text12"/>
        <w:tabs>
          <w:tab w:val="left" w:pos="360"/>
          <w:tab w:val="right" w:leader="dot" w:pos="2880"/>
          <w:tab w:val="right" w:pos="4320"/>
          <w:tab w:val="left" w:pos="4680"/>
          <w:tab w:val="left" w:pos="5040"/>
          <w:tab w:val="right" w:leader="dot" w:pos="7920"/>
          <w:tab w:val="right" w:pos="9360"/>
        </w:tabs>
      </w:pPr>
    </w:p>
    <w:p w:rsidR="00B24672" w:rsidRDefault="00B24672">
      <w:pPr>
        <w:pStyle w:val="NumList6after"/>
      </w:pPr>
      <w:r>
        <w:tab/>
      </w:r>
      <w:r>
        <w:rPr>
          <w:b/>
        </w:rPr>
        <w:t>2.</w:t>
      </w:r>
      <w:r>
        <w:tab/>
        <w:t>Memorandum to the company president:</w:t>
      </w:r>
    </w:p>
    <w:p w:rsidR="00B24672" w:rsidRDefault="00B24672">
      <w:pPr>
        <w:pStyle w:val="NumList6after"/>
        <w:tabs>
          <w:tab w:val="left" w:pos="1800"/>
        </w:tabs>
      </w:pPr>
      <w:r>
        <w:tab/>
      </w:r>
      <w:r>
        <w:tab/>
        <w:t>TO:</w:t>
      </w:r>
      <w:r>
        <w:tab/>
        <w:t>Company president</w:t>
      </w:r>
    </w:p>
    <w:p w:rsidR="00B24672" w:rsidRDefault="00B24672">
      <w:pPr>
        <w:pStyle w:val="NumList6after"/>
        <w:tabs>
          <w:tab w:val="left" w:pos="1800"/>
        </w:tabs>
      </w:pPr>
      <w:r>
        <w:tab/>
      </w:r>
      <w:r>
        <w:tab/>
        <w:t>FROM:</w:t>
      </w:r>
      <w:r>
        <w:tab/>
        <w:t>Student’s name</w:t>
      </w:r>
    </w:p>
    <w:p w:rsidR="00B24672" w:rsidRDefault="00B24672">
      <w:pPr>
        <w:pStyle w:val="NumList6after"/>
        <w:tabs>
          <w:tab w:val="left" w:pos="1800"/>
        </w:tabs>
      </w:pPr>
      <w:r>
        <w:tab/>
      </w:r>
      <w:r>
        <w:tab/>
        <w:t>DATE:</w:t>
      </w:r>
      <w:r>
        <w:tab/>
        <w:t>January 1, 2013</w:t>
      </w:r>
    </w:p>
    <w:p w:rsidR="00B24672" w:rsidRDefault="00B24672">
      <w:pPr>
        <w:pStyle w:val="NumList6after"/>
        <w:tabs>
          <w:tab w:val="left" w:pos="1800"/>
        </w:tabs>
      </w:pPr>
      <w:r>
        <w:tab/>
      </w:r>
      <w:r>
        <w:tab/>
        <w:t>SUBJECT:</w:t>
      </w:r>
      <w:r>
        <w:tab/>
        <w:t>Corrected balance sheet</w:t>
      </w:r>
    </w:p>
    <w:p w:rsidR="00B24672" w:rsidRDefault="00B24672">
      <w:pPr>
        <w:pStyle w:val="NumList6after"/>
      </w:pPr>
      <w:r>
        <w:tab/>
      </w:r>
      <w:r>
        <w:tab/>
        <w:t xml:space="preserve">Attached please find the original balance sheet your assistant prepared, along with a corrected version of that same statement. The differences can be explained as </w:t>
      </w:r>
      <w:r>
        <w:br/>
        <w:t>follows:</w:t>
      </w:r>
    </w:p>
    <w:p w:rsidR="00B24672" w:rsidRDefault="00B24672">
      <w:pPr>
        <w:pStyle w:val="NumListSub"/>
      </w:pPr>
      <w:r>
        <w:tab/>
      </w:r>
      <w:r>
        <w:tab/>
      </w:r>
      <w:r>
        <w:rPr>
          <w:b/>
        </w:rPr>
        <w:t>1.</w:t>
      </w:r>
      <w:r>
        <w:tab/>
        <w:t>The balance sheet is always as of a certain date, in this case, December 31, 2012 rather than a period of time, such as a year.</w:t>
      </w:r>
    </w:p>
    <w:p w:rsidR="00B24672" w:rsidRDefault="00B24672">
      <w:pPr>
        <w:pStyle w:val="NumListSub"/>
      </w:pPr>
      <w:r>
        <w:tab/>
      </w:r>
      <w:r>
        <w:tab/>
      </w:r>
      <w:r>
        <w:rPr>
          <w:b/>
        </w:rPr>
        <w:t>2.</w:t>
      </w:r>
      <w:r>
        <w:tab/>
        <w:t>Accounts payable should be classified as a liability.</w:t>
      </w:r>
    </w:p>
    <w:p w:rsidR="00B24672" w:rsidRDefault="00B24672">
      <w:pPr>
        <w:pStyle w:val="NumListSub"/>
      </w:pPr>
      <w:r>
        <w:tab/>
      </w:r>
      <w:r>
        <w:tab/>
      </w:r>
      <w:r>
        <w:rPr>
          <w:b/>
        </w:rPr>
        <w:t>3.</w:t>
      </w:r>
      <w:r>
        <w:tab/>
        <w:t>Cash dividends paid do not belong on the balance sheet; this amount should a</w:t>
      </w:r>
      <w:r>
        <w:t>p</w:t>
      </w:r>
      <w:r>
        <w:t>pear instead on the statement of retained earnings for the year.</w:t>
      </w:r>
    </w:p>
    <w:p w:rsidR="00B24672" w:rsidRDefault="00B24672">
      <w:pPr>
        <w:pStyle w:val="NumListSub"/>
      </w:pPr>
      <w:r>
        <w:tab/>
      </w:r>
      <w:r>
        <w:tab/>
      </w:r>
      <w:r>
        <w:rPr>
          <w:b/>
        </w:rPr>
        <w:t>4.</w:t>
      </w:r>
      <w:r>
        <w:tab/>
        <w:t>Accounts receivable should be classified as an asset.</w:t>
      </w:r>
    </w:p>
    <w:p w:rsidR="00B24672" w:rsidRDefault="00B24672">
      <w:pPr>
        <w:pStyle w:val="NumListSub"/>
      </w:pPr>
      <w:r>
        <w:tab/>
      </w:r>
      <w:r>
        <w:tab/>
      </w:r>
      <w:r>
        <w:rPr>
          <w:b/>
        </w:rPr>
        <w:t>5.</w:t>
      </w:r>
      <w:r>
        <w:tab/>
        <w:t>Net income for 2012 does not belong on the balance sheet; this amount should appear instead on the statement of retained earnings for the year.</w:t>
      </w:r>
    </w:p>
    <w:p w:rsidR="00B24672" w:rsidRDefault="00B24672">
      <w:pPr>
        <w:pStyle w:val="NumListSub"/>
      </w:pPr>
      <w:r>
        <w:tab/>
      </w:r>
      <w:r>
        <w:tab/>
      </w:r>
      <w:r>
        <w:rPr>
          <w:b/>
        </w:rPr>
        <w:t>6.</w:t>
      </w:r>
      <w:r>
        <w:tab/>
        <w:t>Supplies should be classified as an asset.</w:t>
      </w:r>
    </w:p>
    <w:p w:rsidR="00B24672" w:rsidRDefault="00B24672">
      <w:pPr>
        <w:pStyle w:val="NumListSub"/>
      </w:pPr>
      <w:r>
        <w:tab/>
      </w:r>
      <w:r>
        <w:tab/>
      </w:r>
      <w:r>
        <w:rPr>
          <w:b/>
        </w:rPr>
        <w:t>7.</w:t>
      </w:r>
      <w:r>
        <w:tab/>
        <w:t>Retained earnings should appear with capital stock as a component of stoc</w:t>
      </w:r>
      <w:r>
        <w:t>k</w:t>
      </w:r>
      <w:r>
        <w:t>holders’ equity on the balance sheet. Since this is the first year of operations, the Retained Earnings balance comprises the net income for the year less the cash dividends paid.</w:t>
      </w:r>
    </w:p>
    <w:p w:rsidR="00B24672" w:rsidRDefault="00B24672">
      <w:pPr>
        <w:pStyle w:val="NumListSub"/>
      </w:pPr>
      <w:r>
        <w:tab/>
      </w:r>
      <w:r>
        <w:tab/>
      </w:r>
      <w:r>
        <w:rPr>
          <w:b/>
        </w:rPr>
        <w:t>8.</w:t>
      </w:r>
      <w:r>
        <w:tab/>
        <w:t>Totals were added as necessary to provide summary information.</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1-5A INCOME STATEMENT, STATEMENT OF RETAINED EARNINGS, AND BALANCE SHEET</w:t>
            </w:r>
          </w:p>
        </w:tc>
      </w:tr>
    </w:tbl>
    <w:p w:rsidR="00B24672" w:rsidRDefault="00B24672">
      <w:pPr>
        <w:pStyle w:val="Text12"/>
      </w:pPr>
    </w:p>
    <w:p w:rsidR="00B24672" w:rsidRDefault="00B24672">
      <w:pPr>
        <w:pStyle w:val="TableMainHeadnumlist"/>
      </w:pPr>
      <w:r>
        <w:tab/>
        <w:t>1.</w:t>
      </w:r>
      <w:r>
        <w:tab/>
      </w:r>
      <w:r>
        <w:tab/>
        <w:t>STERNS AUDIO BOOK RENTAL CORP.</w:t>
      </w:r>
    </w:p>
    <w:p w:rsidR="00B24672" w:rsidRDefault="00B24672">
      <w:pPr>
        <w:pStyle w:val="TableMainHead"/>
      </w:pPr>
      <w:r>
        <w:t>INCOME STATEMENT</w:t>
      </w:r>
    </w:p>
    <w:p w:rsidR="00B24672" w:rsidRDefault="00B24672">
      <w:pPr>
        <w:pStyle w:val="TableMainHead"/>
      </w:pPr>
      <w:r>
        <w:t>FOR THE YEAR ENDED DECEMBER 31, 2012</w:t>
      </w:r>
    </w:p>
    <w:p w:rsidR="00B24672" w:rsidRDefault="00B24672">
      <w:pPr>
        <w:pStyle w:val="6ptnumlistborder"/>
      </w:pPr>
    </w:p>
    <w:p w:rsidR="00B24672" w:rsidRDefault="00B24672">
      <w:pPr>
        <w:pStyle w:val="Numlist2colwleaders"/>
      </w:pPr>
      <w:r>
        <w:tab/>
      </w:r>
      <w:r>
        <w:tab/>
        <w:t>Rental revenue</w:t>
      </w:r>
      <w:r>
        <w:tab/>
      </w:r>
      <w:r>
        <w:tab/>
      </w:r>
      <w:r>
        <w:tab/>
        <w:t>$125,900</w:t>
      </w:r>
    </w:p>
    <w:p w:rsidR="00B24672" w:rsidRDefault="00B24672">
      <w:pPr>
        <w:pStyle w:val="Numlist2colwleaders"/>
      </w:pPr>
      <w:r>
        <w:tab/>
      </w:r>
      <w:r>
        <w:tab/>
        <w:t>Expenses:</w:t>
      </w:r>
    </w:p>
    <w:p w:rsidR="00B24672" w:rsidRDefault="00B24672">
      <w:pPr>
        <w:pStyle w:val="Numlist2colwleaders"/>
      </w:pPr>
      <w:r>
        <w:tab/>
      </w:r>
      <w:r>
        <w:tab/>
      </w:r>
      <w:r>
        <w:tab/>
        <w:t>Advertising expense</w:t>
      </w:r>
      <w:r>
        <w:tab/>
      </w:r>
      <w:r>
        <w:tab/>
        <w:t>$14,500</w:t>
      </w:r>
    </w:p>
    <w:p w:rsidR="00B24672" w:rsidRDefault="00B24672">
      <w:pPr>
        <w:pStyle w:val="Numlist2colwleaders"/>
      </w:pPr>
      <w:r>
        <w:tab/>
      </w:r>
      <w:r>
        <w:tab/>
      </w:r>
      <w:r>
        <w:tab/>
        <w:t xml:space="preserve">Rent </w:t>
      </w:r>
      <w:r w:rsidRPr="00FB1CA8">
        <w:rPr>
          <w:color w:val="000000"/>
        </w:rPr>
        <w:t>expense</w:t>
      </w:r>
      <w:r>
        <w:tab/>
      </w:r>
      <w:r>
        <w:tab/>
        <w:t>60,000</w:t>
      </w:r>
    </w:p>
    <w:p w:rsidR="00B24672" w:rsidRDefault="00B24672">
      <w:pPr>
        <w:pStyle w:val="Numlist2colwleaders"/>
      </w:pPr>
      <w:r>
        <w:tab/>
      </w:r>
      <w:r>
        <w:tab/>
      </w:r>
      <w:r>
        <w:tab/>
        <w:t>Salaries and wages expense</w:t>
      </w:r>
      <w:r>
        <w:tab/>
      </w:r>
      <w:r>
        <w:tab/>
        <w:t>17,900</w:t>
      </w:r>
    </w:p>
    <w:p w:rsidR="00B24672" w:rsidRDefault="00B24672">
      <w:pPr>
        <w:pStyle w:val="Numlist2colwleaders"/>
        <w:tabs>
          <w:tab w:val="left" w:pos="7070"/>
        </w:tabs>
        <w:rPr>
          <w:u w:val="single"/>
        </w:rPr>
      </w:pPr>
      <w:r>
        <w:tab/>
      </w:r>
      <w:r>
        <w:tab/>
      </w:r>
      <w:r>
        <w:tab/>
        <w:t>Water, gas, and electricity</w:t>
      </w:r>
      <w:r>
        <w:tab/>
      </w:r>
      <w:r>
        <w:tab/>
      </w:r>
      <w:r>
        <w:rPr>
          <w:u w:val="single"/>
        </w:rPr>
        <w:tab/>
        <w:t>3,600</w:t>
      </w:r>
    </w:p>
    <w:p w:rsidR="00B24672" w:rsidRDefault="00B24672">
      <w:pPr>
        <w:pStyle w:val="Numlist2colwleaders"/>
        <w:tabs>
          <w:tab w:val="left" w:pos="1080"/>
          <w:tab w:val="left" w:pos="8381"/>
        </w:tabs>
      </w:pPr>
      <w:r>
        <w:tab/>
      </w:r>
      <w:r>
        <w:tab/>
      </w:r>
      <w:r>
        <w:tab/>
      </w:r>
      <w:r>
        <w:tab/>
        <w:t>Total expenses</w:t>
      </w:r>
      <w:r>
        <w:tab/>
      </w:r>
      <w:r>
        <w:tab/>
      </w:r>
      <w:r>
        <w:tab/>
      </w:r>
      <w:r>
        <w:rPr>
          <w:u w:val="single"/>
        </w:rPr>
        <w:tab/>
        <w:t>96,000</w:t>
      </w:r>
    </w:p>
    <w:p w:rsidR="00B24672" w:rsidRDefault="00B24672">
      <w:pPr>
        <w:pStyle w:val="Numlist2colwleaders"/>
        <w:tabs>
          <w:tab w:val="left" w:pos="8381"/>
        </w:tabs>
        <w:rPr>
          <w:u w:val="double"/>
        </w:rPr>
      </w:pPr>
      <w:r>
        <w:tab/>
      </w:r>
      <w:r>
        <w:tab/>
        <w:t>Net income</w:t>
      </w:r>
      <w:r>
        <w:tab/>
      </w:r>
      <w:r>
        <w:tab/>
      </w:r>
      <w:r>
        <w:tab/>
      </w:r>
      <w:r>
        <w:rPr>
          <w:u w:val="double"/>
        </w:rPr>
        <w:t>$</w:t>
      </w:r>
      <w:r>
        <w:rPr>
          <w:u w:val="double"/>
        </w:rPr>
        <w:tab/>
        <w:t>29,900</w:t>
      </w:r>
    </w:p>
    <w:p w:rsidR="00B24672" w:rsidRDefault="00B24672">
      <w:pPr>
        <w:pStyle w:val="Numlist2colwleaders"/>
      </w:pPr>
    </w:p>
    <w:p w:rsidR="00B24672" w:rsidRDefault="00B24672">
      <w:pPr>
        <w:pStyle w:val="TableMainHeadnumlist"/>
      </w:pPr>
      <w:r>
        <w:tab/>
        <w:t>2.</w:t>
      </w:r>
      <w:r>
        <w:tab/>
      </w:r>
      <w:r>
        <w:tab/>
        <w:t>STERNS AUDIO BOOK RENTAL CORP.</w:t>
      </w:r>
    </w:p>
    <w:p w:rsidR="00B24672" w:rsidRDefault="00B24672">
      <w:pPr>
        <w:pStyle w:val="TableMainHead"/>
      </w:pPr>
      <w:r>
        <w:t>STATEMENT OF RETAINED EARNINGS</w:t>
      </w:r>
    </w:p>
    <w:p w:rsidR="00B24672" w:rsidRDefault="00B24672">
      <w:pPr>
        <w:pStyle w:val="TableMainHead"/>
      </w:pPr>
      <w:r>
        <w:t>FOR THE YEAR ENDED DECEMBER 31, 2012</w:t>
      </w:r>
    </w:p>
    <w:p w:rsidR="00B24672" w:rsidRDefault="00B24672">
      <w:pPr>
        <w:pStyle w:val="6ptnumlistborder"/>
      </w:pPr>
    </w:p>
    <w:p w:rsidR="00B24672" w:rsidRDefault="00B24672">
      <w:pPr>
        <w:pStyle w:val="Numlist1colwleaders"/>
        <w:tabs>
          <w:tab w:val="clear" w:pos="7200"/>
          <w:tab w:val="clear" w:pos="8640"/>
          <w:tab w:val="right" w:leader="dot" w:pos="7920"/>
          <w:tab w:val="right" w:pos="9360"/>
        </w:tabs>
      </w:pPr>
      <w:r>
        <w:tab/>
      </w:r>
      <w:r>
        <w:tab/>
        <w:t>Retained earnings, beginning of year</w:t>
      </w:r>
      <w:r>
        <w:tab/>
      </w:r>
      <w:r>
        <w:tab/>
        <w:t>$35,390</w:t>
      </w:r>
    </w:p>
    <w:p w:rsidR="00B24672" w:rsidRDefault="00B24672">
      <w:pPr>
        <w:pStyle w:val="Numlist1colwleaders"/>
        <w:tabs>
          <w:tab w:val="clear" w:pos="7200"/>
          <w:tab w:val="clear" w:pos="8640"/>
          <w:tab w:val="right" w:leader="dot" w:pos="7920"/>
          <w:tab w:val="right" w:pos="9360"/>
        </w:tabs>
      </w:pPr>
      <w:r>
        <w:tab/>
      </w:r>
      <w:r>
        <w:tab/>
        <w:t>Add: Net income for the year</w:t>
      </w:r>
      <w:r>
        <w:tab/>
      </w:r>
      <w:r>
        <w:tab/>
        <w:t>29,900</w:t>
      </w:r>
    </w:p>
    <w:p w:rsidR="00B24672" w:rsidRDefault="00B24672" w:rsidP="00520C9D">
      <w:pPr>
        <w:pStyle w:val="Numlist1colwleaders"/>
        <w:tabs>
          <w:tab w:val="clear" w:pos="7200"/>
          <w:tab w:val="clear" w:pos="8640"/>
          <w:tab w:val="right" w:leader="dot" w:pos="7920"/>
          <w:tab w:val="left" w:pos="8525"/>
          <w:tab w:val="decimal" w:pos="9360"/>
        </w:tabs>
        <w:rPr>
          <w:u w:val="single"/>
        </w:rPr>
      </w:pPr>
      <w:r>
        <w:tab/>
      </w:r>
      <w:r>
        <w:tab/>
        <w:t>Deduct: Dividends for the year</w:t>
      </w:r>
      <w:r>
        <w:tab/>
      </w:r>
      <w:r>
        <w:tab/>
      </w:r>
      <w:r>
        <w:rPr>
          <w:u w:val="single"/>
        </w:rPr>
        <w:tab/>
        <w:t>(12,000</w:t>
      </w:r>
      <w:r w:rsidRPr="005139CF">
        <w:t>)</w:t>
      </w:r>
    </w:p>
    <w:p w:rsidR="00B24672" w:rsidRDefault="00B24672">
      <w:pPr>
        <w:pStyle w:val="Numlist1colwleaders"/>
        <w:tabs>
          <w:tab w:val="clear" w:pos="7200"/>
          <w:tab w:val="clear" w:pos="8640"/>
          <w:tab w:val="right" w:leader="dot" w:pos="7920"/>
          <w:tab w:val="right" w:pos="9360"/>
        </w:tabs>
      </w:pPr>
      <w:r>
        <w:tab/>
      </w:r>
      <w:r>
        <w:tab/>
        <w:t>Retained earnings, end of year</w:t>
      </w:r>
      <w:r>
        <w:tab/>
      </w:r>
      <w:r>
        <w:tab/>
      </w:r>
      <w:r>
        <w:rPr>
          <w:u w:val="double"/>
        </w:rPr>
        <w:t>$53,290</w:t>
      </w:r>
    </w:p>
    <w:p w:rsidR="00B24672" w:rsidRDefault="00B24672">
      <w:pPr>
        <w:pStyle w:val="Numlist1colwleaders"/>
      </w:pPr>
    </w:p>
    <w:p w:rsidR="00B24672" w:rsidRDefault="00B24672">
      <w:pPr>
        <w:pStyle w:val="TableMainHeadnumlist"/>
      </w:pPr>
      <w:r>
        <w:tab/>
        <w:t>3.</w:t>
      </w:r>
      <w:r>
        <w:tab/>
      </w:r>
      <w:r>
        <w:tab/>
        <w:t>STERNS AUDIO BOOK RENTAL CORP.</w:t>
      </w:r>
    </w:p>
    <w:p w:rsidR="00B24672" w:rsidRDefault="00B24672">
      <w:pPr>
        <w:pStyle w:val="TableMainHead"/>
      </w:pPr>
      <w:r>
        <w:t>BALANCE SHEET</w:t>
      </w:r>
    </w:p>
    <w:p w:rsidR="00B24672" w:rsidRDefault="00B24672">
      <w:pPr>
        <w:pStyle w:val="TableMainHead"/>
      </w:pPr>
      <w:r>
        <w:t>DECEMBER 31, 2012</w:t>
      </w:r>
    </w:p>
    <w:p w:rsidR="00B24672" w:rsidRDefault="00B24672">
      <w:pPr>
        <w:pStyle w:val="6ptnumlistborder"/>
      </w:pPr>
    </w:p>
    <w:p w:rsidR="00B24672" w:rsidRPr="00E43346" w:rsidRDefault="00B24672" w:rsidP="000B6CD0">
      <w:pPr>
        <w:pStyle w:val="Text12"/>
        <w:tabs>
          <w:tab w:val="center" w:pos="2340"/>
          <w:tab w:val="center" w:pos="7020"/>
        </w:tabs>
        <w:rPr>
          <w:b/>
        </w:rPr>
      </w:pPr>
      <w:r w:rsidRPr="00E43346">
        <w:rPr>
          <w:b/>
        </w:rPr>
        <w:tab/>
        <w:t>Assets</w:t>
      </w:r>
      <w:r w:rsidRPr="00E43346">
        <w:rPr>
          <w:b/>
        </w:rPr>
        <w:tab/>
        <w:t>Liabilities and Stockholders’ Equity</w:t>
      </w:r>
    </w:p>
    <w:p w:rsidR="00B24672" w:rsidRDefault="00B24672" w:rsidP="00E43346">
      <w:pPr>
        <w:pStyle w:val="6pt"/>
      </w:pPr>
    </w:p>
    <w:p w:rsidR="00B24672" w:rsidRDefault="00B24672" w:rsidP="000C4B3C">
      <w:pPr>
        <w:pStyle w:val="Text12"/>
        <w:tabs>
          <w:tab w:val="left" w:pos="360"/>
          <w:tab w:val="right" w:leader="dot" w:pos="3060"/>
          <w:tab w:val="left" w:pos="3341"/>
          <w:tab w:val="right" w:pos="4320"/>
          <w:tab w:val="left" w:pos="4680"/>
          <w:tab w:val="left" w:pos="5040"/>
          <w:tab w:val="right" w:leader="dot" w:pos="8100"/>
          <w:tab w:val="left" w:pos="8366"/>
          <w:tab w:val="right" w:pos="9360"/>
        </w:tabs>
      </w:pPr>
      <w:r>
        <w:tab/>
        <w:t>Cash</w:t>
      </w:r>
      <w:r>
        <w:tab/>
      </w:r>
      <w:r>
        <w:tab/>
        <w:t>$</w:t>
      </w:r>
      <w:r>
        <w:tab/>
        <w:t>2,490</w:t>
      </w:r>
      <w:r>
        <w:tab/>
        <w:t>Accounts payable</w:t>
      </w:r>
      <w:r>
        <w:tab/>
      </w:r>
      <w:r>
        <w:tab/>
        <w:t>$</w:t>
      </w:r>
      <w:r>
        <w:tab/>
        <w:t>4,500</w:t>
      </w:r>
    </w:p>
    <w:p w:rsidR="00B24672" w:rsidRDefault="00B24672" w:rsidP="000C4B3C">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300</w:t>
      </w:r>
      <w:r>
        <w:tab/>
        <w:t>Notes payable</w:t>
      </w:r>
      <w:r>
        <w:tab/>
      </w:r>
      <w:r>
        <w:tab/>
        <w:t>10,000</w:t>
      </w:r>
    </w:p>
    <w:p w:rsidR="00B24672" w:rsidRDefault="00B24672" w:rsidP="000C4B3C">
      <w:pPr>
        <w:pStyle w:val="Text12"/>
        <w:tabs>
          <w:tab w:val="left" w:pos="360"/>
          <w:tab w:val="right" w:leader="dot" w:pos="3060"/>
          <w:tab w:val="right" w:pos="4320"/>
          <w:tab w:val="left" w:pos="4680"/>
          <w:tab w:val="left" w:pos="5040"/>
          <w:tab w:val="right" w:leader="dot" w:pos="8100"/>
          <w:tab w:val="right" w:pos="9360"/>
        </w:tabs>
      </w:pPr>
      <w:r>
        <w:tab/>
        <w:t>Supplies inventory</w:t>
      </w:r>
      <w:r>
        <w:tab/>
      </w:r>
      <w:r>
        <w:tab/>
        <w:t>70,000</w:t>
      </w:r>
      <w:r>
        <w:tab/>
        <w:t>Capital stock</w:t>
      </w:r>
      <w:r>
        <w:tab/>
      </w:r>
      <w:r>
        <w:tab/>
        <w:t>50,000</w:t>
      </w:r>
    </w:p>
    <w:p w:rsidR="00B24672" w:rsidRDefault="00B24672" w:rsidP="000C4B3C">
      <w:pPr>
        <w:pStyle w:val="Text12"/>
        <w:tabs>
          <w:tab w:val="left" w:pos="360"/>
          <w:tab w:val="right" w:leader="dot" w:pos="3060"/>
          <w:tab w:val="left" w:pos="3341"/>
          <w:tab w:val="right" w:pos="4320"/>
          <w:tab w:val="left" w:pos="4680"/>
          <w:tab w:val="left" w:pos="5040"/>
          <w:tab w:val="right" w:leader="dot" w:pos="8100"/>
          <w:tab w:val="left" w:pos="8366"/>
          <w:tab w:val="decimal" w:pos="9360"/>
        </w:tabs>
      </w:pPr>
      <w:r>
        <w:tab/>
        <w:t>Display fixtures</w:t>
      </w:r>
      <w:r>
        <w:tab/>
      </w:r>
      <w:r>
        <w:tab/>
      </w:r>
      <w:r>
        <w:rPr>
          <w:u w:val="single"/>
        </w:rPr>
        <w:tab/>
        <w:t>45,000</w:t>
      </w:r>
      <w:r>
        <w:tab/>
        <w:t>Retained earnings</w:t>
      </w:r>
      <w:r>
        <w:tab/>
      </w:r>
      <w:r>
        <w:tab/>
      </w:r>
      <w:r>
        <w:rPr>
          <w:u w:val="single"/>
        </w:rPr>
        <w:tab/>
        <w:t>53,290</w:t>
      </w:r>
      <w:r>
        <w:t>*</w:t>
      </w:r>
    </w:p>
    <w:p w:rsidR="00B24672" w:rsidRDefault="00B24672" w:rsidP="000C4B3C">
      <w:pPr>
        <w:pStyle w:val="Text12"/>
        <w:tabs>
          <w:tab w:val="left" w:pos="360"/>
          <w:tab w:val="right" w:pos="4320"/>
          <w:tab w:val="left" w:pos="4680"/>
          <w:tab w:val="left" w:pos="5040"/>
          <w:tab w:val="right" w:leader="dot" w:pos="8100"/>
          <w:tab w:val="right" w:pos="9360"/>
        </w:tabs>
      </w:pPr>
      <w:r>
        <w:tab/>
      </w:r>
      <w:r>
        <w:tab/>
      </w:r>
      <w:r>
        <w:tab/>
        <w:t xml:space="preserve">Total liabilities and </w:t>
      </w:r>
    </w:p>
    <w:p w:rsidR="00B24672" w:rsidRDefault="00B24672" w:rsidP="000C4B3C">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$117,790</w:t>
      </w:r>
      <w:r>
        <w:tab/>
      </w:r>
      <w:r>
        <w:tab/>
        <w:t>stockholders’ equity</w:t>
      </w:r>
      <w:r>
        <w:tab/>
      </w:r>
      <w:r>
        <w:tab/>
      </w:r>
      <w:r>
        <w:rPr>
          <w:u w:val="double"/>
        </w:rPr>
        <w:t>$117,790</w:t>
      </w:r>
    </w:p>
    <w:p w:rsidR="00B24672" w:rsidRDefault="00B24672">
      <w:pPr>
        <w:pStyle w:val="6pt"/>
      </w:pPr>
    </w:p>
    <w:p w:rsidR="00B24672" w:rsidRDefault="00B24672">
      <w:pPr>
        <w:pStyle w:val="NumListregNOTE"/>
      </w:pPr>
      <w:r>
        <w:tab/>
      </w:r>
      <w:r>
        <w:tab/>
        <w:t>*From (2) above. Note that retained earnings at December 31, 2012, is not $35,390 as shown in the list of accounts in the text. This was the amount of retained ear</w:t>
      </w:r>
      <w:r>
        <w:t>n</w:t>
      </w:r>
      <w:r>
        <w:t>ings at the beginning of the year.</w:t>
      </w:r>
    </w:p>
    <w:p w:rsidR="00B24672" w:rsidRDefault="00B24672">
      <w:pPr>
        <w:pStyle w:val="NumListreg"/>
      </w:pPr>
    </w:p>
    <w:p w:rsidR="00B24672" w:rsidRPr="00385BA1" w:rsidRDefault="00B24672">
      <w:pPr>
        <w:pStyle w:val="HeadingContinued"/>
        <w:rPr>
          <w:b/>
        </w:rPr>
      </w:pPr>
      <w:r>
        <w:br w:type="page"/>
      </w:r>
      <w:r w:rsidRPr="00385BA1">
        <w:rPr>
          <w:b/>
        </w:rPr>
        <w:t>PROBLEM 1-5A (Concluded)</w:t>
      </w:r>
    </w:p>
    <w:p w:rsidR="00B24672" w:rsidRDefault="00B24672">
      <w:pPr>
        <w:pStyle w:val="NumListreg"/>
      </w:pPr>
      <w:r>
        <w:rPr>
          <w:b/>
        </w:rPr>
        <w:tab/>
        <w:t>4.</w:t>
      </w:r>
      <w:r>
        <w:tab/>
        <w:t>On the basis of these statements alone, Sterns would appear to be a good cand</w:t>
      </w:r>
      <w:r>
        <w:t>i</w:t>
      </w:r>
      <w:r>
        <w:t>date for an investment. It is operating at a profit and is paying dividends. It is contro</w:t>
      </w:r>
      <w:r>
        <w:t>l</w:t>
      </w:r>
      <w:r>
        <w:t>ling its costs and has a profit margin (net income divided by rental revenue) of nearly 24%. Before one makes an investment in Sterns stock, it would be useful to see the statement of cash flows. Information about the current market price of the stock, the competitors, the general outlook for the industry, the age of the various long-term assets, and the due date of the note payable would also be useful before one makes an investment. The financial statements of earlier periods would be helpful for pu</w:t>
      </w:r>
      <w:r>
        <w:t>r</w:t>
      </w:r>
      <w:r>
        <w:t>poses of making comparisons.</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1-6A INCOME STATEMENT AND BALANCE SHEET</w:t>
            </w:r>
          </w:p>
        </w:tc>
      </w:tr>
    </w:tbl>
    <w:p w:rsidR="00B24672" w:rsidRDefault="00B24672">
      <w:pPr>
        <w:pStyle w:val="Text12"/>
      </w:pPr>
    </w:p>
    <w:p w:rsidR="00B24672" w:rsidRDefault="00B24672">
      <w:pPr>
        <w:pStyle w:val="TableMainHeadnumlist"/>
      </w:pPr>
      <w:r>
        <w:tab/>
        <w:t>1.</w:t>
      </w:r>
      <w:r>
        <w:tab/>
      </w:r>
      <w:r>
        <w:tab/>
        <w:t>FORT WORTH CORPORATION</w:t>
      </w:r>
    </w:p>
    <w:p w:rsidR="00B24672" w:rsidRDefault="00B24672">
      <w:pPr>
        <w:pStyle w:val="TableMainHead"/>
      </w:pPr>
      <w:r>
        <w:t>INCOME STATEMENT</w:t>
      </w:r>
    </w:p>
    <w:p w:rsidR="00B24672" w:rsidRDefault="00B24672">
      <w:pPr>
        <w:pStyle w:val="TableMainHead"/>
      </w:pPr>
      <w:r>
        <w:t>FOR THE MONTH ENDED JANUARY 31, 2012</w:t>
      </w:r>
    </w:p>
    <w:p w:rsidR="00B24672" w:rsidRDefault="00B24672">
      <w:pPr>
        <w:pStyle w:val="6ptnumlistborder"/>
      </w:pPr>
    </w:p>
    <w:p w:rsidR="00B24672" w:rsidRDefault="00B24672">
      <w:pPr>
        <w:pStyle w:val="Numlist2colwleaders"/>
      </w:pPr>
      <w:r>
        <w:tab/>
      </w:r>
      <w:r>
        <w:tab/>
        <w:t>Cleaning revenue</w:t>
      </w:r>
      <w:r>
        <w:tab/>
      </w:r>
      <w:r>
        <w:tab/>
      </w:r>
      <w:r>
        <w:tab/>
        <w:t>$45,900</w:t>
      </w:r>
    </w:p>
    <w:p w:rsidR="00B24672" w:rsidRDefault="00B24672">
      <w:pPr>
        <w:pStyle w:val="Numlist2colwleaders"/>
      </w:pPr>
      <w:r>
        <w:tab/>
      </w:r>
      <w:r>
        <w:tab/>
        <w:t>Expenses:</w:t>
      </w:r>
    </w:p>
    <w:p w:rsidR="00B24672" w:rsidRDefault="00B24672">
      <w:pPr>
        <w:pStyle w:val="Numlist2colwleaders"/>
      </w:pPr>
      <w:r>
        <w:tab/>
      </w:r>
      <w:r>
        <w:tab/>
      </w:r>
      <w:r>
        <w:tab/>
        <w:t>Rent expense</w:t>
      </w:r>
      <w:r>
        <w:tab/>
      </w:r>
      <w:r>
        <w:tab/>
        <w:t>$3,600</w:t>
      </w:r>
    </w:p>
    <w:p w:rsidR="00B24672" w:rsidRDefault="00B24672">
      <w:pPr>
        <w:pStyle w:val="Numlist2colwleaders"/>
        <w:tabs>
          <w:tab w:val="left" w:pos="7200"/>
        </w:tabs>
        <w:rPr>
          <w:u w:val="single"/>
        </w:rPr>
      </w:pPr>
      <w:r>
        <w:tab/>
      </w:r>
      <w:r>
        <w:tab/>
      </w:r>
      <w:r>
        <w:tab/>
        <w:t>Salary and wage expense</w:t>
      </w:r>
      <w:r>
        <w:tab/>
      </w:r>
      <w:r>
        <w:tab/>
      </w:r>
      <w:r>
        <w:rPr>
          <w:u w:val="single"/>
        </w:rPr>
        <w:tab/>
        <w:t>8,400</w:t>
      </w:r>
    </w:p>
    <w:p w:rsidR="00B24672" w:rsidRDefault="00B24672">
      <w:pPr>
        <w:pStyle w:val="Numlist2colwleaders"/>
        <w:tabs>
          <w:tab w:val="left" w:pos="1080"/>
          <w:tab w:val="left" w:pos="8510"/>
        </w:tabs>
      </w:pPr>
      <w:r>
        <w:tab/>
      </w:r>
      <w:r>
        <w:tab/>
      </w:r>
      <w:r>
        <w:tab/>
      </w:r>
      <w:r>
        <w:tab/>
        <w:t>Total expenses</w:t>
      </w:r>
      <w:r>
        <w:tab/>
      </w:r>
      <w:r>
        <w:tab/>
      </w:r>
      <w:r>
        <w:tab/>
      </w:r>
      <w:r>
        <w:rPr>
          <w:u w:val="single"/>
        </w:rPr>
        <w:tab/>
        <w:t>12,000</w:t>
      </w:r>
    </w:p>
    <w:p w:rsidR="00B24672" w:rsidRDefault="00B24672">
      <w:pPr>
        <w:pStyle w:val="Numlist2colwleaders"/>
      </w:pPr>
      <w:r>
        <w:tab/>
      </w:r>
      <w:r>
        <w:tab/>
        <w:t>Net income</w:t>
      </w:r>
      <w:r>
        <w:tab/>
      </w:r>
      <w:r>
        <w:tab/>
      </w:r>
      <w:r>
        <w:tab/>
      </w:r>
      <w:r>
        <w:rPr>
          <w:u w:val="double"/>
        </w:rPr>
        <w:t>$33,900</w:t>
      </w:r>
    </w:p>
    <w:p w:rsidR="00B24672" w:rsidRDefault="00B24672">
      <w:pPr>
        <w:pStyle w:val="Numlist2colwleaders"/>
      </w:pPr>
    </w:p>
    <w:p w:rsidR="00B24672" w:rsidRDefault="00B24672">
      <w:pPr>
        <w:pStyle w:val="TableMainHeadnumlist"/>
      </w:pPr>
      <w:r>
        <w:tab/>
        <w:t>2.</w:t>
      </w:r>
      <w:r>
        <w:tab/>
      </w:r>
      <w:r>
        <w:tab/>
        <w:t>FORT WORTH CORPORATION</w:t>
      </w:r>
    </w:p>
    <w:p w:rsidR="00B24672" w:rsidRDefault="00B24672">
      <w:pPr>
        <w:pStyle w:val="TableMainHead"/>
      </w:pPr>
      <w:r>
        <w:t>BALANCE SHEET</w:t>
      </w:r>
    </w:p>
    <w:p w:rsidR="00B24672" w:rsidRDefault="00B24672">
      <w:pPr>
        <w:pStyle w:val="TableMainHead"/>
      </w:pPr>
      <w:r>
        <w:t>JANUARY 31, 2012</w:t>
      </w:r>
    </w:p>
    <w:p w:rsidR="00B24672" w:rsidRDefault="00B24672">
      <w:pPr>
        <w:pStyle w:val="6ptnumlistborder"/>
      </w:pPr>
    </w:p>
    <w:p w:rsidR="00B24672" w:rsidRPr="000B6CD0" w:rsidRDefault="00B24672" w:rsidP="000B6CD0">
      <w:pPr>
        <w:pStyle w:val="Text12"/>
        <w:tabs>
          <w:tab w:val="center" w:pos="2340"/>
          <w:tab w:val="center" w:pos="7020"/>
        </w:tabs>
        <w:rPr>
          <w:b/>
        </w:rPr>
      </w:pPr>
      <w:r w:rsidRPr="000B6CD0">
        <w:rPr>
          <w:b/>
        </w:rPr>
        <w:tab/>
        <w:t>Assets</w:t>
      </w:r>
      <w:r w:rsidRPr="000B6CD0">
        <w:rPr>
          <w:b/>
        </w:rPr>
        <w:tab/>
        <w:t>Liabilities and Stockholders’ Equity</w:t>
      </w:r>
    </w:p>
    <w:p w:rsidR="00B24672" w:rsidRDefault="00B24672" w:rsidP="000B6CD0">
      <w:pPr>
        <w:pStyle w:val="6pt"/>
      </w:pPr>
    </w:p>
    <w:p w:rsidR="00B24672" w:rsidRDefault="00B24672" w:rsidP="00780099">
      <w:pPr>
        <w:pStyle w:val="Text12"/>
        <w:tabs>
          <w:tab w:val="left" w:pos="360"/>
          <w:tab w:val="right" w:leader="dot" w:pos="3060"/>
          <w:tab w:val="left" w:pos="3312"/>
          <w:tab w:val="right" w:pos="4320"/>
          <w:tab w:val="left" w:pos="4680"/>
          <w:tab w:val="left" w:pos="5040"/>
          <w:tab w:val="right" w:leader="dot" w:pos="8100"/>
          <w:tab w:val="left" w:pos="8366"/>
          <w:tab w:val="right" w:pos="9360"/>
        </w:tabs>
      </w:pPr>
      <w:r>
        <w:tab/>
        <w:t>Cash</w:t>
      </w:r>
      <w:r>
        <w:tab/>
      </w:r>
      <w:r>
        <w:tab/>
        <w:t>$</w:t>
      </w:r>
      <w:r>
        <w:tab/>
        <w:t>51,650</w:t>
      </w:r>
      <w:r>
        <w:tab/>
        <w:t>Notes payable</w:t>
      </w:r>
      <w:r>
        <w:tab/>
      </w:r>
      <w:r>
        <w:tab/>
        <w:t>$</w:t>
      </w:r>
      <w:r>
        <w:tab/>
        <w:t>30,000</w:t>
      </w:r>
    </w:p>
    <w:p w:rsidR="00B24672" w:rsidRDefault="00B24672" w:rsidP="00780099">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24,750</w:t>
      </w:r>
      <w:r>
        <w:tab/>
        <w:t>Capital stock</w:t>
      </w:r>
      <w:r>
        <w:tab/>
      </w:r>
      <w:r>
        <w:tab/>
        <w:t>80,000</w:t>
      </w:r>
    </w:p>
    <w:p w:rsidR="00B24672" w:rsidRDefault="00B24672" w:rsidP="00780099">
      <w:pPr>
        <w:pStyle w:val="Text12"/>
        <w:tabs>
          <w:tab w:val="left" w:pos="360"/>
          <w:tab w:val="right" w:leader="dot" w:pos="3060"/>
          <w:tab w:val="left" w:pos="3312"/>
          <w:tab w:val="right" w:pos="4320"/>
          <w:tab w:val="left" w:pos="4680"/>
          <w:tab w:val="left" w:pos="5040"/>
          <w:tab w:val="right" w:leader="dot" w:pos="8100"/>
          <w:tab w:val="left" w:pos="8366"/>
          <w:tab w:val="decimal" w:pos="9360"/>
        </w:tabs>
      </w:pPr>
      <w:r>
        <w:tab/>
        <w:t>Equipment</w:t>
      </w:r>
      <w:r>
        <w:tab/>
      </w:r>
      <w:r>
        <w:tab/>
      </w:r>
      <w:r>
        <w:rPr>
          <w:u w:val="single"/>
        </w:rPr>
        <w:tab/>
        <w:t>62,000</w:t>
      </w:r>
      <w:r>
        <w:tab/>
        <w:t>Retained earnings</w:t>
      </w:r>
      <w:r>
        <w:tab/>
      </w:r>
      <w:r>
        <w:tab/>
      </w:r>
      <w:r>
        <w:rPr>
          <w:u w:val="single"/>
        </w:rPr>
        <w:tab/>
        <w:t>28,400</w:t>
      </w:r>
      <w:r>
        <w:t>*</w:t>
      </w:r>
    </w:p>
    <w:p w:rsidR="00B24672" w:rsidRDefault="00B24672" w:rsidP="00780099">
      <w:pPr>
        <w:pStyle w:val="Text12"/>
        <w:tabs>
          <w:tab w:val="left" w:pos="360"/>
          <w:tab w:val="right" w:pos="4320"/>
          <w:tab w:val="left" w:pos="4680"/>
          <w:tab w:val="left" w:pos="5040"/>
          <w:tab w:val="right" w:leader="dot" w:pos="8100"/>
          <w:tab w:val="right" w:pos="9360"/>
        </w:tabs>
      </w:pPr>
      <w:r>
        <w:tab/>
      </w:r>
      <w:r>
        <w:tab/>
      </w:r>
      <w:r>
        <w:tab/>
        <w:t xml:space="preserve">Total liabilities and </w:t>
      </w:r>
    </w:p>
    <w:p w:rsidR="00B24672" w:rsidRDefault="00B24672" w:rsidP="00780099">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$138,400</w:t>
      </w:r>
      <w:r>
        <w:tab/>
      </w:r>
      <w:r>
        <w:tab/>
        <w:t>stockholders’ equity</w:t>
      </w:r>
      <w:r>
        <w:tab/>
      </w:r>
      <w:r>
        <w:tab/>
      </w:r>
      <w:r>
        <w:rPr>
          <w:u w:val="double"/>
        </w:rPr>
        <w:t>$138,400</w:t>
      </w:r>
    </w:p>
    <w:p w:rsidR="00B24672" w:rsidRDefault="00B24672">
      <w:pPr>
        <w:pStyle w:val="6pt"/>
      </w:pPr>
    </w:p>
    <w:p w:rsidR="00B24672" w:rsidRDefault="00B24672">
      <w:pPr>
        <w:pStyle w:val="NumListregNOTE"/>
      </w:pPr>
      <w:r>
        <w:tab/>
      </w:r>
      <w:r>
        <w:tab/>
      </w:r>
      <w:r>
        <w:tab/>
        <w:t>*Beginning retained earnings** + net income – dividends:</w:t>
      </w:r>
    </w:p>
    <w:p w:rsidR="00B24672" w:rsidRDefault="00B24672">
      <w:pPr>
        <w:pStyle w:val="NumListregNOTE"/>
        <w:tabs>
          <w:tab w:val="clear" w:pos="720"/>
          <w:tab w:val="left" w:pos="576"/>
        </w:tabs>
      </w:pPr>
      <w:r>
        <w:tab/>
      </w:r>
      <w:r>
        <w:tab/>
      </w:r>
      <w:r>
        <w:tab/>
      </w:r>
      <w:r>
        <w:tab/>
        <w:t>$0** + $33,900 – $5,500</w:t>
      </w:r>
    </w:p>
    <w:p w:rsidR="00B24672" w:rsidRDefault="00B24672">
      <w:pPr>
        <w:pStyle w:val="NumListregNOTE"/>
        <w:tabs>
          <w:tab w:val="clear" w:pos="720"/>
        </w:tabs>
      </w:pPr>
      <w:r>
        <w:tab/>
      </w:r>
      <w:r>
        <w:tab/>
        <w:t>**Since it is a new corporation, the beginning retained earnings is $0.</w:t>
      </w:r>
    </w:p>
    <w:p w:rsidR="00B24672" w:rsidRDefault="00B24672">
      <w:pPr>
        <w:pStyle w:val="NumListreg"/>
      </w:pPr>
    </w:p>
    <w:p w:rsidR="00B24672" w:rsidRDefault="00B24672">
      <w:pPr>
        <w:pStyle w:val="NumList6after"/>
      </w:pPr>
      <w:r>
        <w:rPr>
          <w:b/>
          <w:bCs/>
        </w:rPr>
        <w:tab/>
        <w:t>3.</w:t>
      </w:r>
      <w:r>
        <w:tab/>
        <w:t>To fully assess Fort Worth’s long-term viability, you would need the following info</w:t>
      </w:r>
      <w:r>
        <w:t>r</w:t>
      </w:r>
      <w:r>
        <w:t>mation about the $30,000 note payable:</w:t>
      </w:r>
    </w:p>
    <w:p w:rsidR="00B24672" w:rsidRDefault="00B24672">
      <w:pPr>
        <w:pStyle w:val="NumListbullet"/>
      </w:pPr>
      <w:r>
        <w:t>When is it due?</w:t>
      </w:r>
    </w:p>
    <w:p w:rsidR="00B24672" w:rsidRDefault="00B24672">
      <w:pPr>
        <w:pStyle w:val="NumListbullet"/>
      </w:pPr>
      <w:r>
        <w:t>What is the interest rate?</w:t>
      </w:r>
    </w:p>
    <w:p w:rsidR="00B24672" w:rsidRDefault="00B24672">
      <w:pPr>
        <w:pStyle w:val="NumListbullet"/>
      </w:pPr>
      <w:r>
        <w:t>Is interest paid periodically or only at maturity?</w:t>
      </w:r>
    </w:p>
    <w:p w:rsidR="00B24672" w:rsidRDefault="00B24672">
      <w:pPr>
        <w:pStyle w:val="NumListbullet"/>
        <w:rPr>
          <w:bCs/>
        </w:rPr>
      </w:pPr>
      <w:r>
        <w:t>Have any assets been offered as collateral for the loan?</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1-7A CORRECTED FINANCIAL STATEMENTS</w:t>
            </w:r>
          </w:p>
        </w:tc>
      </w:tr>
    </w:tbl>
    <w:p w:rsidR="00B24672" w:rsidRDefault="00B24672">
      <w:pPr>
        <w:pStyle w:val="Text12"/>
      </w:pPr>
    </w:p>
    <w:p w:rsidR="00B24672" w:rsidRDefault="00B24672">
      <w:pPr>
        <w:pStyle w:val="TableMainHeadnumlist"/>
      </w:pPr>
      <w:r>
        <w:tab/>
        <w:t>1.</w:t>
      </w:r>
      <w:r>
        <w:tab/>
      </w:r>
      <w:r>
        <w:tab/>
        <w:t>HEIDI’S BAKERY INC.</w:t>
      </w:r>
    </w:p>
    <w:p w:rsidR="00B24672" w:rsidRDefault="00B24672">
      <w:pPr>
        <w:pStyle w:val="TableMainHead"/>
      </w:pPr>
      <w:r>
        <w:t xml:space="preserve">INCOME STATEMENT </w:t>
      </w:r>
    </w:p>
    <w:p w:rsidR="00B24672" w:rsidRDefault="00B24672">
      <w:pPr>
        <w:pStyle w:val="TableMainHead"/>
      </w:pPr>
      <w:r>
        <w:t>FOR THE YEAR ENDED DECEMBER 31, 2012</w:t>
      </w:r>
    </w:p>
    <w:p w:rsidR="00B24672" w:rsidRDefault="00B24672">
      <w:pPr>
        <w:pStyle w:val="6ptnumlistborder"/>
      </w:pPr>
    </w:p>
    <w:p w:rsidR="00B24672" w:rsidRDefault="00B24672">
      <w:pPr>
        <w:pStyle w:val="Numlist2colwleaders"/>
      </w:pPr>
      <w:r>
        <w:tab/>
      </w:r>
      <w:r>
        <w:tab/>
        <w:t>Revenues:</w:t>
      </w:r>
    </w:p>
    <w:p w:rsidR="00B24672" w:rsidRDefault="00B24672">
      <w:pPr>
        <w:pStyle w:val="Numlist2colwleaders"/>
      </w:pPr>
      <w:r>
        <w:tab/>
      </w:r>
      <w:r>
        <w:tab/>
      </w:r>
      <w:r>
        <w:tab/>
        <w:t>Pastry cash sales</w:t>
      </w:r>
      <w:r>
        <w:tab/>
      </w:r>
      <w:r>
        <w:tab/>
        <w:t>$23,700</w:t>
      </w:r>
    </w:p>
    <w:p w:rsidR="00B24672" w:rsidRDefault="00B24672">
      <w:pPr>
        <w:pStyle w:val="Numlist2colwleaders"/>
        <w:tabs>
          <w:tab w:val="left" w:pos="7070"/>
        </w:tabs>
      </w:pPr>
      <w:r>
        <w:tab/>
      </w:r>
      <w:r>
        <w:tab/>
      </w:r>
      <w:r>
        <w:tab/>
        <w:t>Pastry credit sales</w:t>
      </w:r>
      <w:r>
        <w:tab/>
      </w:r>
      <w:r>
        <w:tab/>
      </w:r>
      <w:r>
        <w:rPr>
          <w:u w:val="single"/>
        </w:rPr>
        <w:tab/>
        <w:t>22,100</w:t>
      </w:r>
    </w:p>
    <w:p w:rsidR="00B24672" w:rsidRDefault="00B24672">
      <w:pPr>
        <w:pStyle w:val="Numlist2colwleaders"/>
        <w:tabs>
          <w:tab w:val="left" w:pos="1080"/>
        </w:tabs>
      </w:pPr>
      <w:r>
        <w:tab/>
      </w:r>
      <w:r>
        <w:tab/>
      </w:r>
      <w:r>
        <w:tab/>
      </w:r>
      <w:r>
        <w:tab/>
        <w:t>Total revenues</w:t>
      </w:r>
      <w:r>
        <w:tab/>
      </w:r>
      <w:r>
        <w:tab/>
      </w:r>
      <w:r>
        <w:tab/>
        <w:t>$45,800</w:t>
      </w:r>
    </w:p>
    <w:p w:rsidR="00B24672" w:rsidRDefault="00B24672">
      <w:pPr>
        <w:pStyle w:val="Numlist2colwleaders"/>
      </w:pPr>
      <w:r>
        <w:tab/>
      </w:r>
      <w:r>
        <w:tab/>
        <w:t>Expenses:</w:t>
      </w:r>
    </w:p>
    <w:p w:rsidR="00B24672" w:rsidRDefault="00B24672">
      <w:pPr>
        <w:pStyle w:val="Numlist2colwleaders"/>
        <w:tabs>
          <w:tab w:val="left" w:pos="7070"/>
        </w:tabs>
      </w:pPr>
      <w:r>
        <w:tab/>
      </w:r>
      <w:r>
        <w:tab/>
      </w:r>
      <w:r>
        <w:tab/>
        <w:t>Utilities</w:t>
      </w:r>
      <w:r>
        <w:tab/>
      </w:r>
      <w:r>
        <w:tab/>
        <w:t>$</w:t>
      </w:r>
      <w:r>
        <w:tab/>
        <w:t>9,500</w:t>
      </w:r>
    </w:p>
    <w:p w:rsidR="00B24672" w:rsidRDefault="00B24672">
      <w:pPr>
        <w:pStyle w:val="Numlist2colwleaders"/>
        <w:tabs>
          <w:tab w:val="left" w:pos="7070"/>
        </w:tabs>
        <w:rPr>
          <w:u w:val="single"/>
        </w:rPr>
      </w:pPr>
      <w:r>
        <w:tab/>
      </w:r>
      <w:r>
        <w:tab/>
      </w:r>
      <w:r>
        <w:tab/>
        <w:t>Salaries and wages</w:t>
      </w:r>
      <w:r>
        <w:tab/>
      </w:r>
      <w:r>
        <w:tab/>
      </w:r>
      <w:r>
        <w:rPr>
          <w:u w:val="single"/>
        </w:rPr>
        <w:tab/>
        <w:t>18,200</w:t>
      </w:r>
    </w:p>
    <w:p w:rsidR="00B24672" w:rsidRDefault="00B24672">
      <w:pPr>
        <w:pStyle w:val="Numlist2colwleaders"/>
        <w:tabs>
          <w:tab w:val="left" w:pos="1080"/>
          <w:tab w:val="left" w:pos="8510"/>
        </w:tabs>
        <w:rPr>
          <w:u w:val="single"/>
        </w:rPr>
      </w:pPr>
      <w:r>
        <w:tab/>
      </w:r>
      <w:r>
        <w:tab/>
      </w:r>
      <w:r>
        <w:tab/>
      </w:r>
      <w:r>
        <w:tab/>
        <w:t>Total expenses</w:t>
      </w:r>
      <w:r>
        <w:tab/>
      </w:r>
      <w:r>
        <w:tab/>
      </w:r>
      <w:r>
        <w:tab/>
      </w:r>
      <w:r>
        <w:rPr>
          <w:u w:val="single"/>
        </w:rPr>
        <w:tab/>
        <w:t>27,700</w:t>
      </w:r>
    </w:p>
    <w:p w:rsidR="00B24672" w:rsidRDefault="00B24672">
      <w:pPr>
        <w:pStyle w:val="Numlist2colwleaders"/>
        <w:tabs>
          <w:tab w:val="left" w:pos="6940"/>
        </w:tabs>
      </w:pPr>
      <w:r>
        <w:tab/>
      </w:r>
      <w:r>
        <w:tab/>
        <w:t>Net income</w:t>
      </w:r>
      <w:r>
        <w:tab/>
      </w:r>
      <w:r>
        <w:tab/>
      </w:r>
      <w:r>
        <w:tab/>
      </w:r>
      <w:r>
        <w:tab/>
      </w:r>
      <w:r>
        <w:rPr>
          <w:u w:val="double"/>
        </w:rPr>
        <w:t>$18,100</w:t>
      </w:r>
    </w:p>
    <w:p w:rsidR="00B24672" w:rsidRDefault="00B24672">
      <w:pPr>
        <w:rPr>
          <w:rFonts w:cs="Arial"/>
        </w:rPr>
      </w:pPr>
    </w:p>
    <w:p w:rsidR="00B24672" w:rsidRDefault="00B24672">
      <w:pPr>
        <w:pStyle w:val="TableMainHeadnumlist"/>
      </w:pPr>
      <w:r>
        <w:tab/>
        <w:t>2.</w:t>
      </w:r>
      <w:r>
        <w:tab/>
      </w:r>
      <w:r>
        <w:tab/>
        <w:t>HEIDI’S BAKERY INC.</w:t>
      </w:r>
    </w:p>
    <w:p w:rsidR="00B24672" w:rsidRDefault="00B24672">
      <w:pPr>
        <w:pStyle w:val="TableMainHead"/>
      </w:pPr>
      <w:r>
        <w:t>STATEMENT OF RETAINED EARNINGS</w:t>
      </w:r>
    </w:p>
    <w:p w:rsidR="00B24672" w:rsidRDefault="00B24672">
      <w:pPr>
        <w:pStyle w:val="TableMainHead"/>
      </w:pPr>
      <w:r>
        <w:t>FOR THE YEAR ENDED DECEMBER 31, 2012</w:t>
      </w:r>
    </w:p>
    <w:p w:rsidR="00B24672" w:rsidRDefault="00B24672">
      <w:pPr>
        <w:pStyle w:val="6ptnumlistborder"/>
      </w:pPr>
    </w:p>
    <w:p w:rsidR="00B24672" w:rsidRDefault="00B24672">
      <w:pPr>
        <w:pStyle w:val="Numlist1colwleaders"/>
        <w:tabs>
          <w:tab w:val="clear" w:pos="7200"/>
          <w:tab w:val="clear" w:pos="8640"/>
          <w:tab w:val="right" w:leader="dot" w:pos="7920"/>
          <w:tab w:val="right" w:pos="9360"/>
        </w:tabs>
      </w:pPr>
      <w:r>
        <w:tab/>
      </w:r>
      <w:r>
        <w:tab/>
        <w:t>Retained earnings, beginning of year</w:t>
      </w:r>
      <w:r>
        <w:tab/>
      </w:r>
      <w:r>
        <w:tab/>
        <w:t>$39,900</w:t>
      </w:r>
    </w:p>
    <w:p w:rsidR="00B24672" w:rsidRDefault="00B24672">
      <w:pPr>
        <w:pStyle w:val="Numlist1colwleaders"/>
        <w:tabs>
          <w:tab w:val="clear" w:pos="7200"/>
          <w:tab w:val="clear" w:pos="8640"/>
          <w:tab w:val="right" w:leader="dot" w:pos="7920"/>
          <w:tab w:val="right" w:pos="9360"/>
        </w:tabs>
      </w:pPr>
      <w:r>
        <w:tab/>
      </w:r>
      <w:r>
        <w:tab/>
        <w:t>Add: Net income for the year</w:t>
      </w:r>
      <w:r>
        <w:tab/>
      </w:r>
      <w:r>
        <w:tab/>
        <w:t>18,100</w:t>
      </w:r>
    </w:p>
    <w:p w:rsidR="00B24672" w:rsidRDefault="00B24672">
      <w:pPr>
        <w:pStyle w:val="Numlist1colwleaders"/>
        <w:tabs>
          <w:tab w:val="clear" w:pos="7200"/>
          <w:tab w:val="clear" w:pos="8640"/>
          <w:tab w:val="right" w:leader="dot" w:pos="7920"/>
          <w:tab w:val="left" w:pos="8510"/>
          <w:tab w:val="right" w:pos="9360"/>
        </w:tabs>
      </w:pPr>
      <w:r>
        <w:tab/>
      </w:r>
      <w:r>
        <w:tab/>
        <w:t>Deduct: Dividends for the year</w:t>
      </w:r>
      <w:r>
        <w:tab/>
      </w:r>
      <w:r>
        <w:tab/>
      </w:r>
      <w:r>
        <w:rPr>
          <w:u w:val="single"/>
        </w:rPr>
        <w:tab/>
        <w:t>5,600</w:t>
      </w:r>
    </w:p>
    <w:p w:rsidR="00B24672" w:rsidRDefault="00B24672">
      <w:pPr>
        <w:pStyle w:val="Numlist1colwleaders"/>
        <w:tabs>
          <w:tab w:val="clear" w:pos="7200"/>
          <w:tab w:val="clear" w:pos="8640"/>
          <w:tab w:val="right" w:leader="dot" w:pos="7920"/>
          <w:tab w:val="right" w:pos="9360"/>
        </w:tabs>
      </w:pPr>
      <w:r>
        <w:tab/>
      </w:r>
      <w:r>
        <w:tab/>
        <w:t>Retained earnings, end of year</w:t>
      </w:r>
      <w:r>
        <w:tab/>
      </w:r>
      <w:r>
        <w:tab/>
      </w:r>
      <w:r>
        <w:rPr>
          <w:u w:val="double"/>
        </w:rPr>
        <w:t>$52,400</w:t>
      </w:r>
    </w:p>
    <w:p w:rsidR="00B24672" w:rsidRDefault="00B24672">
      <w:pPr>
        <w:pStyle w:val="Numlist1colwleaders"/>
      </w:pPr>
    </w:p>
    <w:p w:rsidR="00B24672" w:rsidRDefault="00B24672">
      <w:pPr>
        <w:pStyle w:val="TableMainHeadnumlist"/>
      </w:pPr>
      <w:r>
        <w:tab/>
        <w:t>3.</w:t>
      </w:r>
      <w:r>
        <w:tab/>
      </w:r>
      <w:r>
        <w:tab/>
        <w:t>HEIDI’S BAKERY INC.</w:t>
      </w:r>
    </w:p>
    <w:p w:rsidR="00B24672" w:rsidRDefault="00B24672">
      <w:pPr>
        <w:pStyle w:val="TableMainHead"/>
      </w:pPr>
      <w:r>
        <w:t>BALANCE SHEET</w:t>
      </w:r>
    </w:p>
    <w:p w:rsidR="00B24672" w:rsidRDefault="00B24672">
      <w:pPr>
        <w:pStyle w:val="TableMainHead"/>
      </w:pPr>
      <w:r>
        <w:t>DECEMBER 31, 2012</w:t>
      </w:r>
    </w:p>
    <w:p w:rsidR="00B24672" w:rsidRDefault="00B24672">
      <w:pPr>
        <w:pStyle w:val="6ptnumlistborder"/>
      </w:pPr>
    </w:p>
    <w:p w:rsidR="00B24672" w:rsidRDefault="00B24672">
      <w:pPr>
        <w:pStyle w:val="RealWorldPractice"/>
        <w:tabs>
          <w:tab w:val="center" w:pos="1800"/>
          <w:tab w:val="center" w:pos="7020"/>
        </w:tabs>
        <w:spacing w:before="0"/>
        <w:rPr>
          <w:rFonts w:cs="Times New Roman"/>
          <w:bCs w:val="0"/>
        </w:rPr>
      </w:pPr>
      <w:r>
        <w:rPr>
          <w:rFonts w:cs="Times New Roman"/>
          <w:bCs w:val="0"/>
        </w:rPr>
        <w:tab/>
        <w:t>Assets</w:t>
      </w:r>
      <w:r>
        <w:rPr>
          <w:rFonts w:cs="Times New Roman"/>
          <w:bCs w:val="0"/>
        </w:rPr>
        <w:tab/>
        <w:t>Liabilities and Stockholders’ Equity</w:t>
      </w:r>
    </w:p>
    <w:p w:rsidR="00B24672" w:rsidRDefault="00B24672" w:rsidP="000B6CD0">
      <w:pPr>
        <w:pStyle w:val="6pt"/>
      </w:pPr>
    </w:p>
    <w:p w:rsidR="00B24672" w:rsidRDefault="00B24672" w:rsidP="00B23306">
      <w:pPr>
        <w:pStyle w:val="Text12"/>
        <w:tabs>
          <w:tab w:val="left" w:pos="360"/>
          <w:tab w:val="right" w:leader="dot" w:pos="3060"/>
          <w:tab w:val="left" w:pos="3312"/>
          <w:tab w:val="right" w:pos="4320"/>
          <w:tab w:val="left" w:pos="4680"/>
          <w:tab w:val="left" w:pos="5040"/>
          <w:tab w:val="right" w:leader="dot" w:pos="8100"/>
          <w:tab w:val="left" w:pos="8366"/>
          <w:tab w:val="right" w:pos="9360"/>
        </w:tabs>
      </w:pPr>
      <w:r>
        <w:tab/>
        <w:t>Cash</w:t>
      </w:r>
      <w:r>
        <w:tab/>
      </w:r>
      <w:r>
        <w:tab/>
        <w:t>$</w:t>
      </w:r>
      <w:r>
        <w:tab/>
        <w:t>3,700</w:t>
      </w:r>
      <w:r>
        <w:tab/>
        <w:t>Accounts payable</w:t>
      </w:r>
      <w:r>
        <w:tab/>
      </w:r>
      <w:r>
        <w:tab/>
        <w:t>$</w:t>
      </w:r>
      <w:r>
        <w:tab/>
        <w:t>6,800</w:t>
      </w:r>
    </w:p>
    <w:p w:rsidR="00B24672" w:rsidRDefault="00B24672" w:rsidP="00B23306">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15,500</w:t>
      </w:r>
      <w:r>
        <w:tab/>
        <w:t>Notes payable</w:t>
      </w:r>
      <w:r>
        <w:tab/>
      </w:r>
      <w:r>
        <w:tab/>
        <w:t>40,000</w:t>
      </w:r>
    </w:p>
    <w:p w:rsidR="00B24672" w:rsidRDefault="00B24672" w:rsidP="00B23306">
      <w:pPr>
        <w:pStyle w:val="Text12"/>
        <w:tabs>
          <w:tab w:val="left" w:pos="360"/>
          <w:tab w:val="right" w:leader="dot" w:pos="3060"/>
          <w:tab w:val="right" w:pos="4320"/>
          <w:tab w:val="left" w:pos="4680"/>
          <w:tab w:val="left" w:pos="5040"/>
          <w:tab w:val="right" w:leader="dot" w:pos="8100"/>
          <w:tab w:val="right" w:pos="9360"/>
        </w:tabs>
      </w:pPr>
      <w:r>
        <w:tab/>
        <w:t>Building and equipment</w:t>
      </w:r>
      <w:r>
        <w:tab/>
      </w:r>
      <w:r>
        <w:tab/>
        <w:t>60,000</w:t>
      </w:r>
      <w:r>
        <w:tab/>
        <w:t>Capital stock</w:t>
      </w:r>
      <w:r>
        <w:tab/>
      </w:r>
      <w:r>
        <w:tab/>
        <w:t>30,000</w:t>
      </w:r>
    </w:p>
    <w:p w:rsidR="00B24672" w:rsidRDefault="00B24672" w:rsidP="00B23306">
      <w:pPr>
        <w:pStyle w:val="Text12"/>
        <w:tabs>
          <w:tab w:val="left" w:pos="360"/>
          <w:tab w:val="right" w:leader="dot" w:pos="3060"/>
          <w:tab w:val="left" w:pos="3312"/>
          <w:tab w:val="right" w:pos="4320"/>
          <w:tab w:val="left" w:pos="4680"/>
          <w:tab w:val="left" w:pos="5040"/>
          <w:tab w:val="right" w:leader="dot" w:pos="8100"/>
          <w:tab w:val="left" w:pos="8366"/>
          <w:tab w:val="decimal" w:pos="9360"/>
        </w:tabs>
      </w:pPr>
      <w:r>
        <w:tab/>
        <w:t>Land</w:t>
      </w:r>
      <w:r>
        <w:tab/>
      </w:r>
      <w:r>
        <w:tab/>
      </w:r>
      <w:r>
        <w:rPr>
          <w:u w:val="single"/>
        </w:rPr>
        <w:tab/>
        <w:t>50,000</w:t>
      </w:r>
      <w:r>
        <w:tab/>
        <w:t>Retained earnings</w:t>
      </w:r>
      <w:r>
        <w:tab/>
      </w:r>
      <w:r>
        <w:tab/>
      </w:r>
      <w:r>
        <w:rPr>
          <w:u w:val="single"/>
        </w:rPr>
        <w:tab/>
        <w:t>52,400</w:t>
      </w:r>
      <w:r>
        <w:t>*</w:t>
      </w:r>
    </w:p>
    <w:p w:rsidR="00B24672" w:rsidRDefault="00B24672" w:rsidP="00B23306">
      <w:pPr>
        <w:pStyle w:val="Text12"/>
        <w:tabs>
          <w:tab w:val="left" w:pos="360"/>
          <w:tab w:val="right" w:pos="4320"/>
          <w:tab w:val="left" w:pos="4680"/>
          <w:tab w:val="left" w:pos="5040"/>
          <w:tab w:val="right" w:leader="dot" w:pos="8100"/>
          <w:tab w:val="right" w:pos="9360"/>
        </w:tabs>
      </w:pPr>
      <w:r>
        <w:tab/>
      </w:r>
      <w:r>
        <w:tab/>
      </w:r>
      <w:r>
        <w:tab/>
        <w:t xml:space="preserve">Total liabilities and </w:t>
      </w:r>
    </w:p>
    <w:p w:rsidR="00B24672" w:rsidRDefault="00B24672" w:rsidP="00B23306">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$129,200</w:t>
      </w:r>
      <w:r>
        <w:tab/>
      </w:r>
      <w:r>
        <w:tab/>
        <w:t>stockholders’ equity</w:t>
      </w:r>
      <w:r>
        <w:tab/>
      </w:r>
      <w:r>
        <w:tab/>
      </w:r>
      <w:r>
        <w:rPr>
          <w:u w:val="double"/>
        </w:rPr>
        <w:t>$129,200</w:t>
      </w:r>
    </w:p>
    <w:p w:rsidR="00B24672" w:rsidRDefault="00B24672">
      <w:pPr>
        <w:pStyle w:val="6pt"/>
      </w:pPr>
    </w:p>
    <w:p w:rsidR="00B24672" w:rsidRDefault="00B24672">
      <w:pPr>
        <w:pStyle w:val="NumListregNOTE"/>
      </w:pPr>
      <w:r>
        <w:tab/>
      </w:r>
      <w:r>
        <w:tab/>
        <w:t>*From (2) above. Note that retained earnings at December 31, 2012, is not $39,900 as given in the text. This was the amount of retained earnings at the beginning of the year.</w:t>
      </w:r>
    </w:p>
    <w:p w:rsidR="00B24672" w:rsidRPr="00385BA1" w:rsidRDefault="00B24672">
      <w:pPr>
        <w:pStyle w:val="HeadingContinued"/>
        <w:rPr>
          <w:b/>
        </w:rPr>
      </w:pPr>
      <w:r>
        <w:br w:type="page"/>
      </w:r>
      <w:r w:rsidRPr="00385BA1">
        <w:rPr>
          <w:b/>
        </w:rPr>
        <w:t>PROBLEM 1-7A (Concluded)</w:t>
      </w:r>
    </w:p>
    <w:p w:rsidR="00B24672" w:rsidRDefault="00B24672">
      <w:pPr>
        <w:pStyle w:val="NumList6after"/>
      </w:pPr>
      <w:r>
        <w:tab/>
      </w:r>
      <w:r>
        <w:rPr>
          <w:b/>
        </w:rPr>
        <w:t>4.</w:t>
      </w:r>
      <w:r>
        <w:tab/>
        <w:t>Memorandum to the company president:</w:t>
      </w:r>
    </w:p>
    <w:p w:rsidR="00B24672" w:rsidRDefault="00B24672">
      <w:pPr>
        <w:pStyle w:val="NumList6after"/>
        <w:tabs>
          <w:tab w:val="left" w:pos="1800"/>
        </w:tabs>
      </w:pPr>
      <w:r>
        <w:tab/>
      </w:r>
      <w:r>
        <w:tab/>
        <w:t>TO:</w:t>
      </w:r>
      <w:r>
        <w:tab/>
        <w:t>Company president</w:t>
      </w:r>
    </w:p>
    <w:p w:rsidR="00B24672" w:rsidRDefault="00B24672">
      <w:pPr>
        <w:pStyle w:val="NumList6after"/>
        <w:tabs>
          <w:tab w:val="left" w:pos="1800"/>
        </w:tabs>
      </w:pPr>
      <w:r>
        <w:tab/>
      </w:r>
      <w:r>
        <w:tab/>
        <w:t>FROM:</w:t>
      </w:r>
      <w:r>
        <w:tab/>
        <w:t>Student’s name</w:t>
      </w:r>
    </w:p>
    <w:p w:rsidR="00B24672" w:rsidRDefault="00B24672">
      <w:pPr>
        <w:pStyle w:val="NumList6after"/>
        <w:tabs>
          <w:tab w:val="left" w:pos="1800"/>
        </w:tabs>
      </w:pPr>
      <w:r>
        <w:tab/>
      </w:r>
      <w:r>
        <w:tab/>
        <w:t>DATE:</w:t>
      </w:r>
      <w:r>
        <w:tab/>
        <w:t>January 1, 2013</w:t>
      </w:r>
    </w:p>
    <w:p w:rsidR="00B24672" w:rsidRDefault="00B24672">
      <w:pPr>
        <w:pStyle w:val="NumList6after"/>
        <w:tabs>
          <w:tab w:val="left" w:pos="1800"/>
        </w:tabs>
      </w:pPr>
      <w:r>
        <w:tab/>
      </w:r>
      <w:r>
        <w:tab/>
        <w:t>SUBJECT:</w:t>
      </w:r>
      <w:r>
        <w:tab/>
        <w:t>Corrected income statement</w:t>
      </w:r>
    </w:p>
    <w:p w:rsidR="00B24672" w:rsidRDefault="00B24672">
      <w:pPr>
        <w:pStyle w:val="NumList6after"/>
      </w:pPr>
      <w:r>
        <w:tab/>
      </w:r>
      <w:r>
        <w:tab/>
        <w:t>Attached please find the original income statement you prepared, along with a co</w:t>
      </w:r>
      <w:r>
        <w:t>r</w:t>
      </w:r>
      <w:r>
        <w:t>rected version of that same statement. Fortunately, your disappointment with the 2012 net income is not warranted, as you will see from my revised statement. The difference between the net loss on the original income statement of $900 and the r</w:t>
      </w:r>
      <w:r>
        <w:t>e</w:t>
      </w:r>
      <w:r>
        <w:t>vised net income of $18,100, or $19,000, can be explained as follows:</w:t>
      </w:r>
    </w:p>
    <w:p w:rsidR="00B24672" w:rsidRDefault="00B24672">
      <w:pPr>
        <w:pStyle w:val="NumListSub"/>
      </w:pPr>
      <w:r>
        <w:tab/>
      </w:r>
      <w:r>
        <w:tab/>
      </w:r>
      <w:r>
        <w:rPr>
          <w:b/>
        </w:rPr>
        <w:t>1.</w:t>
      </w:r>
      <w:r>
        <w:tab/>
        <w:t>Accounts receivable of $15,500 does not belong on the income statement; i</w:t>
      </w:r>
      <w:r>
        <w:t>n</w:t>
      </w:r>
      <w:r>
        <w:t>stead, services provided on account of $22,100 should be shown on the income statement; the difference is $6,600.</w:t>
      </w:r>
    </w:p>
    <w:p w:rsidR="00B24672" w:rsidRDefault="00B24672">
      <w:pPr>
        <w:pStyle w:val="NumListSub"/>
      </w:pPr>
      <w:r>
        <w:tab/>
      </w:r>
      <w:r>
        <w:tab/>
      </w:r>
      <w:r>
        <w:rPr>
          <w:b/>
        </w:rPr>
        <w:t>2.</w:t>
      </w:r>
      <w:r>
        <w:tab/>
        <w:t>Dividends are not an expense and thus they do not belong on the income stat</w:t>
      </w:r>
      <w:r>
        <w:t>e</w:t>
      </w:r>
      <w:r>
        <w:t>ment: $5,600.</w:t>
      </w:r>
    </w:p>
    <w:p w:rsidR="00B24672" w:rsidRDefault="00B24672">
      <w:pPr>
        <w:pStyle w:val="NumListSub"/>
      </w:pPr>
      <w:r>
        <w:tab/>
      </w:r>
      <w:r>
        <w:tab/>
      </w:r>
      <w:r>
        <w:rPr>
          <w:b/>
        </w:rPr>
        <w:t>3.</w:t>
      </w:r>
      <w:r>
        <w:tab/>
        <w:t>Accounts payable is a liability and appears on the balance sheet: $6,800.</w:t>
      </w:r>
    </w:p>
    <w:p w:rsidR="00B24672" w:rsidRPr="00416C93" w:rsidRDefault="00B24672" w:rsidP="00416C93">
      <w:pPr>
        <w:pStyle w:val="NumListreg"/>
      </w:pPr>
      <w:r w:rsidRPr="00416C93">
        <w:tab/>
      </w:r>
      <w:r w:rsidRPr="00416C93">
        <w:tab/>
        <w:t xml:space="preserve">These corrections result in increased income of $19,000. Also, note that notes </w:t>
      </w:r>
      <w:r>
        <w:br/>
      </w:r>
      <w:r w:rsidRPr="00416C93">
        <w:t>payable should be reported on the balance sheet as a liability, not as an offset to building and equipment. Please let me know if I can be of any further assistance in interpreting the results of our operations for 2012.</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725CFE">
            <w:pPr>
              <w:pStyle w:val="StyleText10BoldBefore4pt"/>
              <w:rPr>
                <w:b/>
              </w:rPr>
            </w:pPr>
            <w:r w:rsidRPr="00385BA1">
              <w:rPr>
                <w:b/>
              </w:rPr>
              <w:t xml:space="preserve">PROBLEM 1-8A STATEMENT OF RETAINED EARNINGS FOR BRUNSWICK </w:t>
            </w:r>
            <w:r w:rsidRPr="00385BA1">
              <w:rPr>
                <w:b/>
              </w:rPr>
              <w:br/>
              <w:t>CORPORATION</w:t>
            </w:r>
          </w:p>
        </w:tc>
      </w:tr>
    </w:tbl>
    <w:p w:rsidR="00B24672" w:rsidRDefault="00B24672">
      <w:pPr>
        <w:pStyle w:val="Text12"/>
      </w:pPr>
    </w:p>
    <w:p w:rsidR="00B24672" w:rsidRDefault="00B24672">
      <w:pPr>
        <w:pStyle w:val="TableMainHeadnumlist"/>
      </w:pPr>
      <w:r>
        <w:tab/>
        <w:t>1.</w:t>
      </w:r>
      <w:r>
        <w:tab/>
      </w:r>
      <w:r>
        <w:tab/>
        <w:t>BRUNSWICK CORPORATION</w:t>
      </w:r>
    </w:p>
    <w:p w:rsidR="00B24672" w:rsidRDefault="00B24672">
      <w:pPr>
        <w:pStyle w:val="TableMainHead"/>
      </w:pPr>
      <w:r>
        <w:t>STATEMENT OF RETAINED EARNINGS</w:t>
      </w:r>
    </w:p>
    <w:p w:rsidR="00B24672" w:rsidRDefault="00B24672">
      <w:pPr>
        <w:pStyle w:val="TableMainHead"/>
      </w:pPr>
      <w:r>
        <w:t>FOR THE YEAR ENDED DECEMBER 31, 2010</w:t>
      </w:r>
    </w:p>
    <w:p w:rsidR="00B24672" w:rsidRDefault="00B24672">
      <w:pPr>
        <w:pStyle w:val="TableMainHead"/>
      </w:pPr>
      <w:r>
        <w:t>(amounts in millions)</w:t>
      </w:r>
    </w:p>
    <w:p w:rsidR="00B24672" w:rsidRDefault="00B24672">
      <w:pPr>
        <w:pStyle w:val="6ptnumlistborder"/>
      </w:pPr>
    </w:p>
    <w:p w:rsidR="00B24672" w:rsidRDefault="00B24672" w:rsidP="005B67FC">
      <w:pPr>
        <w:pStyle w:val="Numlist1colwleaders"/>
        <w:tabs>
          <w:tab w:val="left" w:pos="8028"/>
          <w:tab w:val="decimal" w:pos="8640"/>
        </w:tabs>
      </w:pPr>
      <w:r>
        <w:tab/>
      </w:r>
      <w:r>
        <w:tab/>
        <w:t>Retained earnings, beginning of year</w:t>
      </w:r>
      <w:r>
        <w:tab/>
      </w:r>
      <w:r>
        <w:tab/>
        <w:t>$</w:t>
      </w:r>
      <w:r>
        <w:tab/>
        <w:t>505.3</w:t>
      </w:r>
    </w:p>
    <w:p w:rsidR="00B24672" w:rsidRDefault="00B24672">
      <w:pPr>
        <w:pStyle w:val="Numlist1colwleaders"/>
        <w:tabs>
          <w:tab w:val="left" w:pos="1440"/>
          <w:tab w:val="decimal" w:pos="8640"/>
        </w:tabs>
      </w:pPr>
      <w:r>
        <w:tab/>
      </w:r>
      <w:r>
        <w:tab/>
        <w:t>Deduct:</w:t>
      </w:r>
      <w:r>
        <w:tab/>
        <w:t>Net loss for the year</w:t>
      </w:r>
      <w:r>
        <w:tab/>
      </w:r>
      <w:r>
        <w:tab/>
        <w:t>(110.6)</w:t>
      </w:r>
    </w:p>
    <w:p w:rsidR="00B24672" w:rsidRDefault="00B24672" w:rsidP="005B67FC">
      <w:pPr>
        <w:pStyle w:val="Numlist1colwleaders"/>
        <w:tabs>
          <w:tab w:val="clear" w:pos="720"/>
          <w:tab w:val="left" w:pos="1440"/>
          <w:tab w:val="left" w:pos="8028"/>
          <w:tab w:val="decimal" w:pos="8640"/>
        </w:tabs>
      </w:pPr>
      <w:r>
        <w:tab/>
      </w:r>
      <w:r>
        <w:tab/>
      </w:r>
      <w:r>
        <w:tab/>
        <w:t>Dividends for the year</w:t>
      </w:r>
      <w:r>
        <w:tab/>
      </w:r>
      <w:r>
        <w:tab/>
      </w:r>
      <w:r>
        <w:rPr>
          <w:u w:val="single"/>
        </w:rPr>
        <w:tab/>
        <w:t>(4.4</w:t>
      </w:r>
      <w:r>
        <w:t>)</w:t>
      </w:r>
    </w:p>
    <w:p w:rsidR="00B24672" w:rsidRDefault="00B24672" w:rsidP="005B67FC">
      <w:pPr>
        <w:pStyle w:val="Numlist1colwleaders"/>
        <w:tabs>
          <w:tab w:val="left" w:pos="8028"/>
          <w:tab w:val="decimal" w:pos="8640"/>
        </w:tabs>
        <w:rPr>
          <w:u w:val="double"/>
        </w:rPr>
      </w:pPr>
      <w:r>
        <w:tab/>
      </w:r>
      <w:r>
        <w:tab/>
        <w:t>Retained earnings, end of year</w:t>
      </w:r>
      <w:r>
        <w:tab/>
      </w:r>
      <w:r>
        <w:tab/>
      </w:r>
      <w:r>
        <w:rPr>
          <w:u w:val="double"/>
        </w:rPr>
        <w:t>$</w:t>
      </w:r>
      <w:r>
        <w:rPr>
          <w:u w:val="double"/>
        </w:rPr>
        <w:tab/>
        <w:t>390.3</w:t>
      </w:r>
    </w:p>
    <w:p w:rsidR="00B24672" w:rsidRDefault="00B24672">
      <w:pPr>
        <w:pStyle w:val="Numlist1colwleaders"/>
      </w:pPr>
    </w:p>
    <w:p w:rsidR="00B24672" w:rsidRPr="007A0B4B" w:rsidRDefault="00B24672" w:rsidP="007A0B4B">
      <w:pPr>
        <w:pStyle w:val="NumList9after"/>
      </w:pPr>
      <w:r w:rsidRPr="007A0B4B">
        <w:tab/>
        <w:t>2.</w:t>
      </w:r>
      <w:r w:rsidRPr="007A0B4B">
        <w:tab/>
        <w:t xml:space="preserve">The statement of stockholders’ equity would include all changes in stockholders’ </w:t>
      </w:r>
      <w:r>
        <w:br/>
      </w:r>
      <w:r w:rsidRPr="007A0B4B">
        <w:t>equity such as issuances and retirements of stock in addition to the information no</w:t>
      </w:r>
      <w:r w:rsidRPr="007A0B4B">
        <w:t>r</w:t>
      </w:r>
      <w:r w:rsidRPr="007A0B4B">
        <w:t>mally provided in a retained earnings statement.</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725CFE">
            <w:pPr>
              <w:pStyle w:val="StyleText10BoldBefore4pt"/>
              <w:rPr>
                <w:b/>
              </w:rPr>
            </w:pPr>
            <w:r w:rsidRPr="00385BA1">
              <w:rPr>
                <w:b/>
              </w:rPr>
              <w:t>PROBLEM 1-9A INFORMATION NEEDS AND SETTING ACCOUNTING STANDARDS</w:t>
            </w:r>
          </w:p>
        </w:tc>
      </w:tr>
    </w:tbl>
    <w:p w:rsidR="00B24672" w:rsidRDefault="00B24672">
      <w:pPr>
        <w:pStyle w:val="Text12"/>
      </w:pPr>
    </w:p>
    <w:p w:rsidR="00B24672" w:rsidRDefault="00B24672">
      <w:pPr>
        <w:pStyle w:val="Text12"/>
      </w:pPr>
      <w:r>
        <w:t>The Financial Accounting Standards Board would have been targeting external users with this standard. Because these users would not otherwise have access to information about the separate operating areas of a diversified company, this standard required such disclosure. Most groups of external users would be interested in how much of the business is concentrated in one segment, and thus subject to market fluctuations.</w:t>
      </w:r>
    </w:p>
    <w:p w:rsidR="00B24672" w:rsidRDefault="00B24672">
      <w:pPr>
        <w:pStyle w:val="Text12"/>
      </w:pPr>
    </w:p>
    <w:p w:rsidR="00B24672" w:rsidRDefault="00B24672">
      <w:pPr>
        <w:pStyle w:val="3pt"/>
      </w:pPr>
      <w:r>
        <w:br w:type="page"/>
      </w:r>
    </w:p>
    <w:p w:rsidR="00B24672" w:rsidRPr="000B6CD0"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4407FA">
      <w:pPr>
        <w:pStyle w:val="Questions"/>
        <w:pBdr>
          <w:top w:val="single" w:sz="12" w:space="1" w:color="auto"/>
          <w:left w:val="single" w:sz="12" w:space="4" w:color="auto"/>
          <w:bottom w:val="single" w:sz="12" w:space="1" w:color="auto"/>
          <w:right w:val="single" w:sz="12" w:space="4" w:color="auto"/>
        </w:pBdr>
        <w:rPr>
          <w:bCs/>
        </w:rPr>
      </w:pPr>
      <w:r w:rsidRPr="004407FA">
        <w:rPr>
          <w:bCs/>
        </w:rPr>
        <w:t>ALTERNATE MULTI-CONCEPT PROBLEM</w:t>
      </w:r>
    </w:p>
    <w:p w:rsidR="00B24672" w:rsidRPr="000B6CD0"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pPr>
        <w:pStyle w:val="Text12"/>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241"/>
        <w:gridCol w:w="8089"/>
      </w:tblGrid>
      <w:tr w:rsidR="00B24672">
        <w:tc>
          <w:tcPr>
            <w:tcW w:w="1008" w:type="dxa"/>
            <w:tcBorders>
              <w:top w:val="nil"/>
              <w:left w:val="nil"/>
              <w:bottom w:val="nil"/>
              <w:right w:val="nil"/>
            </w:tcBorders>
            <w:shd w:val="clear" w:color="auto" w:fill="000000"/>
          </w:tcPr>
          <w:p w:rsidR="00B24672" w:rsidRDefault="00B24672">
            <w:pPr>
              <w:pStyle w:val="StyleLOtableBefore4pt"/>
            </w:pPr>
            <w:r>
              <w:t>LO 5,6</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rsidP="00725CFE">
            <w:pPr>
              <w:pStyle w:val="StyleText10BoldBefore4pt"/>
              <w:rPr>
                <w:b/>
              </w:rPr>
            </w:pPr>
            <w:r w:rsidRPr="00385BA1">
              <w:rPr>
                <w:b/>
              </w:rPr>
              <w:t>PROBLEM 1-10A PRIMARY ASSUMPTIONS MADE IN PREPARING FINANCIAL STATEMENTS</w:t>
            </w:r>
          </w:p>
        </w:tc>
      </w:tr>
    </w:tbl>
    <w:p w:rsidR="00B24672" w:rsidRDefault="00B24672">
      <w:pPr>
        <w:pStyle w:val="Text12"/>
      </w:pPr>
    </w:p>
    <w:p w:rsidR="00B24672" w:rsidRDefault="00B24672">
      <w:pPr>
        <w:pStyle w:val="Text12"/>
      </w:pPr>
      <w:r>
        <w:t>Assumptions violated:</w:t>
      </w:r>
    </w:p>
    <w:p w:rsidR="00B24672" w:rsidRDefault="00B24672">
      <w:pPr>
        <w:pStyle w:val="6pt"/>
      </w:pPr>
    </w:p>
    <w:p w:rsidR="00B24672" w:rsidRDefault="00B24672">
      <w:pPr>
        <w:pStyle w:val="NumList6after"/>
      </w:pPr>
      <w:r>
        <w:tab/>
      </w:r>
      <w:r>
        <w:rPr>
          <w:b/>
        </w:rPr>
        <w:t>1.</w:t>
      </w:r>
      <w:r>
        <w:rPr>
          <w:b/>
        </w:rPr>
        <w:tab/>
        <w:t>Economic entity</w:t>
      </w:r>
      <w:r>
        <w:t>—Should have separated her personal affairs from those for the business.</w:t>
      </w:r>
    </w:p>
    <w:p w:rsidR="00B24672" w:rsidRDefault="00B24672">
      <w:pPr>
        <w:pStyle w:val="NumList6after"/>
      </w:pPr>
      <w:r>
        <w:tab/>
      </w:r>
      <w:r>
        <w:rPr>
          <w:b/>
        </w:rPr>
        <w:t>2.</w:t>
      </w:r>
      <w:r>
        <w:rPr>
          <w:b/>
        </w:rPr>
        <w:tab/>
        <w:t>Cost principle</w:t>
      </w:r>
      <w:r>
        <w:t>—Should have recorded the molds and paint for $7,500 by increasing assets and owner’s equity.</w:t>
      </w:r>
    </w:p>
    <w:p w:rsidR="00B24672" w:rsidRDefault="00B24672">
      <w:pPr>
        <w:pStyle w:val="NumList6after"/>
      </w:pPr>
      <w:r>
        <w:rPr>
          <w:b/>
        </w:rPr>
        <w:tab/>
        <w:t>3.</w:t>
      </w:r>
      <w:r>
        <w:rPr>
          <w:b/>
        </w:rPr>
        <w:tab/>
        <w:t>Matching principle</w:t>
      </w:r>
      <w:r>
        <w:t>—Even though this principle has not yet been introduced in the first chapter, it can be pointed out that a portion of the cost of the long-term assets should be recognized as depreciation expense. Because no useful lives are given in the problem, depreciation is ignored in the solution that follows. It can also be pointed out that the owner violated the revenue recognition principle by recognizing the entire $1,400 of revenue when only one-half of the total received had been earned at the end of the first month.</w:t>
      </w:r>
    </w:p>
    <w:p w:rsidR="00B24672" w:rsidRDefault="00B24672">
      <w:pPr>
        <w:pStyle w:val="6pt"/>
      </w:pPr>
    </w:p>
    <w:p w:rsidR="00B24672" w:rsidRDefault="00B24672">
      <w:pPr>
        <w:pStyle w:val="TableMainHead"/>
      </w:pPr>
      <w:r>
        <w:t>MILLIE’S CERAMIC STUDIO</w:t>
      </w:r>
    </w:p>
    <w:p w:rsidR="00B24672" w:rsidRDefault="00B24672">
      <w:pPr>
        <w:pStyle w:val="TableMainHead"/>
      </w:pPr>
      <w:r>
        <w:t>INCOME STATEMENT</w:t>
      </w:r>
    </w:p>
    <w:p w:rsidR="00B24672" w:rsidRDefault="00B24672">
      <w:pPr>
        <w:pStyle w:val="TableMainHead"/>
      </w:pPr>
      <w:r>
        <w:t>FOR THE MONTH ENDED JULY 31, 2012</w:t>
      </w:r>
    </w:p>
    <w:p w:rsidR="00B24672" w:rsidRDefault="00B24672">
      <w:pPr>
        <w:pStyle w:val="6ptnumlistborder"/>
      </w:pPr>
    </w:p>
    <w:p w:rsidR="00B24672" w:rsidRDefault="00B24672">
      <w:pPr>
        <w:pStyle w:val="Numlist2colwleaders"/>
      </w:pPr>
      <w:r>
        <w:tab/>
      </w:r>
      <w:r>
        <w:tab/>
        <w:t>Revenues:</w:t>
      </w:r>
    </w:p>
    <w:p w:rsidR="00B24672" w:rsidRDefault="00B24672">
      <w:pPr>
        <w:pStyle w:val="Numlist2colwleaders"/>
        <w:tabs>
          <w:tab w:val="left" w:pos="7200"/>
        </w:tabs>
      </w:pPr>
      <w:r>
        <w:tab/>
      </w:r>
      <w:r>
        <w:tab/>
      </w:r>
      <w:r>
        <w:tab/>
        <w:t>Classes</w:t>
      </w:r>
      <w:r>
        <w:tab/>
      </w:r>
      <w:r>
        <w:tab/>
        <w:t>$</w:t>
      </w:r>
      <w:r>
        <w:tab/>
        <w:t>700</w:t>
      </w:r>
    </w:p>
    <w:p w:rsidR="00B24672" w:rsidRDefault="00B24672">
      <w:pPr>
        <w:pStyle w:val="Numlist2colwleaders"/>
        <w:tabs>
          <w:tab w:val="left" w:pos="7200"/>
        </w:tabs>
      </w:pPr>
      <w:r>
        <w:tab/>
      </w:r>
      <w:r>
        <w:tab/>
      </w:r>
      <w:r>
        <w:tab/>
        <w:t>Greenware sales</w:t>
      </w:r>
      <w:r>
        <w:tab/>
      </w:r>
      <w:r>
        <w:tab/>
      </w:r>
      <w:r>
        <w:rPr>
          <w:u w:val="single"/>
        </w:rPr>
        <w:tab/>
        <w:t>3,000</w:t>
      </w:r>
    </w:p>
    <w:p w:rsidR="00B24672" w:rsidRDefault="00B24672">
      <w:pPr>
        <w:pStyle w:val="Numlist2colwleaders"/>
        <w:tabs>
          <w:tab w:val="left" w:pos="1080"/>
        </w:tabs>
      </w:pPr>
      <w:r>
        <w:tab/>
      </w:r>
      <w:r>
        <w:tab/>
      </w:r>
      <w:r>
        <w:tab/>
      </w:r>
      <w:r>
        <w:tab/>
        <w:t>Total revenues</w:t>
      </w:r>
      <w:r>
        <w:tab/>
      </w:r>
      <w:r>
        <w:tab/>
      </w:r>
      <w:r>
        <w:tab/>
        <w:t>$3,700</w:t>
      </w:r>
    </w:p>
    <w:p w:rsidR="00B24672" w:rsidRDefault="00B24672">
      <w:pPr>
        <w:pStyle w:val="Numlist2colwleaders"/>
      </w:pPr>
      <w:r>
        <w:tab/>
      </w:r>
      <w:r>
        <w:tab/>
        <w:t>Expenses:</w:t>
      </w:r>
    </w:p>
    <w:p w:rsidR="00B24672" w:rsidRDefault="00B24672">
      <w:pPr>
        <w:pStyle w:val="Numlist2colwleaders"/>
        <w:tabs>
          <w:tab w:val="left" w:pos="7200"/>
        </w:tabs>
      </w:pPr>
      <w:r>
        <w:tab/>
      </w:r>
      <w:r>
        <w:tab/>
      </w:r>
      <w:r>
        <w:tab/>
        <w:t>Rent</w:t>
      </w:r>
      <w:r>
        <w:tab/>
      </w:r>
      <w:r>
        <w:tab/>
        <w:t>$</w:t>
      </w:r>
      <w:r>
        <w:tab/>
        <w:t>300</w:t>
      </w:r>
    </w:p>
    <w:p w:rsidR="00B24672" w:rsidRDefault="00B24672">
      <w:pPr>
        <w:pStyle w:val="Numlist2colwleaders"/>
        <w:tabs>
          <w:tab w:val="decimal" w:pos="7920"/>
        </w:tabs>
      </w:pPr>
      <w:r>
        <w:tab/>
      </w:r>
      <w:r>
        <w:tab/>
      </w:r>
      <w:r>
        <w:tab/>
        <w:t>Supplies</w:t>
      </w:r>
      <w:r>
        <w:tab/>
      </w:r>
      <w:r>
        <w:tab/>
        <w:t>600*</w:t>
      </w:r>
    </w:p>
    <w:p w:rsidR="00B24672" w:rsidRDefault="00B24672">
      <w:pPr>
        <w:pStyle w:val="Numlist2colwleaders"/>
        <w:tabs>
          <w:tab w:val="left" w:pos="7200"/>
        </w:tabs>
        <w:rPr>
          <w:u w:val="single"/>
        </w:rPr>
      </w:pPr>
      <w:r>
        <w:tab/>
      </w:r>
      <w:r>
        <w:tab/>
      </w:r>
      <w:r>
        <w:tab/>
        <w:t>Cost of greenware</w:t>
      </w:r>
      <w:r>
        <w:tab/>
      </w:r>
      <w:r>
        <w:tab/>
      </w:r>
      <w:r>
        <w:rPr>
          <w:u w:val="single"/>
        </w:rPr>
        <w:tab/>
        <w:t>1,000</w:t>
      </w:r>
    </w:p>
    <w:p w:rsidR="00B24672" w:rsidRDefault="00B24672">
      <w:pPr>
        <w:pStyle w:val="Numlist2colwleaders"/>
        <w:tabs>
          <w:tab w:val="left" w:pos="1080"/>
          <w:tab w:val="left" w:pos="8640"/>
        </w:tabs>
      </w:pPr>
      <w:r>
        <w:tab/>
      </w:r>
      <w:r>
        <w:tab/>
      </w:r>
      <w:r>
        <w:tab/>
      </w:r>
      <w:r>
        <w:tab/>
        <w:t>Total expenses</w:t>
      </w:r>
      <w:r>
        <w:tab/>
      </w:r>
      <w:r>
        <w:tab/>
      </w:r>
      <w:r>
        <w:tab/>
      </w:r>
      <w:r>
        <w:rPr>
          <w:u w:val="single"/>
        </w:rPr>
        <w:tab/>
        <w:t>1,900</w:t>
      </w:r>
    </w:p>
    <w:p w:rsidR="00B24672" w:rsidRDefault="00B24672">
      <w:pPr>
        <w:pStyle w:val="Numlist2colwleaders"/>
      </w:pPr>
      <w:r>
        <w:tab/>
      </w:r>
      <w:r>
        <w:tab/>
        <w:t>Net income</w:t>
      </w:r>
      <w:r>
        <w:tab/>
      </w:r>
      <w:r>
        <w:tab/>
      </w:r>
      <w:r>
        <w:tab/>
      </w:r>
      <w:r>
        <w:rPr>
          <w:u w:val="double"/>
        </w:rPr>
        <w:t>$1,800</w:t>
      </w:r>
    </w:p>
    <w:p w:rsidR="00B24672" w:rsidRDefault="00B24672">
      <w:pPr>
        <w:pStyle w:val="6pt"/>
      </w:pPr>
    </w:p>
    <w:p w:rsidR="00B24672" w:rsidRDefault="00B24672">
      <w:pPr>
        <w:pStyle w:val="NumListregNOTE"/>
      </w:pPr>
      <w:r>
        <w:tab/>
      </w:r>
      <w:r>
        <w:tab/>
        <w:t xml:space="preserve">*Assumes the owner brought $600 of supplies from home and used all of them </w:t>
      </w:r>
      <w:r>
        <w:br/>
        <w:t>during the month of July.</w:t>
      </w:r>
    </w:p>
    <w:p w:rsidR="00B24672" w:rsidRDefault="00B24672">
      <w:pPr>
        <w:pStyle w:val="Numlist2colwleaders"/>
      </w:pPr>
    </w:p>
    <w:p w:rsidR="00B24672" w:rsidRPr="00385BA1" w:rsidRDefault="00B24672">
      <w:pPr>
        <w:pStyle w:val="HeadingContinued"/>
        <w:rPr>
          <w:b/>
        </w:rPr>
      </w:pPr>
      <w:r>
        <w:br w:type="page"/>
      </w:r>
      <w:r w:rsidRPr="00385BA1">
        <w:rPr>
          <w:b/>
        </w:rPr>
        <w:t>PROBLEM 1-10A (Concluded)</w:t>
      </w:r>
    </w:p>
    <w:p w:rsidR="00B24672" w:rsidRDefault="00B24672">
      <w:pPr>
        <w:pStyle w:val="TableMainHead"/>
      </w:pPr>
      <w:r>
        <w:t>MILLIE’S CERAMIC STUDIO</w:t>
      </w:r>
    </w:p>
    <w:p w:rsidR="00B24672" w:rsidRDefault="00B24672">
      <w:pPr>
        <w:pStyle w:val="TableMainHead"/>
      </w:pPr>
      <w:r>
        <w:t>BALANCE SHEET</w:t>
      </w:r>
    </w:p>
    <w:p w:rsidR="00B24672" w:rsidRDefault="00B24672">
      <w:pPr>
        <w:pStyle w:val="TableMainHead"/>
      </w:pPr>
      <w:r>
        <w:t>JULY 31, 2012</w:t>
      </w:r>
    </w:p>
    <w:p w:rsidR="00B24672" w:rsidRDefault="00B24672">
      <w:pPr>
        <w:pStyle w:val="6ptnumlistborder"/>
      </w:pPr>
    </w:p>
    <w:p w:rsidR="00B24672" w:rsidRPr="00BC3E8E" w:rsidRDefault="00B24672" w:rsidP="00BC3E8E">
      <w:pPr>
        <w:pStyle w:val="Text12"/>
        <w:tabs>
          <w:tab w:val="center" w:pos="2340"/>
          <w:tab w:val="center" w:pos="7020"/>
        </w:tabs>
        <w:rPr>
          <w:b/>
        </w:rPr>
      </w:pPr>
      <w:r w:rsidRPr="00BC3E8E">
        <w:rPr>
          <w:b/>
        </w:rPr>
        <w:tab/>
        <w:t>Assets</w:t>
      </w:r>
      <w:r w:rsidRPr="00BC3E8E">
        <w:rPr>
          <w:b/>
        </w:rPr>
        <w:tab/>
        <w:t>Liabilities and Owner’s Equity</w:t>
      </w:r>
    </w:p>
    <w:p w:rsidR="00B24672" w:rsidRDefault="00B24672" w:rsidP="00BC3E8E">
      <w:pPr>
        <w:pStyle w:val="6pt"/>
      </w:pPr>
    </w:p>
    <w:p w:rsidR="00B24672" w:rsidRDefault="00B24672" w:rsidP="00A143F3">
      <w:pPr>
        <w:pStyle w:val="Text12"/>
        <w:tabs>
          <w:tab w:val="left" w:pos="360"/>
          <w:tab w:val="right" w:leader="dot" w:pos="3060"/>
          <w:tab w:val="left" w:pos="3470"/>
          <w:tab w:val="decimal" w:pos="4320"/>
          <w:tab w:val="left" w:pos="4680"/>
          <w:tab w:val="left" w:pos="5040"/>
          <w:tab w:val="right" w:leader="dot" w:pos="8100"/>
          <w:tab w:val="left" w:pos="8510"/>
          <w:tab w:val="decimal" w:pos="9360"/>
        </w:tabs>
      </w:pPr>
      <w:r>
        <w:tab/>
        <w:t>Cash</w:t>
      </w:r>
      <w:r>
        <w:tab/>
      </w:r>
      <w:r>
        <w:tab/>
        <w:t>$</w:t>
      </w:r>
      <w:r>
        <w:tab/>
        <w:t>4,400</w:t>
      </w:r>
      <w:r>
        <w:tab/>
        <w:t>Unearned revenue</w:t>
      </w:r>
      <w:r>
        <w:tab/>
      </w:r>
      <w:r>
        <w:tab/>
        <w:t>$</w:t>
      </w:r>
      <w:r>
        <w:tab/>
        <w:t>700</w:t>
      </w:r>
    </w:p>
    <w:p w:rsidR="00B24672" w:rsidRDefault="00B24672" w:rsidP="00A143F3">
      <w:pPr>
        <w:pStyle w:val="Text12"/>
        <w:tabs>
          <w:tab w:val="left" w:pos="360"/>
          <w:tab w:val="right" w:leader="dot" w:pos="3060"/>
          <w:tab w:val="decimal" w:pos="4320"/>
          <w:tab w:val="left" w:pos="4680"/>
          <w:tab w:val="left" w:pos="5040"/>
          <w:tab w:val="right" w:leader="dot" w:pos="8100"/>
          <w:tab w:val="left" w:pos="8510"/>
          <w:tab w:val="decimal" w:pos="9360"/>
        </w:tabs>
      </w:pPr>
      <w:r>
        <w:tab/>
        <w:t>Deposit</w:t>
      </w:r>
      <w:r>
        <w:tab/>
      </w:r>
      <w:r>
        <w:tab/>
        <w:t>1,000</w:t>
      </w:r>
      <w:r>
        <w:tab/>
        <w:t>Owner’s equity</w:t>
      </w:r>
      <w:r>
        <w:tab/>
      </w:r>
      <w:r>
        <w:tab/>
      </w:r>
      <w:r>
        <w:rPr>
          <w:u w:val="single"/>
        </w:rPr>
        <w:tab/>
        <w:t>16,600</w:t>
      </w:r>
      <w:r>
        <w:t>**</w:t>
      </w:r>
    </w:p>
    <w:p w:rsidR="00B24672" w:rsidRDefault="00B24672" w:rsidP="00A143F3">
      <w:pPr>
        <w:pStyle w:val="Text12"/>
        <w:tabs>
          <w:tab w:val="left" w:pos="360"/>
          <w:tab w:val="right" w:leader="dot" w:pos="3060"/>
          <w:tab w:val="decimal" w:pos="4320"/>
          <w:tab w:val="left" w:pos="4680"/>
          <w:tab w:val="left" w:pos="5040"/>
          <w:tab w:val="right" w:leader="dot" w:pos="8100"/>
          <w:tab w:val="decimal" w:pos="9360"/>
        </w:tabs>
      </w:pPr>
      <w:r>
        <w:tab/>
        <w:t>Molds and paint</w:t>
      </w:r>
      <w:r>
        <w:tab/>
      </w:r>
      <w:r>
        <w:tab/>
        <w:t>6,900*</w:t>
      </w:r>
    </w:p>
    <w:p w:rsidR="00B24672" w:rsidRDefault="00B24672" w:rsidP="00A143F3">
      <w:pPr>
        <w:pStyle w:val="Text12"/>
        <w:tabs>
          <w:tab w:val="left" w:pos="360"/>
          <w:tab w:val="right" w:leader="dot" w:pos="3060"/>
          <w:tab w:val="left" w:pos="3470"/>
          <w:tab w:val="decimal" w:pos="4320"/>
          <w:tab w:val="left" w:pos="4680"/>
          <w:tab w:val="left" w:pos="5040"/>
          <w:tab w:val="right" w:leader="dot" w:pos="8100"/>
          <w:tab w:val="decimal" w:pos="9360"/>
        </w:tabs>
      </w:pPr>
      <w:r>
        <w:tab/>
        <w:t>Kiln</w:t>
      </w:r>
      <w:r>
        <w:tab/>
      </w:r>
      <w:r>
        <w:tab/>
      </w:r>
      <w:r>
        <w:rPr>
          <w:u w:val="single"/>
        </w:rPr>
        <w:tab/>
        <w:t>5,000</w:t>
      </w:r>
      <w:r>
        <w:tab/>
        <w:t>Total liabilities and</w:t>
      </w:r>
    </w:p>
    <w:p w:rsidR="00B24672" w:rsidRDefault="00B24672" w:rsidP="00A143F3">
      <w:pPr>
        <w:pStyle w:val="Text12"/>
        <w:tabs>
          <w:tab w:val="left" w:pos="360"/>
          <w:tab w:val="right" w:leader="dot" w:pos="3060"/>
          <w:tab w:val="decimal" w:pos="4320"/>
          <w:tab w:val="left" w:pos="4680"/>
          <w:tab w:val="left" w:pos="5040"/>
          <w:tab w:val="right" w:leader="dot" w:pos="8100"/>
          <w:tab w:val="decimal" w:pos="9360"/>
        </w:tabs>
      </w:pPr>
      <w:r>
        <w:tab/>
        <w:t>Total assets</w:t>
      </w:r>
      <w:r>
        <w:tab/>
      </w:r>
      <w:r>
        <w:tab/>
      </w:r>
      <w:r>
        <w:rPr>
          <w:u w:val="double"/>
        </w:rPr>
        <w:t>$17,300</w:t>
      </w:r>
      <w:r>
        <w:tab/>
      </w:r>
      <w:r>
        <w:tab/>
        <w:t>owner’s equity</w:t>
      </w:r>
      <w:r>
        <w:tab/>
      </w:r>
      <w:r>
        <w:tab/>
      </w:r>
      <w:r>
        <w:rPr>
          <w:u w:val="double"/>
        </w:rPr>
        <w:t>$17,300</w:t>
      </w:r>
    </w:p>
    <w:p w:rsidR="00B24672" w:rsidRDefault="00B24672">
      <w:pPr>
        <w:pStyle w:val="6pt"/>
      </w:pPr>
    </w:p>
    <w:p w:rsidR="00B24672" w:rsidRDefault="00B24672">
      <w:pPr>
        <w:pStyle w:val="NumListregNOTE"/>
      </w:pPr>
      <w:r>
        <w:tab/>
      </w:r>
      <w:r>
        <w:tab/>
      </w:r>
      <w:r>
        <w:tab/>
        <w:t>*Assumes that the $600 of supplies used during the month were part of the $7,500</w:t>
      </w:r>
    </w:p>
    <w:p w:rsidR="00B24672" w:rsidRDefault="00B24672">
      <w:pPr>
        <w:pStyle w:val="NumListregNOTE"/>
        <w:tabs>
          <w:tab w:val="left" w:pos="576"/>
        </w:tabs>
      </w:pPr>
      <w:r>
        <w:tab/>
      </w:r>
      <w:r>
        <w:tab/>
      </w:r>
      <w:r>
        <w:tab/>
      </w:r>
      <w:r>
        <w:tab/>
        <w:t>of molds and paint brought from home.</w:t>
      </w:r>
    </w:p>
    <w:p w:rsidR="00B24672" w:rsidRDefault="00B24672">
      <w:pPr>
        <w:pStyle w:val="6pt"/>
      </w:pPr>
    </w:p>
    <w:p w:rsidR="00B24672" w:rsidRDefault="00B24672">
      <w:pPr>
        <w:pStyle w:val="NumListregNOTE"/>
      </w:pPr>
      <w:r>
        <w:tab/>
      </w:r>
      <w:r>
        <w:tab/>
        <w:t>**Owner’s contributions:</w:t>
      </w:r>
    </w:p>
    <w:p w:rsidR="00B24672" w:rsidRDefault="00B24672">
      <w:pPr>
        <w:pStyle w:val="NumListregNOTE"/>
        <w:tabs>
          <w:tab w:val="clear" w:pos="720"/>
          <w:tab w:val="clear" w:pos="1080"/>
          <w:tab w:val="clear" w:pos="7200"/>
          <w:tab w:val="left" w:pos="900"/>
          <w:tab w:val="decimal" w:pos="6840"/>
        </w:tabs>
      </w:pPr>
      <w:r>
        <w:tab/>
      </w:r>
      <w:r>
        <w:tab/>
      </w:r>
      <w:r>
        <w:tab/>
      </w:r>
      <w:r>
        <w:tab/>
        <w:t>$300 + $1,000 + $7,500 + $5,000 + $1,000</w:t>
      </w:r>
      <w:r>
        <w:tab/>
        <w:t>$14,800</w:t>
      </w:r>
    </w:p>
    <w:p w:rsidR="00B24672" w:rsidRDefault="00B24672">
      <w:pPr>
        <w:pStyle w:val="NumListregNOTE"/>
        <w:tabs>
          <w:tab w:val="clear" w:pos="720"/>
          <w:tab w:val="clear" w:pos="1080"/>
          <w:tab w:val="clear" w:pos="7200"/>
          <w:tab w:val="left" w:pos="900"/>
          <w:tab w:val="left" w:pos="6005"/>
          <w:tab w:val="decimal" w:pos="6840"/>
        </w:tabs>
      </w:pPr>
      <w:r>
        <w:tab/>
      </w:r>
      <w:r>
        <w:tab/>
      </w:r>
      <w:r>
        <w:tab/>
      </w:r>
      <w:r>
        <w:tab/>
        <w:t>Add: Net income</w:t>
      </w:r>
      <w:r>
        <w:tab/>
      </w:r>
      <w:r>
        <w:rPr>
          <w:u w:val="single"/>
        </w:rPr>
        <w:tab/>
        <w:t>1,800</w:t>
      </w:r>
    </w:p>
    <w:p w:rsidR="00B24672" w:rsidRDefault="00B24672">
      <w:pPr>
        <w:pStyle w:val="NumListregNOTE"/>
        <w:tabs>
          <w:tab w:val="clear" w:pos="720"/>
          <w:tab w:val="clear" w:pos="1080"/>
          <w:tab w:val="clear" w:pos="7200"/>
          <w:tab w:val="left" w:pos="900"/>
          <w:tab w:val="decimal" w:pos="6840"/>
        </w:tabs>
      </w:pPr>
      <w:r>
        <w:tab/>
      </w:r>
      <w:r>
        <w:tab/>
      </w:r>
      <w:r>
        <w:tab/>
      </w:r>
      <w:r>
        <w:tab/>
        <w:t>Owner’s equity, end of first month</w:t>
      </w:r>
      <w:r>
        <w:tab/>
      </w:r>
      <w:r>
        <w:rPr>
          <w:u w:val="double"/>
        </w:rPr>
        <w:t>$16,600</w:t>
      </w:r>
    </w:p>
    <w:p w:rsidR="00B24672" w:rsidRDefault="00B24672">
      <w:pPr>
        <w:pStyle w:val="NumListregNOTE"/>
      </w:pPr>
    </w:p>
    <w:p w:rsidR="00B24672" w:rsidRDefault="00B24672">
      <w:pPr>
        <w:pStyle w:val="3pt"/>
      </w:pPr>
      <w:r>
        <w:br w:type="page"/>
      </w:r>
    </w:p>
    <w:p w:rsidR="00B24672" w:rsidRPr="0084352B"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4407FA">
      <w:pPr>
        <w:pStyle w:val="Questions"/>
        <w:pBdr>
          <w:top w:val="single" w:sz="12" w:space="1" w:color="auto"/>
          <w:left w:val="single" w:sz="12" w:space="4" w:color="auto"/>
          <w:bottom w:val="single" w:sz="12" w:space="1" w:color="auto"/>
          <w:right w:val="single" w:sz="12" w:space="4" w:color="auto"/>
        </w:pBdr>
        <w:rPr>
          <w:bCs/>
        </w:rPr>
      </w:pPr>
      <w:r w:rsidRPr="004407FA">
        <w:rPr>
          <w:bCs/>
        </w:rPr>
        <w:t>decision CASES</w:t>
      </w:r>
    </w:p>
    <w:p w:rsidR="00B24672" w:rsidRPr="0084352B"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pPr>
        <w:pStyle w:val="Text12"/>
      </w:pPr>
    </w:p>
    <w:p w:rsidR="00B24672" w:rsidRDefault="00B24672">
      <w:pPr>
        <w:pStyle w:val="Text12"/>
        <w:jc w:val="center"/>
        <w:rPr>
          <w:b/>
          <w:bCs/>
        </w:rPr>
      </w:pPr>
      <w:r>
        <w:rPr>
          <w:b/>
          <w:bCs/>
        </w:rPr>
        <w:t>READING AND INTERPRETING FINANCIAL STATEMENTS</w:t>
      </w:r>
    </w:p>
    <w:p w:rsidR="00B24672" w:rsidRDefault="00B24672">
      <w:pPr>
        <w:pStyle w:val="Text12"/>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241"/>
        <w:gridCol w:w="8089"/>
      </w:tblGrid>
      <w:tr w:rsidR="00B24672">
        <w:tc>
          <w:tcPr>
            <w:tcW w:w="1030" w:type="dxa"/>
            <w:tcBorders>
              <w:top w:val="nil"/>
              <w:left w:val="nil"/>
              <w:bottom w:val="nil"/>
              <w:right w:val="nil"/>
            </w:tcBorders>
            <w:shd w:val="clear" w:color="auto" w:fill="000000"/>
          </w:tcPr>
          <w:p w:rsidR="00B24672" w:rsidRDefault="00B24672">
            <w:pPr>
              <w:pStyle w:val="StyleLOtableBefore4pt"/>
            </w:pPr>
            <w:r>
              <w:t>LO 4,5</w:t>
            </w:r>
          </w:p>
        </w:tc>
        <w:tc>
          <w:tcPr>
            <w:tcW w:w="241" w:type="dxa"/>
            <w:tcBorders>
              <w:top w:val="nil"/>
              <w:left w:val="nil"/>
              <w:bottom w:val="nil"/>
              <w:right w:val="nil"/>
            </w:tcBorders>
          </w:tcPr>
          <w:p w:rsidR="00B24672" w:rsidRDefault="00B24672"/>
        </w:tc>
        <w:tc>
          <w:tcPr>
            <w:tcW w:w="8089" w:type="dxa"/>
            <w:tcBorders>
              <w:top w:val="nil"/>
              <w:left w:val="nil"/>
              <w:bottom w:val="nil"/>
              <w:right w:val="nil"/>
            </w:tcBorders>
          </w:tcPr>
          <w:p w:rsidR="00B24672" w:rsidRPr="00385BA1" w:rsidRDefault="00B24672" w:rsidP="00B56FD1">
            <w:pPr>
              <w:pStyle w:val="StyleText10BoldBefore4pt"/>
              <w:rPr>
                <w:b/>
              </w:rPr>
            </w:pPr>
            <w:r w:rsidRPr="00385BA1">
              <w:rPr>
                <w:b/>
              </w:rPr>
              <w:t>DECISION CASE 1-1 AN ANNUAL REPORT AS READY REFERENCE</w:t>
            </w:r>
          </w:p>
        </w:tc>
      </w:tr>
    </w:tbl>
    <w:p w:rsidR="00B24672" w:rsidRDefault="00B24672">
      <w:pPr>
        <w:pStyle w:val="Text12"/>
      </w:pPr>
    </w:p>
    <w:p w:rsidR="00B24672" w:rsidRDefault="00B24672">
      <w:pPr>
        <w:pStyle w:val="NumList6after"/>
      </w:pPr>
      <w:r>
        <w:rPr>
          <w:b/>
          <w:bCs/>
        </w:rPr>
        <w:tab/>
        <w:t>1.</w:t>
      </w:r>
      <w:r>
        <w:tab/>
        <w:t xml:space="preserve">Earnings per share is reported at the bottom of the consolidated statement of </w:t>
      </w:r>
      <w:r>
        <w:br/>
        <w:t>income. Information about dividends paid to stockholders would appear on the co</w:t>
      </w:r>
      <w:r>
        <w:t>n</w:t>
      </w:r>
      <w:r>
        <w:t xml:space="preserve">solidated statement of cash flows. The amount reinvested in the company is equal to net income less dividends and would appear on the consolidated statement of </w:t>
      </w:r>
      <w:r>
        <w:br/>
        <w:t>equity.</w:t>
      </w:r>
    </w:p>
    <w:p w:rsidR="00B24672" w:rsidRDefault="00B24672">
      <w:pPr>
        <w:pStyle w:val="NumList6after"/>
      </w:pPr>
      <w:r>
        <w:tab/>
      </w:r>
      <w:r>
        <w:rPr>
          <w:b/>
        </w:rPr>
        <w:t>2.</w:t>
      </w:r>
      <w:r>
        <w:tab/>
        <w:t>The historical financial statements can provide some information that would be us</w:t>
      </w:r>
      <w:r>
        <w:t>e</w:t>
      </w:r>
      <w:r>
        <w:t>ful in predicting future earnings. It is impossible for anyone, though, to know exactly what earnings in the future will be.</w:t>
      </w:r>
    </w:p>
    <w:p w:rsidR="00B24672" w:rsidRDefault="00B24672">
      <w:pPr>
        <w:pStyle w:val="NumList6after"/>
      </w:pPr>
      <w:r>
        <w:tab/>
      </w:r>
      <w:r>
        <w:rPr>
          <w:b/>
        </w:rPr>
        <w:t>3.</w:t>
      </w:r>
      <w:r>
        <w:tab/>
        <w:t>Information about the company’s current liquid assets, such as cash and accounts receivable, can be found on the consolidated balance sheet. The balance sheet will also provide bankers and other creditors with information about existing debts of the company. The statement of cash flows is also useful in learning about a company’s operating, financing, and investing activities over the past year.</w:t>
      </w:r>
    </w:p>
    <w:p w:rsidR="00B24672" w:rsidRDefault="00B24672">
      <w:pPr>
        <w:pStyle w:val="NumList6after"/>
      </w:pPr>
      <w:r>
        <w:tab/>
      </w:r>
      <w:r>
        <w:rPr>
          <w:b/>
        </w:rPr>
        <w:t>4.</w:t>
      </w:r>
      <w:r>
        <w:tab/>
        <w:t>The amount of current taxes owed by Kellogg’s at the end of the year is reported on its consolidated balance sheet as a current liability, most likely as part of “Other cu</w:t>
      </w:r>
      <w:r>
        <w:t>r</w:t>
      </w:r>
      <w:r>
        <w:t>rent liabilities.”</w:t>
      </w:r>
    </w:p>
    <w:p w:rsidR="00B24672" w:rsidRDefault="00B24672">
      <w:pPr>
        <w:pStyle w:val="NumList6after"/>
      </w:pPr>
      <w:r>
        <w:tab/>
      </w:r>
      <w:r>
        <w:rPr>
          <w:b/>
        </w:rPr>
        <w:t>5.</w:t>
      </w:r>
      <w:r>
        <w:tab/>
        <w:t>Information about the company’s long-term debt can be found on the balance sheet and in notes to the consolidated financial statements. Specifically, Note 6 in Ke</w:t>
      </w:r>
      <w:r>
        <w:t>l</w:t>
      </w:r>
      <w:r>
        <w:t>logg’s annual report provides detail on the various long-term obligations of the co</w:t>
      </w:r>
      <w:r>
        <w:t>m</w:t>
      </w:r>
      <w:r>
        <w:t>pany, including due dates.</w:t>
      </w:r>
    </w:p>
    <w:p w:rsidR="00B24672" w:rsidRDefault="00B24672">
      <w:pPr>
        <w:rPr>
          <w:rFonts w:cs="Arial"/>
        </w:rPr>
      </w:pPr>
    </w:p>
    <w:p w:rsidR="00B24672" w:rsidRDefault="00B24672">
      <w:pPr>
        <w:rPr>
          <w:rFonts w:cs="Arial"/>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725CFE">
            <w:pPr>
              <w:pStyle w:val="StyleText10BoldBefore4pt"/>
              <w:rPr>
                <w:b/>
              </w:rPr>
            </w:pPr>
            <w:r w:rsidRPr="00385BA1">
              <w:rPr>
                <w:b/>
              </w:rPr>
              <w:t>DECISION CASE 1-2 READING AND INTERPRETING KELLOGG’S FINANCIAL STATEMENTS</w:t>
            </w:r>
          </w:p>
        </w:tc>
      </w:tr>
    </w:tbl>
    <w:p w:rsidR="00B24672" w:rsidRDefault="00B24672">
      <w:pPr>
        <w:pStyle w:val="Text12"/>
      </w:pPr>
    </w:p>
    <w:p w:rsidR="00B24672" w:rsidRDefault="00B24672">
      <w:pPr>
        <w:pStyle w:val="NumList6after"/>
      </w:pPr>
      <w:r>
        <w:tab/>
      </w:r>
      <w:r>
        <w:rPr>
          <w:b/>
        </w:rPr>
        <w:t>1.</w:t>
      </w:r>
      <w:r>
        <w:tab/>
        <w:t>2010 Net income: $1,247,000,000</w:t>
      </w:r>
    </w:p>
    <w:p w:rsidR="00B24672" w:rsidRDefault="00B24672">
      <w:pPr>
        <w:pStyle w:val="NumListreg"/>
        <w:tabs>
          <w:tab w:val="center" w:pos="1260"/>
          <w:tab w:val="center" w:pos="2520"/>
          <w:tab w:val="center" w:pos="3960"/>
          <w:tab w:val="center" w:pos="5220"/>
          <w:tab w:val="center" w:pos="6840"/>
        </w:tabs>
        <w:rPr>
          <w:b/>
          <w:bCs/>
        </w:rPr>
      </w:pPr>
      <w:r>
        <w:rPr>
          <w:b/>
          <w:bCs/>
        </w:rPr>
        <w:tab/>
        <w:t>2.</w:t>
      </w:r>
      <w:r>
        <w:rPr>
          <w:b/>
          <w:bCs/>
        </w:rPr>
        <w:tab/>
      </w:r>
      <w:r>
        <w:rPr>
          <w:b/>
          <w:bCs/>
        </w:rPr>
        <w:tab/>
        <w:t>Assets</w:t>
      </w:r>
      <w:r>
        <w:rPr>
          <w:b/>
          <w:bCs/>
        </w:rPr>
        <w:tab/>
        <w:t>=</w:t>
      </w:r>
      <w:r>
        <w:rPr>
          <w:b/>
          <w:bCs/>
        </w:rPr>
        <w:tab/>
        <w:t>Liabilities</w:t>
      </w:r>
      <w:r>
        <w:rPr>
          <w:b/>
          <w:bCs/>
        </w:rPr>
        <w:tab/>
        <w:t>+</w:t>
      </w:r>
      <w:r>
        <w:rPr>
          <w:b/>
          <w:bCs/>
        </w:rPr>
        <w:tab/>
        <w:t>Stockholders’ Equity*</w:t>
      </w:r>
    </w:p>
    <w:p w:rsidR="00B24672" w:rsidRDefault="00B24672">
      <w:pPr>
        <w:pStyle w:val="NumListreg"/>
        <w:tabs>
          <w:tab w:val="center" w:pos="1260"/>
          <w:tab w:val="center" w:pos="2520"/>
          <w:tab w:val="center" w:pos="3960"/>
          <w:tab w:val="center" w:pos="5220"/>
          <w:tab w:val="center" w:pos="6840"/>
        </w:tabs>
      </w:pPr>
      <w:r>
        <w:tab/>
      </w:r>
      <w:r>
        <w:tab/>
        <w:t>$11,847,000,000</w:t>
      </w:r>
      <w:r>
        <w:tab/>
        <w:t>=</w:t>
      </w:r>
      <w:r>
        <w:tab/>
        <w:t>$9,693,000,000</w:t>
      </w:r>
      <w:r>
        <w:tab/>
        <w:t>+</w:t>
      </w:r>
      <w:r>
        <w:tab/>
        <w:t>$2,154,000,000</w:t>
      </w:r>
    </w:p>
    <w:p w:rsidR="00B24672" w:rsidRDefault="00B24672" w:rsidP="00B83710">
      <w:pPr>
        <w:pStyle w:val="6pt"/>
      </w:pPr>
    </w:p>
    <w:p w:rsidR="00B24672" w:rsidRDefault="00B24672" w:rsidP="00B83710">
      <w:pPr>
        <w:pStyle w:val="NumList6after"/>
      </w:pPr>
      <w:r>
        <w:tab/>
      </w:r>
      <w:r>
        <w:tab/>
        <w:t>*Kellogg's uses the term “Equity” rather than “Stockholders’ Equity.”</w:t>
      </w:r>
    </w:p>
    <w:p w:rsidR="00B24672" w:rsidRDefault="00B24672" w:rsidP="00781384">
      <w:pPr>
        <w:pStyle w:val="NumList6after"/>
      </w:pPr>
      <w:r>
        <w:rPr>
          <w:b/>
        </w:rPr>
        <w:tab/>
        <w:t>3.</w:t>
      </w:r>
      <w:r>
        <w:tab/>
        <w:t>Property, net increased during the 2010 fiscal year by $3,128,000,000 – $3,010,000,000 or $118,000,000. Acquisitions would increase the amount of pro</w:t>
      </w:r>
      <w:r>
        <w:t>p</w:t>
      </w:r>
      <w:r>
        <w:t>erty from the beginning to the end of the year.</w:t>
      </w:r>
    </w:p>
    <w:p w:rsidR="00B24672" w:rsidRDefault="00B24672" w:rsidP="00781384">
      <w:pPr>
        <w:pStyle w:val="NumList6after"/>
      </w:pPr>
      <w:r>
        <w:br w:type="page"/>
      </w:r>
    </w:p>
    <w:p w:rsidR="00B24672" w:rsidRDefault="00B24672">
      <w:pPr>
        <w:tabs>
          <w:tab w:val="decimal" w:pos="9180"/>
        </w:tabs>
        <w:rPr>
          <w:sz w:val="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241"/>
        <w:gridCol w:w="8089"/>
      </w:tblGrid>
      <w:tr w:rsidR="00B24672">
        <w:tc>
          <w:tcPr>
            <w:tcW w:w="1030"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89" w:type="dxa"/>
            <w:tcBorders>
              <w:top w:val="nil"/>
              <w:left w:val="nil"/>
              <w:bottom w:val="nil"/>
              <w:right w:val="nil"/>
            </w:tcBorders>
          </w:tcPr>
          <w:p w:rsidR="00B24672" w:rsidRPr="00385BA1" w:rsidRDefault="00B24672">
            <w:pPr>
              <w:pStyle w:val="StyleText10BoldBefore4pt"/>
              <w:rPr>
                <w:b/>
              </w:rPr>
            </w:pPr>
            <w:r w:rsidRPr="00385BA1">
              <w:rPr>
                <w:b/>
              </w:rPr>
              <w:t>DECISION CASE 1-3 COMPARING TWO COMPANIES IN THE SAME INDUSTRY: KELLOGG’S AND GENERAL MILLS</w:t>
            </w:r>
          </w:p>
        </w:tc>
      </w:tr>
    </w:tbl>
    <w:p w:rsidR="00B24672" w:rsidRDefault="00B24672">
      <w:pPr>
        <w:pStyle w:val="Text12"/>
      </w:pPr>
    </w:p>
    <w:p w:rsidR="00B24672" w:rsidRDefault="00B24672">
      <w:pPr>
        <w:pStyle w:val="NumList6after"/>
      </w:pPr>
      <w:r>
        <w:tab/>
      </w:r>
      <w:r>
        <w:rPr>
          <w:b/>
          <w:bCs/>
        </w:rPr>
        <w:t>1.</w:t>
      </w:r>
      <w:r>
        <w:tab/>
        <w:t>Kellogg’s</w:t>
      </w:r>
      <w:r>
        <w:rPr>
          <w:b/>
        </w:rPr>
        <w:t xml:space="preserve"> </w:t>
      </w:r>
      <w:r>
        <w:t>reported net sales for the year ended January 1, 2011, of</w:t>
      </w:r>
      <w:r>
        <w:rPr>
          <w:rFonts w:ascii="Frutiger-Bold" w:hAnsi="Frutiger-Bold" w:cs="Frutiger-Bold"/>
          <w:b/>
          <w:bCs/>
          <w:sz w:val="16"/>
          <w:szCs w:val="16"/>
        </w:rPr>
        <w:t xml:space="preserve"> </w:t>
      </w:r>
      <w:r>
        <w:t>$12,397,000,000. This amount represented a slight decrease from the sales r</w:t>
      </w:r>
      <w:r>
        <w:t>e</w:t>
      </w:r>
      <w:r>
        <w:t>ported in the prior year. General Mills reported net sales for the year ended May 30, 2010, of $14,796,500,000, which represented a slight increase from the amount r</w:t>
      </w:r>
      <w:r>
        <w:t>e</w:t>
      </w:r>
      <w:r>
        <w:t>ported in the prior year.</w:t>
      </w:r>
    </w:p>
    <w:p w:rsidR="00B24672" w:rsidRDefault="00B24672">
      <w:pPr>
        <w:pStyle w:val="NumList6after"/>
      </w:pPr>
      <w:r>
        <w:rPr>
          <w:b/>
        </w:rPr>
        <w:tab/>
        <w:t>2.</w:t>
      </w:r>
      <w:r>
        <w:rPr>
          <w:b/>
        </w:rPr>
        <w:tab/>
      </w:r>
      <w:r>
        <w:t>Kellogg’s reported net income for the year ended January 1, 2011, of $1,247,000,000, an increase from the net income in the prior year. General Mills r</w:t>
      </w:r>
      <w:r>
        <w:t>e</w:t>
      </w:r>
      <w:r>
        <w:t>ported net income for the year ended May 30, 2010, of $1,530,500,000, which was also an increase from the prior year’s amount.</w:t>
      </w:r>
    </w:p>
    <w:p w:rsidR="00B24672" w:rsidRDefault="00B24672">
      <w:pPr>
        <w:pStyle w:val="NumList6after"/>
      </w:pPr>
      <w:r>
        <w:rPr>
          <w:b/>
        </w:rPr>
        <w:tab/>
        <w:t>3.</w:t>
      </w:r>
      <w:r>
        <w:rPr>
          <w:b/>
        </w:rPr>
        <w:tab/>
      </w:r>
      <w:r>
        <w:t>Kellogg’s</w:t>
      </w:r>
      <w:r>
        <w:rPr>
          <w:b/>
        </w:rPr>
        <w:t xml:space="preserve"> </w:t>
      </w:r>
      <w:r>
        <w:t>total assets on January 1, 2011, amounted to $11,847,000,000. Goodwill was the largest asset category on the company’s balance sheet. General Mills r</w:t>
      </w:r>
      <w:r>
        <w:t>e</w:t>
      </w:r>
      <w:r>
        <w:t>ported total assets on May 30, 2010, of $17,678,900,000, and the largest of its a</w:t>
      </w:r>
      <w:r>
        <w:t>s</w:t>
      </w:r>
      <w:r>
        <w:t xml:space="preserve">sets was its Goodwill. </w:t>
      </w:r>
    </w:p>
    <w:p w:rsidR="00B24672" w:rsidRDefault="00B24672">
      <w:pPr>
        <w:pStyle w:val="NumList6after"/>
      </w:pPr>
      <w:r>
        <w:rPr>
          <w:b/>
        </w:rPr>
        <w:tab/>
        <w:t>4.</w:t>
      </w:r>
      <w:r>
        <w:rPr>
          <w:b/>
        </w:rPr>
        <w:tab/>
      </w:r>
      <w:r>
        <w:t>The statement of cash flows for both companies indicates that they both paid their stockholders dividends during the year.</w:t>
      </w:r>
    </w:p>
    <w:p w:rsidR="00B24672" w:rsidRDefault="00B24672">
      <w:pPr>
        <w:pStyle w:val="Text12"/>
      </w:pPr>
    </w:p>
    <w:p w:rsidR="00B24672" w:rsidRDefault="00B24672">
      <w:pPr>
        <w:pStyle w:val="Text12"/>
        <w:jc w:val="center"/>
        <w:rPr>
          <w:b/>
          <w:bCs/>
        </w:rPr>
      </w:pPr>
      <w:r>
        <w:rPr>
          <w:b/>
          <w:bCs/>
        </w:rPr>
        <w:t>MAKING FINANCIAL DECISIONS</w:t>
      </w: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DECISION CASE 1-4 AN INVESTMENT OPPORTUNITY</w:t>
            </w:r>
          </w:p>
        </w:tc>
      </w:tr>
    </w:tbl>
    <w:p w:rsidR="00B24672" w:rsidRDefault="00B24672">
      <w:pPr>
        <w:pStyle w:val="Text12"/>
      </w:pPr>
    </w:p>
    <w:p w:rsidR="00B24672" w:rsidRDefault="00B24672">
      <w:pPr>
        <w:pStyle w:val="Text12"/>
      </w:pPr>
      <w:r>
        <w:t>All investments require a trade-off between risk and return. A college education may have intrinsic value, but it is risky in that it does not assure anyone of a job upon graduation. However, the return may be worth the risk involved in committing one’s life savings to a college education if the degree allows one the opportunity to make a start on a career. Certainly, the offer to commit your savings to your high school friend’s art gallery involves a significant amount of risk. The friend’s prediction that you will be able to sell the artwork for ten times the cost of your investment is subject to considerable uncertainty. Both investments, in a college education and in an art gallery, require an assessment of the risks and returns.</w:t>
      </w:r>
    </w:p>
    <w:p w:rsidR="00B24672" w:rsidRDefault="00B24672">
      <w:pPr>
        <w:pStyle w:val="Text12"/>
        <w:tabs>
          <w:tab w:val="left" w:pos="360"/>
        </w:tabs>
      </w:pPr>
      <w:r>
        <w:tab/>
        <w:t>The profit split between you and your friend if you decide to open the art gallery is a matter of negotiation. You will certainly want a significant share of the profits for the risk you are taking in investing your savings. However, other factors must be considered as well, such as the amount of time each of you will spend in running the business.</w:t>
      </w:r>
    </w:p>
    <w:p w:rsidR="00B24672" w:rsidRDefault="00B24672">
      <w:pPr>
        <w:pStyle w:val="Text12"/>
      </w:pPr>
    </w:p>
    <w:p w:rsidR="00B24672" w:rsidRDefault="00B24672" w:rsidP="00432CDF">
      <w:pPr>
        <w:pStyle w:val="Text12"/>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DECISION CASE 1-5 PREPARATION OF PROJECTED STATEMENTS FOR A NEW BUSINESS</w:t>
            </w:r>
          </w:p>
        </w:tc>
      </w:tr>
    </w:tbl>
    <w:p w:rsidR="00B24672" w:rsidRDefault="00B24672">
      <w:pPr>
        <w:pStyle w:val="Text12"/>
      </w:pPr>
    </w:p>
    <w:p w:rsidR="00B24672" w:rsidRDefault="00B24672">
      <w:pPr>
        <w:pStyle w:val="TableMainHeadnumlist"/>
      </w:pPr>
      <w:r>
        <w:tab/>
        <w:t>1.</w:t>
      </w:r>
      <w:r>
        <w:tab/>
      </w:r>
      <w:r>
        <w:tab/>
        <w:t>REMOTE DVD WORLD INC.</w:t>
      </w:r>
    </w:p>
    <w:p w:rsidR="00B24672" w:rsidRDefault="00B24672">
      <w:pPr>
        <w:pStyle w:val="TableMainHead"/>
      </w:pPr>
      <w:r>
        <w:t>PROJECTED INCOME STATEMENT</w:t>
      </w:r>
    </w:p>
    <w:p w:rsidR="00B24672" w:rsidRDefault="00B24672">
      <w:pPr>
        <w:pStyle w:val="TableMainHead"/>
      </w:pPr>
      <w:r>
        <w:t>FOR THE FIRST MONTH</w:t>
      </w:r>
    </w:p>
    <w:p w:rsidR="00B24672" w:rsidRDefault="00B24672">
      <w:pPr>
        <w:pStyle w:val="6ptnumlistborder"/>
      </w:pPr>
    </w:p>
    <w:p w:rsidR="00B24672" w:rsidRDefault="00B24672">
      <w:pPr>
        <w:pStyle w:val="Numlist2colwleaders"/>
      </w:pPr>
      <w:r>
        <w:tab/>
      </w:r>
      <w:r>
        <w:tab/>
        <w:t>Revenues:</w:t>
      </w:r>
    </w:p>
    <w:p w:rsidR="00B24672" w:rsidRDefault="00B24672">
      <w:pPr>
        <w:pStyle w:val="Numlist2colwleaders"/>
        <w:rPr>
          <w:u w:val="single"/>
        </w:rPr>
      </w:pPr>
      <w:r>
        <w:tab/>
      </w:r>
      <w:r>
        <w:tab/>
      </w:r>
      <w:r>
        <w:tab/>
        <w:t>Daily rentals ($3 × 800)</w:t>
      </w:r>
      <w:r>
        <w:tab/>
      </w:r>
      <w:r>
        <w:tab/>
        <w:t>$2,400</w:t>
      </w:r>
    </w:p>
    <w:p w:rsidR="00B24672" w:rsidRDefault="00B24672">
      <w:pPr>
        <w:pStyle w:val="Numlist2colwleaders"/>
        <w:tabs>
          <w:tab w:val="left" w:pos="7200"/>
        </w:tabs>
      </w:pPr>
      <w:r>
        <w:tab/>
      </w:r>
      <w:r>
        <w:tab/>
      </w:r>
      <w:r>
        <w:tab/>
        <w:t>Monthly memberships ($25 × 200)</w:t>
      </w:r>
      <w:r>
        <w:tab/>
      </w:r>
      <w:r>
        <w:tab/>
      </w:r>
      <w:r>
        <w:rPr>
          <w:u w:val="single"/>
        </w:rPr>
        <w:tab/>
        <w:t>5,000</w:t>
      </w:r>
      <w:r>
        <w:tab/>
        <w:t>$7,400</w:t>
      </w:r>
    </w:p>
    <w:p w:rsidR="00B24672" w:rsidRDefault="00B24672">
      <w:pPr>
        <w:pStyle w:val="Numlist2colwleaders"/>
      </w:pPr>
      <w:r>
        <w:tab/>
      </w:r>
      <w:r>
        <w:tab/>
        <w:t>Expenses:</w:t>
      </w:r>
    </w:p>
    <w:p w:rsidR="00B24672" w:rsidRDefault="00B24672">
      <w:pPr>
        <w:pStyle w:val="Numlist2colwleaders"/>
      </w:pPr>
      <w:r>
        <w:tab/>
      </w:r>
      <w:r>
        <w:tab/>
      </w:r>
      <w:r>
        <w:tab/>
        <w:t xml:space="preserve">Wages ($10 per hour × 15 hours × 4 weeks </w:t>
      </w:r>
    </w:p>
    <w:p w:rsidR="00B24672" w:rsidRDefault="00B24672">
      <w:pPr>
        <w:pStyle w:val="Numlist2colwleaders"/>
      </w:pPr>
      <w:r>
        <w:tab/>
      </w:r>
      <w:r>
        <w:tab/>
      </w:r>
      <w:r>
        <w:tab/>
        <w:t>× 2 employees)</w:t>
      </w:r>
      <w:r>
        <w:tab/>
      </w:r>
      <w:r>
        <w:tab/>
        <w:t>$1,200</w:t>
      </w:r>
    </w:p>
    <w:p w:rsidR="00B24672" w:rsidRDefault="00B24672">
      <w:pPr>
        <w:pStyle w:val="Numlist2colwleaders"/>
        <w:tabs>
          <w:tab w:val="left" w:pos="7200"/>
          <w:tab w:val="left" w:pos="8640"/>
        </w:tabs>
        <w:rPr>
          <w:u w:val="single"/>
        </w:rPr>
      </w:pPr>
      <w:r>
        <w:tab/>
      </w:r>
      <w:r>
        <w:tab/>
      </w:r>
      <w:r>
        <w:tab/>
        <w:t>Rent</w:t>
      </w:r>
      <w:r>
        <w:tab/>
      </w:r>
      <w:r>
        <w:tab/>
      </w:r>
      <w:r>
        <w:rPr>
          <w:u w:val="single"/>
        </w:rPr>
        <w:tab/>
        <w:t>1,000</w:t>
      </w:r>
      <w:r>
        <w:tab/>
      </w:r>
      <w:r>
        <w:rPr>
          <w:u w:val="single"/>
        </w:rPr>
        <w:tab/>
        <w:t>2,200</w:t>
      </w:r>
    </w:p>
    <w:p w:rsidR="00B24672" w:rsidRDefault="00B24672">
      <w:pPr>
        <w:pStyle w:val="Numlist2colwleaders"/>
      </w:pPr>
      <w:r>
        <w:tab/>
      </w:r>
      <w:r>
        <w:tab/>
        <w:t>Net income</w:t>
      </w:r>
      <w:r>
        <w:tab/>
      </w:r>
      <w:r>
        <w:tab/>
      </w:r>
      <w:r>
        <w:tab/>
      </w:r>
      <w:r>
        <w:rPr>
          <w:u w:val="double"/>
        </w:rPr>
        <w:t>$5,200</w:t>
      </w:r>
    </w:p>
    <w:p w:rsidR="00B24672" w:rsidRDefault="00B24672">
      <w:pPr>
        <w:pStyle w:val="Numlist2colwleaders"/>
      </w:pPr>
    </w:p>
    <w:p w:rsidR="00B24672" w:rsidRDefault="00B24672">
      <w:pPr>
        <w:pStyle w:val="TableMainHeadnumlist"/>
      </w:pPr>
      <w:r>
        <w:tab/>
        <w:t>2.</w:t>
      </w:r>
      <w:r>
        <w:tab/>
      </w:r>
      <w:r>
        <w:tab/>
        <w:t>REMOTE DVD WORLD INC.</w:t>
      </w:r>
    </w:p>
    <w:p w:rsidR="00B24672" w:rsidRDefault="00B24672">
      <w:pPr>
        <w:pStyle w:val="TableMainHead"/>
      </w:pPr>
      <w:r>
        <w:t>PROJECTED BALANCE SHEET</w:t>
      </w:r>
    </w:p>
    <w:p w:rsidR="00B24672" w:rsidRDefault="00B24672">
      <w:pPr>
        <w:pStyle w:val="TableMainHead"/>
      </w:pPr>
      <w:r>
        <w:t>END OF FIRST MONTH</w:t>
      </w:r>
    </w:p>
    <w:p w:rsidR="00B24672" w:rsidRDefault="00B24672">
      <w:pPr>
        <w:pStyle w:val="6ptnumlistborder"/>
      </w:pPr>
    </w:p>
    <w:p w:rsidR="00B24672" w:rsidRDefault="00B24672">
      <w:pPr>
        <w:pStyle w:val="RealWorldPractice"/>
        <w:tabs>
          <w:tab w:val="center" w:pos="1800"/>
          <w:tab w:val="center" w:pos="6840"/>
        </w:tabs>
        <w:spacing w:before="0"/>
        <w:rPr>
          <w:rFonts w:cs="Times New Roman"/>
          <w:bCs w:val="0"/>
        </w:rPr>
      </w:pPr>
      <w:r>
        <w:rPr>
          <w:rFonts w:cs="Times New Roman"/>
          <w:bCs w:val="0"/>
        </w:rPr>
        <w:tab/>
        <w:t>Assets</w:t>
      </w:r>
      <w:r>
        <w:rPr>
          <w:rFonts w:cs="Times New Roman"/>
          <w:bCs w:val="0"/>
        </w:rPr>
        <w:tab/>
        <w:t>Liabilities and Stockholders’ Equity</w:t>
      </w:r>
    </w:p>
    <w:p w:rsidR="00B24672" w:rsidRDefault="00B24672" w:rsidP="00990C97">
      <w:pPr>
        <w:pStyle w:val="Text12"/>
        <w:tabs>
          <w:tab w:val="left" w:pos="360"/>
          <w:tab w:val="right" w:leader="dot" w:pos="3060"/>
          <w:tab w:val="left" w:pos="3456"/>
          <w:tab w:val="decimal" w:pos="4320"/>
          <w:tab w:val="left" w:pos="4680"/>
          <w:tab w:val="left" w:pos="5040"/>
          <w:tab w:val="right" w:leader="dot" w:pos="8100"/>
          <w:tab w:val="decimal" w:pos="9360"/>
        </w:tabs>
      </w:pPr>
      <w:r>
        <w:tab/>
        <w:t>Cash</w:t>
      </w:r>
      <w:r>
        <w:tab/>
      </w:r>
      <w:r>
        <w:tab/>
        <w:t>$</w:t>
      </w:r>
      <w:r>
        <w:tab/>
        <w:t>200*</w:t>
      </w:r>
      <w:r>
        <w:tab/>
        <w:t>Notes payable</w:t>
      </w:r>
      <w:r>
        <w:tab/>
      </w:r>
      <w:r>
        <w:tab/>
        <w:t>$10,000</w:t>
      </w:r>
    </w:p>
    <w:p w:rsidR="00B24672" w:rsidRDefault="00B24672" w:rsidP="00990C97">
      <w:pPr>
        <w:pStyle w:val="Text12"/>
        <w:tabs>
          <w:tab w:val="left" w:pos="360"/>
          <w:tab w:val="right" w:leader="dot" w:pos="3060"/>
          <w:tab w:val="decimal" w:pos="4320"/>
          <w:tab w:val="left" w:pos="4680"/>
          <w:tab w:val="left" w:pos="5040"/>
          <w:tab w:val="right" w:leader="dot" w:pos="8100"/>
          <w:tab w:val="decimal" w:pos="9360"/>
        </w:tabs>
      </w:pPr>
      <w:r>
        <w:tab/>
        <w:t>Accounts receivable</w:t>
      </w:r>
      <w:r>
        <w:tab/>
      </w:r>
      <w:r>
        <w:tab/>
        <w:t>5,000</w:t>
      </w:r>
      <w:r>
        <w:tab/>
        <w:t>Capital stock</w:t>
      </w:r>
      <w:r>
        <w:tab/>
      </w:r>
      <w:r>
        <w:tab/>
        <w:t>10,000</w:t>
      </w:r>
    </w:p>
    <w:p w:rsidR="00B24672" w:rsidRDefault="00B24672" w:rsidP="00990C97">
      <w:pPr>
        <w:pStyle w:val="Text12"/>
        <w:tabs>
          <w:tab w:val="left" w:pos="360"/>
          <w:tab w:val="right" w:leader="dot" w:pos="3060"/>
          <w:tab w:val="left" w:pos="3456"/>
          <w:tab w:val="decimal" w:pos="4320"/>
          <w:tab w:val="left" w:pos="4680"/>
          <w:tab w:val="left" w:pos="5040"/>
          <w:tab w:val="right" w:leader="dot" w:pos="8100"/>
          <w:tab w:val="left" w:pos="8510"/>
          <w:tab w:val="decimal" w:pos="9360"/>
        </w:tabs>
      </w:pPr>
      <w:r>
        <w:tab/>
        <w:t>DVDs</w:t>
      </w:r>
      <w:r>
        <w:tab/>
      </w:r>
      <w:r>
        <w:tab/>
      </w:r>
      <w:r>
        <w:rPr>
          <w:u w:val="single"/>
        </w:rPr>
        <w:tab/>
        <w:t>20,000</w:t>
      </w:r>
      <w:r>
        <w:tab/>
        <w:t>Retained earnings</w:t>
      </w:r>
      <w:r>
        <w:tab/>
      </w:r>
      <w:r>
        <w:tab/>
      </w:r>
      <w:r>
        <w:rPr>
          <w:u w:val="single"/>
        </w:rPr>
        <w:tab/>
        <w:t>5,200</w:t>
      </w:r>
    </w:p>
    <w:p w:rsidR="00B24672" w:rsidRDefault="00B24672" w:rsidP="00990C97">
      <w:pPr>
        <w:pStyle w:val="Text12"/>
        <w:tabs>
          <w:tab w:val="left" w:pos="360"/>
          <w:tab w:val="decimal" w:pos="4320"/>
          <w:tab w:val="left" w:pos="4680"/>
          <w:tab w:val="left" w:pos="5040"/>
          <w:tab w:val="right" w:leader="dot" w:pos="8100"/>
          <w:tab w:val="decimal" w:pos="9360"/>
        </w:tabs>
      </w:pPr>
      <w:r>
        <w:tab/>
      </w:r>
      <w:r>
        <w:tab/>
      </w:r>
      <w:r>
        <w:tab/>
        <w:t xml:space="preserve">Total liabilities and </w:t>
      </w:r>
    </w:p>
    <w:p w:rsidR="00B24672" w:rsidRDefault="00B24672" w:rsidP="00990C97">
      <w:pPr>
        <w:pStyle w:val="Text12"/>
        <w:tabs>
          <w:tab w:val="left" w:pos="360"/>
          <w:tab w:val="right" w:leader="dot" w:pos="3060"/>
          <w:tab w:val="decimal" w:pos="4320"/>
          <w:tab w:val="left" w:pos="4680"/>
          <w:tab w:val="left" w:pos="5040"/>
          <w:tab w:val="right" w:leader="dot" w:pos="8100"/>
          <w:tab w:val="decimal" w:pos="9360"/>
        </w:tabs>
      </w:pPr>
      <w:r>
        <w:tab/>
        <w:t>Total assets</w:t>
      </w:r>
      <w:r>
        <w:tab/>
      </w:r>
      <w:r>
        <w:tab/>
      </w:r>
      <w:r>
        <w:rPr>
          <w:u w:val="double"/>
        </w:rPr>
        <w:t>$25,200</w:t>
      </w:r>
      <w:r>
        <w:tab/>
      </w:r>
      <w:r>
        <w:tab/>
        <w:t>stockholders’ equity</w:t>
      </w:r>
      <w:r>
        <w:tab/>
      </w:r>
      <w:r>
        <w:tab/>
      </w:r>
      <w:r>
        <w:rPr>
          <w:u w:val="double"/>
        </w:rPr>
        <w:t>$25,200</w:t>
      </w:r>
    </w:p>
    <w:p w:rsidR="00B24672" w:rsidRDefault="00B24672">
      <w:pPr>
        <w:pStyle w:val="6pt"/>
      </w:pPr>
    </w:p>
    <w:p w:rsidR="00B24672" w:rsidRDefault="00B24672">
      <w:pPr>
        <w:pStyle w:val="Text12"/>
        <w:tabs>
          <w:tab w:val="left" w:pos="360"/>
          <w:tab w:val="right" w:leader="dot" w:pos="3060"/>
          <w:tab w:val="decimal" w:pos="4320"/>
          <w:tab w:val="left" w:pos="4680"/>
          <w:tab w:val="left" w:pos="5040"/>
          <w:tab w:val="right" w:leader="dot" w:pos="7920"/>
          <w:tab w:val="decimal" w:pos="9360"/>
        </w:tabs>
      </w:pPr>
      <w:r>
        <w:tab/>
        <w:t>*$10,000 + $10,000 – $20,000 + 800($3) – $1,200 – $1,000</w:t>
      </w:r>
    </w:p>
    <w:p w:rsidR="00B24672" w:rsidRDefault="00B24672">
      <w:pPr>
        <w:pStyle w:val="Text12"/>
        <w:tabs>
          <w:tab w:val="left" w:pos="360"/>
          <w:tab w:val="right" w:leader="dot" w:pos="3060"/>
          <w:tab w:val="decimal" w:pos="4320"/>
          <w:tab w:val="left" w:pos="4680"/>
          <w:tab w:val="left" w:pos="5040"/>
          <w:tab w:val="right" w:leader="dot" w:pos="7920"/>
          <w:tab w:val="decimal" w:pos="9360"/>
        </w:tabs>
      </w:pPr>
    </w:p>
    <w:p w:rsidR="00B24672" w:rsidRDefault="00B24672">
      <w:pPr>
        <w:pStyle w:val="NumList6after"/>
      </w:pPr>
      <w:r>
        <w:tab/>
      </w:r>
      <w:r>
        <w:rPr>
          <w:b/>
        </w:rPr>
        <w:t>3.</w:t>
      </w:r>
      <w:r>
        <w:tab/>
        <w:t>On the surface, the decision to invest in the business appears to be an easy one. With net income of $5,200 per month, it seems as if the $10,000 loan from the bank could be repaid in two months (of course, interest would have to be paid also). Ho</w:t>
      </w:r>
      <w:r>
        <w:t>w</w:t>
      </w:r>
      <w:r>
        <w:t>ever, net income is not always the same as cash flow from operations. In this case, the ability to generate $5,200 in cash flow each month depends on whether the $5,000 in monthly memberships can be collected each month (the assumption is that the first month’s memberships will not be collected until the second month). A second concern is whether the company will be able to attain and then sustain the projected sales forecasts of 800 rentals per month and 200 monthly memberships. Will the demand for rentals and memberships increase, decrease, or stay relatively stable in the future? A third issue concerns the useful life of the DVDs. A sizable i</w:t>
      </w:r>
      <w:r>
        <w:t>n</w:t>
      </w:r>
      <w:r>
        <w:t>vestment of $20,000 has been made in the initial inventory of DVDs. How long will it be before more DVDs will need to be purchased to keep customers returning to the store? Also, will the company be able to rent space in the area for $1,000 per month in the future? What is the possibility that the rent will be increased? Finally, is it likely that someone else will open a rental store in the area? What effect would this have on sales?</w:t>
      </w:r>
    </w:p>
    <w:p w:rsidR="00B24672" w:rsidRDefault="00B24672">
      <w:pPr>
        <w:pStyle w:val="Text12"/>
        <w:jc w:val="center"/>
        <w:rPr>
          <w:b/>
          <w:bCs/>
        </w:rPr>
      </w:pPr>
      <w:r>
        <w:rPr>
          <w:b/>
          <w:bCs/>
        </w:rPr>
        <w:br w:type="page"/>
        <w:t>ETHICAL DECISION MAKING</w:t>
      </w: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
        <w:gridCol w:w="253"/>
        <w:gridCol w:w="7727"/>
      </w:tblGrid>
      <w:tr w:rsidR="00B24672">
        <w:tc>
          <w:tcPr>
            <w:tcW w:w="1236" w:type="dxa"/>
            <w:tcBorders>
              <w:top w:val="nil"/>
              <w:left w:val="nil"/>
              <w:bottom w:val="nil"/>
              <w:right w:val="nil"/>
            </w:tcBorders>
            <w:shd w:val="clear" w:color="auto" w:fill="000000"/>
          </w:tcPr>
          <w:p w:rsidR="00B24672" w:rsidRDefault="00B24672">
            <w:pPr>
              <w:pStyle w:val="StyleLOtableBefore4pt"/>
            </w:pPr>
            <w:r>
              <w:br w:type="page"/>
              <w:t>LO 4,5,8</w:t>
            </w:r>
          </w:p>
        </w:tc>
        <w:tc>
          <w:tcPr>
            <w:tcW w:w="253" w:type="dxa"/>
            <w:tcBorders>
              <w:top w:val="nil"/>
              <w:left w:val="nil"/>
              <w:bottom w:val="nil"/>
              <w:right w:val="nil"/>
            </w:tcBorders>
          </w:tcPr>
          <w:p w:rsidR="00B24672" w:rsidRDefault="00B24672">
            <w:pPr>
              <w:spacing w:before="80"/>
            </w:pPr>
          </w:p>
        </w:tc>
        <w:tc>
          <w:tcPr>
            <w:tcW w:w="7727" w:type="dxa"/>
            <w:tcBorders>
              <w:top w:val="nil"/>
              <w:left w:val="nil"/>
              <w:bottom w:val="nil"/>
              <w:right w:val="nil"/>
            </w:tcBorders>
          </w:tcPr>
          <w:p w:rsidR="00B24672" w:rsidRPr="00385BA1" w:rsidRDefault="00B24672">
            <w:pPr>
              <w:pStyle w:val="StyleText10BoldBefore4pt"/>
              <w:rPr>
                <w:b/>
              </w:rPr>
            </w:pPr>
            <w:r w:rsidRPr="00385BA1">
              <w:rPr>
                <w:b/>
              </w:rPr>
              <w:t>DECISION CASE 1-6 IDENTIFICATION OF ERRORS IN FINANCIAL STAT</w:t>
            </w:r>
            <w:r w:rsidRPr="00385BA1">
              <w:rPr>
                <w:b/>
              </w:rPr>
              <w:t>E</w:t>
            </w:r>
            <w:r w:rsidRPr="00385BA1">
              <w:rPr>
                <w:b/>
              </w:rPr>
              <w:t>MENTS AND PREPARATION OF REVISED STATEMENTS</w:t>
            </w:r>
          </w:p>
        </w:tc>
      </w:tr>
    </w:tbl>
    <w:p w:rsidR="00B24672" w:rsidRDefault="00B24672">
      <w:pPr>
        <w:pStyle w:val="Text12"/>
      </w:pPr>
    </w:p>
    <w:p w:rsidR="00B24672" w:rsidRDefault="00B24672">
      <w:pPr>
        <w:pStyle w:val="NumList6after"/>
      </w:pPr>
      <w:r>
        <w:tab/>
      </w:r>
      <w:r>
        <w:rPr>
          <w:b/>
        </w:rPr>
        <w:t>1.</w:t>
      </w:r>
      <w:r>
        <w:tab/>
        <w:t>Errors made in preparing the financial statements:</w:t>
      </w:r>
    </w:p>
    <w:p w:rsidR="00B24672" w:rsidRDefault="00B24672">
      <w:pPr>
        <w:pStyle w:val="NumListSub"/>
      </w:pPr>
      <w:r>
        <w:tab/>
      </w:r>
      <w:r>
        <w:tab/>
      </w:r>
      <w:r>
        <w:rPr>
          <w:b/>
        </w:rPr>
        <w:t>a.</w:t>
      </w:r>
      <w:r>
        <w:tab/>
        <w:t>The recognition of the 2013 season ticket sales as revenue in 2012. Because Lakeside has not provided these fans with any service yet (the games), the sale of the 2013 season tickets does not result in revenue in 2012.</w:t>
      </w:r>
    </w:p>
    <w:p w:rsidR="00B24672" w:rsidRDefault="00B24672">
      <w:pPr>
        <w:pStyle w:val="NumListSub"/>
      </w:pPr>
      <w:r>
        <w:tab/>
      </w:r>
      <w:r>
        <w:tab/>
      </w:r>
      <w:r>
        <w:rPr>
          <w:b/>
        </w:rPr>
        <w:t>b.</w:t>
      </w:r>
      <w:r>
        <w:tab/>
        <w:t>The recognition of $100,000 in advertising revenue. The contract with the adve</w:t>
      </w:r>
      <w:r>
        <w:t>r</w:t>
      </w:r>
      <w:r>
        <w:t>tisers required Lakeside to average 2,000 fans per game. Because it averaged only 1,500, the revenue should not be recorded.</w:t>
      </w:r>
    </w:p>
    <w:p w:rsidR="00B24672" w:rsidRDefault="00B24672">
      <w:pPr>
        <w:pStyle w:val="NumListSub"/>
      </w:pPr>
      <w:r>
        <w:tab/>
      </w:r>
      <w:r>
        <w:tab/>
      </w:r>
      <w:r>
        <w:rPr>
          <w:b/>
        </w:rPr>
        <w:t>c.</w:t>
      </w:r>
      <w:r>
        <w:tab/>
        <w:t>The treatment of the player contracts. The $5,000 paid to the parent club for each of the 25 players on the roster is an expense, not an asset. Also, the amount owed to the parent club is not an element of stockholders’ equity but i</w:t>
      </w:r>
      <w:r>
        <w:t>n</w:t>
      </w:r>
      <w:r>
        <w:t>stead is a liability, since this amount is due by February 1, 2013.</w:t>
      </w:r>
    </w:p>
    <w:p w:rsidR="00B24672" w:rsidRDefault="00B24672">
      <w:pPr>
        <w:pStyle w:val="NumListSub"/>
      </w:pPr>
      <w:r>
        <w:tab/>
      </w:r>
      <w:r>
        <w:tab/>
      </w:r>
      <w:r>
        <w:rPr>
          <w:b/>
        </w:rPr>
        <w:t>d.</w:t>
      </w:r>
      <w:r>
        <w:tab/>
        <w:t>The recognition of the value of the controller’s personal residence as an asset. Under the economic entity assumption, the personal affairs of the owner of a business should not be intermingled with those of the company. The controller’s personal residence is not an asset of the business.</w:t>
      </w:r>
    </w:p>
    <w:p w:rsidR="00B24672" w:rsidRDefault="00B24672">
      <w:pPr>
        <w:pStyle w:val="Text12"/>
      </w:pPr>
    </w:p>
    <w:p w:rsidR="00B24672" w:rsidRDefault="00B24672">
      <w:pPr>
        <w:pStyle w:val="TableMainHeadnumlist"/>
      </w:pPr>
      <w:r>
        <w:tab/>
        <w:t>2.</w:t>
      </w:r>
      <w:r>
        <w:tab/>
      </w:r>
      <w:r>
        <w:tab/>
        <w:t>LAKESIDE SLAMMERS INC.</w:t>
      </w:r>
    </w:p>
    <w:p w:rsidR="00B24672" w:rsidRDefault="00B24672">
      <w:pPr>
        <w:pStyle w:val="TableMainHead"/>
      </w:pPr>
      <w:r>
        <w:t>INCOME STATEMENT</w:t>
      </w:r>
    </w:p>
    <w:p w:rsidR="00B24672" w:rsidRDefault="00B24672">
      <w:pPr>
        <w:pStyle w:val="TableMainHead"/>
      </w:pPr>
      <w:r>
        <w:t>FOR THE YEAR ENDED DECEMBER 31, 2012</w:t>
      </w:r>
    </w:p>
    <w:p w:rsidR="00B24672" w:rsidRDefault="00B24672">
      <w:pPr>
        <w:pStyle w:val="6ptnumlistborder"/>
      </w:pPr>
    </w:p>
    <w:p w:rsidR="00B24672" w:rsidRDefault="00B24672">
      <w:pPr>
        <w:pStyle w:val="Numlist2colwleaders"/>
      </w:pPr>
      <w:r>
        <w:tab/>
      </w:r>
      <w:r>
        <w:tab/>
        <w:t>Revenues:</w:t>
      </w:r>
    </w:p>
    <w:p w:rsidR="00B24672" w:rsidRDefault="00B24672">
      <w:pPr>
        <w:pStyle w:val="Numlist2colwleaders"/>
        <w:tabs>
          <w:tab w:val="decimal" w:pos="7920"/>
          <w:tab w:val="decimal" w:pos="9360"/>
        </w:tabs>
      </w:pPr>
      <w:r>
        <w:tab/>
      </w:r>
      <w:r>
        <w:tab/>
      </w:r>
      <w:r>
        <w:tab/>
        <w:t>Single-game ticket revenue</w:t>
      </w:r>
      <w:r>
        <w:tab/>
      </w:r>
      <w:r>
        <w:tab/>
        <w:t>$420,000</w:t>
      </w:r>
    </w:p>
    <w:p w:rsidR="00B24672" w:rsidRPr="006B035F" w:rsidRDefault="00B24672">
      <w:pPr>
        <w:pStyle w:val="Numlist2colwleaders"/>
        <w:tabs>
          <w:tab w:val="left" w:pos="6926"/>
          <w:tab w:val="decimal" w:pos="7920"/>
          <w:tab w:val="decimal" w:pos="9360"/>
        </w:tabs>
        <w:rPr>
          <w:lang w:val="fr-FR"/>
        </w:rPr>
      </w:pPr>
      <w:r>
        <w:tab/>
      </w:r>
      <w:r>
        <w:tab/>
      </w:r>
      <w:r>
        <w:tab/>
      </w:r>
      <w:r w:rsidRPr="006B035F">
        <w:rPr>
          <w:lang w:val="fr-FR"/>
        </w:rPr>
        <w:t>Concessions revenue</w:t>
      </w:r>
      <w:r w:rsidRPr="006B035F">
        <w:rPr>
          <w:lang w:val="fr-FR"/>
        </w:rPr>
        <w:tab/>
      </w:r>
      <w:r w:rsidRPr="006B035F">
        <w:rPr>
          <w:lang w:val="fr-FR"/>
        </w:rPr>
        <w:tab/>
      </w:r>
      <w:r w:rsidRPr="006B035F">
        <w:rPr>
          <w:u w:val="single"/>
          <w:lang w:val="fr-FR"/>
        </w:rPr>
        <w:tab/>
        <w:t>280,000</w:t>
      </w:r>
    </w:p>
    <w:p w:rsidR="00B24672" w:rsidRPr="006B035F" w:rsidRDefault="00B24672">
      <w:pPr>
        <w:pStyle w:val="Numlist2colwleaders"/>
        <w:tabs>
          <w:tab w:val="left" w:pos="1080"/>
          <w:tab w:val="decimal" w:pos="7920"/>
          <w:tab w:val="left" w:pos="8280"/>
          <w:tab w:val="decimal" w:pos="9360"/>
        </w:tabs>
        <w:rPr>
          <w:lang w:val="fr-FR"/>
        </w:rPr>
      </w:pPr>
      <w:r w:rsidRPr="006B035F">
        <w:rPr>
          <w:lang w:val="fr-FR"/>
        </w:rPr>
        <w:tab/>
      </w:r>
      <w:r w:rsidRPr="006B035F">
        <w:rPr>
          <w:lang w:val="fr-FR"/>
        </w:rPr>
        <w:tab/>
      </w:r>
      <w:r w:rsidRPr="006B035F">
        <w:rPr>
          <w:lang w:val="fr-FR"/>
        </w:rPr>
        <w:tab/>
      </w:r>
      <w:r w:rsidRPr="006B035F">
        <w:rPr>
          <w:lang w:val="fr-FR"/>
        </w:rPr>
        <w:tab/>
        <w:t>Total revenues</w:t>
      </w:r>
      <w:r w:rsidRPr="006B035F">
        <w:rPr>
          <w:lang w:val="fr-FR"/>
        </w:rPr>
        <w:tab/>
      </w:r>
      <w:r w:rsidRPr="006B035F">
        <w:rPr>
          <w:lang w:val="fr-FR"/>
        </w:rPr>
        <w:tab/>
      </w:r>
      <w:r w:rsidRPr="006B035F">
        <w:rPr>
          <w:lang w:val="fr-FR"/>
        </w:rPr>
        <w:tab/>
        <w:t>$</w:t>
      </w:r>
      <w:r w:rsidRPr="006B035F">
        <w:rPr>
          <w:lang w:val="fr-FR"/>
        </w:rPr>
        <w:tab/>
        <w:t>700,000</w:t>
      </w:r>
    </w:p>
    <w:p w:rsidR="00B24672" w:rsidRPr="006B035F" w:rsidRDefault="00B24672">
      <w:pPr>
        <w:pStyle w:val="Numlist2colwleaders"/>
        <w:tabs>
          <w:tab w:val="decimal" w:pos="7920"/>
          <w:tab w:val="decimal" w:pos="9360"/>
        </w:tabs>
        <w:rPr>
          <w:lang w:val="fr-FR"/>
        </w:rPr>
      </w:pPr>
      <w:r w:rsidRPr="006B035F">
        <w:rPr>
          <w:lang w:val="fr-FR"/>
        </w:rPr>
        <w:tab/>
      </w:r>
      <w:r w:rsidRPr="006B035F">
        <w:rPr>
          <w:lang w:val="fr-FR"/>
        </w:rPr>
        <w:tab/>
        <w:t>Expenses:</w:t>
      </w:r>
    </w:p>
    <w:p w:rsidR="00B24672" w:rsidRDefault="00B24672">
      <w:pPr>
        <w:pStyle w:val="Numlist2colwleaders"/>
        <w:tabs>
          <w:tab w:val="decimal" w:pos="7920"/>
          <w:tab w:val="decimal" w:pos="9360"/>
        </w:tabs>
      </w:pPr>
      <w:r w:rsidRPr="006B035F">
        <w:rPr>
          <w:lang w:val="fr-FR"/>
        </w:rPr>
        <w:tab/>
      </w:r>
      <w:r w:rsidRPr="006B035F">
        <w:rPr>
          <w:lang w:val="fr-FR"/>
        </w:rPr>
        <w:tab/>
      </w:r>
      <w:r w:rsidRPr="006B035F">
        <w:rPr>
          <w:lang w:val="fr-FR"/>
        </w:rPr>
        <w:tab/>
      </w:r>
      <w:r>
        <w:t>Cost of concessions sold</w:t>
      </w:r>
      <w:r>
        <w:tab/>
      </w:r>
      <w:r>
        <w:tab/>
        <w:t>$110,000</w:t>
      </w:r>
    </w:p>
    <w:p w:rsidR="00B24672" w:rsidRDefault="00B24672">
      <w:pPr>
        <w:pStyle w:val="Numlist2colwleaders"/>
        <w:tabs>
          <w:tab w:val="decimal" w:pos="7920"/>
          <w:tab w:val="decimal" w:pos="9360"/>
        </w:tabs>
      </w:pPr>
      <w:r>
        <w:tab/>
      </w:r>
      <w:r>
        <w:tab/>
      </w:r>
      <w:r>
        <w:tab/>
        <w:t>Player contracts</w:t>
      </w:r>
      <w:r>
        <w:tab/>
      </w:r>
      <w:r>
        <w:tab/>
        <w:t>125,000</w:t>
      </w:r>
    </w:p>
    <w:p w:rsidR="00B24672" w:rsidRDefault="00B24672">
      <w:pPr>
        <w:pStyle w:val="Numlist2colwleaders"/>
        <w:tabs>
          <w:tab w:val="decimal" w:pos="7920"/>
          <w:tab w:val="decimal" w:pos="9360"/>
        </w:tabs>
      </w:pPr>
      <w:r>
        <w:tab/>
      </w:r>
      <w:r>
        <w:tab/>
      </w:r>
      <w:r>
        <w:tab/>
        <w:t>Salary expense—players</w:t>
      </w:r>
      <w:r>
        <w:tab/>
      </w:r>
      <w:r>
        <w:tab/>
        <w:t>225,000</w:t>
      </w:r>
    </w:p>
    <w:p w:rsidR="00B24672" w:rsidRDefault="00B24672">
      <w:pPr>
        <w:pStyle w:val="Numlist2colwleaders"/>
        <w:tabs>
          <w:tab w:val="decimal" w:pos="7920"/>
          <w:tab w:val="decimal" w:pos="9360"/>
        </w:tabs>
      </w:pPr>
      <w:r>
        <w:tab/>
      </w:r>
      <w:r>
        <w:tab/>
      </w:r>
      <w:r>
        <w:tab/>
        <w:t>Salary and wage expense—staff</w:t>
      </w:r>
      <w:r>
        <w:tab/>
      </w:r>
      <w:r>
        <w:tab/>
        <w:t>150,000</w:t>
      </w:r>
    </w:p>
    <w:p w:rsidR="00B24672" w:rsidRDefault="00B24672">
      <w:pPr>
        <w:pStyle w:val="Numlist2colwleaders"/>
        <w:tabs>
          <w:tab w:val="left" w:pos="6926"/>
          <w:tab w:val="decimal" w:pos="7920"/>
          <w:tab w:val="decimal" w:pos="9360"/>
        </w:tabs>
      </w:pPr>
      <w:r>
        <w:tab/>
      </w:r>
      <w:r>
        <w:tab/>
      </w:r>
      <w:r>
        <w:tab/>
        <w:t>Rent expense</w:t>
      </w:r>
      <w:r>
        <w:tab/>
      </w:r>
      <w:r>
        <w:tab/>
      </w:r>
      <w:r>
        <w:rPr>
          <w:u w:val="single"/>
        </w:rPr>
        <w:tab/>
        <w:t>210,000</w:t>
      </w:r>
    </w:p>
    <w:p w:rsidR="00B24672" w:rsidRDefault="00B24672">
      <w:pPr>
        <w:pStyle w:val="Numlist2colwleaders"/>
        <w:tabs>
          <w:tab w:val="left" w:pos="1080"/>
          <w:tab w:val="decimal" w:pos="7920"/>
          <w:tab w:val="left" w:pos="8280"/>
          <w:tab w:val="decimal" w:pos="9360"/>
        </w:tabs>
      </w:pPr>
      <w:r>
        <w:tab/>
      </w:r>
      <w:r>
        <w:tab/>
      </w:r>
      <w:r>
        <w:tab/>
      </w:r>
      <w:r>
        <w:tab/>
        <w:t>Total expenses</w:t>
      </w:r>
      <w:r>
        <w:tab/>
      </w:r>
      <w:r>
        <w:tab/>
      </w:r>
      <w:r>
        <w:tab/>
      </w:r>
      <w:r>
        <w:rPr>
          <w:u w:val="single"/>
        </w:rPr>
        <w:tab/>
        <w:t>820,000</w:t>
      </w:r>
    </w:p>
    <w:p w:rsidR="00B24672" w:rsidRDefault="00B24672">
      <w:pPr>
        <w:pStyle w:val="Numlist2colwleaders"/>
        <w:tabs>
          <w:tab w:val="decimal" w:pos="7920"/>
          <w:tab w:val="decimal" w:pos="9360"/>
        </w:tabs>
      </w:pPr>
      <w:r>
        <w:tab/>
      </w:r>
      <w:r>
        <w:tab/>
        <w:t>Net loss</w:t>
      </w:r>
      <w:r>
        <w:tab/>
      </w:r>
      <w:r>
        <w:tab/>
      </w:r>
      <w:r>
        <w:tab/>
      </w:r>
      <w:r>
        <w:rPr>
          <w:u w:val="double"/>
        </w:rPr>
        <w:t>$(120,000</w:t>
      </w:r>
      <w:r>
        <w:t>)</w:t>
      </w:r>
    </w:p>
    <w:p w:rsidR="00B24672" w:rsidRDefault="00B24672">
      <w:pPr>
        <w:pStyle w:val="Numlist2colwleaders"/>
      </w:pPr>
    </w:p>
    <w:p w:rsidR="00B24672" w:rsidRPr="00385BA1" w:rsidRDefault="00B24672" w:rsidP="00A60802">
      <w:pPr>
        <w:pStyle w:val="HeadingContinued"/>
        <w:rPr>
          <w:b/>
        </w:rPr>
      </w:pPr>
      <w:r>
        <w:br w:type="page"/>
      </w:r>
      <w:r w:rsidRPr="00385BA1">
        <w:rPr>
          <w:b/>
        </w:rPr>
        <w:t>DECISION CASE 1-6 (Continued)</w:t>
      </w:r>
    </w:p>
    <w:p w:rsidR="00B24672" w:rsidRDefault="00B24672">
      <w:pPr>
        <w:pStyle w:val="TableMainHead"/>
      </w:pPr>
      <w:r>
        <w:t>LAKESIDE SLAMMERS INC.</w:t>
      </w:r>
    </w:p>
    <w:p w:rsidR="00B24672" w:rsidRDefault="00B24672">
      <w:pPr>
        <w:pStyle w:val="TableMainHead"/>
      </w:pPr>
      <w:r>
        <w:t>STATEMENT OF RETAINED EARNINGS</w:t>
      </w:r>
    </w:p>
    <w:p w:rsidR="00B24672" w:rsidRDefault="00B24672">
      <w:pPr>
        <w:pStyle w:val="TableMainHead"/>
      </w:pPr>
      <w:r>
        <w:t>FOR THE YEAR ENDED DECEMBER 31, 2012</w:t>
      </w:r>
    </w:p>
    <w:p w:rsidR="00B24672" w:rsidRDefault="00B24672">
      <w:pPr>
        <w:pStyle w:val="6ptnumlistborder"/>
      </w:pPr>
    </w:p>
    <w:p w:rsidR="00B24672" w:rsidRDefault="00B24672" w:rsidP="00A60802">
      <w:pPr>
        <w:pStyle w:val="Numlist1colwleaders"/>
        <w:tabs>
          <w:tab w:val="clear" w:pos="7200"/>
          <w:tab w:val="clear" w:pos="8640"/>
          <w:tab w:val="right" w:leader="dot" w:pos="7920"/>
          <w:tab w:val="left" w:pos="8064"/>
          <w:tab w:val="decimal" w:pos="9180"/>
        </w:tabs>
      </w:pPr>
      <w:r>
        <w:tab/>
      </w:r>
      <w:r>
        <w:tab/>
        <w:t>Retained earnings, beginning of year</w:t>
      </w:r>
      <w:r>
        <w:tab/>
      </w:r>
      <w:r>
        <w:tab/>
        <w:t>$</w:t>
      </w:r>
      <w:r>
        <w:tab/>
        <w:t>0</w:t>
      </w:r>
    </w:p>
    <w:p w:rsidR="00B24672" w:rsidRDefault="00B24672">
      <w:pPr>
        <w:pStyle w:val="Numlist1colwleaders"/>
        <w:tabs>
          <w:tab w:val="clear" w:pos="7200"/>
          <w:tab w:val="clear" w:pos="8640"/>
          <w:tab w:val="right" w:leader="dot" w:pos="7920"/>
          <w:tab w:val="decimal" w:pos="9180"/>
        </w:tabs>
      </w:pPr>
      <w:r>
        <w:tab/>
      </w:r>
      <w:r>
        <w:tab/>
        <w:t>Deduct: Net loss for the year</w:t>
      </w:r>
      <w:r>
        <w:tab/>
      </w:r>
      <w:r>
        <w:tab/>
        <w:t>(120,000)</w:t>
      </w:r>
    </w:p>
    <w:p w:rsidR="00B24672" w:rsidRDefault="00B24672" w:rsidP="00A60802">
      <w:pPr>
        <w:pStyle w:val="Numlist1colwleaders"/>
        <w:tabs>
          <w:tab w:val="clear" w:pos="7200"/>
          <w:tab w:val="clear" w:pos="8640"/>
          <w:tab w:val="right" w:leader="dot" w:pos="7920"/>
          <w:tab w:val="left" w:pos="8064"/>
          <w:tab w:val="decimal" w:pos="9180"/>
        </w:tabs>
      </w:pPr>
      <w:r>
        <w:tab/>
      </w:r>
      <w:r>
        <w:tab/>
      </w:r>
      <w:r>
        <w:tab/>
        <w:t>Dividends for the year</w:t>
      </w:r>
      <w:r>
        <w:tab/>
      </w:r>
      <w:r>
        <w:tab/>
      </w:r>
      <w:r>
        <w:rPr>
          <w:u w:val="single"/>
        </w:rPr>
        <w:tab/>
        <w:t>(40,000</w:t>
      </w:r>
      <w:r>
        <w:t>)</w:t>
      </w:r>
    </w:p>
    <w:p w:rsidR="00B24672" w:rsidRDefault="00B24672">
      <w:pPr>
        <w:pStyle w:val="Numlist1colwleaders"/>
        <w:tabs>
          <w:tab w:val="clear" w:pos="7200"/>
          <w:tab w:val="clear" w:pos="8640"/>
          <w:tab w:val="right" w:leader="dot" w:pos="7920"/>
          <w:tab w:val="decimal" w:pos="9180"/>
        </w:tabs>
        <w:rPr>
          <w:u w:val="double"/>
        </w:rPr>
      </w:pPr>
      <w:r>
        <w:tab/>
      </w:r>
      <w:r>
        <w:tab/>
        <w:t>Retained earnings, end of year</w:t>
      </w:r>
      <w:r>
        <w:tab/>
      </w:r>
      <w:r>
        <w:tab/>
      </w:r>
      <w:r>
        <w:rPr>
          <w:u w:val="double"/>
        </w:rPr>
        <w:t>$(160,000</w:t>
      </w:r>
      <w:r>
        <w:t>)*</w:t>
      </w:r>
    </w:p>
    <w:p w:rsidR="00B24672" w:rsidRDefault="00B24672">
      <w:pPr>
        <w:pStyle w:val="Numlist1colwleaders"/>
        <w:tabs>
          <w:tab w:val="decimal" w:pos="8640"/>
        </w:tabs>
      </w:pPr>
    </w:p>
    <w:p w:rsidR="00B24672" w:rsidRDefault="00B24672">
      <w:pPr>
        <w:pStyle w:val="Numlist1colwleaders"/>
        <w:tabs>
          <w:tab w:val="decimal" w:pos="8640"/>
        </w:tabs>
      </w:pPr>
    </w:p>
    <w:p w:rsidR="00B24672" w:rsidRDefault="00B24672" w:rsidP="00703213">
      <w:pPr>
        <w:pStyle w:val="TableMainHead"/>
      </w:pPr>
      <w:r>
        <w:t>LAKESIDE SLAMMERS INC.</w:t>
      </w:r>
    </w:p>
    <w:p w:rsidR="00B24672" w:rsidRDefault="00B24672">
      <w:pPr>
        <w:pStyle w:val="TableMainHead"/>
      </w:pPr>
      <w:r>
        <w:t>BALANCE SHEET</w:t>
      </w:r>
    </w:p>
    <w:p w:rsidR="00B24672" w:rsidRDefault="00B24672">
      <w:pPr>
        <w:pStyle w:val="TableMainHead"/>
      </w:pPr>
      <w:r>
        <w:t>DECEMBER 31, 2012</w:t>
      </w:r>
    </w:p>
    <w:p w:rsidR="00B24672" w:rsidRDefault="00B24672">
      <w:pPr>
        <w:pStyle w:val="6ptnumlistborder"/>
      </w:pPr>
    </w:p>
    <w:p w:rsidR="00B24672" w:rsidRDefault="00B24672" w:rsidP="00725CFE">
      <w:pPr>
        <w:pStyle w:val="RealWorldPractice"/>
        <w:tabs>
          <w:tab w:val="center" w:pos="1800"/>
          <w:tab w:val="center" w:pos="7020"/>
        </w:tabs>
        <w:spacing w:before="0"/>
        <w:rPr>
          <w:rFonts w:cs="Times New Roman"/>
          <w:bCs w:val="0"/>
        </w:rPr>
      </w:pPr>
      <w:r>
        <w:rPr>
          <w:rFonts w:cs="Times New Roman"/>
          <w:bCs w:val="0"/>
        </w:rPr>
        <w:tab/>
        <w:t>Assets</w:t>
      </w:r>
      <w:r>
        <w:rPr>
          <w:rFonts w:cs="Times New Roman"/>
          <w:bCs w:val="0"/>
        </w:rPr>
        <w:tab/>
        <w:t>Liabilities and Stockholders’ Equity</w:t>
      </w:r>
    </w:p>
    <w:p w:rsidR="00B24672" w:rsidRDefault="00B24672" w:rsidP="008C66FE">
      <w:pPr>
        <w:pStyle w:val="Text12"/>
        <w:tabs>
          <w:tab w:val="left" w:pos="360"/>
          <w:tab w:val="right" w:leader="dot" w:pos="3060"/>
          <w:tab w:val="left" w:pos="3456"/>
          <w:tab w:val="decimal" w:pos="4320"/>
          <w:tab w:val="left" w:pos="4680"/>
          <w:tab w:val="left" w:pos="5040"/>
          <w:tab w:val="right" w:leader="dot" w:pos="8100"/>
          <w:tab w:val="left" w:pos="8280"/>
          <w:tab w:val="decimal" w:pos="9360"/>
        </w:tabs>
      </w:pPr>
      <w:r>
        <w:tab/>
        <w:t>Cash</w:t>
      </w:r>
      <w:r>
        <w:tab/>
      </w:r>
      <w:r>
        <w:tab/>
        <w:t>$</w:t>
      </w:r>
      <w:r>
        <w:tab/>
        <w:t>5,000</w:t>
      </w:r>
      <w:r>
        <w:tab/>
        <w:t>Notes payable</w:t>
      </w:r>
      <w:r>
        <w:tab/>
      </w:r>
      <w:r>
        <w:tab/>
        <w:t>$</w:t>
      </w:r>
      <w:r>
        <w:tab/>
        <w:t>50,000</w:t>
      </w:r>
    </w:p>
    <w:p w:rsidR="00B24672" w:rsidRDefault="00B24672" w:rsidP="008C66FE">
      <w:pPr>
        <w:pStyle w:val="Text12"/>
        <w:tabs>
          <w:tab w:val="left" w:pos="360"/>
          <w:tab w:val="right" w:leader="dot" w:pos="3060"/>
          <w:tab w:val="left" w:pos="3456"/>
          <w:tab w:val="decimal" w:pos="4320"/>
          <w:tab w:val="left" w:pos="4680"/>
          <w:tab w:val="left" w:pos="5040"/>
          <w:tab w:val="right" w:leader="dot" w:pos="8100"/>
          <w:tab w:val="decimal" w:pos="9360"/>
        </w:tabs>
      </w:pPr>
      <w:r>
        <w:tab/>
        <w:t>Equipment</w:t>
      </w:r>
      <w:r>
        <w:tab/>
      </w:r>
      <w:r>
        <w:tab/>
      </w:r>
      <w:r>
        <w:rPr>
          <w:u w:val="single"/>
        </w:rPr>
        <w:tab/>
        <w:t>50,000</w:t>
      </w:r>
      <w:r>
        <w:tab/>
        <w:t>Due to parent club</w:t>
      </w:r>
      <w:r>
        <w:tab/>
      </w:r>
      <w:r>
        <w:tab/>
        <w:t>125,000</w:t>
      </w:r>
    </w:p>
    <w:p w:rsidR="00B24672" w:rsidRDefault="00B24672" w:rsidP="008C66FE">
      <w:pPr>
        <w:pStyle w:val="Text12"/>
        <w:tabs>
          <w:tab w:val="left" w:pos="360"/>
          <w:tab w:val="decimal" w:pos="4320"/>
          <w:tab w:val="left" w:pos="4680"/>
          <w:tab w:val="left" w:pos="5040"/>
          <w:tab w:val="right" w:leader="dot" w:pos="8100"/>
          <w:tab w:val="decimal" w:pos="9360"/>
        </w:tabs>
      </w:pPr>
      <w:r>
        <w:tab/>
      </w:r>
      <w:r>
        <w:tab/>
      </w:r>
      <w:r>
        <w:tab/>
        <w:t>Capital stock</w:t>
      </w:r>
      <w:r>
        <w:tab/>
      </w:r>
      <w:r>
        <w:tab/>
        <w:t>40,000</w:t>
      </w:r>
    </w:p>
    <w:p w:rsidR="00B24672" w:rsidRDefault="00B24672" w:rsidP="008C66FE">
      <w:pPr>
        <w:pStyle w:val="Text12"/>
        <w:tabs>
          <w:tab w:val="left" w:pos="360"/>
          <w:tab w:val="decimal" w:pos="4320"/>
          <w:tab w:val="left" w:pos="4680"/>
          <w:tab w:val="left" w:pos="5040"/>
          <w:tab w:val="right" w:leader="dot" w:pos="8100"/>
          <w:tab w:val="left" w:pos="8280"/>
          <w:tab w:val="decimal" w:pos="9360"/>
        </w:tabs>
      </w:pPr>
      <w:r>
        <w:tab/>
      </w:r>
      <w:r>
        <w:tab/>
      </w:r>
      <w:r>
        <w:tab/>
        <w:t>Retained earnings (deficit)</w:t>
      </w:r>
      <w:r>
        <w:tab/>
      </w:r>
      <w:r>
        <w:tab/>
      </w:r>
      <w:r>
        <w:rPr>
          <w:u w:val="single"/>
        </w:rPr>
        <w:tab/>
        <w:t>(160,000</w:t>
      </w:r>
      <w:r>
        <w:t>)*</w:t>
      </w:r>
    </w:p>
    <w:p w:rsidR="00B24672" w:rsidRDefault="00B24672" w:rsidP="008C66FE">
      <w:pPr>
        <w:pStyle w:val="Text12"/>
        <w:tabs>
          <w:tab w:val="left" w:pos="360"/>
          <w:tab w:val="decimal" w:pos="4320"/>
          <w:tab w:val="left" w:pos="4680"/>
          <w:tab w:val="left" w:pos="5040"/>
          <w:tab w:val="right" w:leader="dot" w:pos="8100"/>
          <w:tab w:val="decimal" w:pos="9360"/>
        </w:tabs>
      </w:pPr>
      <w:r>
        <w:tab/>
      </w:r>
      <w:r>
        <w:tab/>
      </w:r>
      <w:r>
        <w:tab/>
        <w:t>Total liabilities and</w:t>
      </w:r>
    </w:p>
    <w:p w:rsidR="00B24672" w:rsidRDefault="00B24672" w:rsidP="008C66FE">
      <w:pPr>
        <w:pStyle w:val="Text12"/>
        <w:tabs>
          <w:tab w:val="left" w:pos="360"/>
          <w:tab w:val="right" w:leader="dot" w:pos="3060"/>
          <w:tab w:val="decimal" w:pos="4320"/>
          <w:tab w:val="left" w:pos="4680"/>
          <w:tab w:val="left" w:pos="5040"/>
          <w:tab w:val="right" w:leader="dot" w:pos="8100"/>
          <w:tab w:val="left" w:pos="8280"/>
          <w:tab w:val="decimal" w:pos="9360"/>
        </w:tabs>
      </w:pPr>
      <w:r>
        <w:tab/>
        <w:t>Total assets</w:t>
      </w:r>
      <w:r>
        <w:tab/>
      </w:r>
      <w:r>
        <w:tab/>
      </w:r>
      <w:r>
        <w:rPr>
          <w:u w:val="double"/>
        </w:rPr>
        <w:t>$55,000</w:t>
      </w:r>
      <w:r>
        <w:tab/>
      </w:r>
      <w:r>
        <w:tab/>
        <w:t>stockholders’ equity</w:t>
      </w:r>
      <w:r>
        <w:tab/>
      </w:r>
      <w:r>
        <w:tab/>
      </w:r>
      <w:r>
        <w:rPr>
          <w:u w:val="double"/>
        </w:rPr>
        <w:t>$</w:t>
      </w:r>
      <w:r>
        <w:rPr>
          <w:u w:val="double"/>
        </w:rPr>
        <w:tab/>
        <w:t>55,000</w:t>
      </w:r>
    </w:p>
    <w:p w:rsidR="00B24672" w:rsidRDefault="00B24672">
      <w:pPr>
        <w:pStyle w:val="NumListreg"/>
      </w:pPr>
    </w:p>
    <w:p w:rsidR="00B24672" w:rsidRDefault="00B24672">
      <w:pPr>
        <w:pStyle w:val="NumListreg"/>
        <w:tabs>
          <w:tab w:val="left" w:pos="720"/>
        </w:tabs>
      </w:pPr>
      <w:r>
        <w:tab/>
      </w:r>
      <w:r>
        <w:rPr>
          <w:b/>
        </w:rPr>
        <w:t>3.</w:t>
      </w:r>
      <w:r>
        <w:tab/>
        <w:t>The original financial statements grossly overstate the income of the company and its assets.</w:t>
      </w:r>
    </w:p>
    <w:p w:rsidR="00B24672" w:rsidRDefault="00B24672">
      <w:pPr>
        <w:pStyle w:val="NumListreg"/>
        <w:tabs>
          <w:tab w:val="left" w:pos="720"/>
        </w:tabs>
      </w:pPr>
      <w:r>
        <w:tab/>
      </w:r>
      <w:r>
        <w:tab/>
      </w:r>
      <w:r>
        <w:tab/>
        <w:t>The information regarding season ticket revenue does not provide reliable in-formation to the outsider. Reliable information represents what it claims to represent. The $140,000 recognized by the initial preparer of the financial statements is act</w:t>
      </w:r>
      <w:r>
        <w:t>u</w:t>
      </w:r>
      <w:r>
        <w:t>ally revenue for the following year. It should not be recognized as revenue in the cu</w:t>
      </w:r>
      <w:r>
        <w:t>r</w:t>
      </w:r>
      <w:r>
        <w:t>rent year.</w:t>
      </w:r>
    </w:p>
    <w:p w:rsidR="00B24672" w:rsidRDefault="00B24672">
      <w:pPr>
        <w:pStyle w:val="NumListreg"/>
        <w:tabs>
          <w:tab w:val="left" w:pos="720"/>
        </w:tabs>
      </w:pPr>
      <w:r>
        <w:tab/>
      </w:r>
      <w:r>
        <w:tab/>
      </w:r>
      <w:r>
        <w:tab/>
        <w:t>The $100,000 of advertising revenue that was recognized on the initial income statement does not represent the economic reality of the transaction. Revenue must be collectible to be recognized. Since the company knows that the revenue is not likely to be collected, it should not be recognized. (The economic reality of this transaction must reflect the future cash flows.)</w:t>
      </w:r>
    </w:p>
    <w:p w:rsidR="00B24672" w:rsidRDefault="00B24672">
      <w:pPr>
        <w:pStyle w:val="NumListreg"/>
        <w:tabs>
          <w:tab w:val="left" w:pos="720"/>
        </w:tabs>
      </w:pPr>
      <w:r>
        <w:tab/>
      </w:r>
      <w:r>
        <w:tab/>
      </w:r>
      <w:r>
        <w:tab/>
        <w:t>Because you are aware of these errors, it is your responsibility to share the rev</w:t>
      </w:r>
      <w:r>
        <w:t>i</w:t>
      </w:r>
      <w:r>
        <w:t>sions with the other owners as well as the bank. It appears that the controller has made a deliberate attempt to overstate the assets and income of the business for the express purpose of obtaining an extension of the loan. Both the other owners and the banker rely on the statements in making decisions, and it is your responsibi</w:t>
      </w:r>
      <w:r>
        <w:t>l</w:t>
      </w:r>
      <w:r>
        <w:t>ity to inform them of any major deficiencies in the statements.</w:t>
      </w:r>
    </w:p>
    <w:p w:rsidR="00B24672" w:rsidRPr="00385BA1" w:rsidRDefault="00B24672">
      <w:pPr>
        <w:pStyle w:val="HeadingContinued"/>
        <w:rPr>
          <w:b/>
        </w:rPr>
      </w:pPr>
      <w:r>
        <w:br w:type="page"/>
      </w:r>
      <w:r w:rsidRPr="00385BA1">
        <w:rPr>
          <w:b/>
        </w:rPr>
        <w:t>DECISION CASE 1-6 (Concluded)</w:t>
      </w:r>
    </w:p>
    <w:p w:rsidR="00B24672" w:rsidRDefault="00B24672">
      <w:pPr>
        <w:pStyle w:val="NumListSub"/>
      </w:pPr>
      <w:r>
        <w:tab/>
      </w:r>
      <w:r>
        <w:rPr>
          <w:b/>
        </w:rPr>
        <w:t>4.</w:t>
      </w:r>
      <w:r>
        <w:rPr>
          <w:b/>
        </w:rPr>
        <w:tab/>
        <w:t>a.</w:t>
      </w:r>
      <w:r>
        <w:tab/>
        <w:t>The owners of the company may benefit in the short term, because the bank may be more likely to give them a loan based on the original financial statements. All outsiders are harmed, because the financial information they receive does not represent the economic activity of the firm.</w:t>
      </w:r>
    </w:p>
    <w:p w:rsidR="00B24672" w:rsidRDefault="00B24672">
      <w:pPr>
        <w:pStyle w:val="NumListSub"/>
      </w:pPr>
      <w:r>
        <w:tab/>
      </w:r>
      <w:r>
        <w:tab/>
      </w:r>
      <w:r>
        <w:rPr>
          <w:b/>
        </w:rPr>
        <w:t>b.</w:t>
      </w:r>
      <w:r>
        <w:tab/>
        <w:t>The owners of the company will benefit because outsiders will evaluate the co</w:t>
      </w:r>
      <w:r>
        <w:t>m</w:t>
      </w:r>
      <w:r>
        <w:t>pany more favorably based on the original financial statements than the revised statements (e.g., bankers will give loans at lower interest rates, the stock valu</w:t>
      </w:r>
      <w:r>
        <w:t>a</w:t>
      </w:r>
      <w:r>
        <w:t>tions will be higher). The bankers will be harmed if they are not aware of the co</w:t>
      </w:r>
      <w:r>
        <w:t>r</w:t>
      </w:r>
      <w:r>
        <w:t>rect financial statement numbers, because they will assess the risk of the firm based on the incorrect numbers and will use a lower interest rate on the debt than they would if the risk more accurately reflected the future cash flow. Stoc</w:t>
      </w:r>
      <w:r>
        <w:t>k</w:t>
      </w:r>
      <w:r>
        <w:t>holders who currently own shares of stock may not make the correct decisions about holding the stock. Potential stockholders may make the wrong decision about purchasing the stock.</w:t>
      </w:r>
    </w:p>
    <w:p w:rsidR="00B24672" w:rsidRDefault="00B24672">
      <w:pPr>
        <w:pStyle w:val="NumListSub"/>
      </w:pPr>
      <w:r>
        <w:tab/>
      </w:r>
      <w:r>
        <w:tab/>
      </w:r>
      <w:r>
        <w:rPr>
          <w:b/>
        </w:rPr>
        <w:t>c.</w:t>
      </w:r>
      <w:r>
        <w:tab/>
        <w:t>The company may lack the resources to pay the claims of the creditors (the notes payable and the liability to the parent club). The dividend payment probably violated the corporate charter for the company (most companies would not be permitted to pay dividends without positive stockholders’ equity).</w:t>
      </w:r>
    </w:p>
    <w:p w:rsidR="00B24672" w:rsidRDefault="00B24672">
      <w:pPr>
        <w:pStyle w:val="NumListSub"/>
      </w:pPr>
      <w:r>
        <w:tab/>
      </w:r>
      <w:r>
        <w:tab/>
      </w:r>
      <w:r>
        <w:rPr>
          <w:b/>
        </w:rPr>
        <w:t>d.</w:t>
      </w:r>
      <w:r>
        <w:tab/>
        <w:t>The interests of the shareholders are in conflict with the interests of the creditors of the company. The shareholders appear to want to withdraw cash from the company. The creditors would prefer that the company keep its</w:t>
      </w:r>
      <w:r>
        <w:rPr>
          <w:color w:val="FF0000"/>
        </w:rPr>
        <w:t xml:space="preserve"> </w:t>
      </w:r>
      <w:r>
        <w:t>cash to pay debts.</w:t>
      </w:r>
    </w:p>
    <w:p w:rsidR="00B24672" w:rsidRDefault="00B24672">
      <w:pPr>
        <w:pStyle w:val="NumListSub"/>
      </w:pPr>
      <w:r>
        <w:tab/>
      </w:r>
      <w:r>
        <w:tab/>
      </w:r>
      <w:r>
        <w:rPr>
          <w:b/>
        </w:rPr>
        <w:t>e.</w:t>
      </w:r>
      <w:r>
        <w:tab/>
        <w:t>As one of the owners/managers of the company, it is your responsibility to make sure that the company follows the accounting rules. Company management is responsible for the accuracy of the financial statements.</w:t>
      </w:r>
    </w:p>
    <w:p w:rsidR="00B24672" w:rsidRDefault="00B24672">
      <w:pPr>
        <w:pStyle w:val="NumListSub"/>
      </w:pPr>
      <w:r>
        <w:tab/>
      </w:r>
      <w:r>
        <w:tab/>
      </w:r>
      <w:r>
        <w:rPr>
          <w:b/>
        </w:rPr>
        <w:t>f.</w:t>
      </w:r>
      <w:r>
        <w:tab/>
        <w:t>The information in the original set of financial statements is not relevant: the revenue numbers are not useful for predicting future revenue numbers, since they include both earned and unearned revenue. Also, the information is not a faithful representation. The season-ticket and advertising revenue do not repr</w:t>
      </w:r>
      <w:r>
        <w:t>e</w:t>
      </w:r>
      <w:r>
        <w:t>sent revenue as claimed (revenue is too high, expenses are too low, assets are overstated, and stockholders’ equity is overstated). The original financial stat</w:t>
      </w:r>
      <w:r>
        <w:t>e</w:t>
      </w:r>
      <w:r>
        <w:t>ments are not neutral and are clearly presented in a way that is biased toward the owners.</w:t>
      </w:r>
    </w:p>
    <w:p w:rsidR="00B24672" w:rsidRPr="00432CDF" w:rsidRDefault="00B24672" w:rsidP="00432CDF">
      <w:pPr>
        <w:pStyle w:val="NumListregNOTE"/>
      </w:pPr>
      <w:r w:rsidRPr="00432CDF">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241"/>
        <w:gridCol w:w="8089"/>
      </w:tblGrid>
      <w:tr w:rsidR="00B24672">
        <w:tc>
          <w:tcPr>
            <w:tcW w:w="1014" w:type="dxa"/>
            <w:tcBorders>
              <w:top w:val="nil"/>
              <w:left w:val="nil"/>
              <w:bottom w:val="nil"/>
              <w:right w:val="nil"/>
            </w:tcBorders>
            <w:shd w:val="clear" w:color="auto" w:fill="000000"/>
          </w:tcPr>
          <w:p w:rsidR="00B24672" w:rsidRDefault="00B24672">
            <w:pPr>
              <w:pStyle w:val="StyleLOtableBefore4pt"/>
            </w:pPr>
            <w:r>
              <w:t>LO 8</w:t>
            </w:r>
          </w:p>
        </w:tc>
        <w:tc>
          <w:tcPr>
            <w:tcW w:w="237" w:type="dxa"/>
            <w:tcBorders>
              <w:top w:val="nil"/>
              <w:left w:val="nil"/>
              <w:bottom w:val="nil"/>
              <w:right w:val="nil"/>
            </w:tcBorders>
          </w:tcPr>
          <w:p w:rsidR="00B24672" w:rsidRDefault="00B24672"/>
        </w:tc>
        <w:tc>
          <w:tcPr>
            <w:tcW w:w="7965" w:type="dxa"/>
            <w:tcBorders>
              <w:top w:val="nil"/>
              <w:left w:val="nil"/>
              <w:bottom w:val="nil"/>
              <w:right w:val="nil"/>
            </w:tcBorders>
          </w:tcPr>
          <w:p w:rsidR="00B24672" w:rsidRPr="00385BA1" w:rsidRDefault="00B24672">
            <w:pPr>
              <w:pStyle w:val="StyleText10BoldBefore4pt"/>
              <w:rPr>
                <w:b/>
              </w:rPr>
            </w:pPr>
            <w:r w:rsidRPr="00385BA1">
              <w:rPr>
                <w:b/>
              </w:rPr>
              <w:t>DECISION CASE 1-7 RESPONSIBILITY FOR FINANCIAL STATEMENTS AND THE ROLE OF THE AUDITOR</w:t>
            </w:r>
          </w:p>
        </w:tc>
      </w:tr>
    </w:tbl>
    <w:p w:rsidR="00B24672" w:rsidRDefault="00B24672">
      <w:pPr>
        <w:pStyle w:val="Text12"/>
      </w:pPr>
    </w:p>
    <w:p w:rsidR="00B24672" w:rsidRDefault="00B24672">
      <w:pPr>
        <w:pStyle w:val="NumList6after"/>
      </w:pPr>
      <w:r>
        <w:tab/>
      </w:r>
      <w:r>
        <w:rPr>
          <w:b/>
        </w:rPr>
        <w:t>1.</w:t>
      </w:r>
      <w:r>
        <w:tab/>
        <w:t>Preparation of the financial statements in a company’s annual report is the respons</w:t>
      </w:r>
      <w:r>
        <w:t>i</w:t>
      </w:r>
      <w:r>
        <w:t>bility of that company.</w:t>
      </w:r>
    </w:p>
    <w:p w:rsidR="00B24672" w:rsidRDefault="00B24672">
      <w:pPr>
        <w:pStyle w:val="NumList6after"/>
      </w:pPr>
      <w:r>
        <w:tab/>
      </w:r>
      <w:r>
        <w:rPr>
          <w:b/>
        </w:rPr>
        <w:t>2.</w:t>
      </w:r>
      <w:r>
        <w:tab/>
        <w:t>The financial statements are audited by an independent public accounting firm.</w:t>
      </w:r>
    </w:p>
    <w:p w:rsidR="00B24672" w:rsidRDefault="00B24672">
      <w:pPr>
        <w:pStyle w:val="NumList6after"/>
      </w:pPr>
      <w:r>
        <w:tab/>
      </w:r>
      <w:r>
        <w:rPr>
          <w:b/>
        </w:rPr>
        <w:t>3.</w:t>
      </w:r>
      <w:r>
        <w:tab/>
        <w:t>Independence is critical to the integrity of the audit of a company’s financial stat</w:t>
      </w:r>
      <w:r>
        <w:t>e</w:t>
      </w:r>
      <w:r>
        <w:t>ments. A company’s financial statements are relied on by stockholders, bankers, analysts, and others when they make various decisions. The public accountant has a responsibility to these various users to ensure that management is fairly presen</w:t>
      </w:r>
      <w:r>
        <w:t>t</w:t>
      </w:r>
      <w:r>
        <w:t>ing the information in the financial statements. The users must feel assured that the statements have been audited by someone who is independent of those who act</w:t>
      </w:r>
      <w:r>
        <w:t>u</w:t>
      </w:r>
      <w:r>
        <w:t>ally prepared the statements.</w:t>
      </w:r>
    </w:p>
    <w:p w:rsidR="00B24672" w:rsidRDefault="00B24672">
      <w:pPr>
        <w:pStyle w:val="6pt"/>
      </w:pPr>
    </w:p>
    <w:p w:rsidR="00B24672" w:rsidRDefault="00B24672">
      <w:pPr>
        <w:pStyle w:val="Text12"/>
      </w:pPr>
    </w:p>
    <w:tbl>
      <w:tblPr>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B24672">
        <w:tc>
          <w:tcPr>
            <w:tcW w:w="2880" w:type="dxa"/>
            <w:tcBorders>
              <w:top w:val="nil"/>
              <w:left w:val="nil"/>
              <w:bottom w:val="nil"/>
              <w:right w:val="nil"/>
            </w:tcBorders>
            <w:shd w:val="clear" w:color="auto" w:fill="000000"/>
          </w:tcPr>
          <w:p w:rsidR="00B24672" w:rsidRDefault="00B24672">
            <w:pPr>
              <w:pStyle w:val="RealWorldPractice"/>
            </w:pPr>
            <w:r>
              <w:t>REAL WORLD PRACTICE 1.1</w:t>
            </w:r>
          </w:p>
        </w:tc>
      </w:tr>
    </w:tbl>
    <w:p w:rsidR="00B24672" w:rsidRDefault="00B24672">
      <w:pPr>
        <w:pStyle w:val="Text12"/>
      </w:pPr>
    </w:p>
    <w:p w:rsidR="00B24672" w:rsidRDefault="00B24672">
      <w:pPr>
        <w:pStyle w:val="Text12"/>
        <w:tabs>
          <w:tab w:val="center" w:pos="900"/>
          <w:tab w:val="center" w:pos="2160"/>
          <w:tab w:val="center" w:pos="3600"/>
          <w:tab w:val="center" w:pos="4860"/>
          <w:tab w:val="center" w:pos="6480"/>
        </w:tabs>
        <w:rPr>
          <w:b/>
          <w:bCs/>
        </w:rPr>
      </w:pPr>
      <w:r>
        <w:rPr>
          <w:b/>
          <w:bCs/>
        </w:rPr>
        <w:tab/>
        <w:t>Assets</w:t>
      </w:r>
      <w:r>
        <w:rPr>
          <w:b/>
          <w:bCs/>
        </w:rPr>
        <w:tab/>
        <w:t>=</w:t>
      </w:r>
      <w:r>
        <w:rPr>
          <w:b/>
          <w:bCs/>
        </w:rPr>
        <w:tab/>
        <w:t>Liabilities</w:t>
      </w:r>
      <w:r>
        <w:rPr>
          <w:b/>
          <w:bCs/>
        </w:rPr>
        <w:tab/>
        <w:t>+</w:t>
      </w:r>
      <w:r>
        <w:rPr>
          <w:b/>
          <w:bCs/>
        </w:rPr>
        <w:tab/>
        <w:t>Stockholders’ Equity*</w:t>
      </w:r>
    </w:p>
    <w:p w:rsidR="00B24672" w:rsidRDefault="00B24672">
      <w:pPr>
        <w:pStyle w:val="Text12"/>
        <w:tabs>
          <w:tab w:val="center" w:pos="900"/>
          <w:tab w:val="center" w:pos="2160"/>
          <w:tab w:val="center" w:pos="3600"/>
          <w:tab w:val="center" w:pos="4860"/>
          <w:tab w:val="center" w:pos="6480"/>
        </w:tabs>
        <w:rPr>
          <w:b/>
          <w:bCs/>
        </w:rPr>
      </w:pPr>
      <w:r>
        <w:rPr>
          <w:b/>
          <w:bCs/>
        </w:rPr>
        <w:t>$11,847,000,000</w:t>
      </w:r>
      <w:r>
        <w:rPr>
          <w:b/>
          <w:bCs/>
        </w:rPr>
        <w:tab/>
        <w:t>=</w:t>
      </w:r>
      <w:r>
        <w:rPr>
          <w:b/>
          <w:bCs/>
        </w:rPr>
        <w:tab/>
        <w:t>$9,693,000,000</w:t>
      </w:r>
      <w:r>
        <w:rPr>
          <w:b/>
          <w:bCs/>
        </w:rPr>
        <w:tab/>
        <w:t>+</w:t>
      </w:r>
      <w:r>
        <w:rPr>
          <w:b/>
          <w:bCs/>
        </w:rPr>
        <w:tab/>
        <w:t>$2,154,000,000</w:t>
      </w:r>
    </w:p>
    <w:p w:rsidR="00B24672" w:rsidRDefault="00B24672" w:rsidP="00A36117">
      <w:pPr>
        <w:pStyle w:val="6pt"/>
      </w:pPr>
    </w:p>
    <w:p w:rsidR="00B24672" w:rsidRDefault="00B24672" w:rsidP="00A36117">
      <w:pPr>
        <w:pStyle w:val="Text12"/>
      </w:pPr>
      <w:r>
        <w:t>*Kellogg's uses the term “Equity” rather than “Stockholders’ Equity.”</w:t>
      </w:r>
    </w:p>
    <w:p w:rsidR="00B24672" w:rsidRDefault="00B24672">
      <w:pPr>
        <w:pStyle w:val="Text12"/>
      </w:pPr>
    </w:p>
    <w:p w:rsidR="00B24672" w:rsidRDefault="00B24672" w:rsidP="00703213">
      <w:pPr>
        <w:pStyle w:val="Text12"/>
      </w:pPr>
      <w:r>
        <w:t>The amount owed by Kellogg’s customers is shown in Accounts Receivable, net and amounts to $1,190,000,000 at the end of 2010. The amount Kellogg’s owes its suppliers is $1,149,000,000 as shown in the Accounts Payable account.</w:t>
      </w:r>
    </w:p>
    <w:p w:rsidR="00B24672" w:rsidRDefault="00B24672">
      <w:pPr>
        <w:pStyle w:val="Text12"/>
      </w:pPr>
    </w:p>
    <w:p w:rsidR="00B24672" w:rsidRDefault="00B24672">
      <w:pPr>
        <w:pStyle w:val="Text12"/>
      </w:pPr>
    </w:p>
    <w:tbl>
      <w:tblPr>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B24672">
        <w:tc>
          <w:tcPr>
            <w:tcW w:w="4320" w:type="dxa"/>
            <w:tcBorders>
              <w:top w:val="nil"/>
              <w:left w:val="nil"/>
              <w:bottom w:val="nil"/>
              <w:right w:val="nil"/>
            </w:tcBorders>
            <w:shd w:val="clear" w:color="auto" w:fill="000000"/>
          </w:tcPr>
          <w:p w:rsidR="00B24672" w:rsidRDefault="00B24672">
            <w:pPr>
              <w:pStyle w:val="RealWorldPractice"/>
            </w:pPr>
            <w:r>
              <w:t>REAL WORLD PRACTICE 1.2</w:t>
            </w:r>
          </w:p>
        </w:tc>
      </w:tr>
    </w:tbl>
    <w:p w:rsidR="00B24672" w:rsidRDefault="00B24672">
      <w:pPr>
        <w:pStyle w:val="Text12"/>
      </w:pPr>
    </w:p>
    <w:p w:rsidR="00B24672" w:rsidRDefault="00B24672" w:rsidP="00703213">
      <w:pPr>
        <w:pStyle w:val="Text12"/>
      </w:pPr>
      <w:r>
        <w:t>Net sales decreased by ($12,397,000,000 – $12,575,000,000)/$12,575,000,000, or 1.4%. Cost of goods sold decreased by a very similar percentage: ($7,108,000,000 – $7,184,000,000)/$7,184,000,000, or 1.1%. This means that management was able to control the cost of the inventory it makes, relative to the selling price of these products.</w:t>
      </w:r>
    </w:p>
    <w:p w:rsidR="00B24672" w:rsidRDefault="00B24672" w:rsidP="00703213">
      <w:pPr>
        <w:pStyle w:val="Text12"/>
        <w:sectPr w:rsidR="00B24672">
          <w:headerReference w:type="even" r:id="rId7"/>
          <w:headerReference w:type="default" r:id="rId8"/>
          <w:footerReference w:type="even" r:id="rId9"/>
          <w:footerReference w:type="default" r:id="rId10"/>
          <w:footerReference w:type="first" r:id="rId11"/>
          <w:pgSz w:w="12240" w:h="15840" w:code="1"/>
          <w:pgMar w:top="1440" w:right="1440" w:bottom="1440" w:left="1440" w:header="720" w:footer="720" w:gutter="0"/>
          <w:cols w:space="720"/>
          <w:titlePg/>
          <w:rtlGutter/>
          <w:docGrid w:linePitch="360"/>
        </w:sectPr>
      </w:pPr>
    </w:p>
    <w:p w:rsidR="00B24672" w:rsidRDefault="00B24672">
      <w:pPr>
        <w:pStyle w:val="Text12"/>
      </w:pPr>
    </w:p>
    <w:sectPr w:rsidR="00B24672" w:rsidSect="00DC4A3D">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672" w:rsidRDefault="00B24672">
      <w:r>
        <w:separator/>
      </w:r>
    </w:p>
    <w:p w:rsidR="00B24672" w:rsidRDefault="00B24672"/>
    <w:p w:rsidR="00B24672" w:rsidRDefault="00B24672"/>
  </w:endnote>
  <w:endnote w:type="continuationSeparator" w:id="0">
    <w:p w:rsidR="00B24672" w:rsidRDefault="00B24672">
      <w:r>
        <w:continuationSeparator/>
      </w:r>
    </w:p>
    <w:p w:rsidR="00B24672" w:rsidRDefault="00B24672"/>
    <w:p w:rsidR="00B24672" w:rsidRDefault="00B2467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tino-Bold">
    <w:panose1 w:val="00000000000000000000"/>
    <w:charset w:val="00"/>
    <w:family w:val="roman"/>
    <w:notTrueType/>
    <w:pitch w:val="default"/>
    <w:sig w:usb0="00000003" w:usb1="00000000" w:usb2="00000000" w:usb3="00000000" w:csb0="00000001" w:csb1="00000000"/>
  </w:font>
  <w:font w:name="Frutiger-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2" w:rsidRDefault="00B24672" w:rsidP="00B03D58">
    <w:pPr>
      <w:pStyle w:val="Watermark"/>
    </w:pPr>
    <w:r>
      <w:t>© 2013 Cengage Learning. All Rights Reserved. May not be scanned, copied or duplicated, or posted to a publicly accessible website, in whole or in part.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2" w:rsidRDefault="00B24672" w:rsidP="00F22994">
    <w:pPr>
      <w:pStyle w:val="Watermark"/>
    </w:pPr>
    <w:r>
      <w:t>© 2013 Cengage Learning. All Rights Reserved. May not be scanned, copied or duplicated, or posted to a publicly accessible website, in whole or in part.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2" w:rsidRDefault="00B24672">
    <w:pPr>
      <w:pStyle w:val="Footer"/>
      <w:jc w:val="right"/>
      <w:rPr>
        <w:rStyle w:val="PageNumber"/>
      </w:rPr>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B24672" w:rsidRDefault="00B24672">
    <w:pPr>
      <w:pStyle w:val="Watermark"/>
    </w:pPr>
    <w:r>
      <w:t>© 2013 Cengage Learning. All Rights Reserved. May not be scanned, copied or duplicated, or posted to a publicly accessible website, in whole or in part.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2" w:rsidRPr="00890A66" w:rsidRDefault="00B24672" w:rsidP="00890A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672" w:rsidRDefault="00B24672">
      <w:r>
        <w:separator/>
      </w:r>
    </w:p>
    <w:p w:rsidR="00B24672" w:rsidRDefault="00B24672"/>
    <w:p w:rsidR="00B24672" w:rsidRDefault="00B24672"/>
  </w:footnote>
  <w:footnote w:type="continuationSeparator" w:id="0">
    <w:p w:rsidR="00B24672" w:rsidRDefault="00B24672">
      <w:r>
        <w:continuationSeparator/>
      </w:r>
    </w:p>
    <w:p w:rsidR="00B24672" w:rsidRDefault="00B24672"/>
    <w:p w:rsidR="00B24672" w:rsidRDefault="00B2467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2" w:rsidRDefault="00B24672" w:rsidP="00FB1A64">
    <w:pPr>
      <w:pStyle w:val="Header"/>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r>
    <w:r>
      <w:t>Financial Accounting Solutions Manual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2" w:rsidRDefault="00B24672">
    <w:pPr>
      <w:tabs>
        <w:tab w:val="right" w:pos="8640"/>
        <w:tab w:val="right" w:pos="9360"/>
      </w:tabs>
    </w:pPr>
    <w:r>
      <w:rPr>
        <w:caps/>
        <w:sz w:val="14"/>
        <w:szCs w:val="14"/>
      </w:rPr>
      <w:tab/>
      <w:t>chapter 1 • accounting as a form of communication</w:t>
    </w: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rsidR="00B24672" w:rsidRDefault="00B246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54F"/>
    <w:multiLevelType w:val="hybridMultilevel"/>
    <w:tmpl w:val="1FBA7616"/>
    <w:lvl w:ilvl="0" w:tplc="9ED85158">
      <w:start w:val="4"/>
      <w:numFmt w:val="decimal"/>
      <w:lvlText w:val="%1."/>
      <w:lvlJc w:val="left"/>
      <w:pPr>
        <w:tabs>
          <w:tab w:val="num" w:pos="375"/>
        </w:tabs>
        <w:ind w:left="375" w:hanging="360"/>
      </w:pPr>
      <w:rPr>
        <w:rFonts w:cs="Times New Roman" w:hint="default"/>
        <w:b/>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abstractNum w:abstractNumId="1">
    <w:nsid w:val="3E312DB1"/>
    <w:multiLevelType w:val="hybridMultilevel"/>
    <w:tmpl w:val="AD88BC3C"/>
    <w:lvl w:ilvl="0" w:tplc="726AF064">
      <w:start w:val="1"/>
      <w:numFmt w:val="decimal"/>
      <w:lvlText w:val="%1."/>
      <w:lvlJc w:val="left"/>
      <w:pPr>
        <w:tabs>
          <w:tab w:val="num" w:pos="375"/>
        </w:tabs>
        <w:ind w:left="375" w:hanging="360"/>
      </w:pPr>
      <w:rPr>
        <w:rFonts w:cs="Times New Roman" w:hint="default"/>
        <w:b/>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abstractNum w:abstractNumId="2">
    <w:nsid w:val="4599326D"/>
    <w:multiLevelType w:val="hybridMultilevel"/>
    <w:tmpl w:val="41E68A5A"/>
    <w:lvl w:ilvl="0" w:tplc="607016B4">
      <w:start w:val="1"/>
      <w:numFmt w:val="decimal"/>
      <w:lvlText w:val="%1."/>
      <w:lvlJc w:val="left"/>
      <w:pPr>
        <w:tabs>
          <w:tab w:val="num" w:pos="375"/>
        </w:tabs>
        <w:ind w:left="375" w:hanging="360"/>
      </w:pPr>
      <w:rPr>
        <w:rFonts w:cs="Times New Roman" w:hint="default"/>
        <w:b/>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abstractNum w:abstractNumId="3">
    <w:nsid w:val="479319D2"/>
    <w:multiLevelType w:val="hybridMultilevel"/>
    <w:tmpl w:val="228CB018"/>
    <w:lvl w:ilvl="0" w:tplc="B78052AC">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E85741"/>
    <w:multiLevelType w:val="hybridMultilevel"/>
    <w:tmpl w:val="987C441E"/>
    <w:lvl w:ilvl="0" w:tplc="AF5AA7D8">
      <w:start w:val="1"/>
      <w:numFmt w:val="bullet"/>
      <w:pStyle w:val="Text12Bullet"/>
      <w:lvlText w:val=""/>
      <w:lvlJc w:val="left"/>
      <w:pPr>
        <w:tabs>
          <w:tab w:val="num" w:pos="1620"/>
        </w:tabs>
        <w:ind w:left="16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FB6F0F"/>
    <w:multiLevelType w:val="hybridMultilevel"/>
    <w:tmpl w:val="993AE1F8"/>
    <w:lvl w:ilvl="0" w:tplc="3F540C50">
      <w:start w:val="3"/>
      <w:numFmt w:val="decimal"/>
      <w:lvlText w:val="%1."/>
      <w:lvlJc w:val="left"/>
      <w:pPr>
        <w:tabs>
          <w:tab w:val="num" w:pos="375"/>
        </w:tabs>
        <w:ind w:left="375" w:hanging="360"/>
      </w:pPr>
      <w:rPr>
        <w:rFonts w:cs="Times New Roman" w:hint="default"/>
        <w:b/>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abstractNum w:abstractNumId="6">
    <w:nsid w:val="7FA36635"/>
    <w:multiLevelType w:val="multilevel"/>
    <w:tmpl w:val="15C6B3E8"/>
    <w:lvl w:ilvl="0">
      <w:start w:val="1"/>
      <w:numFmt w:val="bullet"/>
      <w:lvlText w:val=""/>
      <w:lvlJc w:val="left"/>
      <w:pPr>
        <w:tabs>
          <w:tab w:val="num" w:pos="1620"/>
        </w:tabs>
        <w:ind w:left="1620" w:hanging="360"/>
      </w:pPr>
      <w:rPr>
        <w:rFonts w:ascii="Arial" w:hAnsi="Arial" w:hint="default"/>
        <w:color w:val="auto"/>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autoHyphenation/>
  <w:consecutiveHyphenLimit w:val="3"/>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7278"/>
    <w:rsid w:val="00004CCB"/>
    <w:rsid w:val="00015F96"/>
    <w:rsid w:val="00027839"/>
    <w:rsid w:val="0005174D"/>
    <w:rsid w:val="00062295"/>
    <w:rsid w:val="00062BC6"/>
    <w:rsid w:val="00070627"/>
    <w:rsid w:val="00087B4B"/>
    <w:rsid w:val="000A4B4A"/>
    <w:rsid w:val="000B10A0"/>
    <w:rsid w:val="000B6CD0"/>
    <w:rsid w:val="000C4B3C"/>
    <w:rsid w:val="000C6AEE"/>
    <w:rsid w:val="000F1F4D"/>
    <w:rsid w:val="000F4193"/>
    <w:rsid w:val="00115B60"/>
    <w:rsid w:val="00117455"/>
    <w:rsid w:val="001229E6"/>
    <w:rsid w:val="00131A8D"/>
    <w:rsid w:val="00134EAB"/>
    <w:rsid w:val="00136BAD"/>
    <w:rsid w:val="00136F43"/>
    <w:rsid w:val="001370E9"/>
    <w:rsid w:val="0014370E"/>
    <w:rsid w:val="0017057A"/>
    <w:rsid w:val="0017581C"/>
    <w:rsid w:val="001861C7"/>
    <w:rsid w:val="00191023"/>
    <w:rsid w:val="00191243"/>
    <w:rsid w:val="001A64CD"/>
    <w:rsid w:val="001C3A8B"/>
    <w:rsid w:val="001C538D"/>
    <w:rsid w:val="0020327B"/>
    <w:rsid w:val="00204454"/>
    <w:rsid w:val="00211886"/>
    <w:rsid w:val="00215F51"/>
    <w:rsid w:val="0024615C"/>
    <w:rsid w:val="002606D3"/>
    <w:rsid w:val="002659FB"/>
    <w:rsid w:val="00265EDD"/>
    <w:rsid w:val="00267F77"/>
    <w:rsid w:val="00270DCD"/>
    <w:rsid w:val="002730DF"/>
    <w:rsid w:val="002815BB"/>
    <w:rsid w:val="0028342F"/>
    <w:rsid w:val="0028349D"/>
    <w:rsid w:val="00287903"/>
    <w:rsid w:val="00293305"/>
    <w:rsid w:val="002A6EFE"/>
    <w:rsid w:val="002C07B9"/>
    <w:rsid w:val="002C5838"/>
    <w:rsid w:val="002D1AA6"/>
    <w:rsid w:val="00313175"/>
    <w:rsid w:val="0033520A"/>
    <w:rsid w:val="00351133"/>
    <w:rsid w:val="00360F75"/>
    <w:rsid w:val="00365FF3"/>
    <w:rsid w:val="00385BA1"/>
    <w:rsid w:val="003A3997"/>
    <w:rsid w:val="003B3956"/>
    <w:rsid w:val="003E089C"/>
    <w:rsid w:val="003E6AAB"/>
    <w:rsid w:val="003F5A71"/>
    <w:rsid w:val="00400B16"/>
    <w:rsid w:val="00413A4A"/>
    <w:rsid w:val="00416C93"/>
    <w:rsid w:val="00417FD3"/>
    <w:rsid w:val="00420C13"/>
    <w:rsid w:val="00427AF5"/>
    <w:rsid w:val="00432CDF"/>
    <w:rsid w:val="004407FA"/>
    <w:rsid w:val="0045109B"/>
    <w:rsid w:val="00467A2E"/>
    <w:rsid w:val="004A14EC"/>
    <w:rsid w:val="004A2B13"/>
    <w:rsid w:val="004A5039"/>
    <w:rsid w:val="004B0CBD"/>
    <w:rsid w:val="004C5A1E"/>
    <w:rsid w:val="004C7FBC"/>
    <w:rsid w:val="004D129C"/>
    <w:rsid w:val="004D21F0"/>
    <w:rsid w:val="004E4EDB"/>
    <w:rsid w:val="004F5BB1"/>
    <w:rsid w:val="00507CF3"/>
    <w:rsid w:val="00512C13"/>
    <w:rsid w:val="005139CF"/>
    <w:rsid w:val="0051619C"/>
    <w:rsid w:val="00520C9D"/>
    <w:rsid w:val="005219D6"/>
    <w:rsid w:val="00527718"/>
    <w:rsid w:val="00542E0C"/>
    <w:rsid w:val="00546933"/>
    <w:rsid w:val="00572DF2"/>
    <w:rsid w:val="005755BA"/>
    <w:rsid w:val="00577971"/>
    <w:rsid w:val="00591DC8"/>
    <w:rsid w:val="005A40AC"/>
    <w:rsid w:val="005B67FC"/>
    <w:rsid w:val="005D140C"/>
    <w:rsid w:val="005E7877"/>
    <w:rsid w:val="005F3BC5"/>
    <w:rsid w:val="00601A36"/>
    <w:rsid w:val="00611AD1"/>
    <w:rsid w:val="006354D9"/>
    <w:rsid w:val="00642528"/>
    <w:rsid w:val="00650ED2"/>
    <w:rsid w:val="00692329"/>
    <w:rsid w:val="006A4859"/>
    <w:rsid w:val="006A7FA6"/>
    <w:rsid w:val="006B035F"/>
    <w:rsid w:val="006B5BB2"/>
    <w:rsid w:val="006B69D7"/>
    <w:rsid w:val="006C122D"/>
    <w:rsid w:val="006E01FB"/>
    <w:rsid w:val="006E6445"/>
    <w:rsid w:val="006F52AA"/>
    <w:rsid w:val="00700B18"/>
    <w:rsid w:val="0070210D"/>
    <w:rsid w:val="00703213"/>
    <w:rsid w:val="00722541"/>
    <w:rsid w:val="00725CFE"/>
    <w:rsid w:val="00730CE3"/>
    <w:rsid w:val="00736508"/>
    <w:rsid w:val="00741DBA"/>
    <w:rsid w:val="00742FC8"/>
    <w:rsid w:val="00752AA2"/>
    <w:rsid w:val="0076626E"/>
    <w:rsid w:val="007755CF"/>
    <w:rsid w:val="00780099"/>
    <w:rsid w:val="00780A72"/>
    <w:rsid w:val="00781384"/>
    <w:rsid w:val="007836F3"/>
    <w:rsid w:val="00786B28"/>
    <w:rsid w:val="007A0B4B"/>
    <w:rsid w:val="007D32D1"/>
    <w:rsid w:val="007E22DF"/>
    <w:rsid w:val="007E7A17"/>
    <w:rsid w:val="007F5E2A"/>
    <w:rsid w:val="00814844"/>
    <w:rsid w:val="00821A49"/>
    <w:rsid w:val="00823604"/>
    <w:rsid w:val="00830AE9"/>
    <w:rsid w:val="00837762"/>
    <w:rsid w:val="0084352B"/>
    <w:rsid w:val="008661D8"/>
    <w:rsid w:val="00873D67"/>
    <w:rsid w:val="008744C4"/>
    <w:rsid w:val="00890A66"/>
    <w:rsid w:val="008A161B"/>
    <w:rsid w:val="008A4967"/>
    <w:rsid w:val="008A5954"/>
    <w:rsid w:val="008B030A"/>
    <w:rsid w:val="008B540A"/>
    <w:rsid w:val="008B747F"/>
    <w:rsid w:val="008C66FE"/>
    <w:rsid w:val="008D797C"/>
    <w:rsid w:val="008E7EF8"/>
    <w:rsid w:val="009001E4"/>
    <w:rsid w:val="00903F03"/>
    <w:rsid w:val="00932842"/>
    <w:rsid w:val="0093351D"/>
    <w:rsid w:val="0093445A"/>
    <w:rsid w:val="0093526E"/>
    <w:rsid w:val="00967976"/>
    <w:rsid w:val="009728FD"/>
    <w:rsid w:val="00990C97"/>
    <w:rsid w:val="009F6EA5"/>
    <w:rsid w:val="00A019B7"/>
    <w:rsid w:val="00A03E03"/>
    <w:rsid w:val="00A143F3"/>
    <w:rsid w:val="00A23DB6"/>
    <w:rsid w:val="00A32661"/>
    <w:rsid w:val="00A36117"/>
    <w:rsid w:val="00A4272E"/>
    <w:rsid w:val="00A42AF9"/>
    <w:rsid w:val="00A55061"/>
    <w:rsid w:val="00A572BD"/>
    <w:rsid w:val="00A60802"/>
    <w:rsid w:val="00A6555E"/>
    <w:rsid w:val="00A6731B"/>
    <w:rsid w:val="00A904F4"/>
    <w:rsid w:val="00AB0220"/>
    <w:rsid w:val="00AD0158"/>
    <w:rsid w:val="00AD02B2"/>
    <w:rsid w:val="00AD07B3"/>
    <w:rsid w:val="00AE72A5"/>
    <w:rsid w:val="00AF33B9"/>
    <w:rsid w:val="00B03D58"/>
    <w:rsid w:val="00B06D79"/>
    <w:rsid w:val="00B23306"/>
    <w:rsid w:val="00B24672"/>
    <w:rsid w:val="00B35BB9"/>
    <w:rsid w:val="00B5464D"/>
    <w:rsid w:val="00B56FD1"/>
    <w:rsid w:val="00B63579"/>
    <w:rsid w:val="00B74CC8"/>
    <w:rsid w:val="00B7607C"/>
    <w:rsid w:val="00B772EB"/>
    <w:rsid w:val="00B83710"/>
    <w:rsid w:val="00B85B23"/>
    <w:rsid w:val="00B86D7A"/>
    <w:rsid w:val="00BC3E8E"/>
    <w:rsid w:val="00BC4468"/>
    <w:rsid w:val="00BD7226"/>
    <w:rsid w:val="00C05D53"/>
    <w:rsid w:val="00C0616B"/>
    <w:rsid w:val="00C13A7D"/>
    <w:rsid w:val="00C41515"/>
    <w:rsid w:val="00C50517"/>
    <w:rsid w:val="00C518C9"/>
    <w:rsid w:val="00C55922"/>
    <w:rsid w:val="00C62F0A"/>
    <w:rsid w:val="00C65E1F"/>
    <w:rsid w:val="00C81ADB"/>
    <w:rsid w:val="00C83130"/>
    <w:rsid w:val="00C95AD6"/>
    <w:rsid w:val="00CA071B"/>
    <w:rsid w:val="00CA4F66"/>
    <w:rsid w:val="00CD1BDB"/>
    <w:rsid w:val="00CE6274"/>
    <w:rsid w:val="00CF095D"/>
    <w:rsid w:val="00D03B2B"/>
    <w:rsid w:val="00D13F2D"/>
    <w:rsid w:val="00D23066"/>
    <w:rsid w:val="00D54C5B"/>
    <w:rsid w:val="00D55603"/>
    <w:rsid w:val="00D62B8F"/>
    <w:rsid w:val="00D638C5"/>
    <w:rsid w:val="00D75286"/>
    <w:rsid w:val="00DA205E"/>
    <w:rsid w:val="00DB7256"/>
    <w:rsid w:val="00DC4A3D"/>
    <w:rsid w:val="00DC6335"/>
    <w:rsid w:val="00DD0D13"/>
    <w:rsid w:val="00E30C18"/>
    <w:rsid w:val="00E43346"/>
    <w:rsid w:val="00E44CF6"/>
    <w:rsid w:val="00E4608B"/>
    <w:rsid w:val="00E50219"/>
    <w:rsid w:val="00E5111E"/>
    <w:rsid w:val="00E5297D"/>
    <w:rsid w:val="00E6292E"/>
    <w:rsid w:val="00E62B0A"/>
    <w:rsid w:val="00E64375"/>
    <w:rsid w:val="00E6539C"/>
    <w:rsid w:val="00E663C1"/>
    <w:rsid w:val="00E77D60"/>
    <w:rsid w:val="00E8326B"/>
    <w:rsid w:val="00E87278"/>
    <w:rsid w:val="00ED6B4C"/>
    <w:rsid w:val="00F04AED"/>
    <w:rsid w:val="00F051D8"/>
    <w:rsid w:val="00F13C3D"/>
    <w:rsid w:val="00F22994"/>
    <w:rsid w:val="00F27992"/>
    <w:rsid w:val="00F45A40"/>
    <w:rsid w:val="00F51D55"/>
    <w:rsid w:val="00F53E96"/>
    <w:rsid w:val="00F54F25"/>
    <w:rsid w:val="00F65A3F"/>
    <w:rsid w:val="00F65E35"/>
    <w:rsid w:val="00FB1A64"/>
    <w:rsid w:val="00FB1CA8"/>
    <w:rsid w:val="00FE7767"/>
    <w:rsid w:val="00FF48B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page number" w:locked="1"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D8"/>
    <w:pPr>
      <w:jc w:val="both"/>
    </w:pPr>
    <w:rPr>
      <w:rFonts w:ascii="Arial" w:hAnsi="Arial"/>
      <w:sz w:val="24"/>
      <w:szCs w:val="24"/>
    </w:rPr>
  </w:style>
  <w:style w:type="paragraph" w:styleId="Heading1">
    <w:name w:val="heading 1"/>
    <w:basedOn w:val="Normal"/>
    <w:next w:val="Normal"/>
    <w:link w:val="Heading1Char"/>
    <w:uiPriority w:val="99"/>
    <w:qFormat/>
    <w:rsid w:val="00DC4A3D"/>
    <w:pPr>
      <w:keepNext/>
      <w:spacing w:after="360"/>
      <w:jc w:val="center"/>
      <w:outlineLvl w:val="0"/>
    </w:pPr>
    <w:rPr>
      <w:rFonts w:cs="Arial"/>
      <w:b/>
      <w:bCs/>
      <w:kern w:val="32"/>
      <w:sz w:val="44"/>
      <w:szCs w:val="44"/>
    </w:rPr>
  </w:style>
  <w:style w:type="paragraph" w:styleId="Heading2">
    <w:name w:val="heading 2"/>
    <w:basedOn w:val="Normal"/>
    <w:next w:val="Normal"/>
    <w:link w:val="Heading2Char"/>
    <w:uiPriority w:val="99"/>
    <w:qFormat/>
    <w:rsid w:val="00DC4A3D"/>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E089C"/>
    <w:pPr>
      <w:keepNext/>
      <w:spacing w:before="240" w:after="12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1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201B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201B9"/>
    <w:rPr>
      <w:rFonts w:asciiTheme="majorHAnsi" w:eastAsiaTheme="majorEastAsia" w:hAnsiTheme="majorHAnsi" w:cstheme="majorBidi"/>
      <w:b/>
      <w:bCs/>
      <w:sz w:val="26"/>
      <w:szCs w:val="26"/>
    </w:rPr>
  </w:style>
  <w:style w:type="paragraph" w:customStyle="1" w:styleId="2col">
    <w:name w:val="2 col"/>
    <w:basedOn w:val="Normal"/>
    <w:uiPriority w:val="99"/>
    <w:rsid w:val="00DC4A3D"/>
    <w:pPr>
      <w:tabs>
        <w:tab w:val="left" w:pos="720"/>
        <w:tab w:val="decimal" w:pos="7200"/>
        <w:tab w:val="decimal" w:pos="8640"/>
      </w:tabs>
    </w:pPr>
    <w:rPr>
      <w:rFonts w:cs="Arial"/>
    </w:rPr>
  </w:style>
  <w:style w:type="paragraph" w:customStyle="1" w:styleId="1col">
    <w:name w:val="1 col"/>
    <w:basedOn w:val="2col"/>
    <w:uiPriority w:val="99"/>
    <w:rsid w:val="00DC4A3D"/>
    <w:pPr>
      <w:tabs>
        <w:tab w:val="left" w:pos="360"/>
        <w:tab w:val="left" w:pos="1080"/>
        <w:tab w:val="right" w:leader="dot" w:pos="7200"/>
      </w:tabs>
    </w:pPr>
  </w:style>
  <w:style w:type="paragraph" w:customStyle="1" w:styleId="3colnumlist">
    <w:name w:val="3 col (num list)"/>
    <w:basedOn w:val="Normal"/>
    <w:uiPriority w:val="99"/>
    <w:rsid w:val="00DC4A3D"/>
    <w:pPr>
      <w:tabs>
        <w:tab w:val="left" w:pos="360"/>
        <w:tab w:val="left" w:pos="720"/>
        <w:tab w:val="left" w:pos="1080"/>
        <w:tab w:val="left" w:pos="1440"/>
        <w:tab w:val="right" w:leader="dot" w:pos="5760"/>
        <w:tab w:val="decimal" w:pos="7020"/>
        <w:tab w:val="right" w:pos="8280"/>
        <w:tab w:val="decimal" w:pos="9360"/>
      </w:tabs>
    </w:pPr>
    <w:rPr>
      <w:rFonts w:cs="Arial"/>
    </w:rPr>
  </w:style>
  <w:style w:type="paragraph" w:customStyle="1" w:styleId="3pt">
    <w:name w:val="3 pt"/>
    <w:basedOn w:val="Normal"/>
    <w:uiPriority w:val="99"/>
    <w:rsid w:val="00DC4A3D"/>
    <w:pPr>
      <w:spacing w:line="60" w:lineRule="exact"/>
    </w:pPr>
    <w:rPr>
      <w:rFonts w:cs="Arial"/>
      <w:sz w:val="6"/>
    </w:rPr>
  </w:style>
  <w:style w:type="paragraph" w:customStyle="1" w:styleId="6pt">
    <w:name w:val="6pt"/>
    <w:basedOn w:val="Normal"/>
    <w:uiPriority w:val="99"/>
    <w:rsid w:val="00DC4A3D"/>
    <w:pPr>
      <w:spacing w:line="120" w:lineRule="exact"/>
    </w:pPr>
    <w:rPr>
      <w:sz w:val="12"/>
      <w:szCs w:val="12"/>
    </w:rPr>
  </w:style>
  <w:style w:type="paragraph" w:customStyle="1" w:styleId="6ptnumlistborder">
    <w:name w:val="6 pt numlist border"/>
    <w:basedOn w:val="6pt"/>
    <w:uiPriority w:val="99"/>
    <w:rsid w:val="00D54C5B"/>
    <w:pPr>
      <w:pBdr>
        <w:top w:val="single" w:sz="8" w:space="1" w:color="auto"/>
      </w:pBdr>
      <w:ind w:left="360"/>
    </w:pPr>
  </w:style>
  <w:style w:type="paragraph" w:customStyle="1" w:styleId="9pt">
    <w:name w:val="9pt"/>
    <w:basedOn w:val="Normal"/>
    <w:uiPriority w:val="99"/>
    <w:rsid w:val="00DC4A3D"/>
    <w:pPr>
      <w:spacing w:line="180" w:lineRule="exact"/>
    </w:pPr>
    <w:rPr>
      <w:sz w:val="18"/>
      <w:szCs w:val="18"/>
    </w:rPr>
  </w:style>
  <w:style w:type="paragraph" w:styleId="Footer">
    <w:name w:val="footer"/>
    <w:basedOn w:val="Normal"/>
    <w:link w:val="FooterChar"/>
    <w:uiPriority w:val="99"/>
    <w:rsid w:val="00DC4A3D"/>
    <w:pPr>
      <w:tabs>
        <w:tab w:val="center" w:pos="4320"/>
        <w:tab w:val="right" w:pos="8640"/>
      </w:tabs>
    </w:pPr>
  </w:style>
  <w:style w:type="character" w:customStyle="1" w:styleId="FooterChar">
    <w:name w:val="Footer Char"/>
    <w:basedOn w:val="DefaultParagraphFont"/>
    <w:link w:val="Footer"/>
    <w:uiPriority w:val="99"/>
    <w:semiHidden/>
    <w:rsid w:val="003201B9"/>
    <w:rPr>
      <w:rFonts w:ascii="Arial" w:hAnsi="Arial"/>
      <w:sz w:val="24"/>
      <w:szCs w:val="24"/>
    </w:rPr>
  </w:style>
  <w:style w:type="paragraph" w:customStyle="1" w:styleId="footnote">
    <w:name w:val="footnote"/>
    <w:basedOn w:val="Normal"/>
    <w:uiPriority w:val="99"/>
    <w:rsid w:val="00DC4A3D"/>
    <w:pPr>
      <w:spacing w:before="40"/>
    </w:pPr>
    <w:rPr>
      <w:rFonts w:ascii="New Century Schlbk" w:hAnsi="New Century Schlbk"/>
      <w:sz w:val="20"/>
      <w:szCs w:val="20"/>
    </w:rPr>
  </w:style>
  <w:style w:type="paragraph" w:customStyle="1" w:styleId="GenJournal">
    <w:name w:val="Gen Journal"/>
    <w:basedOn w:val="Normal"/>
    <w:uiPriority w:val="99"/>
    <w:rsid w:val="00DC4A3D"/>
    <w:pPr>
      <w:tabs>
        <w:tab w:val="left" w:pos="1080"/>
        <w:tab w:val="left" w:pos="1440"/>
        <w:tab w:val="center" w:pos="6480"/>
        <w:tab w:val="right" w:pos="7920"/>
        <w:tab w:val="right" w:pos="9360"/>
      </w:tabs>
    </w:pPr>
    <w:rPr>
      <w:rFonts w:cs="Arial"/>
    </w:rPr>
  </w:style>
  <w:style w:type="paragraph" w:customStyle="1" w:styleId="GenLedger">
    <w:name w:val="Gen Ledger"/>
    <w:basedOn w:val="Normal"/>
    <w:uiPriority w:val="99"/>
    <w:rsid w:val="00DC4A3D"/>
    <w:pPr>
      <w:tabs>
        <w:tab w:val="left" w:pos="1080"/>
        <w:tab w:val="left" w:pos="1440"/>
        <w:tab w:val="center" w:pos="5040"/>
        <w:tab w:val="right" w:pos="6480"/>
        <w:tab w:val="right" w:pos="7920"/>
        <w:tab w:val="right" w:pos="9360"/>
      </w:tabs>
    </w:pPr>
    <w:rPr>
      <w:rFonts w:cs="Arial"/>
    </w:rPr>
  </w:style>
  <w:style w:type="paragraph" w:customStyle="1" w:styleId="HeadNumListOutcome">
    <w:name w:val="Head Num List Outcome"/>
    <w:basedOn w:val="Normal"/>
    <w:uiPriority w:val="99"/>
    <w:rsid w:val="00DC4A3D"/>
    <w:pPr>
      <w:tabs>
        <w:tab w:val="center" w:pos="6768"/>
        <w:tab w:val="center" w:pos="7819"/>
        <w:tab w:val="center" w:pos="8827"/>
      </w:tabs>
    </w:pPr>
    <w:rPr>
      <w:b/>
      <w:bCs/>
      <w:sz w:val="18"/>
    </w:rPr>
  </w:style>
  <w:style w:type="paragraph" w:styleId="Header">
    <w:name w:val="header"/>
    <w:basedOn w:val="Normal"/>
    <w:link w:val="HeaderChar"/>
    <w:uiPriority w:val="99"/>
    <w:rsid w:val="00DC4A3D"/>
    <w:pPr>
      <w:tabs>
        <w:tab w:val="left" w:pos="720"/>
        <w:tab w:val="right" w:pos="8640"/>
      </w:tabs>
    </w:pPr>
    <w:rPr>
      <w:caps/>
      <w:sz w:val="14"/>
      <w:szCs w:val="14"/>
    </w:rPr>
  </w:style>
  <w:style w:type="character" w:customStyle="1" w:styleId="HeaderChar">
    <w:name w:val="Header Char"/>
    <w:basedOn w:val="DefaultParagraphFont"/>
    <w:link w:val="Header"/>
    <w:uiPriority w:val="99"/>
    <w:semiHidden/>
    <w:rsid w:val="003201B9"/>
    <w:rPr>
      <w:rFonts w:ascii="Arial" w:hAnsi="Arial"/>
      <w:sz w:val="24"/>
      <w:szCs w:val="24"/>
    </w:rPr>
  </w:style>
  <w:style w:type="paragraph" w:customStyle="1" w:styleId="HeadingContinued">
    <w:name w:val="Heading Continued"/>
    <w:basedOn w:val="Normal"/>
    <w:uiPriority w:val="99"/>
    <w:rsid w:val="00385BA1"/>
    <w:pPr>
      <w:spacing w:after="180"/>
    </w:pPr>
    <w:rPr>
      <w:sz w:val="20"/>
    </w:rPr>
  </w:style>
  <w:style w:type="paragraph" w:customStyle="1" w:styleId="NumList9after">
    <w:name w:val="Num List (9 after)"/>
    <w:basedOn w:val="Normal"/>
    <w:uiPriority w:val="99"/>
    <w:rsid w:val="007A0B4B"/>
    <w:pPr>
      <w:tabs>
        <w:tab w:val="right" w:pos="216"/>
        <w:tab w:val="left" w:pos="360"/>
      </w:tabs>
      <w:spacing w:after="180"/>
      <w:ind w:left="360" w:hanging="360"/>
    </w:pPr>
    <w:rPr>
      <w:rFonts w:cs="Arial"/>
    </w:rPr>
  </w:style>
  <w:style w:type="paragraph" w:customStyle="1" w:styleId="JeNumlist">
    <w:name w:val="Je (Numlist)"/>
    <w:basedOn w:val="NumList9after"/>
    <w:uiPriority w:val="99"/>
    <w:rsid w:val="00DC4A3D"/>
    <w:pPr>
      <w:tabs>
        <w:tab w:val="left" w:pos="720"/>
        <w:tab w:val="right" w:leader="dot" w:pos="6480"/>
        <w:tab w:val="right" w:pos="7920"/>
        <w:tab w:val="right" w:pos="9360"/>
      </w:tabs>
      <w:spacing w:after="0"/>
    </w:pPr>
  </w:style>
  <w:style w:type="paragraph" w:customStyle="1" w:styleId="JEwdateexplanation">
    <w:name w:val="JE w/date/explanation"/>
    <w:basedOn w:val="Normal"/>
    <w:uiPriority w:val="99"/>
    <w:rsid w:val="00DC4A3D"/>
    <w:pPr>
      <w:tabs>
        <w:tab w:val="left" w:pos="1080"/>
        <w:tab w:val="left" w:pos="1440"/>
        <w:tab w:val="left" w:pos="1800"/>
        <w:tab w:val="right" w:leader="dot" w:pos="6480"/>
        <w:tab w:val="decimal" w:pos="7920"/>
        <w:tab w:val="decimal" w:pos="9360"/>
      </w:tabs>
    </w:pPr>
    <w:rPr>
      <w:rFonts w:cs="Arial"/>
    </w:rPr>
  </w:style>
  <w:style w:type="paragraph" w:customStyle="1" w:styleId="JEwdateexplanationnumlistsub">
    <w:name w:val="JE w/date/explanation (num list sub)"/>
    <w:basedOn w:val="JEwdateexplanation"/>
    <w:uiPriority w:val="99"/>
    <w:rsid w:val="00DC4A3D"/>
    <w:pPr>
      <w:tabs>
        <w:tab w:val="clear" w:pos="1440"/>
        <w:tab w:val="right" w:pos="216"/>
        <w:tab w:val="right" w:pos="547"/>
        <w:tab w:val="left" w:pos="720"/>
      </w:tabs>
      <w:ind w:left="720" w:hanging="720"/>
    </w:pPr>
  </w:style>
  <w:style w:type="paragraph" w:customStyle="1" w:styleId="JEwdateexplanationnumlist">
    <w:name w:val="JE w/date/explanation (num list)"/>
    <w:basedOn w:val="JEwdateexplanation"/>
    <w:uiPriority w:val="99"/>
    <w:rsid w:val="00DC4A3D"/>
    <w:pPr>
      <w:tabs>
        <w:tab w:val="clear" w:pos="1080"/>
        <w:tab w:val="clear" w:pos="1440"/>
        <w:tab w:val="clear" w:pos="1800"/>
        <w:tab w:val="right" w:pos="216"/>
        <w:tab w:val="left" w:pos="360"/>
        <w:tab w:val="left" w:pos="1260"/>
        <w:tab w:val="left" w:pos="1620"/>
        <w:tab w:val="left" w:pos="1980"/>
      </w:tabs>
    </w:pPr>
  </w:style>
  <w:style w:type="paragraph" w:customStyle="1" w:styleId="JEwdateexplanationspnumlist">
    <w:name w:val="JE w/date/explanation (sp. num list)"/>
    <w:basedOn w:val="JEwdateexplanation"/>
    <w:uiPriority w:val="99"/>
    <w:rsid w:val="00DC4A3D"/>
    <w:pPr>
      <w:tabs>
        <w:tab w:val="clear" w:pos="1080"/>
        <w:tab w:val="clear" w:pos="1440"/>
        <w:tab w:val="clear" w:pos="1800"/>
        <w:tab w:val="left" w:pos="540"/>
        <w:tab w:val="left" w:pos="900"/>
        <w:tab w:val="left" w:pos="1260"/>
      </w:tabs>
      <w:ind w:left="540" w:hanging="540"/>
    </w:pPr>
  </w:style>
  <w:style w:type="paragraph" w:customStyle="1" w:styleId="JEwdateexplanation2">
    <w:name w:val="JE w/date/explanation 2"/>
    <w:basedOn w:val="JEwdateexplanation"/>
    <w:uiPriority w:val="99"/>
    <w:rsid w:val="00DC4A3D"/>
    <w:pPr>
      <w:tabs>
        <w:tab w:val="clear" w:pos="1080"/>
        <w:tab w:val="clear" w:pos="1440"/>
        <w:tab w:val="clear" w:pos="1800"/>
        <w:tab w:val="left" w:pos="1260"/>
        <w:tab w:val="left" w:pos="1620"/>
        <w:tab w:val="left" w:pos="1980"/>
      </w:tabs>
    </w:pPr>
  </w:style>
  <w:style w:type="paragraph" w:customStyle="1" w:styleId="JEwexplanationnumlist">
    <w:name w:val="JE w/explanation (num list)"/>
    <w:basedOn w:val="JEwdateexplanationnumlist"/>
    <w:uiPriority w:val="99"/>
    <w:rsid w:val="00DC4A3D"/>
    <w:pPr>
      <w:tabs>
        <w:tab w:val="left" w:pos="720"/>
        <w:tab w:val="left" w:pos="1080"/>
      </w:tabs>
    </w:pPr>
  </w:style>
  <w:style w:type="paragraph" w:customStyle="1" w:styleId="laloer">
    <w:name w:val="laloer"/>
    <w:basedOn w:val="Normal"/>
    <w:uiPriority w:val="99"/>
    <w:rsid w:val="00DC4A3D"/>
    <w:pPr>
      <w:shd w:val="solid" w:color="auto" w:fill="auto"/>
      <w:tabs>
        <w:tab w:val="center" w:pos="980"/>
        <w:tab w:val="center" w:pos="2060"/>
        <w:tab w:val="center" w:pos="3140"/>
        <w:tab w:val="center" w:pos="4320"/>
        <w:tab w:val="center" w:pos="5300"/>
        <w:tab w:val="center" w:pos="6300"/>
        <w:tab w:val="left" w:pos="6480"/>
        <w:tab w:val="center" w:pos="7560"/>
      </w:tabs>
      <w:spacing w:after="240"/>
      <w:ind w:left="-900"/>
    </w:pPr>
    <w:rPr>
      <w:rFonts w:ascii="Helvetica" w:hAnsi="Helvetica"/>
      <w:b/>
      <w:color w:val="FFFFFF"/>
      <w:sz w:val="18"/>
      <w:szCs w:val="20"/>
    </w:rPr>
  </w:style>
  <w:style w:type="paragraph" w:customStyle="1" w:styleId="LearningOutcome">
    <w:name w:val="Learning Outcome"/>
    <w:basedOn w:val="Normal"/>
    <w:uiPriority w:val="99"/>
    <w:rsid w:val="00A904F4"/>
    <w:pPr>
      <w:tabs>
        <w:tab w:val="center" w:pos="6840"/>
        <w:tab w:val="center" w:pos="7920"/>
        <w:tab w:val="center" w:pos="8820"/>
      </w:tabs>
    </w:pPr>
    <w:rPr>
      <w:rFonts w:cs="Arial"/>
      <w:b/>
      <w:sz w:val="18"/>
      <w:szCs w:val="18"/>
    </w:rPr>
  </w:style>
  <w:style w:type="paragraph" w:customStyle="1" w:styleId="StyleLOtableBefore4pt">
    <w:name w:val="Style LO table + Before:  4 pt"/>
    <w:basedOn w:val="Normal"/>
    <w:uiPriority w:val="99"/>
    <w:rsid w:val="00DC4A3D"/>
    <w:pPr>
      <w:spacing w:before="80" w:after="80"/>
    </w:pPr>
    <w:rPr>
      <w:color w:val="FFFFFF"/>
      <w:szCs w:val="20"/>
    </w:rPr>
  </w:style>
  <w:style w:type="paragraph" w:customStyle="1" w:styleId="NumList">
    <w:name w:val="Num List"/>
    <w:basedOn w:val="Normal"/>
    <w:uiPriority w:val="99"/>
    <w:rsid w:val="00DC4A3D"/>
    <w:pPr>
      <w:tabs>
        <w:tab w:val="right" w:pos="216"/>
        <w:tab w:val="left" w:pos="360"/>
      </w:tabs>
      <w:spacing w:after="180"/>
    </w:pPr>
    <w:rPr>
      <w:rFonts w:cs="Arial"/>
    </w:rPr>
  </w:style>
  <w:style w:type="paragraph" w:customStyle="1" w:styleId="NumList6after">
    <w:name w:val="Num List (6 after)"/>
    <w:basedOn w:val="NumList9after"/>
    <w:uiPriority w:val="99"/>
    <w:rsid w:val="00C50517"/>
    <w:pPr>
      <w:spacing w:after="120"/>
    </w:pPr>
  </w:style>
  <w:style w:type="paragraph" w:customStyle="1" w:styleId="NumListreg">
    <w:name w:val="Num List (reg)"/>
    <w:basedOn w:val="NumList9after"/>
    <w:uiPriority w:val="99"/>
    <w:rsid w:val="00416C93"/>
    <w:pPr>
      <w:spacing w:after="0"/>
    </w:pPr>
  </w:style>
  <w:style w:type="paragraph" w:customStyle="1" w:styleId="NumListregNOTE">
    <w:name w:val="Num List (reg) NOTE"/>
    <w:basedOn w:val="NumListreg"/>
    <w:uiPriority w:val="99"/>
    <w:rsid w:val="00DC4A3D"/>
    <w:pPr>
      <w:tabs>
        <w:tab w:val="left" w:pos="720"/>
        <w:tab w:val="left" w:pos="1080"/>
        <w:tab w:val="decimal" w:pos="7200"/>
        <w:tab w:val="decimal" w:pos="9000"/>
      </w:tabs>
      <w:ind w:left="475" w:hanging="475"/>
    </w:pPr>
  </w:style>
  <w:style w:type="paragraph" w:customStyle="1" w:styleId="NumList10">
    <w:name w:val="Num List +10"/>
    <w:basedOn w:val="NumList9after"/>
    <w:uiPriority w:val="99"/>
    <w:rsid w:val="00C65E1F"/>
    <w:pPr>
      <w:ind w:left="72"/>
    </w:pPr>
  </w:style>
  <w:style w:type="paragraph" w:customStyle="1" w:styleId="NumList106after">
    <w:name w:val="Num List +10 (6 after)"/>
    <w:basedOn w:val="NumList10"/>
    <w:uiPriority w:val="99"/>
    <w:rsid w:val="00BD7226"/>
    <w:pPr>
      <w:ind w:left="-187" w:firstLine="0"/>
    </w:pPr>
  </w:style>
  <w:style w:type="paragraph" w:customStyle="1" w:styleId="NumListNote9after">
    <w:name w:val="Num List Note (9 after)"/>
    <w:basedOn w:val="NumList9after"/>
    <w:uiPriority w:val="99"/>
    <w:rsid w:val="00DC4A3D"/>
    <w:pPr>
      <w:ind w:left="475" w:hanging="475"/>
    </w:pPr>
  </w:style>
  <w:style w:type="paragraph" w:customStyle="1" w:styleId="NumListSub">
    <w:name w:val="Num List Sub"/>
    <w:basedOn w:val="NumList9after"/>
    <w:uiPriority w:val="99"/>
    <w:rsid w:val="00DC4A3D"/>
    <w:pPr>
      <w:tabs>
        <w:tab w:val="clear" w:pos="360"/>
        <w:tab w:val="right" w:pos="540"/>
        <w:tab w:val="left" w:pos="720"/>
        <w:tab w:val="left" w:pos="1080"/>
      </w:tabs>
      <w:spacing w:after="120"/>
      <w:ind w:left="720" w:hanging="720"/>
    </w:pPr>
  </w:style>
  <w:style w:type="paragraph" w:customStyle="1" w:styleId="Numlist1colwleaders">
    <w:name w:val="Numlist 1 col w/leaders"/>
    <w:basedOn w:val="NumListreg"/>
    <w:uiPriority w:val="99"/>
    <w:rsid w:val="00DC4A3D"/>
    <w:pPr>
      <w:tabs>
        <w:tab w:val="left" w:pos="720"/>
        <w:tab w:val="right" w:leader="dot" w:pos="7200"/>
        <w:tab w:val="right" w:pos="8640"/>
      </w:tabs>
    </w:pPr>
  </w:style>
  <w:style w:type="paragraph" w:customStyle="1" w:styleId="Numlist2colwleaders">
    <w:name w:val="Numlist 2 col w/leaders"/>
    <w:basedOn w:val="Numlist1colwleaders"/>
    <w:uiPriority w:val="99"/>
    <w:rsid w:val="00DC4A3D"/>
    <w:pPr>
      <w:tabs>
        <w:tab w:val="clear" w:pos="7200"/>
        <w:tab w:val="clear" w:pos="8640"/>
        <w:tab w:val="right" w:leader="dot" w:pos="6480"/>
        <w:tab w:val="right" w:pos="7920"/>
        <w:tab w:val="right" w:pos="9360"/>
      </w:tabs>
    </w:pPr>
  </w:style>
  <w:style w:type="paragraph" w:customStyle="1" w:styleId="NumListOutcome">
    <w:name w:val="NumList Outcome"/>
    <w:basedOn w:val="Normal"/>
    <w:link w:val="NumListOutcomeChar"/>
    <w:uiPriority w:val="99"/>
    <w:rsid w:val="00DC4A3D"/>
    <w:pPr>
      <w:tabs>
        <w:tab w:val="right" w:pos="180"/>
        <w:tab w:val="left" w:pos="360"/>
        <w:tab w:val="decimal" w:pos="6840"/>
        <w:tab w:val="decimal" w:pos="7920"/>
        <w:tab w:val="left" w:pos="8640"/>
      </w:tabs>
    </w:pPr>
    <w:rPr>
      <w:sz w:val="20"/>
    </w:rPr>
  </w:style>
  <w:style w:type="paragraph" w:customStyle="1" w:styleId="NumListOutcome10">
    <w:name w:val="NumList Outcome +10"/>
    <w:basedOn w:val="NumListOutcome"/>
    <w:uiPriority w:val="99"/>
    <w:rsid w:val="00DC4A3D"/>
    <w:pPr>
      <w:ind w:left="-187"/>
    </w:pPr>
  </w:style>
  <w:style w:type="character" w:styleId="PageNumber">
    <w:name w:val="page number"/>
    <w:basedOn w:val="DefaultParagraphFont"/>
    <w:uiPriority w:val="99"/>
    <w:rsid w:val="00DC4A3D"/>
    <w:rPr>
      <w:rFonts w:ascii="Arial" w:hAnsi="Arial" w:cs="Times New Roman"/>
      <w:b/>
      <w:bCs/>
      <w:sz w:val="24"/>
      <w:szCs w:val="24"/>
    </w:rPr>
  </w:style>
  <w:style w:type="paragraph" w:customStyle="1" w:styleId="Questions">
    <w:name w:val="Questions"/>
    <w:basedOn w:val="Normal"/>
    <w:uiPriority w:val="99"/>
    <w:rsid w:val="00360F75"/>
    <w:pPr>
      <w:jc w:val="center"/>
    </w:pPr>
    <w:rPr>
      <w:rFonts w:cs="Arial"/>
      <w:b/>
      <w:caps/>
      <w:spacing w:val="40"/>
    </w:rPr>
  </w:style>
  <w:style w:type="paragraph" w:customStyle="1" w:styleId="RealWorldPractice">
    <w:name w:val="RealWorldPractice"/>
    <w:basedOn w:val="Normal"/>
    <w:uiPriority w:val="99"/>
    <w:rsid w:val="00BC4468"/>
    <w:pPr>
      <w:spacing w:before="80" w:after="80"/>
    </w:pPr>
    <w:rPr>
      <w:rFonts w:cs="Arial"/>
      <w:b/>
      <w:bCs/>
    </w:rPr>
  </w:style>
  <w:style w:type="paragraph" w:customStyle="1" w:styleId="Text10">
    <w:name w:val="Text 10"/>
    <w:basedOn w:val="Normal"/>
    <w:uiPriority w:val="99"/>
    <w:rsid w:val="00DC4A3D"/>
    <w:rPr>
      <w:rFonts w:cs="Arial"/>
      <w:sz w:val="20"/>
      <w:szCs w:val="20"/>
    </w:rPr>
  </w:style>
  <w:style w:type="paragraph" w:customStyle="1" w:styleId="TacctCredit">
    <w:name w:val="T acct Credit"/>
    <w:basedOn w:val="Text10"/>
    <w:uiPriority w:val="99"/>
    <w:rsid w:val="00DC4A3D"/>
    <w:pPr>
      <w:tabs>
        <w:tab w:val="right" w:pos="792"/>
        <w:tab w:val="right" w:pos="1324"/>
      </w:tabs>
    </w:pPr>
    <w:rPr>
      <w:sz w:val="24"/>
      <w:szCs w:val="24"/>
    </w:rPr>
  </w:style>
  <w:style w:type="paragraph" w:customStyle="1" w:styleId="Tacctcreditnumlist">
    <w:name w:val="T acct credit (num list)"/>
    <w:basedOn w:val="TacctCredit"/>
    <w:uiPriority w:val="99"/>
    <w:rsid w:val="00DC4A3D"/>
    <w:pPr>
      <w:tabs>
        <w:tab w:val="clear" w:pos="792"/>
        <w:tab w:val="clear" w:pos="1324"/>
        <w:tab w:val="right" w:pos="1008"/>
        <w:tab w:val="right" w:pos="2044"/>
      </w:tabs>
    </w:pPr>
  </w:style>
  <w:style w:type="paragraph" w:customStyle="1" w:styleId="TacctDebit">
    <w:name w:val="T acct Debit"/>
    <w:basedOn w:val="Text10"/>
    <w:uiPriority w:val="99"/>
    <w:rsid w:val="00DC4A3D"/>
    <w:pPr>
      <w:tabs>
        <w:tab w:val="right" w:pos="1324"/>
      </w:tabs>
    </w:pPr>
    <w:rPr>
      <w:sz w:val="24"/>
      <w:szCs w:val="24"/>
    </w:rPr>
  </w:style>
  <w:style w:type="paragraph" w:customStyle="1" w:styleId="Tacctdebitnumlist">
    <w:name w:val="T acct debit (num list)"/>
    <w:basedOn w:val="TacctDebit"/>
    <w:uiPriority w:val="99"/>
    <w:rsid w:val="00DC4A3D"/>
    <w:pPr>
      <w:tabs>
        <w:tab w:val="clear" w:pos="1324"/>
        <w:tab w:val="right" w:pos="2044"/>
      </w:tabs>
    </w:pPr>
  </w:style>
  <w:style w:type="paragraph" w:customStyle="1" w:styleId="TacctHead">
    <w:name w:val="T acct Head"/>
    <w:basedOn w:val="Text10"/>
    <w:uiPriority w:val="99"/>
    <w:rsid w:val="00DC4A3D"/>
    <w:pPr>
      <w:jc w:val="center"/>
    </w:pPr>
    <w:rPr>
      <w:b/>
      <w:sz w:val="24"/>
      <w:szCs w:val="24"/>
    </w:rPr>
  </w:style>
  <w:style w:type="paragraph" w:customStyle="1" w:styleId="TableMainHead">
    <w:name w:val="Table Main Head"/>
    <w:basedOn w:val="Normal"/>
    <w:uiPriority w:val="99"/>
    <w:rsid w:val="00DC4A3D"/>
    <w:pPr>
      <w:jc w:val="center"/>
    </w:pPr>
    <w:rPr>
      <w:b/>
    </w:rPr>
  </w:style>
  <w:style w:type="paragraph" w:customStyle="1" w:styleId="TableMainHeadnumlist">
    <w:name w:val="Table Main Head (num list)"/>
    <w:basedOn w:val="Normal"/>
    <w:uiPriority w:val="99"/>
    <w:rsid w:val="00DC4A3D"/>
    <w:pPr>
      <w:tabs>
        <w:tab w:val="right" w:pos="216"/>
        <w:tab w:val="left" w:pos="360"/>
        <w:tab w:val="center" w:pos="4680"/>
      </w:tabs>
    </w:pPr>
    <w:rPr>
      <w:rFonts w:cs="Arial"/>
      <w:b/>
    </w:rPr>
  </w:style>
  <w:style w:type="paragraph" w:customStyle="1" w:styleId="TableTextHead">
    <w:name w:val="Table Text Head"/>
    <w:basedOn w:val="Normal"/>
    <w:uiPriority w:val="99"/>
    <w:rsid w:val="00DC4A3D"/>
    <w:pPr>
      <w:jc w:val="center"/>
    </w:pPr>
    <w:rPr>
      <w:rFonts w:ascii="Arial Bold" w:hAnsi="Arial Bold" w:cs="Arial"/>
      <w:b/>
      <w:bCs/>
      <w:sz w:val="20"/>
      <w:szCs w:val="20"/>
    </w:rPr>
  </w:style>
  <w:style w:type="paragraph" w:customStyle="1" w:styleId="Text11">
    <w:name w:val="Text 11"/>
    <w:basedOn w:val="Normal"/>
    <w:uiPriority w:val="99"/>
    <w:rsid w:val="00DC4A3D"/>
    <w:rPr>
      <w:sz w:val="22"/>
      <w:szCs w:val="22"/>
    </w:rPr>
  </w:style>
  <w:style w:type="paragraph" w:customStyle="1" w:styleId="Text12">
    <w:name w:val="Text 12"/>
    <w:basedOn w:val="Normal"/>
    <w:uiPriority w:val="99"/>
    <w:rsid w:val="00FB1A64"/>
    <w:rPr>
      <w:rFonts w:cs="Arial"/>
    </w:rPr>
  </w:style>
  <w:style w:type="paragraph" w:customStyle="1" w:styleId="Text12Bullet">
    <w:name w:val="Text 12 Bullet"/>
    <w:basedOn w:val="Text12"/>
    <w:uiPriority w:val="99"/>
    <w:rsid w:val="00DC4A3D"/>
    <w:pPr>
      <w:numPr>
        <w:numId w:val="3"/>
      </w:numPr>
      <w:tabs>
        <w:tab w:val="clear" w:pos="1620"/>
        <w:tab w:val="num" w:pos="540"/>
      </w:tabs>
      <w:ind w:left="540" w:hanging="540"/>
    </w:pPr>
  </w:style>
  <w:style w:type="paragraph" w:customStyle="1" w:styleId="Text9">
    <w:name w:val="Text 9"/>
    <w:basedOn w:val="Normal"/>
    <w:uiPriority w:val="99"/>
    <w:rsid w:val="00DC4A3D"/>
    <w:rPr>
      <w:rFonts w:cs="Arial"/>
      <w:sz w:val="18"/>
      <w:szCs w:val="20"/>
    </w:rPr>
  </w:style>
  <w:style w:type="paragraph" w:customStyle="1" w:styleId="Text75tabletext">
    <w:name w:val="Text 7.5 table text"/>
    <w:basedOn w:val="Text9"/>
    <w:uiPriority w:val="99"/>
    <w:rsid w:val="00DC4A3D"/>
    <w:pPr>
      <w:tabs>
        <w:tab w:val="left" w:pos="0"/>
        <w:tab w:val="decimal" w:pos="1167"/>
      </w:tabs>
      <w:spacing w:before="40"/>
    </w:pPr>
    <w:rPr>
      <w:sz w:val="15"/>
    </w:rPr>
  </w:style>
  <w:style w:type="paragraph" w:customStyle="1" w:styleId="Watermark">
    <w:name w:val="Watermark"/>
    <w:basedOn w:val="Normal"/>
    <w:uiPriority w:val="99"/>
    <w:rsid w:val="00DC4A3D"/>
    <w:pPr>
      <w:widowControl w:val="0"/>
      <w:overflowPunct w:val="0"/>
      <w:autoSpaceDE w:val="0"/>
      <w:autoSpaceDN w:val="0"/>
      <w:adjustRightInd w:val="0"/>
      <w:jc w:val="center"/>
      <w:textAlignment w:val="baseline"/>
    </w:pPr>
    <w:rPr>
      <w:noProof/>
      <w:sz w:val="16"/>
      <w:szCs w:val="20"/>
    </w:rPr>
  </w:style>
  <w:style w:type="paragraph" w:customStyle="1" w:styleId="StyleText10BoldBefore4pt">
    <w:name w:val="Style Text 10 + Bold Before:  4 pt"/>
    <w:basedOn w:val="Text10"/>
    <w:uiPriority w:val="99"/>
    <w:rsid w:val="00527718"/>
    <w:pPr>
      <w:spacing w:before="80"/>
      <w:jc w:val="left"/>
    </w:pPr>
    <w:rPr>
      <w:rFonts w:cs="Times New Roman"/>
      <w:bCs/>
    </w:rPr>
  </w:style>
  <w:style w:type="paragraph" w:styleId="BodyTextIndent">
    <w:name w:val="Body Text Indent"/>
    <w:basedOn w:val="Normal"/>
    <w:link w:val="BodyTextIndentChar"/>
    <w:uiPriority w:val="99"/>
    <w:rsid w:val="00DC4A3D"/>
    <w:pPr>
      <w:tabs>
        <w:tab w:val="left" w:pos="360"/>
        <w:tab w:val="right" w:pos="3960"/>
        <w:tab w:val="left" w:pos="5040"/>
      </w:tabs>
      <w:ind w:left="96" w:hanging="96"/>
    </w:pPr>
  </w:style>
  <w:style w:type="character" w:customStyle="1" w:styleId="BodyTextIndentChar">
    <w:name w:val="Body Text Indent Char"/>
    <w:basedOn w:val="DefaultParagraphFont"/>
    <w:link w:val="BodyTextIndent"/>
    <w:uiPriority w:val="99"/>
    <w:semiHidden/>
    <w:rsid w:val="003201B9"/>
    <w:rPr>
      <w:rFonts w:ascii="Arial" w:hAnsi="Arial"/>
      <w:sz w:val="24"/>
      <w:szCs w:val="24"/>
    </w:rPr>
  </w:style>
  <w:style w:type="paragraph" w:customStyle="1" w:styleId="Fill-InblankNumList">
    <w:name w:val="Fill-In blank NumList"/>
    <w:basedOn w:val="Text12"/>
    <w:uiPriority w:val="99"/>
    <w:rsid w:val="00DC4A3D"/>
    <w:pPr>
      <w:tabs>
        <w:tab w:val="center" w:pos="360"/>
        <w:tab w:val="right" w:pos="720"/>
        <w:tab w:val="right" w:pos="1260"/>
        <w:tab w:val="left" w:pos="1440"/>
      </w:tabs>
      <w:spacing w:after="120"/>
    </w:pPr>
  </w:style>
  <w:style w:type="paragraph" w:customStyle="1" w:styleId="Fill-InblankNumLilst">
    <w:name w:val="Fill-In blank NumLilst"/>
    <w:basedOn w:val="Normal"/>
    <w:uiPriority w:val="99"/>
    <w:rsid w:val="00DC4A3D"/>
    <w:pPr>
      <w:tabs>
        <w:tab w:val="center" w:pos="360"/>
        <w:tab w:val="right" w:pos="720"/>
        <w:tab w:val="right" w:pos="1260"/>
        <w:tab w:val="left" w:pos="1440"/>
      </w:tabs>
      <w:spacing w:after="120"/>
    </w:pPr>
    <w:rPr>
      <w:rFonts w:cs="Arial"/>
      <w:bCs/>
    </w:rPr>
  </w:style>
  <w:style w:type="paragraph" w:customStyle="1" w:styleId="TextNOTE">
    <w:name w:val="Text NOTE"/>
    <w:basedOn w:val="Text12"/>
    <w:uiPriority w:val="99"/>
    <w:rsid w:val="00DC4A3D"/>
    <w:pPr>
      <w:tabs>
        <w:tab w:val="left" w:pos="5760"/>
      </w:tabs>
      <w:ind w:left="101" w:hanging="101"/>
    </w:pPr>
  </w:style>
  <w:style w:type="paragraph" w:styleId="BalloonText">
    <w:name w:val="Balloon Text"/>
    <w:basedOn w:val="Normal"/>
    <w:link w:val="BalloonTextChar"/>
    <w:uiPriority w:val="99"/>
    <w:semiHidden/>
    <w:rsid w:val="00E87278"/>
    <w:rPr>
      <w:rFonts w:ascii="Tahoma" w:hAnsi="Tahoma" w:cs="Tahoma"/>
      <w:sz w:val="16"/>
      <w:szCs w:val="16"/>
    </w:rPr>
  </w:style>
  <w:style w:type="character" w:customStyle="1" w:styleId="BalloonTextChar">
    <w:name w:val="Balloon Text Char"/>
    <w:basedOn w:val="DefaultParagraphFont"/>
    <w:link w:val="BalloonText"/>
    <w:uiPriority w:val="99"/>
    <w:semiHidden/>
    <w:rsid w:val="003201B9"/>
    <w:rPr>
      <w:sz w:val="0"/>
      <w:szCs w:val="0"/>
    </w:rPr>
  </w:style>
  <w:style w:type="paragraph" w:customStyle="1" w:styleId="NumListbullet">
    <w:name w:val="NumList bullet"/>
    <w:basedOn w:val="Text12Bullet"/>
    <w:uiPriority w:val="99"/>
    <w:rsid w:val="00DC4A3D"/>
    <w:pPr>
      <w:tabs>
        <w:tab w:val="clear" w:pos="540"/>
        <w:tab w:val="num" w:pos="720"/>
      </w:tabs>
      <w:ind w:left="720" w:hanging="360"/>
    </w:pPr>
  </w:style>
  <w:style w:type="character" w:styleId="CommentReference">
    <w:name w:val="annotation reference"/>
    <w:basedOn w:val="DefaultParagraphFont"/>
    <w:uiPriority w:val="99"/>
    <w:rsid w:val="00741DBA"/>
    <w:rPr>
      <w:rFonts w:cs="Times New Roman"/>
      <w:sz w:val="16"/>
      <w:szCs w:val="16"/>
    </w:rPr>
  </w:style>
  <w:style w:type="paragraph" w:styleId="CommentText">
    <w:name w:val="annotation text"/>
    <w:basedOn w:val="Normal"/>
    <w:link w:val="CommentTextChar"/>
    <w:uiPriority w:val="99"/>
    <w:rsid w:val="00741DBA"/>
    <w:rPr>
      <w:sz w:val="20"/>
      <w:szCs w:val="20"/>
    </w:rPr>
  </w:style>
  <w:style w:type="character" w:customStyle="1" w:styleId="CommentTextChar">
    <w:name w:val="Comment Text Char"/>
    <w:basedOn w:val="DefaultParagraphFont"/>
    <w:link w:val="CommentText"/>
    <w:uiPriority w:val="99"/>
    <w:locked/>
    <w:rsid w:val="00741DBA"/>
    <w:rPr>
      <w:rFonts w:ascii="Arial" w:hAnsi="Arial" w:cs="Times New Roman"/>
    </w:rPr>
  </w:style>
  <w:style w:type="paragraph" w:styleId="CommentSubject">
    <w:name w:val="annotation subject"/>
    <w:basedOn w:val="CommentText"/>
    <w:next w:val="CommentText"/>
    <w:link w:val="CommentSubjectChar"/>
    <w:uiPriority w:val="99"/>
    <w:rsid w:val="00741DBA"/>
    <w:rPr>
      <w:b/>
      <w:bCs/>
    </w:rPr>
  </w:style>
  <w:style w:type="character" w:customStyle="1" w:styleId="CommentSubjectChar">
    <w:name w:val="Comment Subject Char"/>
    <w:basedOn w:val="CommentTextChar"/>
    <w:link w:val="CommentSubject"/>
    <w:uiPriority w:val="99"/>
    <w:locked/>
    <w:rsid w:val="00741DBA"/>
    <w:rPr>
      <w:b/>
      <w:bCs/>
    </w:rPr>
  </w:style>
  <w:style w:type="character" w:customStyle="1" w:styleId="NumListOutcomeChar">
    <w:name w:val="NumList Outcome Char"/>
    <w:basedOn w:val="DefaultParagraphFont"/>
    <w:link w:val="NumListOutcome"/>
    <w:uiPriority w:val="99"/>
    <w:locked/>
    <w:rsid w:val="003B3956"/>
    <w:rPr>
      <w:rFonts w:ascii="Arial" w:hAnsi="Arial" w:cs="Times New Roman"/>
      <w:sz w:val="24"/>
      <w:szCs w:val="24"/>
    </w:rPr>
  </w:style>
  <w:style w:type="character" w:customStyle="1" w:styleId="LONumListChar">
    <w:name w:val="LO NumList Char"/>
    <w:basedOn w:val="NumListOutcomeChar"/>
    <w:uiPriority w:val="99"/>
    <w:rsid w:val="003B3956"/>
  </w:style>
  <w:style w:type="paragraph" w:customStyle="1" w:styleId="StyleQuestionsBoxSinglesolidlineAuto15ptLinewidth">
    <w:name w:val="Style Questions + Box: (Single solid line Auto  1.5 pt Line width)"/>
    <w:basedOn w:val="Questions"/>
    <w:uiPriority w:val="99"/>
    <w:rsid w:val="008D797C"/>
    <w:pPr>
      <w:pBdr>
        <w:top w:val="single" w:sz="12" w:space="1" w:color="auto"/>
        <w:left w:val="single" w:sz="12" w:space="4" w:color="auto"/>
        <w:bottom w:val="single" w:sz="12" w:space="1" w:color="auto"/>
        <w:right w:val="single" w:sz="12" w:space="4" w:color="auto"/>
      </w:pBdr>
    </w:pPr>
    <w:rPr>
      <w:rFonts w:cs="Times New Roman"/>
      <w:bCs/>
      <w:szCs w:val="20"/>
    </w:rPr>
  </w:style>
  <w:style w:type="paragraph" w:customStyle="1" w:styleId="NumList109afterLeft-013">
    <w:name w:val="Num List +10 (9 after) + Left:  -0.13&quot;"/>
    <w:basedOn w:val="NumList106after"/>
    <w:uiPriority w:val="99"/>
    <w:rsid w:val="00742FC8"/>
    <w:pPr>
      <w:ind w:left="360"/>
    </w:pPr>
    <w:rPr>
      <w:rFonts w:cs="Times New Roman"/>
      <w:szCs w:val="20"/>
    </w:rPr>
  </w:style>
  <w:style w:type="paragraph" w:customStyle="1" w:styleId="NumList9afterBold">
    <w:name w:val="Num List (9 after) + Bold"/>
    <w:basedOn w:val="NumList9after"/>
    <w:uiPriority w:val="99"/>
    <w:rsid w:val="00C65E1F"/>
    <w:rPr>
      <w:bCs/>
    </w:rPr>
  </w:style>
  <w:style w:type="paragraph" w:customStyle="1" w:styleId="NumList109after">
    <w:name w:val="NumList +10 9 after"/>
    <w:basedOn w:val="Normal"/>
    <w:link w:val="NumList109afterChar"/>
    <w:uiPriority w:val="99"/>
    <w:rsid w:val="00FF48BB"/>
    <w:pPr>
      <w:tabs>
        <w:tab w:val="right" w:pos="216"/>
        <w:tab w:val="left" w:pos="360"/>
      </w:tabs>
      <w:spacing w:after="180"/>
      <w:ind w:left="360" w:hanging="547"/>
    </w:pPr>
  </w:style>
  <w:style w:type="character" w:customStyle="1" w:styleId="NumList109afterChar">
    <w:name w:val="NumList +10 9 after Char"/>
    <w:basedOn w:val="DefaultParagraphFont"/>
    <w:link w:val="NumList109after"/>
    <w:uiPriority w:val="99"/>
    <w:locked/>
    <w:rsid w:val="00FF48BB"/>
    <w:rPr>
      <w:rFonts w:ascii="Arial"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44</Pages>
  <Words>9035</Words>
  <Characters>-32766</Characters>
  <Application>Microsoft Office Outlook</Application>
  <DocSecurity>0</DocSecurity>
  <Lines>0</Lines>
  <Paragraphs>0</Paragraphs>
  <ScaleCrop>false</ScaleCrop>
  <Company>Kerr's Computer Works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Accounting as a Form of Communication</dc:title>
  <dc:subject>Solutions Manual for Financial Accounting: The Impact on Decision Makers, 5e, by Porter/Norton</dc:subject>
  <dc:creator>Lucinda Kerr</dc:creator>
  <cp:keywords/>
  <dc:description/>
  <cp:lastModifiedBy>Peggy Shelton</cp:lastModifiedBy>
  <cp:revision>4</cp:revision>
  <cp:lastPrinted>2011-07-12T01:43:00Z</cp:lastPrinted>
  <dcterms:created xsi:type="dcterms:W3CDTF">2011-10-19T20:38:00Z</dcterms:created>
  <dcterms:modified xsi:type="dcterms:W3CDTF">2011-11-04T15:49:00Z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231840569</vt:i4>
  </property>
  <property fmtid="{D5CDD505-2E9C-101B-9397-08002B2CF9AE}" pid="3" name="_NewReviewCycle">
    <vt:lpwstr/>
  </property>
  <property fmtid="{D5CDD505-2E9C-101B-9397-08002B2CF9AE}" pid="4" name="_EmailSubject">
    <vt:lpwstr>Ch 1 returning CE ms.</vt:lpwstr>
  </property>
  <property fmtid="{D5CDD505-2E9C-101B-9397-08002B2CF9AE}" pid="5" name="_AuthorEmail">
    <vt:lpwstr>Craig.Avery@cengage.com</vt:lpwstr>
  </property>
  <property fmtid="{D5CDD505-2E9C-101B-9397-08002B2CF9AE}" pid="6" name="_AuthorEmailDisplayName">
    <vt:lpwstr>Avery, Craig</vt:lpwstr>
  </property>
  <property fmtid="{D5CDD505-2E9C-101B-9397-08002B2CF9AE}" pid="7" name="_ReviewingToolsShownOnce">
    <vt:lpwstr/>
  </property>
</Properties>
</file>